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4713B8" w:rsidRPr="00B40E8B" w:rsidTr="006A0F8E">
        <w:trPr>
          <w:trHeight w:val="1134"/>
        </w:trPr>
        <w:tc>
          <w:tcPr>
            <w:tcW w:w="6662" w:type="dxa"/>
          </w:tcPr>
          <w:p w:rsidR="004713B8" w:rsidRPr="00B40E8B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B40E8B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:rsidR="004713B8" w:rsidRPr="00B40E8B" w:rsidRDefault="004713B8" w:rsidP="00B24169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B40E8B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</w:t>
            </w:r>
            <w:r w:rsidR="00B24169" w:rsidRPr="00B40E8B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4</w:t>
            </w:r>
            <w:r w:rsidRPr="00B40E8B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 w:rsidRPr="00B40E8B">
              <w:rPr>
                <w:b/>
                <w:bCs/>
                <w:sz w:val="24"/>
                <w:szCs w:val="24"/>
              </w:rPr>
              <w:t xml:space="preserve">Женева, </w:t>
            </w:r>
            <w:r w:rsidR="00B24169" w:rsidRPr="00B40E8B">
              <w:rPr>
                <w:b/>
                <w:bCs/>
                <w:sz w:val="24"/>
                <w:szCs w:val="24"/>
              </w:rPr>
              <w:t>3</w:t>
            </w:r>
            <w:r w:rsidRPr="00B40E8B">
              <w:rPr>
                <w:b/>
                <w:bCs/>
                <w:sz w:val="24"/>
                <w:szCs w:val="24"/>
              </w:rPr>
              <w:t>−</w:t>
            </w:r>
            <w:r w:rsidR="00B24169" w:rsidRPr="00B40E8B">
              <w:rPr>
                <w:b/>
                <w:bCs/>
                <w:sz w:val="24"/>
                <w:szCs w:val="24"/>
              </w:rPr>
              <w:t>5</w:t>
            </w:r>
            <w:r w:rsidRPr="00B40E8B">
              <w:rPr>
                <w:b/>
                <w:bCs/>
                <w:sz w:val="24"/>
                <w:szCs w:val="24"/>
              </w:rPr>
              <w:t xml:space="preserve"> апреля 201</w:t>
            </w:r>
            <w:r w:rsidR="00B24169" w:rsidRPr="00B40E8B">
              <w:rPr>
                <w:b/>
                <w:bCs/>
                <w:sz w:val="24"/>
                <w:szCs w:val="24"/>
              </w:rPr>
              <w:t>9</w:t>
            </w:r>
            <w:r w:rsidRPr="00B40E8B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vAlign w:val="center"/>
          </w:tcPr>
          <w:p w:rsidR="004713B8" w:rsidRPr="00B40E8B" w:rsidRDefault="00B24169" w:rsidP="00B24169">
            <w:pPr>
              <w:widowControl w:val="0"/>
              <w:spacing w:before="40"/>
              <w:jc w:val="right"/>
            </w:pPr>
            <w:r w:rsidRPr="00B40E8B">
              <w:rPr>
                <w:noProof/>
                <w:color w:val="3399FF"/>
                <w:lang w:val="en-GB" w:eastAsia="zh-CN"/>
              </w:rPr>
              <w:drawing>
                <wp:inline distT="0" distB="0" distL="0" distR="0" wp14:anchorId="27FCBE3A" wp14:editId="261A73EA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B40E8B" w:rsidTr="00CD34AE">
        <w:tc>
          <w:tcPr>
            <w:tcW w:w="6662" w:type="dxa"/>
            <w:tcBorders>
              <w:top w:val="single" w:sz="12" w:space="0" w:color="auto"/>
            </w:tcBorders>
          </w:tcPr>
          <w:p w:rsidR="00CD34AE" w:rsidRPr="00B40E8B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B40E8B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B40E8B" w:rsidTr="00CD34AE">
        <w:trPr>
          <w:trHeight w:val="300"/>
        </w:trPr>
        <w:tc>
          <w:tcPr>
            <w:tcW w:w="6662" w:type="dxa"/>
          </w:tcPr>
          <w:p w:rsidR="00CD34AE" w:rsidRPr="00B40E8B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B40E8B" w:rsidRDefault="003E6E87" w:rsidP="00421856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B40E8B">
              <w:rPr>
                <w:rFonts w:cstheme="minorHAnsi"/>
                <w:b/>
                <w:bCs/>
              </w:rPr>
              <w:t xml:space="preserve">Документ </w:t>
            </w:r>
            <w:bookmarkStart w:id="0" w:name="DocRef1"/>
            <w:bookmarkEnd w:id="0"/>
            <w:r w:rsidRPr="00B40E8B">
              <w:rPr>
                <w:rFonts w:cstheme="minorHAnsi"/>
                <w:b/>
                <w:bCs/>
              </w:rPr>
              <w:t>TDAG</w:t>
            </w:r>
            <w:r w:rsidR="0040328D" w:rsidRPr="00B40E8B">
              <w:rPr>
                <w:rFonts w:cstheme="minorHAnsi"/>
                <w:b/>
                <w:bCs/>
              </w:rPr>
              <w:t>-</w:t>
            </w:r>
            <w:r w:rsidRPr="00B40E8B">
              <w:rPr>
                <w:rFonts w:cstheme="minorHAnsi"/>
                <w:b/>
                <w:bCs/>
              </w:rPr>
              <w:t>1</w:t>
            </w:r>
            <w:r w:rsidR="00B24169" w:rsidRPr="00B40E8B">
              <w:rPr>
                <w:rFonts w:cstheme="minorHAnsi"/>
                <w:b/>
                <w:bCs/>
              </w:rPr>
              <w:t>9</w:t>
            </w:r>
            <w:r w:rsidRPr="00B40E8B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901E21" w:rsidRPr="00B40E8B">
              <w:rPr>
                <w:rFonts w:cstheme="minorHAnsi"/>
                <w:b/>
                <w:bCs/>
              </w:rPr>
              <w:t>27</w:t>
            </w:r>
            <w:r w:rsidRPr="00B40E8B">
              <w:rPr>
                <w:rFonts w:cstheme="minorHAnsi"/>
                <w:b/>
                <w:bCs/>
              </w:rPr>
              <w:t>-R</w:t>
            </w:r>
          </w:p>
        </w:tc>
      </w:tr>
      <w:tr w:rsidR="00CD34AE" w:rsidRPr="00B40E8B" w:rsidTr="00CD34AE">
        <w:trPr>
          <w:trHeight w:val="300"/>
        </w:trPr>
        <w:tc>
          <w:tcPr>
            <w:tcW w:w="6662" w:type="dxa"/>
          </w:tcPr>
          <w:p w:rsidR="00CD34AE" w:rsidRPr="00B40E8B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</w:tcPr>
          <w:p w:rsidR="00CD34AE" w:rsidRPr="00B40E8B" w:rsidRDefault="00901E21" w:rsidP="00421856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B40E8B">
              <w:rPr>
                <w:b/>
                <w:bCs/>
              </w:rPr>
              <w:t>25</w:t>
            </w:r>
            <w:r w:rsidR="00421856" w:rsidRPr="00B40E8B">
              <w:rPr>
                <w:b/>
                <w:bCs/>
              </w:rPr>
              <w:t xml:space="preserve"> января</w:t>
            </w:r>
            <w:r w:rsidR="00A73D91" w:rsidRPr="00B40E8B">
              <w:rPr>
                <w:b/>
                <w:bCs/>
              </w:rPr>
              <w:t xml:space="preserve"> 201</w:t>
            </w:r>
            <w:r w:rsidR="00B24169" w:rsidRPr="00B40E8B">
              <w:rPr>
                <w:b/>
                <w:bCs/>
              </w:rPr>
              <w:t>9</w:t>
            </w:r>
            <w:r w:rsidR="00A73D91" w:rsidRPr="00B40E8B">
              <w:rPr>
                <w:b/>
                <w:bCs/>
              </w:rPr>
              <w:t xml:space="preserve"> года</w:t>
            </w:r>
          </w:p>
        </w:tc>
      </w:tr>
      <w:tr w:rsidR="00CD34AE" w:rsidRPr="00B40E8B" w:rsidTr="00CD34AE">
        <w:trPr>
          <w:trHeight w:val="300"/>
        </w:trPr>
        <w:tc>
          <w:tcPr>
            <w:tcW w:w="6662" w:type="dxa"/>
          </w:tcPr>
          <w:p w:rsidR="00CD34AE" w:rsidRPr="00B40E8B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B40E8B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B40E8B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B40E8B">
              <w:rPr>
                <w:rFonts w:cstheme="minorHAnsi"/>
                <w:b/>
                <w:bCs/>
              </w:rPr>
              <w:t xml:space="preserve"> </w:t>
            </w:r>
            <w:r w:rsidR="00421856" w:rsidRPr="00B40E8B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CD34AE" w:rsidRPr="00B40E8B" w:rsidTr="00CD34AE">
        <w:trPr>
          <w:trHeight w:val="850"/>
        </w:trPr>
        <w:tc>
          <w:tcPr>
            <w:tcW w:w="9923" w:type="dxa"/>
            <w:gridSpan w:val="2"/>
          </w:tcPr>
          <w:p w:rsidR="00CD34AE" w:rsidRPr="00B40E8B" w:rsidRDefault="00421856" w:rsidP="00901E21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B40E8B">
              <w:t>Директор Бюро развития электросвязи</w:t>
            </w:r>
          </w:p>
        </w:tc>
      </w:tr>
      <w:tr w:rsidR="00CD34AE" w:rsidRPr="00B40E8B" w:rsidTr="00270876">
        <w:tc>
          <w:tcPr>
            <w:tcW w:w="9923" w:type="dxa"/>
            <w:gridSpan w:val="2"/>
          </w:tcPr>
          <w:p w:rsidR="00CD34AE" w:rsidRPr="00B40E8B" w:rsidRDefault="00901E21" w:rsidP="00901E21">
            <w:pPr>
              <w:pStyle w:val="Title1"/>
              <w:spacing w:before="360" w:after="0"/>
            </w:pPr>
            <w:bookmarkStart w:id="5" w:name="Title"/>
            <w:bookmarkEnd w:id="5"/>
            <w:r w:rsidRPr="00B40E8B">
              <w:t>ПРОЕКТЫ МСЭ-D</w:t>
            </w:r>
          </w:p>
        </w:tc>
      </w:tr>
      <w:tr w:rsidR="00CD34AE" w:rsidRPr="00B40E8B" w:rsidTr="00CD34AE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CD34AE" w:rsidRPr="00B40E8B" w:rsidRDefault="00CD34AE" w:rsidP="00901E21">
            <w:pPr>
              <w:spacing w:before="240"/>
            </w:pPr>
          </w:p>
        </w:tc>
      </w:tr>
      <w:tr w:rsidR="00CD34AE" w:rsidRPr="00B40E8B" w:rsidTr="00CD34AE">
        <w:trPr>
          <w:trHeight w:val="7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AE" w:rsidRPr="00B40E8B" w:rsidRDefault="00CD34AE" w:rsidP="00901E21">
            <w:pPr>
              <w:pStyle w:val="Headingb"/>
            </w:pPr>
            <w:r w:rsidRPr="00B40E8B">
              <w:t>Резюме</w:t>
            </w:r>
          </w:p>
          <w:p w:rsidR="00901E21" w:rsidRPr="00B40E8B" w:rsidRDefault="00901E21" w:rsidP="00901E21">
            <w:r w:rsidRPr="00B40E8B">
              <w:t>Как указано в Уставе МСЭ, ключевой функцией Сектора развития электросвязи МСЭ является достижение целей в рамках двойственной обязанности Союза как специализированного учреждения Организации Объединенных Наций и учреждения-исполнителя, при разработке и выполнении проектов с целью облегчения и ускорения развития технологий электросвязи путем внесения предложений, организации и координации деятельности по техническому сотрудничеству и помощи.</w:t>
            </w:r>
          </w:p>
          <w:p w:rsidR="00CD34AE" w:rsidRPr="00B40E8B" w:rsidRDefault="00901E21" w:rsidP="00901E21">
            <w:r w:rsidRPr="00B40E8B">
              <w:t>В настоящем документе представлен обзор результатов, относящихся к осуществлению проектов МСЭ в шести регионах Сектора развития электросвязи МСЭ, а именно в Африке, Северной и Южной Америке, арабских государствах, Азиатско-Тихоокеанском регионе, Содружестве Независимых Государств (СНГ) и Европе, а также глобальных проектов.</w:t>
            </w:r>
          </w:p>
          <w:p w:rsidR="00CD34AE" w:rsidRPr="00B40E8B" w:rsidRDefault="00CD34AE" w:rsidP="00901E21">
            <w:pPr>
              <w:pStyle w:val="Headingb"/>
            </w:pPr>
            <w:r w:rsidRPr="00B40E8B">
              <w:t>Необходимые действия</w:t>
            </w:r>
          </w:p>
          <w:p w:rsidR="00421856" w:rsidRPr="00B40E8B" w:rsidRDefault="00901E21" w:rsidP="00421856">
            <w:pPr>
              <w:rPr>
                <w:b/>
                <w:bCs/>
              </w:rPr>
            </w:pPr>
            <w:r w:rsidRPr="00B40E8B">
              <w:t>КГРЭ предлагается принять настоящий документ к сведению и в случае необходимости обеспечить руководящие указания.</w:t>
            </w:r>
          </w:p>
          <w:p w:rsidR="00CD34AE" w:rsidRPr="00B40E8B" w:rsidRDefault="00CD34AE" w:rsidP="00901E21">
            <w:pPr>
              <w:pStyle w:val="Headingb"/>
            </w:pPr>
            <w:r w:rsidRPr="00B40E8B">
              <w:t>Справочные материалы</w:t>
            </w:r>
          </w:p>
          <w:p w:rsidR="00CD34AE" w:rsidRPr="00B40E8B" w:rsidRDefault="00901E21" w:rsidP="00421856">
            <w:pPr>
              <w:spacing w:after="120"/>
              <w:rPr>
                <w:b/>
                <w:bCs/>
              </w:rPr>
            </w:pPr>
            <w:r w:rsidRPr="00B40E8B">
              <w:t>Резолюции 17 и 52 (Пересм. Буэнос-Айрес, 2017 г.) ВКРЭ и Резолюция 157 (Пересм. Дубай, 2018 г.) ПК</w:t>
            </w:r>
          </w:p>
        </w:tc>
      </w:tr>
    </w:tbl>
    <w:p w:rsidR="00DA6B06" w:rsidRPr="00B40E8B" w:rsidRDefault="00DA6B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b/>
        </w:rPr>
      </w:pPr>
      <w:r w:rsidRPr="00B40E8B">
        <w:br w:type="page"/>
      </w:r>
    </w:p>
    <w:p w:rsidR="00901E21" w:rsidRPr="00B40E8B" w:rsidRDefault="00901E21" w:rsidP="00511D9F">
      <w:pPr>
        <w:pStyle w:val="Heading1"/>
        <w:spacing w:before="480"/>
      </w:pPr>
      <w:r w:rsidRPr="00B40E8B">
        <w:lastRenderedPageBreak/>
        <w:t>1</w:t>
      </w:r>
      <w:r w:rsidRPr="00B40E8B">
        <w:tab/>
        <w:t>Введение</w:t>
      </w:r>
    </w:p>
    <w:p w:rsidR="00901E21" w:rsidRPr="00B40E8B" w:rsidRDefault="00901E21" w:rsidP="00511D9F">
      <w:r w:rsidRPr="00B40E8B">
        <w:t>Учитывая Резолюции 17 и 52 ВКРЭ-17 и Резолюцию 157 ПК-18, касающиеся усиления роли Сектора развития электросвязи МСЭ как учреждения-исполнителя, укрепления функции исполнения проектов в МСЭ, а также осуществления на национальном, региональном, межрегиональном и глобальном уровнях инициатив, одобренных регионами, БРЭ выполнило значительный объем мероприятий и видов деятельности для разработки и исполнения проектов в Секторе развития.</w:t>
      </w:r>
    </w:p>
    <w:p w:rsidR="00901E21" w:rsidRPr="00B40E8B" w:rsidRDefault="00901E21" w:rsidP="00511D9F">
      <w:r w:rsidRPr="00B40E8B">
        <w:t xml:space="preserve">Проекты МСЭ преобразуют жизнь людей и содержат устойчивые и инновационные решения для различных стран мира, направленные на обеспечение развития с помощью ИКТ. МСЭ предлагает проекты, специально разработанные для удовлетворения потребностей многих заинтересованных сторон, используя свои накопленные в течение многих лет технические знания в области ИКТ и обширный опыт по управлению проектами. </w:t>
      </w:r>
    </w:p>
    <w:p w:rsidR="00901E21" w:rsidRPr="00B40E8B" w:rsidRDefault="00901E21" w:rsidP="00511D9F">
      <w:r w:rsidRPr="00B40E8B">
        <w:t>БРЭ продолжало работу по совершенствованию и осуществлению необходимых шагов в целях укрепления своей функции исполнения проектов, разрабатывая и оптимизируя необходимые инструменты, методики, руководящие указания, шаблоны, стандарты, базу данных и профессиональную подготовку, связанную с про</w:t>
      </w:r>
      <w:r w:rsidR="00511D9F" w:rsidRPr="00B40E8B">
        <w:t>ектами и управлением проектами.</w:t>
      </w:r>
    </w:p>
    <w:p w:rsidR="00901E21" w:rsidRPr="00B40E8B" w:rsidRDefault="00901E21" w:rsidP="00511D9F">
      <w:r w:rsidRPr="00B40E8B">
        <w:t>Реализуемое в настоящее время управление, ориентированное на результаты, а также руководящие указания по управлению проектами позволили повысить уровень управления и исполнения, усилить функции аудиторской проверки и мониторинга, улучшить подотчетность и достигать запланированных результатов и целей проектов.</w:t>
      </w:r>
    </w:p>
    <w:p w:rsidR="00901E21" w:rsidRPr="00B40E8B" w:rsidRDefault="00901E21" w:rsidP="00511D9F">
      <w:pPr>
        <w:rPr>
          <w:szCs w:val="18"/>
        </w:rPr>
      </w:pPr>
      <w:r w:rsidRPr="00B40E8B">
        <w:rPr>
          <w:szCs w:val="18"/>
        </w:rPr>
        <w:t>БРЭ постоянно стремится расширить совместное использование информации, опыта и уроков, извлеченных при выполнении проектов, в первую очередь путем совершенствования веб-сайта проектов МСЭ, а также разрабатывая исследования конкретных ситуаций и отчеты и видеоматериалы по оценке проектов после их завершения.</w:t>
      </w:r>
    </w:p>
    <w:p w:rsidR="00901E21" w:rsidRPr="00B40E8B" w:rsidRDefault="00901E21" w:rsidP="008C46F7">
      <w:pPr>
        <w:pStyle w:val="Heading1"/>
        <w:spacing w:before="320"/>
      </w:pPr>
      <w:r w:rsidRPr="00B40E8B">
        <w:t>2</w:t>
      </w:r>
      <w:r w:rsidRPr="00B40E8B">
        <w:tab/>
        <w:t>Общая информация об исполнении проектов</w:t>
      </w:r>
    </w:p>
    <w:p w:rsidR="00901E21" w:rsidRPr="00B40E8B" w:rsidRDefault="00901E21" w:rsidP="00511D9F">
      <w:r w:rsidRPr="00B40E8B">
        <w:t>В период с 2007 года БРЭ выполнило в общей сложности 242 малых, средних и крупных проект</w:t>
      </w:r>
      <w:r w:rsidR="00511D9F" w:rsidRPr="00B40E8B">
        <w:t>а</w:t>
      </w:r>
      <w:r w:rsidRPr="00B40E8B">
        <w:t xml:space="preserve"> на национальном, региональном, межрегиональном и глобальном уровнях. Результатами вышеуказанных выполненных проектов воспользовались в общей сложности 150 развивающихся и наименее развитых стран. </w:t>
      </w:r>
    </w:p>
    <w:p w:rsidR="00901E21" w:rsidRPr="00B40E8B" w:rsidRDefault="00511D9F" w:rsidP="008C46F7">
      <w:pPr>
        <w:pStyle w:val="Heading1"/>
        <w:spacing w:before="320"/>
      </w:pPr>
      <w:r w:rsidRPr="00B40E8B">
        <w:t>3</w:t>
      </w:r>
      <w:r w:rsidRPr="00B40E8B">
        <w:tab/>
        <w:t>Портфель проектов</w:t>
      </w:r>
    </w:p>
    <w:p w:rsidR="00901E21" w:rsidRPr="00B40E8B" w:rsidRDefault="00901E21" w:rsidP="00511D9F">
      <w:pPr>
        <w:rPr>
          <w:b/>
        </w:rPr>
      </w:pPr>
      <w:r w:rsidRPr="00B40E8B">
        <w:t xml:space="preserve">По состоянию на 31 декабря 2018 года в портфель проектов МСЭ входят 60 выполняемых в настоящее время проектов, которые оцениваются в </w:t>
      </w:r>
      <w:r w:rsidRPr="00B40E8B">
        <w:rPr>
          <w:bCs/>
        </w:rPr>
        <w:t xml:space="preserve">67 897 598 швейцарских франков </w:t>
      </w:r>
      <w:r w:rsidRPr="00B40E8B">
        <w:t>(Приложение 1). Текущий баланс выполняемых проектов составляет</w:t>
      </w:r>
      <w:r w:rsidRPr="00B40E8B">
        <w:rPr>
          <w:bCs/>
        </w:rPr>
        <w:t xml:space="preserve"> 21 398 305 швейцарских франков</w:t>
      </w:r>
      <w:r w:rsidRPr="00B40E8B">
        <w:rPr>
          <w:rStyle w:val="FootnoteReference"/>
          <w:bCs/>
        </w:rPr>
        <w:footnoteReference w:id="1"/>
      </w:r>
      <w:r w:rsidRPr="00B40E8B">
        <w:rPr>
          <w:bCs/>
        </w:rPr>
        <w:t>, причем в 2018 году были разработаны и подписаны 17 новых проектов, оцениваемых примерно в 10,2 млн. швейцарских франков</w:t>
      </w:r>
      <w:r w:rsidRPr="00B40E8B">
        <w:t xml:space="preserve"> (Приложение 2).</w:t>
      </w:r>
    </w:p>
    <w:p w:rsidR="00901E21" w:rsidRPr="00B40E8B" w:rsidRDefault="00901E21" w:rsidP="00511D9F">
      <w:r w:rsidRPr="00B40E8B">
        <w:t>Большинство проектов разрабатываются для Государств-Членов, в их финансировании принимают участие МСЭ и внешние партнеры.</w:t>
      </w:r>
    </w:p>
    <w:p w:rsidR="00901E21" w:rsidRPr="00B40E8B" w:rsidRDefault="00901E21" w:rsidP="008C46F7">
      <w:pPr>
        <w:pStyle w:val="Heading1"/>
        <w:spacing w:before="320"/>
      </w:pPr>
      <w:r w:rsidRPr="00B40E8B">
        <w:t>4</w:t>
      </w:r>
      <w:r w:rsidRPr="00B40E8B">
        <w:tab/>
        <w:t>Выполняемые проекты в разбивке по регионам</w:t>
      </w:r>
    </w:p>
    <w:p w:rsidR="00901E21" w:rsidRPr="00B40E8B" w:rsidRDefault="00901E21" w:rsidP="00511D9F">
      <w:r w:rsidRPr="00B40E8B">
        <w:t xml:space="preserve">Ниже показано распределение 60 выполняемых проектов по регионам по состоянию на 31 декабря 2018 года. В настоящее время в Азиатско-Тихоокеанском регионе выполняются 11 проектов, в Африке – 11 проектов, в регионе Северной и Южной Америки – 8 проектов, в Арабском регионе – </w:t>
      </w:r>
      <w:r w:rsidR="00511D9F" w:rsidRPr="00B40E8B">
        <w:t>9 </w:t>
      </w:r>
      <w:r w:rsidRPr="00B40E8B">
        <w:t>и в Европе 1 проект. Наряду с региональными проектами выполняются 20 глобальных проектов.</w:t>
      </w:r>
    </w:p>
    <w:p w:rsidR="006A0F8E" w:rsidRPr="00B40E8B" w:rsidRDefault="006A0F8E" w:rsidP="006A0F8E">
      <w:pPr>
        <w:jc w:val="center"/>
        <w:rPr>
          <w:lang w:eastAsia="ru-RU" w:bidi="ru-RU"/>
        </w:rPr>
      </w:pPr>
      <w:r w:rsidRPr="00B40E8B">
        <w:rPr>
          <w:noProof/>
          <w:lang w:val="en-GB" w:eastAsia="zh-CN"/>
        </w:rPr>
        <w:lastRenderedPageBreak/>
        <w:drawing>
          <wp:inline distT="0" distB="0" distL="0" distR="0" wp14:anchorId="4A576E7F" wp14:editId="1736EBAF">
            <wp:extent cx="5219065" cy="3331210"/>
            <wp:effectExtent l="0" t="0" r="635" b="254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A0F8E" w:rsidRPr="00B40E8B" w:rsidRDefault="006A0F8E" w:rsidP="006A0F8E">
      <w:pPr>
        <w:rPr>
          <w:lang w:eastAsia="ru-RU" w:bidi="ru-RU"/>
        </w:rPr>
      </w:pPr>
    </w:p>
    <w:p w:rsidR="00356C19" w:rsidRPr="00B40E8B" w:rsidRDefault="00356C19" w:rsidP="006A0F8E">
      <w:pPr>
        <w:rPr>
          <w:lang w:eastAsia="ru-RU" w:bidi="ru-RU"/>
        </w:rPr>
      </w:pPr>
    </w:p>
    <w:p w:rsidR="00356C19" w:rsidRPr="00B40E8B" w:rsidRDefault="00BB5239" w:rsidP="006A0F8E">
      <w:pPr>
        <w:rPr>
          <w:lang w:eastAsia="ru-RU" w:bidi="ru-RU"/>
        </w:rPr>
      </w:pPr>
      <w:r w:rsidRPr="00B40E8B">
        <w:rPr>
          <w:noProof/>
          <w:lang w:val="en-GB" w:eastAsia="zh-CN"/>
        </w:rPr>
        <w:drawing>
          <wp:inline distT="0" distB="0" distL="0" distR="0" wp14:anchorId="6A5975E7" wp14:editId="050D0460">
            <wp:extent cx="6038850" cy="4124325"/>
            <wp:effectExtent l="0" t="0" r="0" b="952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01E21" w:rsidRPr="00B40E8B" w:rsidRDefault="00901E21" w:rsidP="00BB5239">
      <w:pPr>
        <w:spacing w:before="240"/>
        <w:rPr>
          <w:sz w:val="18"/>
          <w:szCs w:val="16"/>
          <w:lang w:eastAsia="zh-CN"/>
        </w:rPr>
      </w:pPr>
      <w:r w:rsidRPr="00B40E8B">
        <w:rPr>
          <w:sz w:val="18"/>
          <w:szCs w:val="16"/>
          <w:lang w:eastAsia="zh-CN"/>
        </w:rPr>
        <w:t>Примечание: CHF − швейцарские франки</w:t>
      </w:r>
      <w:r w:rsidR="007C4201" w:rsidRPr="00B40E8B">
        <w:rPr>
          <w:sz w:val="18"/>
          <w:szCs w:val="16"/>
          <w:lang w:eastAsia="zh-CN"/>
        </w:rPr>
        <w:t>.</w:t>
      </w:r>
    </w:p>
    <w:p w:rsidR="00901E21" w:rsidRPr="00B40E8B" w:rsidRDefault="00901E21" w:rsidP="00901E2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B40E8B">
        <w:br w:type="page"/>
      </w:r>
    </w:p>
    <w:p w:rsidR="00901E21" w:rsidRPr="00B40E8B" w:rsidRDefault="00901E21" w:rsidP="00901E21">
      <w:pPr>
        <w:pStyle w:val="Heading1"/>
      </w:pPr>
      <w:r w:rsidRPr="00B40E8B">
        <w:lastRenderedPageBreak/>
        <w:t>5</w:t>
      </w:r>
      <w:r w:rsidRPr="00B40E8B">
        <w:tab/>
        <w:t>Выполняемые проекты в разбивке по областям действий</w:t>
      </w:r>
    </w:p>
    <w:p w:rsidR="00901E21" w:rsidRPr="00B40E8B" w:rsidRDefault="00901E21" w:rsidP="004146C7">
      <w:pPr>
        <w:spacing w:after="360"/>
      </w:pPr>
      <w:r w:rsidRPr="00B40E8B">
        <w:t>Ниже показано распределение 60 выполняемых проектов (на 31 декабря 2018 г.) по тематическим областям БРЭ. Большинство проектов относятся к тематическим областям приложений ИКТ, развития технологий и сетей, управления использование спектра, радиовещания и создания потенциала</w:t>
      </w:r>
      <w:r w:rsidRPr="00B40E8B">
        <w:rPr>
          <w:rStyle w:val="FootnoteReference"/>
        </w:rPr>
        <w:footnoteReference w:id="2"/>
      </w:r>
      <w:r w:rsidRPr="00B40E8B">
        <w:t>.</w:t>
      </w:r>
    </w:p>
    <w:p w:rsidR="004146C7" w:rsidRPr="00B40E8B" w:rsidRDefault="004146C7" w:rsidP="004146C7">
      <w:pPr>
        <w:jc w:val="center"/>
      </w:pPr>
      <w:r w:rsidRPr="00B40E8B">
        <w:rPr>
          <w:noProof/>
          <w:lang w:val="en-GB" w:eastAsia="zh-CN"/>
        </w:rPr>
        <w:drawing>
          <wp:inline distT="0" distB="0" distL="0" distR="0" wp14:anchorId="5C5C5C5B" wp14:editId="5E500991">
            <wp:extent cx="6276975" cy="3352800"/>
            <wp:effectExtent l="0" t="0" r="9525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01E21" w:rsidRPr="00B40E8B" w:rsidRDefault="00901E21" w:rsidP="00756363">
      <w:pPr>
        <w:pStyle w:val="Heading1"/>
        <w:rPr>
          <w:rFonts w:asciiTheme="minorHAnsi" w:hAnsiTheme="minorHAnsi"/>
        </w:rPr>
      </w:pPr>
      <w:r w:rsidRPr="00B40E8B">
        <w:t>6</w:t>
      </w:r>
      <w:r w:rsidRPr="00B40E8B">
        <w:tab/>
        <w:t>Разрабатываемые</w:t>
      </w:r>
      <w:r w:rsidR="008C46F7" w:rsidRPr="00B40E8B">
        <w:t xml:space="preserve"> проекты, подлежащие подписанию</w:t>
      </w:r>
    </w:p>
    <w:p w:rsidR="00901E21" w:rsidRPr="00B40E8B" w:rsidRDefault="00901E21" w:rsidP="00901E21">
      <w:pPr>
        <w:spacing w:after="120"/>
      </w:pPr>
      <w:r w:rsidRPr="00B40E8B">
        <w:t>Ряд проектов разрабатываются и, как ожидается, будут подписаны в первом полугодии 2019 года; они оцениваются примерно в 9 млн. швейцарских франков:</w:t>
      </w:r>
    </w:p>
    <w:p w:rsidR="00901E21" w:rsidRPr="00B40E8B" w:rsidRDefault="00756363" w:rsidP="00756363">
      <w:pPr>
        <w:pStyle w:val="enumlev1"/>
      </w:pPr>
      <w:r w:rsidRPr="00B40E8B">
        <w:t>1)</w:t>
      </w:r>
      <w:r w:rsidR="00901E21" w:rsidRPr="00B40E8B">
        <w:tab/>
      </w:r>
      <w:r w:rsidR="008C46F7" w:rsidRPr="00B40E8B">
        <w:t xml:space="preserve">создание </w:t>
      </w:r>
      <w:r w:rsidR="00901E21" w:rsidRPr="00B40E8B">
        <w:t xml:space="preserve">в Бразилии регуляторной среды, способствующей цифровой трансформации – </w:t>
      </w:r>
      <w:r w:rsidR="004B1159" w:rsidRPr="00B40E8B">
        <w:t xml:space="preserve">Регион </w:t>
      </w:r>
      <w:r w:rsidR="00901E21" w:rsidRPr="00B40E8B">
        <w:t>Северной и Южной Америки</w:t>
      </w:r>
      <w:r w:rsidR="008C46F7" w:rsidRPr="00B40E8B">
        <w:t>;</w:t>
      </w:r>
    </w:p>
    <w:p w:rsidR="00901E21" w:rsidRPr="00B40E8B" w:rsidRDefault="00756363" w:rsidP="00756363">
      <w:pPr>
        <w:pStyle w:val="enumlev1"/>
      </w:pPr>
      <w:r w:rsidRPr="00B40E8B">
        <w:t>2)</w:t>
      </w:r>
      <w:r w:rsidR="00901E21" w:rsidRPr="00B40E8B">
        <w:tab/>
      </w:r>
      <w:r w:rsidR="008C46F7" w:rsidRPr="00B40E8B">
        <w:t xml:space="preserve">выполнение </w:t>
      </w:r>
      <w:r w:rsidR="00901E21" w:rsidRPr="00B40E8B">
        <w:t xml:space="preserve">на национальном уровне Глобальной инициативы по охвату финансовыми услугами в Мексике – </w:t>
      </w:r>
      <w:r w:rsidR="004B1159" w:rsidRPr="00B40E8B">
        <w:t xml:space="preserve">Регион </w:t>
      </w:r>
      <w:r w:rsidR="00901E21" w:rsidRPr="00B40E8B">
        <w:t>Северной и Южной Америки</w:t>
      </w:r>
      <w:r w:rsidR="008C46F7" w:rsidRPr="00B40E8B">
        <w:t>;</w:t>
      </w:r>
    </w:p>
    <w:p w:rsidR="00901E21" w:rsidRPr="00B40E8B" w:rsidRDefault="00756363" w:rsidP="00756363">
      <w:pPr>
        <w:pStyle w:val="enumlev1"/>
      </w:pPr>
      <w:r w:rsidRPr="00B40E8B">
        <w:t>3)</w:t>
      </w:r>
      <w:r w:rsidR="00901E21" w:rsidRPr="00B40E8B">
        <w:tab/>
      </w:r>
      <w:r w:rsidR="002E0CC7" w:rsidRPr="00B40E8B">
        <w:t xml:space="preserve">консультирование </w:t>
      </w:r>
      <w:r w:rsidR="00901E21" w:rsidRPr="00B40E8B">
        <w:t xml:space="preserve">и поддержка Министерства связи и транспорта в разработке общих видов деятельности для оптимального использования ИКТ в целях цифровой трансформации в Колумбии – </w:t>
      </w:r>
      <w:r w:rsidR="004B1159" w:rsidRPr="00B40E8B">
        <w:t xml:space="preserve">Регион </w:t>
      </w:r>
      <w:r w:rsidR="00901E21" w:rsidRPr="00B40E8B">
        <w:t>Северной и Южной Америки</w:t>
      </w:r>
      <w:r w:rsidR="008C46F7" w:rsidRPr="00B40E8B">
        <w:t>;</w:t>
      </w:r>
    </w:p>
    <w:p w:rsidR="00901E21" w:rsidRPr="00B40E8B" w:rsidRDefault="00756363" w:rsidP="00756363">
      <w:pPr>
        <w:pStyle w:val="enumlev1"/>
      </w:pPr>
      <w:r w:rsidRPr="00B40E8B">
        <w:t>4)</w:t>
      </w:r>
      <w:r w:rsidR="00901E21" w:rsidRPr="00B40E8B">
        <w:tab/>
      </w:r>
      <w:r w:rsidR="002E0CC7" w:rsidRPr="00B40E8B">
        <w:t xml:space="preserve">обновление </w:t>
      </w:r>
      <w:r w:rsidR="00901E21" w:rsidRPr="00B40E8B">
        <w:t xml:space="preserve">нормативной-правовой базы в области электросвязи в Республике Панама – </w:t>
      </w:r>
      <w:r w:rsidR="004B1159" w:rsidRPr="00B40E8B">
        <w:t xml:space="preserve">Регион </w:t>
      </w:r>
      <w:r w:rsidR="00901E21" w:rsidRPr="00B40E8B">
        <w:t>Северной и Южной Америки</w:t>
      </w:r>
      <w:r w:rsidR="008C46F7" w:rsidRPr="00B40E8B">
        <w:t>;</w:t>
      </w:r>
    </w:p>
    <w:p w:rsidR="00901E21" w:rsidRPr="00B40E8B" w:rsidRDefault="00756363" w:rsidP="00756363">
      <w:pPr>
        <w:pStyle w:val="enumlev1"/>
      </w:pPr>
      <w:r w:rsidRPr="00B40E8B">
        <w:t>5)</w:t>
      </w:r>
      <w:r w:rsidR="00901E21" w:rsidRPr="00B40E8B">
        <w:tab/>
      </w:r>
      <w:r w:rsidR="002E0CC7" w:rsidRPr="00B40E8B">
        <w:t xml:space="preserve">создание </w:t>
      </w:r>
      <w:r w:rsidR="00901E21" w:rsidRPr="00B40E8B">
        <w:t>Африканского центра цифровой трансформации (ATDC) в Южно-Африканской Республике – Африканский регион</w:t>
      </w:r>
      <w:r w:rsidR="008C46F7" w:rsidRPr="00B40E8B">
        <w:t>;</w:t>
      </w:r>
    </w:p>
    <w:p w:rsidR="00901E21" w:rsidRPr="00B40E8B" w:rsidRDefault="00756363" w:rsidP="00756363">
      <w:pPr>
        <w:pStyle w:val="enumlev1"/>
      </w:pPr>
      <w:r w:rsidRPr="00B40E8B">
        <w:t>6)</w:t>
      </w:r>
      <w:r w:rsidR="00901E21" w:rsidRPr="00B40E8B">
        <w:tab/>
      </w:r>
      <w:r w:rsidR="002E0CC7" w:rsidRPr="00B40E8B">
        <w:t xml:space="preserve">укрепление </w:t>
      </w:r>
      <w:r w:rsidR="00901E21" w:rsidRPr="00B40E8B">
        <w:t>потенциала судебных органов Буркина-Фасо в отношении толкования и применения законодательства по ИКТ в Буркина-Фасо – Африканский регион</w:t>
      </w:r>
      <w:r w:rsidR="008C46F7" w:rsidRPr="00B40E8B">
        <w:t>;</w:t>
      </w:r>
    </w:p>
    <w:p w:rsidR="00901E21" w:rsidRPr="00B40E8B" w:rsidRDefault="00756363" w:rsidP="00756363">
      <w:pPr>
        <w:pStyle w:val="enumlev1"/>
      </w:pPr>
      <w:r w:rsidRPr="00B40E8B">
        <w:t>7)</w:t>
      </w:r>
      <w:r w:rsidR="00901E21" w:rsidRPr="00B40E8B">
        <w:tab/>
      </w:r>
      <w:r w:rsidR="002E0CC7" w:rsidRPr="00B40E8B">
        <w:t xml:space="preserve">выполнение </w:t>
      </w:r>
      <w:r w:rsidR="00901E21" w:rsidRPr="00B40E8B">
        <w:t>на национальном уровне Глобальной инициативы по охвату финансовыми услугами в Египте – Арабский регион</w:t>
      </w:r>
      <w:r w:rsidR="008C46F7" w:rsidRPr="00B40E8B">
        <w:t>;</w:t>
      </w:r>
    </w:p>
    <w:p w:rsidR="00E73A37" w:rsidRPr="00B40E8B" w:rsidRDefault="00E73A3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B40E8B">
        <w:br w:type="page"/>
      </w:r>
    </w:p>
    <w:p w:rsidR="00901E21" w:rsidRPr="00B40E8B" w:rsidRDefault="00756363" w:rsidP="00756363">
      <w:pPr>
        <w:pStyle w:val="enumlev1"/>
      </w:pPr>
      <w:r w:rsidRPr="00B40E8B">
        <w:lastRenderedPageBreak/>
        <w:t>8)</w:t>
      </w:r>
      <w:r w:rsidR="00901E21" w:rsidRPr="00B40E8B">
        <w:tab/>
      </w:r>
      <w:r w:rsidR="002E0CC7" w:rsidRPr="00B40E8B">
        <w:t xml:space="preserve">международный </w:t>
      </w:r>
      <w:r w:rsidR="00901E21" w:rsidRPr="00B40E8B">
        <w:t xml:space="preserve">центр исследования, разработки и тестирования для нового оборудования, технологий и услуг (IRDTC) – Этап 1 – </w:t>
      </w:r>
      <w:r w:rsidR="007C4201" w:rsidRPr="00B40E8B">
        <w:t xml:space="preserve">Регион </w:t>
      </w:r>
      <w:r w:rsidR="00901E21" w:rsidRPr="00B40E8B">
        <w:t>СНГ</w:t>
      </w:r>
      <w:r w:rsidR="008C46F7" w:rsidRPr="00B40E8B">
        <w:t>;</w:t>
      </w:r>
    </w:p>
    <w:p w:rsidR="00901E21" w:rsidRPr="00B40E8B" w:rsidRDefault="00756363" w:rsidP="00756363">
      <w:pPr>
        <w:pStyle w:val="enumlev1"/>
      </w:pPr>
      <w:r w:rsidRPr="00B40E8B">
        <w:t>9)</w:t>
      </w:r>
      <w:r w:rsidR="00901E21" w:rsidRPr="00B40E8B">
        <w:tab/>
      </w:r>
      <w:r w:rsidR="002E0CC7" w:rsidRPr="00B40E8B">
        <w:t xml:space="preserve">приложения </w:t>
      </w:r>
      <w:r w:rsidR="00901E21" w:rsidRPr="00B40E8B">
        <w:t>ИКТ для повышения уровня отслеживаемости в производственно-сбытовой цепочке продовольствия – Азиатско-Тихоокеанский регион</w:t>
      </w:r>
      <w:r w:rsidR="008C46F7" w:rsidRPr="00B40E8B">
        <w:t>;</w:t>
      </w:r>
    </w:p>
    <w:p w:rsidR="00901E21" w:rsidRPr="00B40E8B" w:rsidRDefault="00756363" w:rsidP="00756363">
      <w:pPr>
        <w:pStyle w:val="enumlev1"/>
      </w:pPr>
      <w:r w:rsidRPr="00B40E8B">
        <w:t>10)</w:t>
      </w:r>
      <w:r w:rsidR="00901E21" w:rsidRPr="00B40E8B">
        <w:tab/>
      </w:r>
      <w:r w:rsidR="002E0CC7" w:rsidRPr="00B40E8B">
        <w:t xml:space="preserve">создание </w:t>
      </w:r>
      <w:r w:rsidR="00901E21" w:rsidRPr="00B40E8B">
        <w:t>потенциала в ориентированной на ИКТ экосисте</w:t>
      </w:r>
      <w:r w:rsidR="00FF0B76" w:rsidRPr="00B40E8B">
        <w:t>ме инноваций – Республика Корея </w:t>
      </w:r>
      <w:r w:rsidR="00901E21" w:rsidRPr="00B40E8B">
        <w:t>– Глобальный</w:t>
      </w:r>
      <w:r w:rsidR="008C46F7" w:rsidRPr="00B40E8B">
        <w:t>;</w:t>
      </w:r>
    </w:p>
    <w:p w:rsidR="00901E21" w:rsidRPr="00B40E8B" w:rsidRDefault="00756363" w:rsidP="00FF0B76">
      <w:pPr>
        <w:pStyle w:val="enumlev1"/>
        <w:spacing w:after="240"/>
      </w:pPr>
      <w:r w:rsidRPr="00B40E8B">
        <w:t>11)</w:t>
      </w:r>
      <w:r w:rsidR="00901E21" w:rsidRPr="00B40E8B">
        <w:tab/>
      </w:r>
      <w:r w:rsidR="002E0CC7" w:rsidRPr="00B40E8B">
        <w:t xml:space="preserve">помощь </w:t>
      </w:r>
      <w:r w:rsidR="00901E21" w:rsidRPr="00B40E8B">
        <w:t>в создании национальных базовых рамочных систем управления использованием спектра – Республика Корея – Глобальный</w:t>
      </w:r>
      <w:r w:rsidR="008C46F7" w:rsidRPr="00B40E8B">
        <w:t>.</w:t>
      </w:r>
    </w:p>
    <w:p w:rsidR="00FF0B76" w:rsidRPr="00B40E8B" w:rsidRDefault="00FF0B76" w:rsidP="00FF0B76">
      <w:pPr>
        <w:pStyle w:val="enumlev1"/>
        <w:jc w:val="center"/>
      </w:pPr>
      <w:r w:rsidRPr="00B40E8B">
        <w:rPr>
          <w:noProof/>
          <w:lang w:val="en-GB" w:eastAsia="zh-CN"/>
        </w:rPr>
        <w:drawing>
          <wp:inline distT="0" distB="0" distL="0" distR="0" wp14:anchorId="48B01EF7" wp14:editId="27A0D16F">
            <wp:extent cx="5219065" cy="3331210"/>
            <wp:effectExtent l="0" t="0" r="635" b="254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01E21" w:rsidRPr="00B40E8B" w:rsidRDefault="00901E21" w:rsidP="00901E21">
      <w:pPr>
        <w:pStyle w:val="Heading1"/>
      </w:pPr>
      <w:r w:rsidRPr="00B40E8B">
        <w:t>7</w:t>
      </w:r>
      <w:r w:rsidRPr="00B40E8B">
        <w:tab/>
        <w:t>Источники финансирования для проектов</w:t>
      </w:r>
    </w:p>
    <w:p w:rsidR="00901E21" w:rsidRPr="00B40E8B" w:rsidRDefault="00901E21" w:rsidP="00FF0B76">
      <w:r w:rsidRPr="00B40E8B">
        <w:t>Проекты МСЭ финансируются в основном из внебюджетных средств. Существует четыре типа источников финансирования проектов: целевые фонды (FIT), Фонд развития информационно-коммуникационных технологий (ФРИКТ), добровольные взносы и регулярный бюджет МСЭ. Большинство проектов финансируются по меньшей мере из двух источнико</w:t>
      </w:r>
      <w:r w:rsidR="00FF0B76" w:rsidRPr="00B40E8B">
        <w:t>в.</w:t>
      </w:r>
    </w:p>
    <w:p w:rsidR="00901E21" w:rsidRPr="00B40E8B" w:rsidRDefault="00901E21" w:rsidP="00FF0B76">
      <w:r w:rsidRPr="00B40E8B">
        <w:t>На основании текущего бюджета исполнения проектов на 31 декабря 2018 года: 88% приходятся на целевые фонды, 9% – на ФРИКТ и 3% – на Оперативный план БРЭ.</w:t>
      </w:r>
    </w:p>
    <w:p w:rsidR="00901E21" w:rsidRPr="00B40E8B" w:rsidRDefault="00901E21" w:rsidP="00FF0B76">
      <w:r w:rsidRPr="00B40E8B">
        <w:t>Средства ФРИКТ предоставляются в качестве начального финансирования для выполнения проектов, относящихся к областям действий БРЭ, в развивающихся и наименее развитых странах. Проекты выбираются на основании их потенциального долгосрочного устойчивого воздействия и содействия многонациональному сотрудничеству и партнерству.</w:t>
      </w:r>
    </w:p>
    <w:p w:rsidR="00901E21" w:rsidRPr="00B40E8B" w:rsidRDefault="00901E21" w:rsidP="00FF0B76">
      <w:pPr>
        <w:rPr>
          <w:rFonts w:asciiTheme="minorHAnsi" w:hAnsiTheme="minorHAnsi"/>
        </w:rPr>
      </w:pPr>
      <w:r w:rsidRPr="00B40E8B">
        <w:t>Для финансирования проектов по реализации региональных инициатив ВКРЭ</w:t>
      </w:r>
      <w:r w:rsidRPr="00B40E8B">
        <w:noBreakHyphen/>
        <w:t>17 Совет МСЭ 2018 года решил выделить 2 млн. швейцарских франков на период 2018–2019 годов из Оперативного плана на 2017 год и включить 3 млн. швейцарских франков на 2020–2021 годы в Финансовый план на 2020–2023 годы. Эти средства были выделены в качестве начального финансирования, используемого для привлечения средств от партнеров. В качестве первоначального шага к реализации региональных инициатив десять (10) новых проектов из всех регионов разрабатывались на конец 2018 года для реализации начиная с 2019 года.</w:t>
      </w:r>
    </w:p>
    <w:p w:rsidR="00901E21" w:rsidRPr="00B40E8B" w:rsidRDefault="00901E21" w:rsidP="00901E21">
      <w:pPr>
        <w:pStyle w:val="Heading1"/>
      </w:pPr>
      <w:r w:rsidRPr="00B40E8B">
        <w:lastRenderedPageBreak/>
        <w:t>8</w:t>
      </w:r>
      <w:r w:rsidRPr="00B40E8B">
        <w:tab/>
        <w:t>Примеры предпринимаемых усилий, относящихся к укреплению функции выполнения проектов</w:t>
      </w:r>
    </w:p>
    <w:p w:rsidR="00901E21" w:rsidRPr="00B40E8B" w:rsidRDefault="00901E21" w:rsidP="00901E21">
      <w:pPr>
        <w:spacing w:after="120"/>
        <w:rPr>
          <w:bCs/>
        </w:rPr>
      </w:pPr>
      <w:r w:rsidRPr="00B40E8B">
        <w:rPr>
          <w:bCs/>
        </w:rPr>
        <w:t xml:space="preserve">Наряду со многими усилиями, уже предпринимаемыми БРЭ, чтобы и дальше укреплять его роль в выполнении проектов, в том числе </w:t>
      </w:r>
      <w:r w:rsidRPr="00B40E8B">
        <w:t>разрабатывая и оптимизируя необходимые инструменты, методики, руководящие указания, шаблоны, стандарты, базу данных и профессиональную подготовку, связанную с проектами и управлением проектами, ниже приведены несколько примеров предпринимаемых новых действий</w:t>
      </w:r>
      <w:r w:rsidRPr="00B40E8B">
        <w:rPr>
          <w:bCs/>
        </w:rPr>
        <w:t>:</w:t>
      </w:r>
    </w:p>
    <w:p w:rsidR="00901E21" w:rsidRPr="00B40E8B" w:rsidRDefault="00FF0B76" w:rsidP="00FF0B76">
      <w:pPr>
        <w:pStyle w:val="enumlev1"/>
      </w:pPr>
      <w:r w:rsidRPr="00B40E8B">
        <w:rPr>
          <w:bCs/>
        </w:rPr>
        <w:t>•</w:t>
      </w:r>
      <w:r w:rsidRPr="00B40E8B">
        <w:rPr>
          <w:bCs/>
        </w:rPr>
        <w:tab/>
      </w:r>
      <w:r w:rsidR="00901E21" w:rsidRPr="00B40E8B">
        <w:rPr>
          <w:b/>
        </w:rPr>
        <w:t>Оценки и миссии после выполнения проектов:</w:t>
      </w:r>
      <w:r w:rsidR="00901E21" w:rsidRPr="00B40E8B">
        <w:t xml:space="preserve"> БРЭ провело оценки после выполнения проектов по нескольким выполненным МСЭ проектам. Целью этих оценок является рассмотрение достижений по установленным ключевым показателям деятельности, эффективности и действенности выполнения проектов, а также воздействия достигнутых результатов на основании ориентированных на результаты принципов управления. Заключение по каждому рассмотрению основано на объективном анализе полученных результатов, а также на извлечении полученных уроков, которые способны помочь в совершенствовании проектирования и выполнения будущих проектов МСЭ. Результаты приводятся в отчетах об оценке, которые также публикуются на </w:t>
      </w:r>
      <w:hyperlink r:id="rId13" w:history="1">
        <w:r w:rsidR="00901E21" w:rsidRPr="00B40E8B">
          <w:rPr>
            <w:rStyle w:val="Hyperlink"/>
            <w:szCs w:val="18"/>
          </w:rPr>
          <w:t>веб-сайте проектов БРЭ</w:t>
        </w:r>
      </w:hyperlink>
      <w:r w:rsidR="00901E21" w:rsidRPr="00B40E8B">
        <w:t xml:space="preserve">. </w:t>
      </w:r>
    </w:p>
    <w:p w:rsidR="00901E21" w:rsidRPr="00B40E8B" w:rsidRDefault="00FF0B76" w:rsidP="00FF0B76">
      <w:pPr>
        <w:pStyle w:val="enumlev1"/>
      </w:pPr>
      <w:r w:rsidRPr="00B40E8B">
        <w:rPr>
          <w:bCs/>
        </w:rPr>
        <w:t>•</w:t>
      </w:r>
      <w:r w:rsidRPr="00B40E8B">
        <w:rPr>
          <w:bCs/>
        </w:rPr>
        <w:tab/>
      </w:r>
      <w:r w:rsidR="00901E21" w:rsidRPr="00B40E8B">
        <w:rPr>
          <w:b/>
        </w:rPr>
        <w:t>Видеоматериалы по проектам</w:t>
      </w:r>
      <w:r w:rsidR="00901E21" w:rsidRPr="00B40E8B">
        <w:rPr>
          <w:bCs/>
        </w:rPr>
        <w:t>:</w:t>
      </w:r>
      <w:r w:rsidR="00901E21" w:rsidRPr="00B40E8B">
        <w:t xml:space="preserve"> Видеоматериалы по проектам способствуют популяризации проектов МСЭ. Соответствующие сюжеты и интервью с различными заинтересованными сторонами, полученные в ходе миссий по оценке после выполнения проектов, используются для производства кратких видеоматериалов, в которых демонстрируются значение проекта, его результаты и достижения. Такие видеоматериалы также используются для обмена опытом между Членами МСЭ. Видеоматериалы по проектам размещены на </w:t>
      </w:r>
      <w:hyperlink r:id="rId14" w:history="1">
        <w:r w:rsidR="00901E21" w:rsidRPr="00B40E8B">
          <w:rPr>
            <w:rStyle w:val="Hyperlink"/>
            <w:szCs w:val="18"/>
          </w:rPr>
          <w:t>веб-сайте проектов БРЭ</w:t>
        </w:r>
      </w:hyperlink>
      <w:r w:rsidR="00901E21" w:rsidRPr="00B40E8B">
        <w:t>.</w:t>
      </w:r>
    </w:p>
    <w:p w:rsidR="00901E21" w:rsidRPr="00B40E8B" w:rsidRDefault="00FF0B76" w:rsidP="00FF0B76">
      <w:pPr>
        <w:pStyle w:val="enumlev1"/>
      </w:pPr>
      <w:r w:rsidRPr="00B40E8B">
        <w:rPr>
          <w:bCs/>
        </w:rPr>
        <w:t>•</w:t>
      </w:r>
      <w:r w:rsidRPr="00B40E8B">
        <w:rPr>
          <w:bCs/>
        </w:rPr>
        <w:tab/>
      </w:r>
      <w:r w:rsidR="00901E21" w:rsidRPr="00B40E8B">
        <w:rPr>
          <w:b/>
        </w:rPr>
        <w:t>Исследования конкретных ситуаций по проектам</w:t>
      </w:r>
      <w:r w:rsidR="00901E21" w:rsidRPr="00B40E8B">
        <w:rPr>
          <w:bCs/>
        </w:rPr>
        <w:t>:</w:t>
      </w:r>
      <w:r w:rsidR="00901E21" w:rsidRPr="00B40E8B">
        <w:t xml:space="preserve"> БРЭ разработало ряд исследований конкретных ситуаций на основании выполненных МСЭ проектов. Исследования конкретных ситуаций представляют собой краткие обзорные документы, содержащие основную информацию в удобном для восприятия формате. Целью каждого исследования конкретной ситуации является совместное использование информации, касающейся различных проектов МСЭ, выполненных по ним видов деятельности, достигнутых результатов, извлеченных уроков, выводов и рекомендаций. </w:t>
      </w:r>
      <w:r w:rsidR="00901E21" w:rsidRPr="00B40E8B">
        <w:rPr>
          <w:bCs/>
        </w:rPr>
        <w:t>Исследования конкретных ситуаций по проектам</w:t>
      </w:r>
      <w:r w:rsidR="00901E21" w:rsidRPr="00B40E8B">
        <w:t xml:space="preserve"> МСЭ являются предназначенным для заинтересованных сторон и Членов МСЭ ресурсом, позволяющим обмениваться опытом и дающим им возможн</w:t>
      </w:r>
      <w:r w:rsidRPr="00B40E8B">
        <w:t xml:space="preserve">ость перенимать передовой опыт. </w:t>
      </w:r>
      <w:r w:rsidR="00901E21" w:rsidRPr="00B40E8B">
        <w:t xml:space="preserve">Они публикуются на </w:t>
      </w:r>
      <w:hyperlink r:id="rId15" w:history="1">
        <w:r w:rsidR="00901E21" w:rsidRPr="00B40E8B">
          <w:rPr>
            <w:rStyle w:val="Hyperlink"/>
            <w:szCs w:val="18"/>
          </w:rPr>
          <w:t>веб-сайте проектов БРЭ</w:t>
        </w:r>
      </w:hyperlink>
      <w:r w:rsidR="00901E21" w:rsidRPr="00B40E8B">
        <w:t>.</w:t>
      </w:r>
    </w:p>
    <w:p w:rsidR="00901E21" w:rsidRPr="00B40E8B" w:rsidRDefault="00901E21" w:rsidP="00901E21">
      <w:pPr>
        <w:pStyle w:val="Heading1"/>
      </w:pPr>
      <w:r w:rsidRPr="00B40E8B">
        <w:t>9</w:t>
      </w:r>
      <w:r w:rsidRPr="00B40E8B">
        <w:tab/>
        <w:t>Извлеченные уроки, проблемы и возможности</w:t>
      </w:r>
    </w:p>
    <w:p w:rsidR="00901E21" w:rsidRPr="00B40E8B" w:rsidRDefault="00901E21" w:rsidP="00FF0B76">
      <w:pPr>
        <w:pStyle w:val="enumlev1"/>
      </w:pPr>
      <w:bookmarkStart w:id="6" w:name="lt_pId051"/>
      <w:r w:rsidRPr="00B40E8B">
        <w:t>•</w:t>
      </w:r>
      <w:r w:rsidRPr="00B40E8B">
        <w:tab/>
        <w:t>Необходимость формирования непрерывной основы для создания внутреннего потенциала очевидна ввиду непрекращающегося развития методов управления проектами.</w:t>
      </w:r>
      <w:bookmarkEnd w:id="6"/>
      <w:r w:rsidRPr="00B40E8B">
        <w:t xml:space="preserve"> </w:t>
      </w:r>
      <w:bookmarkStart w:id="7" w:name="lt_pId052"/>
      <w:r w:rsidR="00CB79FA" w:rsidRPr="00B40E8B">
        <w:t>В связи с </w:t>
      </w:r>
      <w:r w:rsidRPr="00B40E8B">
        <w:t>этим были проведены учебные курсы для персонала БРЭ в рамках мер по повышению квалификации.</w:t>
      </w:r>
      <w:bookmarkEnd w:id="7"/>
      <w:r w:rsidRPr="00B40E8B">
        <w:t xml:space="preserve"> </w:t>
      </w:r>
      <w:bookmarkStart w:id="8" w:name="lt_pId053"/>
      <w:r w:rsidRPr="00B40E8B">
        <w:t>Такое обучение проходили как сотрудники штаб-квартиры, так и персонал на местах.</w:t>
      </w:r>
      <w:bookmarkEnd w:id="8"/>
      <w:r w:rsidRPr="00B40E8B">
        <w:t xml:space="preserve"> Рассматривается вопрос о проведении дополнительных курсов и о возможной сертификации по управлению проектами.</w:t>
      </w:r>
    </w:p>
    <w:p w:rsidR="00901E21" w:rsidRPr="00B40E8B" w:rsidRDefault="00901E21" w:rsidP="00FF0B76">
      <w:pPr>
        <w:pStyle w:val="enumlev1"/>
      </w:pPr>
      <w:bookmarkStart w:id="9" w:name="lt_pId054"/>
      <w:r w:rsidRPr="00B40E8B">
        <w:t>•</w:t>
      </w:r>
      <w:r w:rsidRPr="00B40E8B">
        <w:tab/>
        <w:t>Проведение оценки после реализации проектов остается важным мероприятием, в особенности для расширения совместного использования информации, опыта и уроков, извлеченных в ходе реализации проектов. Учитывая общее количество выполняемых проектов и ограниченность ресурсов, БРЭ продолжит проводить анализ проектов на избирательной основе, отдавая приоритет проектам, оказывающим существенное воздействие</w:t>
      </w:r>
      <w:bookmarkStart w:id="10" w:name="lt_pId058"/>
      <w:bookmarkEnd w:id="9"/>
      <w:r w:rsidRPr="00B40E8B">
        <w:t>.</w:t>
      </w:r>
      <w:bookmarkEnd w:id="10"/>
    </w:p>
    <w:p w:rsidR="00901E21" w:rsidRPr="00B40E8B" w:rsidRDefault="00901E21" w:rsidP="00FF0B76">
      <w:pPr>
        <w:pStyle w:val="enumlev1"/>
      </w:pPr>
      <w:r w:rsidRPr="00B40E8B">
        <w:t>•</w:t>
      </w:r>
      <w:r w:rsidRPr="00B40E8B">
        <w:tab/>
        <w:t xml:space="preserve">Такие внешние факторы, как политические и гражданские конфликты, а также экономические трудности в ряде стран-бенефициаров, наряду с нарушением исполнения </w:t>
      </w:r>
      <w:r w:rsidRPr="00B40E8B">
        <w:lastRenderedPageBreak/>
        <w:t>проектов в результате стихийных бедствий, продолжают являться причиной задержек в сво</w:t>
      </w:r>
      <w:r w:rsidR="00FF0B76" w:rsidRPr="00B40E8B">
        <w:t>евременном выполнении проектов.</w:t>
      </w:r>
    </w:p>
    <w:p w:rsidR="00901E21" w:rsidRPr="00B40E8B" w:rsidRDefault="00901E21" w:rsidP="00FF0B76">
      <w:pPr>
        <w:pStyle w:val="enumlev1"/>
      </w:pPr>
      <w:bookmarkStart w:id="11" w:name="lt_pId060"/>
      <w:r w:rsidRPr="00B40E8B">
        <w:t>•</w:t>
      </w:r>
      <w:r w:rsidRPr="00B40E8B">
        <w:tab/>
        <w:t>Мобилизация ресурсов с целью привлечения внебюджетных средств для выполнения БРЭ проектов остается критически важной задачей, но также и трудной проблемой</w:t>
      </w:r>
      <w:bookmarkStart w:id="12" w:name="lt_pId062"/>
      <w:bookmarkEnd w:id="11"/>
      <w:r w:rsidRPr="00B40E8B">
        <w:t>.</w:t>
      </w:r>
      <w:bookmarkEnd w:id="12"/>
      <w:r w:rsidRPr="00B40E8B">
        <w:t xml:space="preserve"> Постоянно предпринимаются усилия, в частности путем у</w:t>
      </w:r>
      <w:r w:rsidR="00FF0B76" w:rsidRPr="00B40E8B">
        <w:t>крепления партнерских отношений.</w:t>
      </w:r>
    </w:p>
    <w:p w:rsidR="00901E21" w:rsidRPr="00B40E8B" w:rsidRDefault="00901E21" w:rsidP="00901E21">
      <w:pPr>
        <w:pStyle w:val="Headingb"/>
      </w:pPr>
      <w:r w:rsidRPr="00B40E8B">
        <w:t>Заключение</w:t>
      </w:r>
    </w:p>
    <w:p w:rsidR="00901E21" w:rsidRPr="00B40E8B" w:rsidRDefault="00901E21" w:rsidP="00FF0B76">
      <w:r w:rsidRPr="00B40E8B">
        <w:t>Проекты БРЭ продолжают составлять значительную часть деятельности БРЭ в отношении прямой помощи, оказываемой развивающимся странам. Функция выполнения проектов является одной из сильных сторон БРЭ. В связи с этим БРЭ продолжает осуществлять мониторинг и анализ проблем и перспектив в области разработки, осуществления и мониторинга проектов. Для содействия прозрачности и подотчетности при выполнении проектов БРЭ следует руководящим указаниям по управлению, ориентированному на результаты, и управлению проектами.</w:t>
      </w:r>
    </w:p>
    <w:p w:rsidR="00901E21" w:rsidRPr="00B40E8B" w:rsidRDefault="00901E21" w:rsidP="00FF0B76">
      <w:bookmarkStart w:id="13" w:name="lt_pId049"/>
      <w:r w:rsidRPr="00B40E8B">
        <w:t>Особое внимание уделяется вопросу четкого определения ключевых показателей деятельности (KPI) по каждому проекту.</w:t>
      </w:r>
      <w:bookmarkEnd w:id="13"/>
      <w:r w:rsidRPr="00B40E8B">
        <w:t xml:space="preserve"> В ходе выполнения проекта ведется мониторинг KPI, а по завершении реализации проекта осуществляется оценка по комплексу ранее определенных KPI.</w:t>
      </w:r>
    </w:p>
    <w:p w:rsidR="00901E21" w:rsidRPr="00B40E8B" w:rsidRDefault="00901E21" w:rsidP="00FF0B76">
      <w:r w:rsidRPr="00B40E8B">
        <w:t xml:space="preserve">Были получены подтверждения того, что исполнение проектов является эффективным способом реагирования на конкретные потребности Государств – Членов МСЭ, в дополнение к деятельности БРЭ в рамках регулярного бюджета, и служит отличным механизмом сопряжения начальных инвестиций ФРИКТ, внешнего партнерского финансирования и стран-бенефициаров. </w:t>
      </w:r>
    </w:p>
    <w:p w:rsidR="00901E21" w:rsidRPr="00B40E8B" w:rsidRDefault="00901E21" w:rsidP="009113F4">
      <w:r w:rsidRPr="00B40E8B">
        <w:t xml:space="preserve">Проекты БРЭ также являются эффективным инструментом реализации региональных инициатив, определенных Государствами-Членами как приоритетные области, на которых внимание сосредотачивается в конкретный период и которые </w:t>
      </w:r>
      <w:r w:rsidR="009113F4" w:rsidRPr="00B40E8B">
        <w:t>способны</w:t>
      </w:r>
      <w:r w:rsidRPr="00B40E8B">
        <w:t xml:space="preserve"> принес</w:t>
      </w:r>
      <w:r w:rsidR="009113F4" w:rsidRPr="00B40E8B">
        <w:t>ти</w:t>
      </w:r>
      <w:r w:rsidRPr="00B40E8B">
        <w:t xml:space="preserve"> польз</w:t>
      </w:r>
      <w:r w:rsidR="009113F4" w:rsidRPr="00B40E8B">
        <w:t>у</w:t>
      </w:r>
      <w:r w:rsidRPr="00B40E8B">
        <w:t xml:space="preserve"> нескольким странам в каждом регионе. </w:t>
      </w:r>
    </w:p>
    <w:p w:rsidR="00901E21" w:rsidRPr="00B40E8B" w:rsidRDefault="00901E21" w:rsidP="00FF0B76">
      <w:r w:rsidRPr="00B40E8B">
        <w:t>БРЭ постоянно модернизируется, с тем чтобы реагировать на открывающиеся перспективы и на проблемы, связанные с проектами, совершенствуя функцию выполнения проектов, процессы и отчетность в целях соблюдения принципов подотчетности, эффективности и действенности при выполнении проектов.</w:t>
      </w:r>
    </w:p>
    <w:p w:rsidR="00901E21" w:rsidRPr="00B40E8B" w:rsidRDefault="00901E21" w:rsidP="00FF0B76">
      <w:r w:rsidRPr="00B40E8B">
        <w:t>Более подробную информацию о проектах, выполняемых МСЭ, см. по адресу</w:t>
      </w:r>
      <w:r w:rsidR="00FF0B76" w:rsidRPr="00B40E8B">
        <w:t>:</w:t>
      </w:r>
      <w:r w:rsidRPr="00B40E8B">
        <w:t xml:space="preserve"> </w:t>
      </w:r>
      <w:hyperlink r:id="rId16">
        <w:r w:rsidRPr="00B40E8B">
          <w:rPr>
            <w:rStyle w:val="Hyperlink"/>
          </w:rPr>
          <w:t>http://www.itu.int/en/ITU-D/Projects/Pages/default.aspx</w:t>
        </w:r>
      </w:hyperlink>
      <w:r w:rsidRPr="00B40E8B">
        <w:t>.</w:t>
      </w:r>
    </w:p>
    <w:p w:rsidR="00901E21" w:rsidRPr="00B40E8B" w:rsidRDefault="00901E21" w:rsidP="00FF0B76">
      <w:r w:rsidRPr="00B40E8B">
        <w:br w:type="page"/>
      </w:r>
    </w:p>
    <w:p w:rsidR="00901E21" w:rsidRPr="00B40E8B" w:rsidRDefault="00901E21" w:rsidP="00901E21">
      <w:pPr>
        <w:pStyle w:val="AnnexNo"/>
      </w:pPr>
      <w:r w:rsidRPr="00B40E8B">
        <w:lastRenderedPageBreak/>
        <w:t>ПРИЛОЖЕНИЕ 1</w:t>
      </w:r>
    </w:p>
    <w:p w:rsidR="00901E21" w:rsidRPr="00B40E8B" w:rsidRDefault="00901E21" w:rsidP="00901E21">
      <w:pPr>
        <w:pStyle w:val="Annextitle"/>
      </w:pPr>
      <w:bookmarkStart w:id="14" w:name="lt_pId070"/>
      <w:r w:rsidRPr="00B40E8B">
        <w:t>60 выполняемых проектов по состоянию на декабрь 2018 года</w:t>
      </w:r>
      <w:bookmarkEnd w:id="14"/>
    </w:p>
    <w:p w:rsidR="00901E21" w:rsidRPr="00B40E8B" w:rsidRDefault="00901E21" w:rsidP="00901E21">
      <w:pPr>
        <w:spacing w:after="60"/>
        <w:jc w:val="right"/>
      </w:pPr>
      <w:r w:rsidRPr="00B40E8B">
        <w:t>(шв. фр.)</w:t>
      </w:r>
      <w:r w:rsidRPr="00B40E8B">
        <w:rPr>
          <w:rStyle w:val="FootnoteReference"/>
        </w:rPr>
        <w:footnoteReference w:id="3"/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562"/>
        <w:gridCol w:w="5466"/>
        <w:gridCol w:w="1197"/>
        <w:gridCol w:w="1134"/>
        <w:gridCol w:w="1281"/>
      </w:tblGrid>
      <w:tr w:rsidR="00AF5177" w:rsidRPr="00B40E8B" w:rsidTr="00E40A63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head"/>
              <w:rPr>
                <w:lang w:eastAsia="zh-CN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3F4" w:rsidRPr="00B40E8B" w:rsidRDefault="009113F4" w:rsidP="009113F4">
            <w:pPr>
              <w:pStyle w:val="Tablehead"/>
            </w:pPr>
            <w:r w:rsidRPr="00B40E8B">
              <w:t>Наименование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3F4" w:rsidRPr="00B40E8B" w:rsidRDefault="009113F4" w:rsidP="00A34D06">
            <w:pPr>
              <w:pStyle w:val="Tablehead"/>
              <w:ind w:left="-57" w:right="-57"/>
            </w:pPr>
            <w:r w:rsidRPr="00B40E8B">
              <w:t>Внешние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3F4" w:rsidRPr="00B40E8B" w:rsidRDefault="009113F4" w:rsidP="00A34D06">
            <w:pPr>
              <w:pStyle w:val="Tablehead"/>
              <w:ind w:left="-57" w:right="-57"/>
            </w:pPr>
            <w:r w:rsidRPr="00B40E8B">
              <w:t>Средства ФРИКТ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3F4" w:rsidRPr="00B40E8B" w:rsidRDefault="009113F4" w:rsidP="00A34D06">
            <w:pPr>
              <w:pStyle w:val="Tablehead"/>
              <w:ind w:left="-57" w:right="-57"/>
            </w:pPr>
            <w:r w:rsidRPr="00B40E8B">
              <w:t>Средства ОП</w:t>
            </w: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1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</w:pPr>
            <w:r w:rsidRPr="00B40E8B">
              <w:t>"Умное" управление подземными водами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19 660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26 000</w:t>
            </w: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2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</w:pPr>
            <w:r w:rsidRPr="00B40E8B">
              <w:t>Создание национальной группы реагирования на компьютерные инциденты (CIRT) в Гамбии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98 300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39 320</w:t>
            </w: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3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</w:pPr>
            <w:r w:rsidRPr="00B40E8B">
              <w:t>"Око ИКТ": наблюдение за данными ИКТ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600 000</w:t>
            </w: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4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</w:pPr>
            <w:r w:rsidRPr="00B40E8B">
              <w:t>Разработка платформы сотрудничества для содействия приемлемому в ценовом отношении доступу к международной волоконно-оптической инфраструктуре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160 500</w:t>
            </w: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5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</w:pPr>
            <w:r w:rsidRPr="00B40E8B">
              <w:t>Цифровая идентичность для развития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200 000</w:t>
            </w: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6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</w:pPr>
            <w:r w:rsidRPr="00B40E8B">
              <w:t>Совершенствование национальных планов в области электросвязи в чрезвычайных ситуациях и координации для спасания жизней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500 000</w:t>
            </w: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7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</w:pPr>
            <w:r w:rsidRPr="00B40E8B">
              <w:t>Глобальное партнерство по статистическим данным об электронных отходах 2018 года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63 201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45 144</w:t>
            </w: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8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Новый графический интерфейс интерактивных карт передачи МСЭ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200 000</w:t>
            </w: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9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Реализация услуг CIRT и связанного с ними потенциала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98 300</w:t>
            </w: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10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Пилотный проект по использованию ИКТ в чрезвычайных ситуациях и при бедствиях в регионе Северной и Южной Америки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68 000</w:t>
            </w: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11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F03E8F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 xml:space="preserve">Проект по использованию ИКТ в чрезвычайных ситуациях и при бедствиях в Карибском регионе </w:t>
            </w:r>
            <w:r w:rsidR="00F03E8F" w:rsidRPr="00B40E8B">
              <w:rPr>
                <w:lang w:eastAsia="zh-CN"/>
              </w:rPr>
              <w:t>−</w:t>
            </w:r>
            <w:r w:rsidRPr="00B40E8B">
              <w:rPr>
                <w:lang w:eastAsia="zh-CN"/>
              </w:rPr>
              <w:t xml:space="preserve"> Этап 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100 000</w:t>
            </w: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12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Контроль за использованием радиочастотного спектра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132 320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123 087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123 087</w:t>
            </w: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13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</w:pPr>
            <w:r w:rsidRPr="00B40E8B">
              <w:t>Развитие электросвязи в сельских районах наименее развитых стран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196 691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1 993 524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14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</w:pPr>
            <w:r w:rsidRPr="00B40E8B">
              <w:t xml:space="preserve">Создание центра экспертизы </w:t>
            </w:r>
            <w:r w:rsidRPr="00B40E8B">
              <w:rPr>
                <w:lang w:eastAsia="zh-CN"/>
              </w:rPr>
              <w:t>IPv6 и IoT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294 654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294 654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15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</w:pPr>
            <w:r w:rsidRPr="00B40E8B">
              <w:t>Сеть широкополосной связи в Мадагаскаре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737 250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245 750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16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</w:pPr>
            <w:r w:rsidRPr="00B40E8B">
              <w:t>Создание инновационного центра кибербезопасности для Арабского региона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1 966 000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739 708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17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</w:pPr>
            <w:r w:rsidRPr="00B40E8B">
              <w:t>"Соединим школу – соединим сообщество", инициатива Государства Палестина, Проект II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110 000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18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</w:pPr>
            <w:r w:rsidRPr="00B40E8B">
              <w:t>Доступность регионального центра ИКТ для людей с ограниченными возможностями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49 150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73 725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25 000</w:t>
            </w: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19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</w:pPr>
            <w:r w:rsidRPr="00B40E8B">
              <w:t>Беспроводная широкополосная сеть в Африке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78 640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171 237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138 500</w:t>
            </w: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20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</w:pPr>
            <w:r w:rsidRPr="00B40E8B">
              <w:t>Беспроводная широкополосная сеть − Джибути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840 465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21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</w:pPr>
            <w:r w:rsidRPr="00B40E8B">
              <w:t>Беспроводная широкополосная сеть − Мали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840 465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22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</w:pPr>
            <w:r w:rsidRPr="00B40E8B">
              <w:t>Беспроводная широкополосная сеть – Буркина-Фасо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840 465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23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</w:pPr>
            <w:r w:rsidRPr="00B40E8B">
              <w:t>Беспроводная широкополосная сеть − Эсватини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447 265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393 200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lastRenderedPageBreak/>
              <w:t>24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</w:pPr>
            <w:r w:rsidRPr="00B40E8B">
              <w:t>Разработка решений, связанных с пропускной способностью спутников и связью в чрезвычайных ситуациях, для островов Тихого океана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98 300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491 500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25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</w:pPr>
            <w:r w:rsidRPr="00B40E8B">
              <w:t>Расширение охвата телемедицины для покрытия отдаленных районов Зимбабве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282 742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68 810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26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</w:pPr>
            <w:r w:rsidRPr="00B40E8B">
              <w:t xml:space="preserve">Сотрудничество университетов Аргентины с МСЭ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66 932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27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</w:pPr>
            <w:r w:rsidRPr="00B40E8B">
              <w:t>Создание национальной группы реагирования на компьютерные инциденты (CIRT) в Бурунди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231 453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28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</w:pPr>
            <w:r w:rsidRPr="00B40E8B">
              <w:t>Создание CIRT по связи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305 394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29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</w:pPr>
            <w:r w:rsidRPr="00B40E8B">
              <w:t>Поддержка формирования Национального агентства по электросвязи (ANATEL, Бразилия)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35 748 490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30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</w:pPr>
            <w:r w:rsidRPr="00B40E8B">
              <w:t>Разработка стратегии внедрения международного передового опыта и распределения спектра, выделенного подвижной службе IMT в Колумбии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104 993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31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Повышение осведомленности о технологиях силами специалистов в области ИСТ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290 438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32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Реформирование законодательства по электросвязи в Доминиканской Республике (INDOTEL)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171 572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33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</w:pPr>
            <w:r w:rsidRPr="00B40E8B">
              <w:t>Мобильное здравоохранение для совместной программы борьбы с неинфекционными заболеваниями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170 215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34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</w:pPr>
            <w:r w:rsidRPr="00B40E8B">
              <w:t>Мобильное здравоохранение для укрепления национальной программы профилактики и контролирования диабета в Тунисе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294 900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35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</w:pPr>
            <w:r w:rsidRPr="00B40E8B">
              <w:t>eMCM Генеральный план управления связью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36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</w:pPr>
            <w:r w:rsidRPr="00B40E8B">
              <w:t>Программа профессиональной подготовки в области управления использованием спектра (SMTP)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37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</w:pPr>
            <w:r w:rsidRPr="00B40E8B">
              <w:t>Программа профессиональной подготовки в области управления использованием спектра (SMTP)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38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Разработка комплекта материалов для политики/управления инновациями в области ИКТ и экосистемой инноваций в области ИКТ-II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87 743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39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Базовая национальная система управления использованием спектра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87 743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40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</w:pPr>
            <w:r w:rsidRPr="00B40E8B">
              <w:t>Дальнейшая разработка программного обеспечения для "Системы управления использованием спектра для развивающихся стран" (SMS4DC)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87 743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41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Широкое внедрение приложений ИКТ для ЦУР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404 947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42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szCs w:val="18"/>
              </w:rPr>
              <w:t>Глобальная инициатива по охвату финансовыми услугами</w:t>
            </w:r>
            <w:r w:rsidRPr="00B40E8B">
              <w:rPr>
                <w:sz w:val="18"/>
                <w:szCs w:val="18"/>
                <w:lang w:eastAsia="zh-CN"/>
              </w:rPr>
              <w:t xml:space="preserve"> </w:t>
            </w:r>
            <w:r w:rsidRPr="00B40E8B">
              <w:rPr>
                <w:lang w:eastAsia="zh-CN"/>
              </w:rPr>
              <w:t>(FIGI)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672 372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43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 xml:space="preserve">Реализация на национальном уровне в Китае </w:t>
            </w:r>
            <w:r w:rsidRPr="00B40E8B">
              <w:rPr>
                <w:szCs w:val="18"/>
              </w:rPr>
              <w:t>Глобальной инициативы по охвату финансовыми услугами</w:t>
            </w:r>
            <w:r w:rsidRPr="00B40E8B">
              <w:rPr>
                <w:sz w:val="18"/>
                <w:szCs w:val="18"/>
                <w:lang w:eastAsia="zh-CN"/>
              </w:rPr>
              <w:t xml:space="preserve"> </w:t>
            </w:r>
            <w:r w:rsidRPr="00B40E8B">
              <w:rPr>
                <w:lang w:eastAsia="zh-CN"/>
              </w:rPr>
              <w:t>(FIGI)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224 124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44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Семинар-практикум по помощи в управлении использованием спектра на национальном уровне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163 532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45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</w:pPr>
            <w:r w:rsidRPr="00B40E8B">
              <w:rPr>
                <w:lang w:eastAsia="zh-CN"/>
              </w:rPr>
              <w:t>Разработка комплекта материалов для политики/управления инновациями в области ИКТ и экосистемой инноваций в области ИКТ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109 021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lastRenderedPageBreak/>
              <w:t>46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E73A37">
            <w:pPr>
              <w:pStyle w:val="Tabletext"/>
            </w:pPr>
            <w:r w:rsidRPr="00B40E8B">
              <w:t>Кооперация и партнерство в области ИКТ</w:t>
            </w:r>
            <w:r w:rsidR="00E73A37" w:rsidRPr="00B40E8B">
              <w:t xml:space="preserve"> − </w:t>
            </w:r>
            <w:r w:rsidRPr="00B40E8B">
              <w:t>TRA-</w:t>
            </w:r>
            <w:r w:rsidR="00E73A37" w:rsidRPr="00B40E8B">
              <w:t>ОАЭ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147 450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47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</w:pPr>
            <w:r w:rsidRPr="00B40E8B">
              <w:rPr>
                <w:lang w:eastAsia="zh-CN"/>
              </w:rPr>
              <w:t>Учебные курсы по освоению кодирования и профессиональная подготовка в области ИКТ для молодых девушек в Африке – Этап 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600 637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48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</w:pPr>
            <w:r w:rsidRPr="00B40E8B">
              <w:t>Соглашение делегаций PRIDA-МСЭ по проведению действий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5 642 939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564 294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49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</w:pPr>
            <w:r w:rsidRPr="00B40E8B">
              <w:t>Выполнение компонента готовности к изменению климата в рамках проекта по решениям спутниковой связи, пропускной способности и связи в чрезвычайных ситуациях</w:t>
            </w:r>
            <w:r w:rsidR="00E73A37" w:rsidRPr="00B40E8B">
              <w:t xml:space="preserve"> </w:t>
            </w:r>
            <w:r w:rsidRPr="00B40E8B">
              <w:t>для малых островных развивающихся государств Тихоокеанского региона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112 859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50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</w:pPr>
            <w:r w:rsidRPr="00B40E8B">
              <w:t>Генеральные планы управления использованием спектра и помощь странам в сфере управления использованием спектра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367 940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51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</w:pPr>
            <w:r w:rsidRPr="00B40E8B">
              <w:t>Создание потенциала для борьбы с неправомерным использованием телефонных номеров в островных государствах Тихого океана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147 450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9 830</w:t>
            </w: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52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</w:pPr>
            <w:r w:rsidRPr="00B40E8B">
              <w:t>Электросвязь в чрезвычайных ситуациях в Азиатско-Тихоокеанском регионе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168 290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53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</w:pPr>
            <w:r w:rsidRPr="00B40E8B">
              <w:t>Кибербезопасность в островных государствах Тихого океана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157 772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54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</w:pPr>
            <w:r w:rsidRPr="00B40E8B">
              <w:t>Благоприятная нормативно-правовая среда в Азиатско-Тихоокеанском регионе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225 087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55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</w:pPr>
            <w:r w:rsidRPr="00B40E8B">
              <w:t>Использование ИКТ для поддержки цифровой экономики и открытого для всех цифрового общества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156 720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56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</w:pPr>
            <w:r w:rsidRPr="00B40E8B">
              <w:t>Содействие развитию инфраструктуры для расширения возможностей установления цифровых соединений в Азиатско-Тихоокеанском регионе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242 968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57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</w:pPr>
            <w:r w:rsidRPr="00B40E8B">
              <w:t>Европейский центр знаний и инноваций в области мобильного здравоохранения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3 385 763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58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</w:pPr>
            <w:r w:rsidRPr="00B40E8B">
              <w:t>Консультативные услуги Комиссии по связи и информационным технологиям (CITC) Саудовской Аравии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2 402 649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59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</w:pPr>
            <w:r w:rsidRPr="00B40E8B">
              <w:t>Программа профессион</w:t>
            </w:r>
            <w:r w:rsidR="00CB79FA" w:rsidRPr="00B40E8B">
              <w:t>альной подготовки МСЭ NBTC 2018 </w:t>
            </w:r>
            <w:r w:rsidRPr="00B40E8B">
              <w:t>года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42 977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  <w:r w:rsidRPr="00B40E8B">
              <w:rPr>
                <w:lang w:eastAsia="zh-CN"/>
              </w:rPr>
              <w:t>60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3F4" w:rsidRPr="00B40E8B" w:rsidRDefault="009113F4" w:rsidP="009113F4">
            <w:pPr>
              <w:pStyle w:val="Tabletext"/>
            </w:pPr>
            <w:r w:rsidRPr="00B40E8B">
              <w:t>Создание потенциала посредством центров профессионального мастерства (ЦПМ)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245 750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3F4" w:rsidRPr="00B40E8B" w:rsidRDefault="009113F4" w:rsidP="009113F4">
            <w:pPr>
              <w:pStyle w:val="Tabletext"/>
              <w:rPr>
                <w:b/>
                <w:bCs/>
                <w:lang w:eastAsia="zh-CN"/>
              </w:rPr>
            </w:pP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F4" w:rsidRPr="00B40E8B" w:rsidRDefault="009113F4" w:rsidP="009113F4">
            <w:pPr>
              <w:pStyle w:val="Tabletext"/>
              <w:rPr>
                <w:b/>
                <w:bCs/>
                <w:lang w:eastAsia="zh-CN"/>
              </w:rPr>
            </w:pPr>
            <w:r w:rsidRPr="00B40E8B">
              <w:rPr>
                <w:b/>
                <w:bCs/>
              </w:rPr>
              <w:t>ИТОГО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b/>
                <w:bCs/>
                <w:lang w:eastAsia="zh-CN"/>
              </w:rPr>
            </w:pPr>
            <w:r w:rsidRPr="00B40E8B">
              <w:rPr>
                <w:b/>
                <w:bCs/>
                <w:lang w:eastAsia="zh-CN"/>
              </w:rPr>
              <w:t>59 453 964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b/>
                <w:bCs/>
                <w:lang w:eastAsia="zh-CN"/>
              </w:rPr>
            </w:pPr>
            <w:r w:rsidRPr="00B40E8B">
              <w:rPr>
                <w:b/>
                <w:bCs/>
                <w:lang w:eastAsia="zh-CN"/>
              </w:rPr>
              <w:t>6 109 954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b/>
                <w:bCs/>
                <w:lang w:eastAsia="zh-CN"/>
              </w:rPr>
            </w:pPr>
            <w:r w:rsidRPr="00B40E8B">
              <w:rPr>
                <w:b/>
                <w:bCs/>
                <w:lang w:eastAsia="zh-CN"/>
              </w:rPr>
              <w:t>2 333 681</w:t>
            </w:r>
          </w:p>
        </w:tc>
      </w:tr>
      <w:tr w:rsidR="00AF5177" w:rsidRPr="00B40E8B" w:rsidTr="00E40A63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F4" w:rsidRPr="00B40E8B" w:rsidRDefault="009113F4" w:rsidP="009113F4">
            <w:pPr>
              <w:pStyle w:val="Tabletext"/>
              <w:rPr>
                <w:lang w:eastAsia="zh-CN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88%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9%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3F4" w:rsidRPr="00B40E8B" w:rsidRDefault="009113F4" w:rsidP="00A34D06">
            <w:pPr>
              <w:pStyle w:val="Tabletext"/>
              <w:ind w:right="57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3%</w:t>
            </w:r>
          </w:p>
        </w:tc>
      </w:tr>
    </w:tbl>
    <w:p w:rsidR="00901E21" w:rsidRPr="00B40E8B" w:rsidRDefault="00901E21" w:rsidP="00901E2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B40E8B">
        <w:br w:type="page"/>
      </w:r>
    </w:p>
    <w:p w:rsidR="00901E21" w:rsidRPr="00B40E8B" w:rsidRDefault="00901E21" w:rsidP="00901E21">
      <w:pPr>
        <w:pStyle w:val="AnnexNo"/>
      </w:pPr>
      <w:r w:rsidRPr="00B40E8B">
        <w:lastRenderedPageBreak/>
        <w:t>ПРИЛОЖЕНИЕ 2</w:t>
      </w:r>
    </w:p>
    <w:p w:rsidR="00901E21" w:rsidRPr="00B40E8B" w:rsidRDefault="00901E21" w:rsidP="00901E21">
      <w:pPr>
        <w:pStyle w:val="Annextitle"/>
      </w:pPr>
      <w:r w:rsidRPr="00B40E8B">
        <w:t>Новые проекты, утвержденные в 2018 году (17 проектов)</w:t>
      </w:r>
      <w:r w:rsidRPr="00B40E8B">
        <w:rPr>
          <w:rStyle w:val="FootnoteReference"/>
          <w:b w:val="0"/>
          <w:bCs/>
        </w:rPr>
        <w:footnoteReference w:id="4"/>
      </w:r>
    </w:p>
    <w:p w:rsidR="00901E21" w:rsidRPr="00B40E8B" w:rsidRDefault="00901E21" w:rsidP="00901E21">
      <w:pPr>
        <w:spacing w:after="60"/>
        <w:jc w:val="right"/>
      </w:pPr>
      <w:r w:rsidRPr="00B40E8B">
        <w:t>(шв. фр.)</w:t>
      </w:r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562"/>
        <w:gridCol w:w="4067"/>
        <w:gridCol w:w="2029"/>
        <w:gridCol w:w="1050"/>
        <w:gridCol w:w="910"/>
        <w:gridCol w:w="1022"/>
      </w:tblGrid>
      <w:tr w:rsidR="00E73A37" w:rsidRPr="00B40E8B" w:rsidTr="00E40A63">
        <w:trPr>
          <w:tblHeader/>
        </w:trPr>
        <w:tc>
          <w:tcPr>
            <w:tcW w:w="562" w:type="dxa"/>
            <w:shd w:val="clear" w:color="auto" w:fill="auto"/>
          </w:tcPr>
          <w:p w:rsidR="00E73A37" w:rsidRPr="00B40E8B" w:rsidRDefault="00E73A37" w:rsidP="00E73A37">
            <w:pPr>
              <w:pStyle w:val="Tablehead"/>
            </w:pPr>
          </w:p>
        </w:tc>
        <w:tc>
          <w:tcPr>
            <w:tcW w:w="4067" w:type="dxa"/>
            <w:shd w:val="clear" w:color="auto" w:fill="auto"/>
            <w:noWrap/>
            <w:vAlign w:val="center"/>
            <w:hideMark/>
          </w:tcPr>
          <w:p w:rsidR="00E73A37" w:rsidRPr="00B40E8B" w:rsidRDefault="00E73A37" w:rsidP="00E73A37">
            <w:pPr>
              <w:pStyle w:val="Tablehead"/>
            </w:pPr>
            <w:r w:rsidRPr="00B40E8B">
              <w:t>Наименование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E73A37" w:rsidRPr="00B40E8B" w:rsidRDefault="00E73A37" w:rsidP="00E73A37">
            <w:pPr>
              <w:pStyle w:val="Tablehead"/>
              <w:ind w:left="-57" w:right="-57"/>
            </w:pPr>
            <w:r w:rsidRPr="00B40E8B">
              <w:t>Регион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E73A37" w:rsidRPr="00B40E8B" w:rsidRDefault="00E73A37" w:rsidP="00B469C1">
            <w:pPr>
              <w:pStyle w:val="Tablehead"/>
              <w:ind w:left="-57" w:right="-57"/>
            </w:pPr>
            <w:r w:rsidRPr="00B40E8B">
              <w:t>Внешние средства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E73A37" w:rsidRPr="00B40E8B" w:rsidRDefault="00E73A37" w:rsidP="00B469C1">
            <w:pPr>
              <w:pStyle w:val="Tablehead"/>
              <w:ind w:left="-57" w:right="-57"/>
            </w:pPr>
            <w:r w:rsidRPr="00B40E8B">
              <w:t>Средства ФРИКТ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E73A37" w:rsidRPr="00B40E8B" w:rsidRDefault="00E73A37" w:rsidP="00B469C1">
            <w:pPr>
              <w:pStyle w:val="Tablehead"/>
              <w:ind w:left="-57" w:right="-57"/>
            </w:pPr>
            <w:r w:rsidRPr="00B40E8B">
              <w:t>Средства ОП</w:t>
            </w:r>
          </w:p>
        </w:tc>
      </w:tr>
      <w:tr w:rsidR="00E73A37" w:rsidRPr="00B40E8B" w:rsidTr="00F14195">
        <w:tc>
          <w:tcPr>
            <w:tcW w:w="562" w:type="dxa"/>
          </w:tcPr>
          <w:p w:rsidR="00E73A37" w:rsidRPr="00B40E8B" w:rsidRDefault="00E73A37" w:rsidP="00E73A37">
            <w:pPr>
              <w:pStyle w:val="Tabletext"/>
            </w:pPr>
            <w:r w:rsidRPr="00B40E8B">
              <w:t>1</w:t>
            </w:r>
          </w:p>
        </w:tc>
        <w:tc>
          <w:tcPr>
            <w:tcW w:w="4067" w:type="dxa"/>
            <w:noWrap/>
            <w:hideMark/>
          </w:tcPr>
          <w:p w:rsidR="00E73A37" w:rsidRPr="00B40E8B" w:rsidRDefault="00E73A37" w:rsidP="00E73A37">
            <w:pPr>
              <w:pStyle w:val="Tabletext"/>
              <w:rPr>
                <w:rFonts w:asciiTheme="minorHAnsi" w:hAnsiTheme="minorHAnsi"/>
              </w:rPr>
            </w:pPr>
            <w:r w:rsidRPr="00B40E8B">
              <w:t>Создание CIRT по связи</w:t>
            </w:r>
          </w:p>
        </w:tc>
        <w:tc>
          <w:tcPr>
            <w:tcW w:w="2029" w:type="dxa"/>
            <w:noWrap/>
            <w:hideMark/>
          </w:tcPr>
          <w:p w:rsidR="00E73A37" w:rsidRPr="00B40E8B" w:rsidRDefault="00E73A37" w:rsidP="00E73A37">
            <w:pPr>
              <w:pStyle w:val="Tabletext"/>
              <w:rPr>
                <w:rFonts w:asciiTheme="minorHAnsi" w:hAnsiTheme="minorHAnsi"/>
              </w:rPr>
            </w:pPr>
            <w:r w:rsidRPr="00B40E8B">
              <w:rPr>
                <w:rFonts w:asciiTheme="minorHAnsi" w:hAnsiTheme="minorHAnsi"/>
              </w:rPr>
              <w:t>Африка</w:t>
            </w:r>
          </w:p>
        </w:tc>
        <w:tc>
          <w:tcPr>
            <w:tcW w:w="1050" w:type="dxa"/>
            <w:noWrap/>
            <w:vAlign w:val="bottom"/>
            <w:hideMark/>
          </w:tcPr>
          <w:p w:rsidR="00E73A37" w:rsidRPr="00B40E8B" w:rsidRDefault="00E73A37" w:rsidP="00B469C1">
            <w:pPr>
              <w:pStyle w:val="Tabletext"/>
              <w:jc w:val="right"/>
            </w:pPr>
            <w:r w:rsidRPr="00B40E8B">
              <w:t>305 394</w:t>
            </w:r>
          </w:p>
        </w:tc>
        <w:tc>
          <w:tcPr>
            <w:tcW w:w="910" w:type="dxa"/>
            <w:noWrap/>
            <w:vAlign w:val="bottom"/>
            <w:hideMark/>
          </w:tcPr>
          <w:p w:rsidR="00E73A37" w:rsidRPr="00B40E8B" w:rsidRDefault="00E73A37" w:rsidP="00B469C1">
            <w:pPr>
              <w:pStyle w:val="Tabletext"/>
              <w:jc w:val="right"/>
            </w:pPr>
          </w:p>
        </w:tc>
        <w:tc>
          <w:tcPr>
            <w:tcW w:w="1022" w:type="dxa"/>
            <w:noWrap/>
            <w:vAlign w:val="bottom"/>
            <w:hideMark/>
          </w:tcPr>
          <w:p w:rsidR="00E73A37" w:rsidRPr="00B40E8B" w:rsidRDefault="00E73A37" w:rsidP="00B469C1">
            <w:pPr>
              <w:pStyle w:val="Tabletext"/>
              <w:jc w:val="right"/>
            </w:pPr>
          </w:p>
        </w:tc>
      </w:tr>
      <w:tr w:rsidR="00E73A37" w:rsidRPr="00B40E8B" w:rsidTr="00F14195">
        <w:tc>
          <w:tcPr>
            <w:tcW w:w="562" w:type="dxa"/>
          </w:tcPr>
          <w:p w:rsidR="00E73A37" w:rsidRPr="00B40E8B" w:rsidRDefault="00E73A37" w:rsidP="00E73A37">
            <w:pPr>
              <w:pStyle w:val="Tabletext"/>
            </w:pPr>
            <w:r w:rsidRPr="00B40E8B">
              <w:t>2</w:t>
            </w:r>
          </w:p>
        </w:tc>
        <w:tc>
          <w:tcPr>
            <w:tcW w:w="4067" w:type="dxa"/>
            <w:noWrap/>
            <w:hideMark/>
          </w:tcPr>
          <w:p w:rsidR="00E73A37" w:rsidRPr="00B40E8B" w:rsidRDefault="00E73A37" w:rsidP="00E73A37">
            <w:pPr>
              <w:pStyle w:val="Tabletext"/>
              <w:rPr>
                <w:rFonts w:asciiTheme="minorHAnsi" w:hAnsiTheme="minorHAnsi"/>
              </w:rPr>
            </w:pPr>
            <w:r w:rsidRPr="00B40E8B">
              <w:rPr>
                <w:color w:val="000000"/>
                <w:lang w:eastAsia="zh-CN"/>
              </w:rPr>
              <w:t>Учебные курсы по освоению кодирования и профессиональная подготовка в области ИКТ для молодых девушек в Африке – Этап 1</w:t>
            </w:r>
          </w:p>
        </w:tc>
        <w:tc>
          <w:tcPr>
            <w:tcW w:w="2029" w:type="dxa"/>
            <w:noWrap/>
            <w:hideMark/>
          </w:tcPr>
          <w:p w:rsidR="00E73A37" w:rsidRPr="00B40E8B" w:rsidRDefault="00E73A37" w:rsidP="00E73A37">
            <w:pPr>
              <w:pStyle w:val="Tabletext"/>
              <w:rPr>
                <w:rFonts w:asciiTheme="minorHAnsi" w:hAnsiTheme="minorHAnsi"/>
              </w:rPr>
            </w:pPr>
            <w:r w:rsidRPr="00B40E8B">
              <w:rPr>
                <w:rFonts w:asciiTheme="minorHAnsi" w:hAnsiTheme="minorHAnsi"/>
              </w:rPr>
              <w:t>Африка</w:t>
            </w:r>
          </w:p>
        </w:tc>
        <w:tc>
          <w:tcPr>
            <w:tcW w:w="1050" w:type="dxa"/>
            <w:noWrap/>
            <w:vAlign w:val="bottom"/>
            <w:hideMark/>
          </w:tcPr>
          <w:p w:rsidR="00E73A37" w:rsidRPr="00B40E8B" w:rsidRDefault="00E73A37" w:rsidP="00B469C1">
            <w:pPr>
              <w:pStyle w:val="Tabletext"/>
              <w:jc w:val="right"/>
            </w:pPr>
            <w:r w:rsidRPr="00B40E8B">
              <w:t>600 637</w:t>
            </w:r>
          </w:p>
        </w:tc>
        <w:tc>
          <w:tcPr>
            <w:tcW w:w="910" w:type="dxa"/>
            <w:noWrap/>
            <w:vAlign w:val="bottom"/>
            <w:hideMark/>
          </w:tcPr>
          <w:p w:rsidR="00E73A37" w:rsidRPr="00B40E8B" w:rsidRDefault="00E73A37" w:rsidP="00B469C1">
            <w:pPr>
              <w:pStyle w:val="Tabletext"/>
              <w:jc w:val="right"/>
            </w:pPr>
          </w:p>
        </w:tc>
        <w:tc>
          <w:tcPr>
            <w:tcW w:w="1022" w:type="dxa"/>
            <w:noWrap/>
            <w:vAlign w:val="bottom"/>
            <w:hideMark/>
          </w:tcPr>
          <w:p w:rsidR="00E73A37" w:rsidRPr="00B40E8B" w:rsidRDefault="00E73A37" w:rsidP="00B469C1">
            <w:pPr>
              <w:pStyle w:val="Tabletext"/>
              <w:jc w:val="right"/>
            </w:pPr>
          </w:p>
        </w:tc>
      </w:tr>
      <w:tr w:rsidR="00E73A37" w:rsidRPr="00B40E8B" w:rsidTr="00F14195">
        <w:tc>
          <w:tcPr>
            <w:tcW w:w="562" w:type="dxa"/>
          </w:tcPr>
          <w:p w:rsidR="00E73A37" w:rsidRPr="00B40E8B" w:rsidRDefault="00E73A37" w:rsidP="00E73A37">
            <w:pPr>
              <w:pStyle w:val="Tabletext"/>
            </w:pPr>
            <w:r w:rsidRPr="00B40E8B">
              <w:t>3</w:t>
            </w:r>
          </w:p>
        </w:tc>
        <w:tc>
          <w:tcPr>
            <w:tcW w:w="4067" w:type="dxa"/>
            <w:noWrap/>
            <w:hideMark/>
          </w:tcPr>
          <w:p w:rsidR="00E73A37" w:rsidRPr="00B40E8B" w:rsidRDefault="00E73A37" w:rsidP="00E73A37">
            <w:pPr>
              <w:pStyle w:val="Tabletext"/>
              <w:rPr>
                <w:rFonts w:asciiTheme="minorHAnsi" w:hAnsiTheme="minorHAnsi"/>
              </w:rPr>
            </w:pPr>
            <w:r w:rsidRPr="00B40E8B">
              <w:t>Соглашение делегаций PRIDA-МСЭ по проведению действий</w:t>
            </w:r>
          </w:p>
        </w:tc>
        <w:tc>
          <w:tcPr>
            <w:tcW w:w="2029" w:type="dxa"/>
            <w:noWrap/>
            <w:hideMark/>
          </w:tcPr>
          <w:p w:rsidR="00E73A37" w:rsidRPr="00B40E8B" w:rsidRDefault="00E73A37" w:rsidP="00E73A37">
            <w:pPr>
              <w:pStyle w:val="Tabletext"/>
              <w:rPr>
                <w:rFonts w:asciiTheme="minorHAnsi" w:hAnsiTheme="minorHAnsi"/>
              </w:rPr>
            </w:pPr>
            <w:r w:rsidRPr="00B40E8B">
              <w:rPr>
                <w:rFonts w:asciiTheme="minorHAnsi" w:hAnsiTheme="minorHAnsi"/>
              </w:rPr>
              <w:t>Африка</w:t>
            </w:r>
          </w:p>
        </w:tc>
        <w:tc>
          <w:tcPr>
            <w:tcW w:w="1050" w:type="dxa"/>
            <w:noWrap/>
            <w:vAlign w:val="bottom"/>
            <w:hideMark/>
          </w:tcPr>
          <w:p w:rsidR="00E73A37" w:rsidRPr="00B40E8B" w:rsidRDefault="00E73A37" w:rsidP="00B469C1">
            <w:pPr>
              <w:pStyle w:val="Tabletext"/>
              <w:jc w:val="right"/>
            </w:pPr>
            <w:r w:rsidRPr="00B40E8B">
              <w:t>5 642 939</w:t>
            </w:r>
          </w:p>
        </w:tc>
        <w:tc>
          <w:tcPr>
            <w:tcW w:w="910" w:type="dxa"/>
            <w:noWrap/>
            <w:vAlign w:val="bottom"/>
            <w:hideMark/>
          </w:tcPr>
          <w:p w:rsidR="00E73A37" w:rsidRPr="00B40E8B" w:rsidRDefault="00E73A37" w:rsidP="00B469C1">
            <w:pPr>
              <w:pStyle w:val="Tabletext"/>
              <w:jc w:val="right"/>
            </w:pPr>
            <w:r w:rsidRPr="00B40E8B">
              <w:t>564 294</w:t>
            </w:r>
          </w:p>
        </w:tc>
        <w:tc>
          <w:tcPr>
            <w:tcW w:w="1022" w:type="dxa"/>
            <w:noWrap/>
            <w:vAlign w:val="bottom"/>
            <w:hideMark/>
          </w:tcPr>
          <w:p w:rsidR="00E73A37" w:rsidRPr="00B40E8B" w:rsidRDefault="00E73A37" w:rsidP="00B469C1">
            <w:pPr>
              <w:pStyle w:val="Tabletext"/>
              <w:jc w:val="right"/>
            </w:pPr>
          </w:p>
        </w:tc>
      </w:tr>
      <w:tr w:rsidR="00E73A37" w:rsidRPr="00B40E8B" w:rsidTr="00F14195">
        <w:tc>
          <w:tcPr>
            <w:tcW w:w="562" w:type="dxa"/>
          </w:tcPr>
          <w:p w:rsidR="00E73A37" w:rsidRPr="00B40E8B" w:rsidRDefault="00E73A37" w:rsidP="00E73A37">
            <w:pPr>
              <w:pStyle w:val="Tabletext"/>
            </w:pPr>
            <w:r w:rsidRPr="00B40E8B">
              <w:t>4</w:t>
            </w:r>
          </w:p>
        </w:tc>
        <w:tc>
          <w:tcPr>
            <w:tcW w:w="4067" w:type="dxa"/>
            <w:noWrap/>
            <w:hideMark/>
          </w:tcPr>
          <w:p w:rsidR="00E73A37" w:rsidRPr="00B40E8B" w:rsidRDefault="00E73A37" w:rsidP="00E73A37">
            <w:pPr>
              <w:pStyle w:val="Tabletext"/>
              <w:rPr>
                <w:rFonts w:asciiTheme="minorHAnsi" w:hAnsiTheme="minorHAnsi"/>
              </w:rPr>
            </w:pPr>
            <w:r w:rsidRPr="00B40E8B">
              <w:rPr>
                <w:color w:val="000000"/>
                <w:lang w:eastAsia="zh-CN"/>
              </w:rPr>
              <w:t>Реализация услуг CIRT и связанного с ними потенциала</w:t>
            </w:r>
          </w:p>
        </w:tc>
        <w:tc>
          <w:tcPr>
            <w:tcW w:w="2029" w:type="dxa"/>
            <w:noWrap/>
            <w:hideMark/>
          </w:tcPr>
          <w:p w:rsidR="00E73A37" w:rsidRPr="00B40E8B" w:rsidRDefault="00E73A37" w:rsidP="00E73A37">
            <w:pPr>
              <w:pStyle w:val="Tabletext"/>
              <w:rPr>
                <w:rFonts w:asciiTheme="minorHAnsi" w:hAnsiTheme="minorHAnsi"/>
              </w:rPr>
            </w:pPr>
            <w:r w:rsidRPr="00B40E8B">
              <w:rPr>
                <w:rFonts w:asciiTheme="minorHAnsi" w:hAnsiTheme="minorHAnsi"/>
              </w:rPr>
              <w:t>Арабские государства</w:t>
            </w:r>
          </w:p>
        </w:tc>
        <w:tc>
          <w:tcPr>
            <w:tcW w:w="1050" w:type="dxa"/>
            <w:noWrap/>
            <w:vAlign w:val="bottom"/>
            <w:hideMark/>
          </w:tcPr>
          <w:p w:rsidR="00E73A37" w:rsidRPr="00B40E8B" w:rsidRDefault="00E73A37" w:rsidP="00B469C1">
            <w:pPr>
              <w:pStyle w:val="Tabletext"/>
              <w:jc w:val="right"/>
            </w:pPr>
          </w:p>
        </w:tc>
        <w:tc>
          <w:tcPr>
            <w:tcW w:w="910" w:type="dxa"/>
            <w:noWrap/>
            <w:vAlign w:val="bottom"/>
            <w:hideMark/>
          </w:tcPr>
          <w:p w:rsidR="00E73A37" w:rsidRPr="00B40E8B" w:rsidRDefault="00E73A37" w:rsidP="00B469C1">
            <w:pPr>
              <w:pStyle w:val="Tabletext"/>
              <w:jc w:val="right"/>
            </w:pPr>
          </w:p>
        </w:tc>
        <w:tc>
          <w:tcPr>
            <w:tcW w:w="1022" w:type="dxa"/>
            <w:noWrap/>
            <w:vAlign w:val="bottom"/>
            <w:hideMark/>
          </w:tcPr>
          <w:p w:rsidR="00E73A37" w:rsidRPr="00B40E8B" w:rsidRDefault="00E73A37" w:rsidP="00B469C1">
            <w:pPr>
              <w:pStyle w:val="Tabletext"/>
              <w:jc w:val="right"/>
            </w:pPr>
            <w:r w:rsidRPr="00B40E8B">
              <w:t>98 300</w:t>
            </w:r>
          </w:p>
        </w:tc>
      </w:tr>
      <w:tr w:rsidR="00E73A37" w:rsidRPr="00B40E8B" w:rsidTr="00F14195">
        <w:tc>
          <w:tcPr>
            <w:tcW w:w="562" w:type="dxa"/>
          </w:tcPr>
          <w:p w:rsidR="00E73A37" w:rsidRPr="00B40E8B" w:rsidRDefault="00E73A37" w:rsidP="00E73A37">
            <w:pPr>
              <w:pStyle w:val="Tabletext"/>
            </w:pPr>
            <w:r w:rsidRPr="00B40E8B">
              <w:t>5</w:t>
            </w:r>
          </w:p>
        </w:tc>
        <w:tc>
          <w:tcPr>
            <w:tcW w:w="4067" w:type="dxa"/>
            <w:noWrap/>
            <w:hideMark/>
          </w:tcPr>
          <w:p w:rsidR="00E73A37" w:rsidRPr="00B40E8B" w:rsidRDefault="00E73A37" w:rsidP="00E73A37">
            <w:pPr>
              <w:pStyle w:val="Tabletext"/>
              <w:rPr>
                <w:rFonts w:asciiTheme="minorHAnsi" w:hAnsiTheme="minorHAnsi"/>
              </w:rPr>
            </w:pPr>
            <w:r w:rsidRPr="00B40E8B">
              <w:rPr>
                <w:color w:val="000000"/>
                <w:lang w:eastAsia="zh-CN"/>
              </w:rPr>
              <w:t xml:space="preserve">Реализация на национальном уровне в Китае </w:t>
            </w:r>
            <w:r w:rsidRPr="00B40E8B">
              <w:rPr>
                <w:color w:val="000000"/>
                <w:szCs w:val="18"/>
              </w:rPr>
              <w:t>Глобальной инициативы по охвату финансовыми услугами</w:t>
            </w:r>
            <w:r w:rsidRPr="00B40E8B">
              <w:rPr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B40E8B">
              <w:rPr>
                <w:color w:val="000000"/>
                <w:lang w:eastAsia="zh-CN"/>
              </w:rPr>
              <w:t>(FIGI)</w:t>
            </w:r>
          </w:p>
        </w:tc>
        <w:tc>
          <w:tcPr>
            <w:tcW w:w="2029" w:type="dxa"/>
            <w:noWrap/>
            <w:hideMark/>
          </w:tcPr>
          <w:p w:rsidR="00E73A37" w:rsidRPr="00B40E8B" w:rsidRDefault="00E73A37" w:rsidP="00E73A37">
            <w:pPr>
              <w:pStyle w:val="Tabletext"/>
              <w:rPr>
                <w:rFonts w:asciiTheme="minorHAnsi" w:hAnsiTheme="minorHAnsi"/>
              </w:rPr>
            </w:pPr>
            <w:r w:rsidRPr="00B40E8B">
              <w:rPr>
                <w:rFonts w:asciiTheme="minorHAnsi" w:hAnsiTheme="minorHAnsi"/>
              </w:rPr>
              <w:t>Азиатско-Тихоокеанский регион</w:t>
            </w:r>
          </w:p>
        </w:tc>
        <w:tc>
          <w:tcPr>
            <w:tcW w:w="1050" w:type="dxa"/>
            <w:noWrap/>
            <w:vAlign w:val="bottom"/>
            <w:hideMark/>
          </w:tcPr>
          <w:p w:rsidR="00E73A37" w:rsidRPr="00B40E8B" w:rsidRDefault="00E73A37" w:rsidP="00B469C1">
            <w:pPr>
              <w:pStyle w:val="Tabletext"/>
              <w:jc w:val="right"/>
            </w:pPr>
            <w:r w:rsidRPr="00B40E8B">
              <w:t>224 124</w:t>
            </w:r>
          </w:p>
        </w:tc>
        <w:tc>
          <w:tcPr>
            <w:tcW w:w="910" w:type="dxa"/>
            <w:noWrap/>
            <w:vAlign w:val="bottom"/>
            <w:hideMark/>
          </w:tcPr>
          <w:p w:rsidR="00E73A37" w:rsidRPr="00B40E8B" w:rsidRDefault="00E73A37" w:rsidP="00B469C1">
            <w:pPr>
              <w:pStyle w:val="Tabletext"/>
              <w:jc w:val="right"/>
            </w:pPr>
          </w:p>
        </w:tc>
        <w:tc>
          <w:tcPr>
            <w:tcW w:w="1022" w:type="dxa"/>
            <w:noWrap/>
            <w:vAlign w:val="bottom"/>
            <w:hideMark/>
          </w:tcPr>
          <w:p w:rsidR="00E73A37" w:rsidRPr="00B40E8B" w:rsidRDefault="00E73A37" w:rsidP="00B469C1">
            <w:pPr>
              <w:pStyle w:val="Tabletext"/>
              <w:jc w:val="right"/>
            </w:pPr>
          </w:p>
        </w:tc>
      </w:tr>
      <w:tr w:rsidR="00E73A37" w:rsidRPr="00B40E8B" w:rsidTr="00F14195">
        <w:tc>
          <w:tcPr>
            <w:tcW w:w="562" w:type="dxa"/>
          </w:tcPr>
          <w:p w:rsidR="00E73A37" w:rsidRPr="00B40E8B" w:rsidRDefault="00E73A37" w:rsidP="00E73A37">
            <w:pPr>
              <w:pStyle w:val="Tabletext"/>
            </w:pPr>
            <w:r w:rsidRPr="00B40E8B">
              <w:t>6</w:t>
            </w:r>
          </w:p>
        </w:tc>
        <w:tc>
          <w:tcPr>
            <w:tcW w:w="4067" w:type="dxa"/>
            <w:noWrap/>
            <w:hideMark/>
          </w:tcPr>
          <w:p w:rsidR="00E73A37" w:rsidRPr="00B40E8B" w:rsidRDefault="00E73A37" w:rsidP="00E73A37">
            <w:pPr>
              <w:pStyle w:val="Tabletext"/>
              <w:rPr>
                <w:rFonts w:asciiTheme="minorHAnsi" w:hAnsiTheme="minorHAnsi"/>
              </w:rPr>
            </w:pPr>
            <w:r w:rsidRPr="00B40E8B">
              <w:t>Благоприятная нормативно-правовая среда в Азиатско-Тихоокеанском регионе</w:t>
            </w:r>
          </w:p>
        </w:tc>
        <w:tc>
          <w:tcPr>
            <w:tcW w:w="2029" w:type="dxa"/>
            <w:noWrap/>
            <w:hideMark/>
          </w:tcPr>
          <w:p w:rsidR="00E73A37" w:rsidRPr="00B40E8B" w:rsidRDefault="00E73A37" w:rsidP="00E73A37">
            <w:pPr>
              <w:pStyle w:val="Tabletext"/>
              <w:rPr>
                <w:rFonts w:asciiTheme="minorHAnsi" w:hAnsiTheme="minorHAnsi"/>
              </w:rPr>
            </w:pPr>
            <w:r w:rsidRPr="00B40E8B">
              <w:rPr>
                <w:rFonts w:asciiTheme="minorHAnsi" w:hAnsiTheme="minorHAnsi"/>
              </w:rPr>
              <w:t>Азиатско-Тихоокеанский регион</w:t>
            </w:r>
          </w:p>
        </w:tc>
        <w:tc>
          <w:tcPr>
            <w:tcW w:w="1050" w:type="dxa"/>
            <w:noWrap/>
            <w:vAlign w:val="bottom"/>
            <w:hideMark/>
          </w:tcPr>
          <w:p w:rsidR="00E73A37" w:rsidRPr="00B40E8B" w:rsidRDefault="00E73A37" w:rsidP="00B469C1">
            <w:pPr>
              <w:pStyle w:val="Tabletext"/>
              <w:jc w:val="right"/>
            </w:pPr>
            <w:r w:rsidRPr="00B40E8B">
              <w:t>225 087</w:t>
            </w:r>
          </w:p>
        </w:tc>
        <w:tc>
          <w:tcPr>
            <w:tcW w:w="910" w:type="dxa"/>
            <w:noWrap/>
            <w:vAlign w:val="bottom"/>
            <w:hideMark/>
          </w:tcPr>
          <w:p w:rsidR="00E73A37" w:rsidRPr="00B40E8B" w:rsidRDefault="00E73A37" w:rsidP="00B469C1">
            <w:pPr>
              <w:pStyle w:val="Tabletext"/>
              <w:jc w:val="right"/>
            </w:pPr>
          </w:p>
        </w:tc>
        <w:tc>
          <w:tcPr>
            <w:tcW w:w="1022" w:type="dxa"/>
            <w:noWrap/>
            <w:vAlign w:val="bottom"/>
            <w:hideMark/>
          </w:tcPr>
          <w:p w:rsidR="00E73A37" w:rsidRPr="00B40E8B" w:rsidRDefault="00E73A37" w:rsidP="00B469C1">
            <w:pPr>
              <w:pStyle w:val="Tabletext"/>
              <w:jc w:val="right"/>
            </w:pPr>
          </w:p>
        </w:tc>
      </w:tr>
      <w:tr w:rsidR="00E73A37" w:rsidRPr="00B40E8B" w:rsidTr="00F14195">
        <w:tc>
          <w:tcPr>
            <w:tcW w:w="562" w:type="dxa"/>
          </w:tcPr>
          <w:p w:rsidR="00E73A37" w:rsidRPr="00B40E8B" w:rsidRDefault="00E73A37" w:rsidP="00E73A37">
            <w:pPr>
              <w:pStyle w:val="Tabletext"/>
            </w:pPr>
            <w:r w:rsidRPr="00B40E8B">
              <w:t>7</w:t>
            </w:r>
          </w:p>
        </w:tc>
        <w:tc>
          <w:tcPr>
            <w:tcW w:w="4067" w:type="dxa"/>
            <w:noWrap/>
            <w:hideMark/>
          </w:tcPr>
          <w:p w:rsidR="00E73A37" w:rsidRPr="00B40E8B" w:rsidRDefault="00E73A37" w:rsidP="00E73A37">
            <w:pPr>
              <w:pStyle w:val="Tabletext"/>
            </w:pPr>
            <w:r w:rsidRPr="00B40E8B">
              <w:t>Использование ИКТ для поддержки цифровой экономики и открытого для всех цифрового общества</w:t>
            </w:r>
          </w:p>
        </w:tc>
        <w:tc>
          <w:tcPr>
            <w:tcW w:w="2029" w:type="dxa"/>
            <w:noWrap/>
            <w:hideMark/>
          </w:tcPr>
          <w:p w:rsidR="00E73A37" w:rsidRPr="00B40E8B" w:rsidRDefault="00E73A37" w:rsidP="00E73A37">
            <w:pPr>
              <w:pStyle w:val="Tabletext"/>
              <w:rPr>
                <w:rFonts w:asciiTheme="minorHAnsi" w:hAnsiTheme="minorHAnsi"/>
              </w:rPr>
            </w:pPr>
            <w:r w:rsidRPr="00B40E8B">
              <w:rPr>
                <w:rFonts w:asciiTheme="minorHAnsi" w:hAnsiTheme="minorHAnsi"/>
              </w:rPr>
              <w:t>Азиатско-Тихоокеанский регион</w:t>
            </w:r>
          </w:p>
        </w:tc>
        <w:tc>
          <w:tcPr>
            <w:tcW w:w="1050" w:type="dxa"/>
            <w:noWrap/>
            <w:vAlign w:val="bottom"/>
            <w:hideMark/>
          </w:tcPr>
          <w:p w:rsidR="00E73A37" w:rsidRPr="00B40E8B" w:rsidRDefault="00E73A37" w:rsidP="00B469C1">
            <w:pPr>
              <w:pStyle w:val="Tabletext"/>
              <w:jc w:val="right"/>
            </w:pPr>
            <w:r w:rsidRPr="00B40E8B">
              <w:t>156 720</w:t>
            </w:r>
          </w:p>
        </w:tc>
        <w:tc>
          <w:tcPr>
            <w:tcW w:w="910" w:type="dxa"/>
            <w:noWrap/>
            <w:vAlign w:val="bottom"/>
            <w:hideMark/>
          </w:tcPr>
          <w:p w:rsidR="00E73A37" w:rsidRPr="00B40E8B" w:rsidRDefault="00E73A37" w:rsidP="00B469C1">
            <w:pPr>
              <w:pStyle w:val="Tabletext"/>
              <w:jc w:val="right"/>
            </w:pPr>
          </w:p>
        </w:tc>
        <w:tc>
          <w:tcPr>
            <w:tcW w:w="1022" w:type="dxa"/>
            <w:noWrap/>
            <w:vAlign w:val="bottom"/>
            <w:hideMark/>
          </w:tcPr>
          <w:p w:rsidR="00E73A37" w:rsidRPr="00B40E8B" w:rsidRDefault="00E73A37" w:rsidP="00B469C1">
            <w:pPr>
              <w:pStyle w:val="Tabletext"/>
              <w:jc w:val="right"/>
            </w:pPr>
          </w:p>
        </w:tc>
      </w:tr>
      <w:tr w:rsidR="00E73A37" w:rsidRPr="00B40E8B" w:rsidTr="00F14195">
        <w:tc>
          <w:tcPr>
            <w:tcW w:w="562" w:type="dxa"/>
          </w:tcPr>
          <w:p w:rsidR="00E73A37" w:rsidRPr="00B40E8B" w:rsidRDefault="00E73A37" w:rsidP="00E73A37">
            <w:pPr>
              <w:pStyle w:val="Tabletext"/>
            </w:pPr>
            <w:r w:rsidRPr="00B40E8B">
              <w:t>8</w:t>
            </w:r>
          </w:p>
        </w:tc>
        <w:tc>
          <w:tcPr>
            <w:tcW w:w="4067" w:type="dxa"/>
            <w:noWrap/>
            <w:hideMark/>
          </w:tcPr>
          <w:p w:rsidR="00E73A37" w:rsidRPr="00B40E8B" w:rsidRDefault="00E73A37" w:rsidP="00E73A37">
            <w:pPr>
              <w:pStyle w:val="Tabletext"/>
            </w:pPr>
            <w:r w:rsidRPr="00B40E8B">
              <w:t>Содействие развитию инфраструктуры для расширения возможностей установления цифровых соединений в Азиатско-Тихоокеанском регионе</w:t>
            </w:r>
          </w:p>
        </w:tc>
        <w:tc>
          <w:tcPr>
            <w:tcW w:w="2029" w:type="dxa"/>
            <w:noWrap/>
            <w:hideMark/>
          </w:tcPr>
          <w:p w:rsidR="00E73A37" w:rsidRPr="00B40E8B" w:rsidRDefault="00E73A37" w:rsidP="00E73A37">
            <w:pPr>
              <w:pStyle w:val="Tabletext"/>
              <w:rPr>
                <w:rFonts w:asciiTheme="minorHAnsi" w:hAnsiTheme="minorHAnsi"/>
              </w:rPr>
            </w:pPr>
            <w:r w:rsidRPr="00B40E8B">
              <w:rPr>
                <w:rFonts w:asciiTheme="minorHAnsi" w:hAnsiTheme="minorHAnsi"/>
              </w:rPr>
              <w:t>Азиатско-Тихоокеанский регион</w:t>
            </w:r>
          </w:p>
        </w:tc>
        <w:tc>
          <w:tcPr>
            <w:tcW w:w="1050" w:type="dxa"/>
            <w:noWrap/>
            <w:vAlign w:val="bottom"/>
            <w:hideMark/>
          </w:tcPr>
          <w:p w:rsidR="00E73A37" w:rsidRPr="00B40E8B" w:rsidRDefault="00E73A37" w:rsidP="00B469C1">
            <w:pPr>
              <w:pStyle w:val="Tabletext"/>
              <w:jc w:val="right"/>
            </w:pPr>
            <w:r w:rsidRPr="00B40E8B">
              <w:t>242 968</w:t>
            </w:r>
          </w:p>
        </w:tc>
        <w:tc>
          <w:tcPr>
            <w:tcW w:w="910" w:type="dxa"/>
            <w:noWrap/>
            <w:vAlign w:val="bottom"/>
            <w:hideMark/>
          </w:tcPr>
          <w:p w:rsidR="00E73A37" w:rsidRPr="00B40E8B" w:rsidRDefault="00E73A37" w:rsidP="00B469C1">
            <w:pPr>
              <w:pStyle w:val="Tabletext"/>
              <w:jc w:val="right"/>
            </w:pPr>
          </w:p>
        </w:tc>
        <w:tc>
          <w:tcPr>
            <w:tcW w:w="1022" w:type="dxa"/>
            <w:noWrap/>
            <w:vAlign w:val="bottom"/>
            <w:hideMark/>
          </w:tcPr>
          <w:p w:rsidR="00E73A37" w:rsidRPr="00B40E8B" w:rsidRDefault="00E73A37" w:rsidP="00B469C1">
            <w:pPr>
              <w:pStyle w:val="Tabletext"/>
              <w:jc w:val="right"/>
            </w:pPr>
          </w:p>
        </w:tc>
      </w:tr>
      <w:tr w:rsidR="00E73A37" w:rsidRPr="00B40E8B" w:rsidTr="00F14195">
        <w:tc>
          <w:tcPr>
            <w:tcW w:w="562" w:type="dxa"/>
          </w:tcPr>
          <w:p w:rsidR="00E73A37" w:rsidRPr="00B40E8B" w:rsidRDefault="00E73A37" w:rsidP="00E73A37">
            <w:pPr>
              <w:pStyle w:val="Tabletext"/>
            </w:pPr>
            <w:r w:rsidRPr="00B40E8B">
              <w:t>9</w:t>
            </w:r>
          </w:p>
        </w:tc>
        <w:tc>
          <w:tcPr>
            <w:tcW w:w="4067" w:type="dxa"/>
            <w:noWrap/>
            <w:hideMark/>
          </w:tcPr>
          <w:p w:rsidR="00E73A37" w:rsidRPr="00B40E8B" w:rsidRDefault="00E73A37" w:rsidP="00E73A37">
            <w:pPr>
              <w:pStyle w:val="Tabletext"/>
            </w:pPr>
            <w:r w:rsidRPr="00B40E8B">
              <w:t>Программа профессиональной подготовки МСЭ NBTC 2018 года</w:t>
            </w:r>
          </w:p>
        </w:tc>
        <w:tc>
          <w:tcPr>
            <w:tcW w:w="2029" w:type="dxa"/>
            <w:noWrap/>
            <w:hideMark/>
          </w:tcPr>
          <w:p w:rsidR="00E73A37" w:rsidRPr="00B40E8B" w:rsidRDefault="00E73A37" w:rsidP="00E73A37">
            <w:pPr>
              <w:pStyle w:val="Tabletext"/>
              <w:rPr>
                <w:rFonts w:asciiTheme="minorHAnsi" w:hAnsiTheme="minorHAnsi"/>
              </w:rPr>
            </w:pPr>
            <w:r w:rsidRPr="00B40E8B">
              <w:rPr>
                <w:rFonts w:asciiTheme="minorHAnsi" w:hAnsiTheme="minorHAnsi"/>
              </w:rPr>
              <w:t>Азиатско-Тихоокеанский регион</w:t>
            </w:r>
          </w:p>
        </w:tc>
        <w:tc>
          <w:tcPr>
            <w:tcW w:w="1050" w:type="dxa"/>
            <w:noWrap/>
            <w:vAlign w:val="bottom"/>
            <w:hideMark/>
          </w:tcPr>
          <w:p w:rsidR="00E73A37" w:rsidRPr="00B40E8B" w:rsidRDefault="00E73A37" w:rsidP="00B469C1">
            <w:pPr>
              <w:pStyle w:val="Tabletext"/>
              <w:jc w:val="right"/>
            </w:pPr>
            <w:r w:rsidRPr="00B40E8B">
              <w:t>42 977</w:t>
            </w:r>
          </w:p>
        </w:tc>
        <w:tc>
          <w:tcPr>
            <w:tcW w:w="910" w:type="dxa"/>
            <w:noWrap/>
            <w:vAlign w:val="bottom"/>
            <w:hideMark/>
          </w:tcPr>
          <w:p w:rsidR="00E73A37" w:rsidRPr="00B40E8B" w:rsidRDefault="00E73A37" w:rsidP="00B469C1">
            <w:pPr>
              <w:pStyle w:val="Tabletext"/>
              <w:jc w:val="right"/>
            </w:pPr>
          </w:p>
        </w:tc>
        <w:tc>
          <w:tcPr>
            <w:tcW w:w="1022" w:type="dxa"/>
            <w:noWrap/>
            <w:vAlign w:val="bottom"/>
            <w:hideMark/>
          </w:tcPr>
          <w:p w:rsidR="00E73A37" w:rsidRPr="00B40E8B" w:rsidRDefault="00E73A37" w:rsidP="00B469C1">
            <w:pPr>
              <w:pStyle w:val="Tabletext"/>
              <w:jc w:val="right"/>
            </w:pPr>
          </w:p>
        </w:tc>
      </w:tr>
      <w:tr w:rsidR="00E73A37" w:rsidRPr="00B40E8B" w:rsidTr="00F14195">
        <w:tc>
          <w:tcPr>
            <w:tcW w:w="562" w:type="dxa"/>
          </w:tcPr>
          <w:p w:rsidR="00E73A37" w:rsidRPr="00B40E8B" w:rsidRDefault="00E73A37" w:rsidP="00E73A37">
            <w:pPr>
              <w:pStyle w:val="Tabletext"/>
            </w:pPr>
            <w:r w:rsidRPr="00B40E8B">
              <w:t>10</w:t>
            </w:r>
          </w:p>
        </w:tc>
        <w:tc>
          <w:tcPr>
            <w:tcW w:w="4067" w:type="dxa"/>
            <w:noWrap/>
            <w:hideMark/>
          </w:tcPr>
          <w:p w:rsidR="00E73A37" w:rsidRPr="00B40E8B" w:rsidRDefault="00E73A37" w:rsidP="00E73A37">
            <w:pPr>
              <w:pStyle w:val="Tabletext"/>
              <w:rPr>
                <w:rFonts w:asciiTheme="minorHAnsi" w:hAnsiTheme="minorHAnsi"/>
              </w:rPr>
            </w:pPr>
            <w:r w:rsidRPr="00B40E8B">
              <w:rPr>
                <w:color w:val="000000"/>
                <w:lang w:eastAsia="zh-CN"/>
              </w:rPr>
              <w:t>Проект по использованию ИКТ в чрезвычайных ситуациях и при бедствиях в Карибском регионе – Этап 1</w:t>
            </w:r>
          </w:p>
        </w:tc>
        <w:tc>
          <w:tcPr>
            <w:tcW w:w="2029" w:type="dxa"/>
            <w:noWrap/>
            <w:hideMark/>
          </w:tcPr>
          <w:p w:rsidR="00E73A37" w:rsidRPr="00B40E8B" w:rsidRDefault="00E73A37" w:rsidP="00E73A37">
            <w:pPr>
              <w:pStyle w:val="Tabletext"/>
              <w:rPr>
                <w:rFonts w:asciiTheme="minorHAnsi" w:hAnsiTheme="minorHAnsi"/>
              </w:rPr>
            </w:pPr>
            <w:r w:rsidRPr="00B40E8B">
              <w:rPr>
                <w:rFonts w:asciiTheme="minorHAnsi" w:hAnsiTheme="minorHAnsi"/>
              </w:rPr>
              <w:t>Северная и Южная Америка</w:t>
            </w:r>
          </w:p>
        </w:tc>
        <w:tc>
          <w:tcPr>
            <w:tcW w:w="1050" w:type="dxa"/>
            <w:noWrap/>
            <w:vAlign w:val="bottom"/>
            <w:hideMark/>
          </w:tcPr>
          <w:p w:rsidR="00E73A37" w:rsidRPr="00B40E8B" w:rsidRDefault="00E73A37" w:rsidP="00B469C1">
            <w:pPr>
              <w:pStyle w:val="Tabletext"/>
              <w:jc w:val="right"/>
            </w:pPr>
          </w:p>
        </w:tc>
        <w:tc>
          <w:tcPr>
            <w:tcW w:w="910" w:type="dxa"/>
            <w:noWrap/>
            <w:vAlign w:val="bottom"/>
            <w:hideMark/>
          </w:tcPr>
          <w:p w:rsidR="00E73A37" w:rsidRPr="00B40E8B" w:rsidRDefault="00E73A37" w:rsidP="00B469C1">
            <w:pPr>
              <w:pStyle w:val="Tabletext"/>
              <w:jc w:val="right"/>
            </w:pPr>
          </w:p>
        </w:tc>
        <w:tc>
          <w:tcPr>
            <w:tcW w:w="1022" w:type="dxa"/>
            <w:noWrap/>
            <w:vAlign w:val="bottom"/>
            <w:hideMark/>
          </w:tcPr>
          <w:p w:rsidR="00E73A37" w:rsidRPr="00B40E8B" w:rsidRDefault="00E73A37" w:rsidP="00B469C1">
            <w:pPr>
              <w:pStyle w:val="Tabletext"/>
              <w:jc w:val="right"/>
            </w:pPr>
            <w:r w:rsidRPr="00B40E8B">
              <w:t>100 000</w:t>
            </w:r>
          </w:p>
        </w:tc>
      </w:tr>
      <w:tr w:rsidR="00E73A37" w:rsidRPr="00B40E8B" w:rsidTr="00F14195">
        <w:tc>
          <w:tcPr>
            <w:tcW w:w="562" w:type="dxa"/>
          </w:tcPr>
          <w:p w:rsidR="00E73A37" w:rsidRPr="00B40E8B" w:rsidRDefault="00E73A37" w:rsidP="00E73A37">
            <w:pPr>
              <w:pStyle w:val="Tabletext"/>
            </w:pPr>
            <w:r w:rsidRPr="00B40E8B">
              <w:t>11</w:t>
            </w:r>
          </w:p>
        </w:tc>
        <w:tc>
          <w:tcPr>
            <w:tcW w:w="4067" w:type="dxa"/>
            <w:noWrap/>
            <w:hideMark/>
          </w:tcPr>
          <w:p w:rsidR="00E73A37" w:rsidRPr="00B40E8B" w:rsidRDefault="00E73A37" w:rsidP="00E73A37">
            <w:pPr>
              <w:pStyle w:val="Tabletext"/>
              <w:rPr>
                <w:color w:val="000000"/>
                <w:lang w:eastAsia="zh-CN"/>
              </w:rPr>
            </w:pPr>
            <w:r w:rsidRPr="00B40E8B">
              <w:rPr>
                <w:color w:val="000000"/>
                <w:lang w:eastAsia="zh-CN"/>
              </w:rPr>
              <w:t>Контроль за использованием радиочастотного спектра</w:t>
            </w:r>
          </w:p>
        </w:tc>
        <w:tc>
          <w:tcPr>
            <w:tcW w:w="2029" w:type="dxa"/>
            <w:noWrap/>
            <w:hideMark/>
          </w:tcPr>
          <w:p w:rsidR="00E73A37" w:rsidRPr="00B40E8B" w:rsidRDefault="00E73A37" w:rsidP="00E73A37">
            <w:pPr>
              <w:pStyle w:val="Tabletext"/>
              <w:rPr>
                <w:rFonts w:asciiTheme="minorHAnsi" w:hAnsiTheme="minorHAnsi"/>
              </w:rPr>
            </w:pPr>
            <w:r w:rsidRPr="00B40E8B">
              <w:rPr>
                <w:rFonts w:asciiTheme="minorHAnsi" w:hAnsiTheme="minorHAnsi"/>
              </w:rPr>
              <w:t>Северная и Южная Америка</w:t>
            </w:r>
          </w:p>
        </w:tc>
        <w:tc>
          <w:tcPr>
            <w:tcW w:w="1050" w:type="dxa"/>
            <w:noWrap/>
            <w:vAlign w:val="bottom"/>
            <w:hideMark/>
          </w:tcPr>
          <w:p w:rsidR="00E73A37" w:rsidRPr="00B40E8B" w:rsidRDefault="00E73A37" w:rsidP="00B469C1">
            <w:pPr>
              <w:pStyle w:val="Tabletext"/>
              <w:jc w:val="right"/>
            </w:pPr>
            <w:r w:rsidRPr="00B40E8B">
              <w:t>132 320</w:t>
            </w:r>
          </w:p>
        </w:tc>
        <w:tc>
          <w:tcPr>
            <w:tcW w:w="910" w:type="dxa"/>
            <w:noWrap/>
            <w:vAlign w:val="bottom"/>
            <w:hideMark/>
          </w:tcPr>
          <w:p w:rsidR="00E73A37" w:rsidRPr="00B40E8B" w:rsidRDefault="00E73A37" w:rsidP="00B469C1">
            <w:pPr>
              <w:pStyle w:val="Tabletext"/>
              <w:jc w:val="right"/>
            </w:pPr>
            <w:r w:rsidRPr="00B40E8B">
              <w:t>123 087</w:t>
            </w:r>
          </w:p>
        </w:tc>
        <w:tc>
          <w:tcPr>
            <w:tcW w:w="1022" w:type="dxa"/>
            <w:noWrap/>
            <w:vAlign w:val="bottom"/>
            <w:hideMark/>
          </w:tcPr>
          <w:p w:rsidR="00E73A37" w:rsidRPr="00B40E8B" w:rsidRDefault="00E73A37" w:rsidP="00B469C1">
            <w:pPr>
              <w:pStyle w:val="Tabletext"/>
              <w:jc w:val="right"/>
            </w:pPr>
            <w:r w:rsidRPr="00B40E8B">
              <w:t>123 087</w:t>
            </w:r>
          </w:p>
        </w:tc>
      </w:tr>
      <w:tr w:rsidR="00E73A37" w:rsidRPr="00B40E8B" w:rsidTr="00F14195">
        <w:tc>
          <w:tcPr>
            <w:tcW w:w="562" w:type="dxa"/>
          </w:tcPr>
          <w:p w:rsidR="00E73A37" w:rsidRPr="00B40E8B" w:rsidRDefault="00E73A37" w:rsidP="00E73A37">
            <w:pPr>
              <w:pStyle w:val="Tabletext"/>
            </w:pPr>
            <w:r w:rsidRPr="00B40E8B">
              <w:t>12</w:t>
            </w:r>
          </w:p>
        </w:tc>
        <w:tc>
          <w:tcPr>
            <w:tcW w:w="4067" w:type="dxa"/>
            <w:noWrap/>
            <w:hideMark/>
          </w:tcPr>
          <w:p w:rsidR="00E73A37" w:rsidRPr="00B40E8B" w:rsidRDefault="00E73A37" w:rsidP="00D219DE">
            <w:pPr>
              <w:pStyle w:val="Tabletext"/>
              <w:rPr>
                <w:rFonts w:asciiTheme="minorHAnsi" w:hAnsiTheme="minorHAnsi"/>
              </w:rPr>
            </w:pPr>
            <w:r w:rsidRPr="00B40E8B">
              <w:t>Сотрудничество университетов Аргентины с</w:t>
            </w:r>
            <w:r w:rsidR="00D219DE" w:rsidRPr="00B40E8B">
              <w:t> </w:t>
            </w:r>
            <w:r w:rsidRPr="00B40E8B">
              <w:t>МСЭ</w:t>
            </w:r>
          </w:p>
        </w:tc>
        <w:tc>
          <w:tcPr>
            <w:tcW w:w="2029" w:type="dxa"/>
            <w:noWrap/>
            <w:hideMark/>
          </w:tcPr>
          <w:p w:rsidR="00E73A37" w:rsidRPr="00B40E8B" w:rsidRDefault="00E73A37" w:rsidP="00E73A37">
            <w:pPr>
              <w:pStyle w:val="Tabletext"/>
              <w:rPr>
                <w:rFonts w:asciiTheme="minorHAnsi" w:hAnsiTheme="minorHAnsi"/>
              </w:rPr>
            </w:pPr>
            <w:r w:rsidRPr="00B40E8B">
              <w:rPr>
                <w:rFonts w:asciiTheme="minorHAnsi" w:hAnsiTheme="minorHAnsi"/>
              </w:rPr>
              <w:t>Северная и Южная Америка</w:t>
            </w:r>
          </w:p>
        </w:tc>
        <w:tc>
          <w:tcPr>
            <w:tcW w:w="1050" w:type="dxa"/>
            <w:noWrap/>
            <w:vAlign w:val="bottom"/>
            <w:hideMark/>
          </w:tcPr>
          <w:p w:rsidR="00E73A37" w:rsidRPr="00B40E8B" w:rsidRDefault="00E73A37" w:rsidP="00B469C1">
            <w:pPr>
              <w:pStyle w:val="Tabletext"/>
              <w:jc w:val="right"/>
            </w:pPr>
            <w:r w:rsidRPr="00B40E8B">
              <w:t>66 932</w:t>
            </w:r>
          </w:p>
        </w:tc>
        <w:tc>
          <w:tcPr>
            <w:tcW w:w="910" w:type="dxa"/>
            <w:noWrap/>
            <w:vAlign w:val="bottom"/>
            <w:hideMark/>
          </w:tcPr>
          <w:p w:rsidR="00E73A37" w:rsidRPr="00B40E8B" w:rsidRDefault="00E73A37" w:rsidP="00B469C1">
            <w:pPr>
              <w:pStyle w:val="Tabletext"/>
              <w:jc w:val="right"/>
            </w:pPr>
          </w:p>
        </w:tc>
        <w:tc>
          <w:tcPr>
            <w:tcW w:w="1022" w:type="dxa"/>
            <w:noWrap/>
            <w:vAlign w:val="bottom"/>
            <w:hideMark/>
          </w:tcPr>
          <w:p w:rsidR="00E73A37" w:rsidRPr="00B40E8B" w:rsidRDefault="00E73A37" w:rsidP="00B469C1">
            <w:pPr>
              <w:pStyle w:val="Tabletext"/>
              <w:jc w:val="right"/>
            </w:pPr>
          </w:p>
        </w:tc>
      </w:tr>
      <w:tr w:rsidR="00E73A37" w:rsidRPr="00B40E8B" w:rsidTr="00F14195">
        <w:tc>
          <w:tcPr>
            <w:tcW w:w="562" w:type="dxa"/>
          </w:tcPr>
          <w:p w:rsidR="00E73A37" w:rsidRPr="00B40E8B" w:rsidRDefault="00E73A37" w:rsidP="00E73A37">
            <w:pPr>
              <w:pStyle w:val="Tabletext"/>
            </w:pPr>
            <w:r w:rsidRPr="00B40E8B">
              <w:t>13</w:t>
            </w:r>
          </w:p>
        </w:tc>
        <w:tc>
          <w:tcPr>
            <w:tcW w:w="4067" w:type="dxa"/>
            <w:noWrap/>
            <w:hideMark/>
          </w:tcPr>
          <w:p w:rsidR="00E73A37" w:rsidRPr="00B40E8B" w:rsidRDefault="00E73A37" w:rsidP="00E73A37">
            <w:pPr>
              <w:pStyle w:val="Tabletext"/>
              <w:rPr>
                <w:rFonts w:asciiTheme="minorHAnsi" w:hAnsiTheme="minorHAnsi"/>
              </w:rPr>
            </w:pPr>
            <w:r w:rsidRPr="00B40E8B">
              <w:t>Цифровая идентичность для развития</w:t>
            </w:r>
          </w:p>
        </w:tc>
        <w:tc>
          <w:tcPr>
            <w:tcW w:w="2029" w:type="dxa"/>
            <w:noWrap/>
            <w:hideMark/>
          </w:tcPr>
          <w:p w:rsidR="00E73A37" w:rsidRPr="00B40E8B" w:rsidRDefault="00E73A37" w:rsidP="00E73A37">
            <w:pPr>
              <w:pStyle w:val="Tabletext"/>
              <w:rPr>
                <w:rFonts w:asciiTheme="minorHAnsi" w:hAnsiTheme="minorHAnsi"/>
              </w:rPr>
            </w:pPr>
            <w:r w:rsidRPr="00B40E8B">
              <w:rPr>
                <w:rFonts w:asciiTheme="minorHAnsi" w:hAnsiTheme="minorHAnsi"/>
              </w:rPr>
              <w:t>Всемирный или многорегиональный</w:t>
            </w:r>
          </w:p>
        </w:tc>
        <w:tc>
          <w:tcPr>
            <w:tcW w:w="1050" w:type="dxa"/>
            <w:noWrap/>
            <w:vAlign w:val="bottom"/>
            <w:hideMark/>
          </w:tcPr>
          <w:p w:rsidR="00E73A37" w:rsidRPr="00B40E8B" w:rsidRDefault="00E73A37" w:rsidP="00B469C1">
            <w:pPr>
              <w:pStyle w:val="Tabletext"/>
              <w:jc w:val="right"/>
            </w:pPr>
          </w:p>
        </w:tc>
        <w:tc>
          <w:tcPr>
            <w:tcW w:w="910" w:type="dxa"/>
            <w:noWrap/>
            <w:vAlign w:val="bottom"/>
            <w:hideMark/>
          </w:tcPr>
          <w:p w:rsidR="00E73A37" w:rsidRPr="00B40E8B" w:rsidRDefault="00E73A37" w:rsidP="00B469C1">
            <w:pPr>
              <w:pStyle w:val="Tabletext"/>
              <w:jc w:val="right"/>
              <w:rPr>
                <w:lang w:eastAsia="zh-CN"/>
              </w:rPr>
            </w:pPr>
          </w:p>
        </w:tc>
        <w:tc>
          <w:tcPr>
            <w:tcW w:w="1022" w:type="dxa"/>
            <w:noWrap/>
            <w:vAlign w:val="bottom"/>
            <w:hideMark/>
          </w:tcPr>
          <w:p w:rsidR="00E73A37" w:rsidRPr="00B40E8B" w:rsidRDefault="00E73A37" w:rsidP="00B469C1">
            <w:pPr>
              <w:pStyle w:val="Tabletext"/>
              <w:jc w:val="right"/>
            </w:pPr>
            <w:r w:rsidRPr="00B40E8B">
              <w:t>200 000</w:t>
            </w:r>
          </w:p>
        </w:tc>
      </w:tr>
      <w:tr w:rsidR="00E73A37" w:rsidRPr="00B40E8B" w:rsidTr="00F14195">
        <w:tc>
          <w:tcPr>
            <w:tcW w:w="562" w:type="dxa"/>
          </w:tcPr>
          <w:p w:rsidR="00E73A37" w:rsidRPr="00B40E8B" w:rsidRDefault="00E73A37" w:rsidP="00E73A37">
            <w:pPr>
              <w:pStyle w:val="Tabletext"/>
            </w:pPr>
            <w:r w:rsidRPr="00B40E8B">
              <w:t>14</w:t>
            </w:r>
          </w:p>
        </w:tc>
        <w:tc>
          <w:tcPr>
            <w:tcW w:w="4067" w:type="dxa"/>
            <w:noWrap/>
            <w:hideMark/>
          </w:tcPr>
          <w:p w:rsidR="00E73A37" w:rsidRPr="00B40E8B" w:rsidRDefault="00E73A37" w:rsidP="00E73A37">
            <w:pPr>
              <w:pStyle w:val="Tabletext"/>
            </w:pPr>
            <w:r w:rsidRPr="00B40E8B">
              <w:t>Совершенствование национальных планов в области электросвязи в чрезвычайных ситуациях и координации для спасания жизней</w:t>
            </w:r>
          </w:p>
        </w:tc>
        <w:tc>
          <w:tcPr>
            <w:tcW w:w="2029" w:type="dxa"/>
            <w:noWrap/>
            <w:hideMark/>
          </w:tcPr>
          <w:p w:rsidR="00E73A37" w:rsidRPr="00B40E8B" w:rsidRDefault="00E73A37" w:rsidP="00E73A37">
            <w:pPr>
              <w:pStyle w:val="Tabletext"/>
              <w:rPr>
                <w:rFonts w:asciiTheme="minorHAnsi" w:hAnsiTheme="minorHAnsi"/>
              </w:rPr>
            </w:pPr>
            <w:r w:rsidRPr="00B40E8B">
              <w:rPr>
                <w:rFonts w:asciiTheme="minorHAnsi" w:hAnsiTheme="minorHAnsi"/>
              </w:rPr>
              <w:t>Всемирный или многорегиональный</w:t>
            </w:r>
          </w:p>
        </w:tc>
        <w:tc>
          <w:tcPr>
            <w:tcW w:w="1050" w:type="dxa"/>
            <w:noWrap/>
            <w:vAlign w:val="bottom"/>
            <w:hideMark/>
          </w:tcPr>
          <w:p w:rsidR="00E73A37" w:rsidRPr="00B40E8B" w:rsidRDefault="00E73A37" w:rsidP="00B469C1">
            <w:pPr>
              <w:pStyle w:val="Tabletext"/>
              <w:jc w:val="right"/>
            </w:pPr>
          </w:p>
        </w:tc>
        <w:tc>
          <w:tcPr>
            <w:tcW w:w="910" w:type="dxa"/>
            <w:noWrap/>
            <w:vAlign w:val="bottom"/>
          </w:tcPr>
          <w:p w:rsidR="00E73A37" w:rsidRPr="00B40E8B" w:rsidRDefault="00E73A37" w:rsidP="00B469C1">
            <w:pPr>
              <w:pStyle w:val="Tabletext"/>
              <w:jc w:val="right"/>
              <w:rPr>
                <w:lang w:eastAsia="zh-CN"/>
              </w:rPr>
            </w:pPr>
          </w:p>
        </w:tc>
        <w:tc>
          <w:tcPr>
            <w:tcW w:w="1022" w:type="dxa"/>
            <w:noWrap/>
            <w:vAlign w:val="bottom"/>
          </w:tcPr>
          <w:p w:rsidR="00E73A37" w:rsidRPr="00B40E8B" w:rsidRDefault="00E73A37" w:rsidP="00B469C1">
            <w:pPr>
              <w:pStyle w:val="Tabletext"/>
              <w:jc w:val="right"/>
            </w:pPr>
            <w:r w:rsidRPr="00B40E8B">
              <w:t>500 000</w:t>
            </w:r>
          </w:p>
        </w:tc>
      </w:tr>
      <w:tr w:rsidR="00E73A37" w:rsidRPr="00B40E8B" w:rsidTr="00F14195">
        <w:tc>
          <w:tcPr>
            <w:tcW w:w="562" w:type="dxa"/>
          </w:tcPr>
          <w:p w:rsidR="00E73A37" w:rsidRPr="00B40E8B" w:rsidRDefault="00E73A37" w:rsidP="00E73A37">
            <w:pPr>
              <w:pStyle w:val="Tabletext"/>
            </w:pPr>
            <w:r w:rsidRPr="00B40E8B">
              <w:t>15</w:t>
            </w:r>
          </w:p>
        </w:tc>
        <w:tc>
          <w:tcPr>
            <w:tcW w:w="4067" w:type="dxa"/>
            <w:noWrap/>
            <w:hideMark/>
          </w:tcPr>
          <w:p w:rsidR="00E73A37" w:rsidRPr="00B40E8B" w:rsidRDefault="00E73A37" w:rsidP="00E73A37">
            <w:pPr>
              <w:pStyle w:val="Tabletext"/>
            </w:pPr>
            <w:r w:rsidRPr="00B40E8B">
              <w:rPr>
                <w:color w:val="000000"/>
              </w:rPr>
              <w:t>Глобальное партнерство по статистическим данным об электронных отходах 2018 года</w:t>
            </w:r>
          </w:p>
        </w:tc>
        <w:tc>
          <w:tcPr>
            <w:tcW w:w="2029" w:type="dxa"/>
            <w:noWrap/>
            <w:hideMark/>
          </w:tcPr>
          <w:p w:rsidR="00E73A37" w:rsidRPr="00B40E8B" w:rsidRDefault="00E73A37" w:rsidP="00E73A37">
            <w:pPr>
              <w:pStyle w:val="Tabletext"/>
              <w:rPr>
                <w:rFonts w:asciiTheme="minorHAnsi" w:hAnsiTheme="minorHAnsi"/>
              </w:rPr>
            </w:pPr>
            <w:r w:rsidRPr="00B40E8B">
              <w:rPr>
                <w:rFonts w:asciiTheme="minorHAnsi" w:hAnsiTheme="minorHAnsi"/>
              </w:rPr>
              <w:t>Всемирный или многорегиональный</w:t>
            </w:r>
          </w:p>
        </w:tc>
        <w:tc>
          <w:tcPr>
            <w:tcW w:w="1050" w:type="dxa"/>
            <w:noWrap/>
            <w:vAlign w:val="bottom"/>
            <w:hideMark/>
          </w:tcPr>
          <w:p w:rsidR="00E73A37" w:rsidRPr="00B40E8B" w:rsidRDefault="00E73A37" w:rsidP="00B469C1">
            <w:pPr>
              <w:pStyle w:val="Tabletext"/>
              <w:jc w:val="right"/>
            </w:pPr>
            <w:r w:rsidRPr="00B40E8B">
              <w:t>63 201</w:t>
            </w:r>
          </w:p>
        </w:tc>
        <w:tc>
          <w:tcPr>
            <w:tcW w:w="910" w:type="dxa"/>
            <w:noWrap/>
            <w:vAlign w:val="bottom"/>
            <w:hideMark/>
          </w:tcPr>
          <w:p w:rsidR="00E73A37" w:rsidRPr="00B40E8B" w:rsidRDefault="00E73A37" w:rsidP="00B469C1">
            <w:pPr>
              <w:pStyle w:val="Tabletext"/>
              <w:jc w:val="right"/>
            </w:pPr>
          </w:p>
        </w:tc>
        <w:tc>
          <w:tcPr>
            <w:tcW w:w="1022" w:type="dxa"/>
            <w:noWrap/>
            <w:vAlign w:val="bottom"/>
            <w:hideMark/>
          </w:tcPr>
          <w:p w:rsidR="00E73A37" w:rsidRPr="00B40E8B" w:rsidRDefault="00E73A37" w:rsidP="00B469C1">
            <w:pPr>
              <w:pStyle w:val="Tabletext"/>
              <w:jc w:val="right"/>
            </w:pPr>
            <w:r w:rsidRPr="00B40E8B">
              <w:t>45 144</w:t>
            </w:r>
          </w:p>
        </w:tc>
      </w:tr>
      <w:tr w:rsidR="00E73A37" w:rsidRPr="00B40E8B" w:rsidTr="00F14195">
        <w:tc>
          <w:tcPr>
            <w:tcW w:w="562" w:type="dxa"/>
          </w:tcPr>
          <w:p w:rsidR="00E73A37" w:rsidRPr="00B40E8B" w:rsidRDefault="00E73A37" w:rsidP="00E73A37">
            <w:pPr>
              <w:pStyle w:val="Tabletext"/>
            </w:pPr>
            <w:r w:rsidRPr="00B40E8B">
              <w:lastRenderedPageBreak/>
              <w:t>16</w:t>
            </w:r>
          </w:p>
        </w:tc>
        <w:tc>
          <w:tcPr>
            <w:tcW w:w="4067" w:type="dxa"/>
            <w:noWrap/>
            <w:hideMark/>
          </w:tcPr>
          <w:p w:rsidR="00E73A37" w:rsidRPr="00B40E8B" w:rsidRDefault="00E73A37" w:rsidP="00E73A37">
            <w:pPr>
              <w:pStyle w:val="Tabletext"/>
              <w:rPr>
                <w:color w:val="000000"/>
                <w:lang w:eastAsia="zh-CN"/>
              </w:rPr>
            </w:pPr>
            <w:r w:rsidRPr="00B40E8B">
              <w:rPr>
                <w:color w:val="000000"/>
                <w:lang w:eastAsia="zh-CN"/>
              </w:rPr>
              <w:t>Новый графический интерфейс интерактивных карт передачи МСЭ</w:t>
            </w:r>
          </w:p>
        </w:tc>
        <w:tc>
          <w:tcPr>
            <w:tcW w:w="2029" w:type="dxa"/>
            <w:noWrap/>
            <w:hideMark/>
          </w:tcPr>
          <w:p w:rsidR="00E73A37" w:rsidRPr="00B40E8B" w:rsidRDefault="00E73A37" w:rsidP="00E73A37">
            <w:pPr>
              <w:pStyle w:val="Tabletext"/>
              <w:rPr>
                <w:rFonts w:asciiTheme="minorHAnsi" w:hAnsiTheme="minorHAnsi"/>
              </w:rPr>
            </w:pPr>
            <w:r w:rsidRPr="00B40E8B">
              <w:rPr>
                <w:rFonts w:asciiTheme="minorHAnsi" w:hAnsiTheme="minorHAnsi"/>
              </w:rPr>
              <w:t>Всемирный или многорегиональный</w:t>
            </w:r>
          </w:p>
        </w:tc>
        <w:tc>
          <w:tcPr>
            <w:tcW w:w="1050" w:type="dxa"/>
            <w:noWrap/>
            <w:vAlign w:val="bottom"/>
            <w:hideMark/>
          </w:tcPr>
          <w:p w:rsidR="00E73A37" w:rsidRPr="00B40E8B" w:rsidRDefault="00E73A37" w:rsidP="00B469C1">
            <w:pPr>
              <w:pStyle w:val="Tabletext"/>
              <w:jc w:val="right"/>
            </w:pPr>
          </w:p>
        </w:tc>
        <w:tc>
          <w:tcPr>
            <w:tcW w:w="910" w:type="dxa"/>
            <w:noWrap/>
            <w:vAlign w:val="bottom"/>
            <w:hideMark/>
          </w:tcPr>
          <w:p w:rsidR="00E73A37" w:rsidRPr="00B40E8B" w:rsidRDefault="00E73A37" w:rsidP="00B469C1">
            <w:pPr>
              <w:pStyle w:val="Tabletext"/>
              <w:jc w:val="right"/>
            </w:pPr>
          </w:p>
        </w:tc>
        <w:tc>
          <w:tcPr>
            <w:tcW w:w="1022" w:type="dxa"/>
            <w:noWrap/>
            <w:vAlign w:val="bottom"/>
            <w:hideMark/>
          </w:tcPr>
          <w:p w:rsidR="00E73A37" w:rsidRPr="00B40E8B" w:rsidRDefault="00E73A37" w:rsidP="00B469C1">
            <w:pPr>
              <w:pStyle w:val="Tabletext"/>
              <w:jc w:val="right"/>
              <w:rPr>
                <w:lang w:eastAsia="zh-CN"/>
              </w:rPr>
            </w:pPr>
            <w:r w:rsidRPr="00B40E8B">
              <w:rPr>
                <w:lang w:eastAsia="zh-CN"/>
              </w:rPr>
              <w:t>200 000</w:t>
            </w:r>
          </w:p>
        </w:tc>
      </w:tr>
      <w:tr w:rsidR="00E73A37" w:rsidRPr="00B40E8B" w:rsidTr="00F14195">
        <w:tc>
          <w:tcPr>
            <w:tcW w:w="562" w:type="dxa"/>
          </w:tcPr>
          <w:p w:rsidR="00E73A37" w:rsidRPr="00B40E8B" w:rsidRDefault="00E73A37" w:rsidP="00E73A37">
            <w:pPr>
              <w:pStyle w:val="Tabletext"/>
            </w:pPr>
            <w:r w:rsidRPr="00B40E8B">
              <w:t>17</w:t>
            </w:r>
          </w:p>
        </w:tc>
        <w:tc>
          <w:tcPr>
            <w:tcW w:w="4067" w:type="dxa"/>
            <w:noWrap/>
            <w:hideMark/>
          </w:tcPr>
          <w:p w:rsidR="00E73A37" w:rsidRPr="00B40E8B" w:rsidRDefault="00E73A37" w:rsidP="00E73A37">
            <w:pPr>
              <w:pStyle w:val="Tabletext"/>
            </w:pPr>
            <w:r w:rsidRPr="00B40E8B">
              <w:t xml:space="preserve">Создание центра экспертизы </w:t>
            </w:r>
            <w:r w:rsidRPr="00B40E8B">
              <w:rPr>
                <w:color w:val="000000"/>
                <w:lang w:eastAsia="zh-CN"/>
              </w:rPr>
              <w:t>IPv6 и IoT</w:t>
            </w:r>
          </w:p>
        </w:tc>
        <w:tc>
          <w:tcPr>
            <w:tcW w:w="2029" w:type="dxa"/>
            <w:noWrap/>
            <w:hideMark/>
          </w:tcPr>
          <w:p w:rsidR="00E73A37" w:rsidRPr="00B40E8B" w:rsidRDefault="00E73A37" w:rsidP="00E73A37">
            <w:pPr>
              <w:pStyle w:val="Tabletext"/>
              <w:rPr>
                <w:rFonts w:asciiTheme="minorHAnsi" w:hAnsiTheme="minorHAnsi"/>
              </w:rPr>
            </w:pPr>
            <w:r w:rsidRPr="00B40E8B">
              <w:rPr>
                <w:rFonts w:asciiTheme="minorHAnsi" w:hAnsiTheme="minorHAnsi"/>
              </w:rPr>
              <w:t>Всемирный или многорегиональный</w:t>
            </w:r>
          </w:p>
        </w:tc>
        <w:tc>
          <w:tcPr>
            <w:tcW w:w="1050" w:type="dxa"/>
            <w:noWrap/>
            <w:vAlign w:val="bottom"/>
            <w:hideMark/>
          </w:tcPr>
          <w:p w:rsidR="00E73A37" w:rsidRPr="00B40E8B" w:rsidRDefault="00E73A37" w:rsidP="00B469C1">
            <w:pPr>
              <w:pStyle w:val="Tabletext"/>
              <w:jc w:val="right"/>
            </w:pPr>
            <w:r w:rsidRPr="00B40E8B">
              <w:t>294 654</w:t>
            </w:r>
          </w:p>
        </w:tc>
        <w:tc>
          <w:tcPr>
            <w:tcW w:w="910" w:type="dxa"/>
            <w:noWrap/>
            <w:vAlign w:val="bottom"/>
            <w:hideMark/>
          </w:tcPr>
          <w:p w:rsidR="00E73A37" w:rsidRPr="00B40E8B" w:rsidRDefault="00E73A37" w:rsidP="00B469C1">
            <w:pPr>
              <w:pStyle w:val="Tabletext"/>
              <w:jc w:val="right"/>
            </w:pPr>
            <w:r w:rsidRPr="00B40E8B">
              <w:t>294 654</w:t>
            </w:r>
          </w:p>
        </w:tc>
        <w:tc>
          <w:tcPr>
            <w:tcW w:w="1022" w:type="dxa"/>
            <w:noWrap/>
            <w:vAlign w:val="bottom"/>
            <w:hideMark/>
          </w:tcPr>
          <w:p w:rsidR="00E73A37" w:rsidRPr="00B40E8B" w:rsidRDefault="00E73A37" w:rsidP="00B469C1">
            <w:pPr>
              <w:pStyle w:val="Tabletext"/>
              <w:jc w:val="right"/>
            </w:pPr>
          </w:p>
        </w:tc>
      </w:tr>
      <w:tr w:rsidR="00E73A37" w:rsidRPr="00B40E8B" w:rsidTr="00F14195">
        <w:tc>
          <w:tcPr>
            <w:tcW w:w="562" w:type="dxa"/>
          </w:tcPr>
          <w:p w:rsidR="00E73A37" w:rsidRPr="00B40E8B" w:rsidRDefault="00E73A37" w:rsidP="00E73A37">
            <w:pPr>
              <w:pStyle w:val="Tabletext"/>
              <w:rPr>
                <w:b/>
                <w:bCs/>
                <w:highlight w:val="yellow"/>
              </w:rPr>
            </w:pPr>
          </w:p>
        </w:tc>
        <w:tc>
          <w:tcPr>
            <w:tcW w:w="4067" w:type="dxa"/>
            <w:noWrap/>
            <w:hideMark/>
          </w:tcPr>
          <w:p w:rsidR="00E73A37" w:rsidRPr="00B40E8B" w:rsidRDefault="00E73A37" w:rsidP="00E73A37">
            <w:pPr>
              <w:pStyle w:val="Tabletext"/>
              <w:rPr>
                <w:b/>
                <w:bCs/>
              </w:rPr>
            </w:pPr>
            <w:r w:rsidRPr="00B40E8B">
              <w:rPr>
                <w:b/>
              </w:rPr>
              <w:t>ИТОГО</w:t>
            </w:r>
          </w:p>
        </w:tc>
        <w:tc>
          <w:tcPr>
            <w:tcW w:w="2029" w:type="dxa"/>
            <w:noWrap/>
            <w:hideMark/>
          </w:tcPr>
          <w:p w:rsidR="00E73A37" w:rsidRPr="00B40E8B" w:rsidRDefault="00E73A37" w:rsidP="00E73A37">
            <w:pPr>
              <w:pStyle w:val="Tabletext"/>
              <w:rPr>
                <w:b/>
                <w:bCs/>
              </w:rPr>
            </w:pPr>
          </w:p>
        </w:tc>
        <w:tc>
          <w:tcPr>
            <w:tcW w:w="1050" w:type="dxa"/>
            <w:noWrap/>
            <w:vAlign w:val="bottom"/>
          </w:tcPr>
          <w:p w:rsidR="00E73A37" w:rsidRPr="00B40E8B" w:rsidRDefault="00E73A37" w:rsidP="00B469C1">
            <w:pPr>
              <w:pStyle w:val="Tabletext"/>
              <w:jc w:val="right"/>
              <w:rPr>
                <w:b/>
                <w:bCs/>
              </w:rPr>
            </w:pPr>
            <w:r w:rsidRPr="00B40E8B">
              <w:rPr>
                <w:rFonts w:cs="Calibri"/>
                <w:b/>
                <w:bCs/>
              </w:rPr>
              <w:t>7 997 953</w:t>
            </w:r>
          </w:p>
        </w:tc>
        <w:tc>
          <w:tcPr>
            <w:tcW w:w="910" w:type="dxa"/>
            <w:noWrap/>
            <w:vAlign w:val="bottom"/>
          </w:tcPr>
          <w:p w:rsidR="00E73A37" w:rsidRPr="00B40E8B" w:rsidRDefault="00E73A37" w:rsidP="00B469C1">
            <w:pPr>
              <w:pStyle w:val="Tabletext"/>
              <w:jc w:val="right"/>
              <w:rPr>
                <w:b/>
                <w:bCs/>
              </w:rPr>
            </w:pPr>
            <w:r w:rsidRPr="00B40E8B">
              <w:rPr>
                <w:rFonts w:cs="Calibri"/>
                <w:b/>
                <w:bCs/>
              </w:rPr>
              <w:t>982 035</w:t>
            </w:r>
          </w:p>
        </w:tc>
        <w:tc>
          <w:tcPr>
            <w:tcW w:w="1022" w:type="dxa"/>
            <w:noWrap/>
            <w:vAlign w:val="bottom"/>
          </w:tcPr>
          <w:p w:rsidR="00E73A37" w:rsidRPr="00B40E8B" w:rsidRDefault="00E73A37" w:rsidP="00B469C1">
            <w:pPr>
              <w:pStyle w:val="Tabletext"/>
              <w:jc w:val="right"/>
              <w:rPr>
                <w:b/>
                <w:bCs/>
              </w:rPr>
            </w:pPr>
            <w:r w:rsidRPr="00B40E8B">
              <w:rPr>
                <w:rFonts w:cs="Calibri"/>
                <w:b/>
                <w:bCs/>
              </w:rPr>
              <w:t>1 266 531</w:t>
            </w:r>
          </w:p>
        </w:tc>
      </w:tr>
      <w:tr w:rsidR="00E73A37" w:rsidRPr="00B40E8B" w:rsidTr="00F14195">
        <w:tc>
          <w:tcPr>
            <w:tcW w:w="562" w:type="dxa"/>
          </w:tcPr>
          <w:p w:rsidR="00E73A37" w:rsidRPr="00B40E8B" w:rsidRDefault="00E73A37" w:rsidP="00E73A37">
            <w:pPr>
              <w:pStyle w:val="Tabletext"/>
              <w:rPr>
                <w:highlight w:val="yellow"/>
              </w:rPr>
            </w:pPr>
          </w:p>
        </w:tc>
        <w:tc>
          <w:tcPr>
            <w:tcW w:w="4067" w:type="dxa"/>
            <w:noWrap/>
          </w:tcPr>
          <w:p w:rsidR="00E73A37" w:rsidRPr="00B40E8B" w:rsidRDefault="00E73A37" w:rsidP="00E73A37">
            <w:pPr>
              <w:pStyle w:val="Tabletext"/>
            </w:pPr>
          </w:p>
        </w:tc>
        <w:tc>
          <w:tcPr>
            <w:tcW w:w="2029" w:type="dxa"/>
            <w:noWrap/>
          </w:tcPr>
          <w:p w:rsidR="00E73A37" w:rsidRPr="00B40E8B" w:rsidRDefault="00E73A37" w:rsidP="00E73A37">
            <w:pPr>
              <w:pStyle w:val="Tabletext"/>
            </w:pPr>
          </w:p>
        </w:tc>
        <w:tc>
          <w:tcPr>
            <w:tcW w:w="1050" w:type="dxa"/>
            <w:noWrap/>
            <w:vAlign w:val="bottom"/>
          </w:tcPr>
          <w:p w:rsidR="00E73A37" w:rsidRPr="00B40E8B" w:rsidRDefault="00E73A37" w:rsidP="00B469C1">
            <w:pPr>
              <w:pStyle w:val="Tabletext"/>
              <w:jc w:val="right"/>
              <w:rPr>
                <w:rFonts w:cs="Calibri"/>
              </w:rPr>
            </w:pPr>
            <w:r w:rsidRPr="00B40E8B">
              <w:rPr>
                <w:rFonts w:cs="Calibri"/>
              </w:rPr>
              <w:t>78%</w:t>
            </w:r>
          </w:p>
        </w:tc>
        <w:tc>
          <w:tcPr>
            <w:tcW w:w="910" w:type="dxa"/>
            <w:noWrap/>
            <w:vAlign w:val="bottom"/>
          </w:tcPr>
          <w:p w:rsidR="00E73A37" w:rsidRPr="00B40E8B" w:rsidRDefault="00E73A37" w:rsidP="00B469C1">
            <w:pPr>
              <w:pStyle w:val="Tabletext"/>
              <w:jc w:val="right"/>
              <w:rPr>
                <w:rFonts w:cs="Calibri"/>
              </w:rPr>
            </w:pPr>
            <w:r w:rsidRPr="00B40E8B">
              <w:rPr>
                <w:rFonts w:cs="Calibri"/>
              </w:rPr>
              <w:t>10%</w:t>
            </w:r>
          </w:p>
        </w:tc>
        <w:tc>
          <w:tcPr>
            <w:tcW w:w="1022" w:type="dxa"/>
            <w:noWrap/>
            <w:vAlign w:val="bottom"/>
          </w:tcPr>
          <w:p w:rsidR="00E73A37" w:rsidRPr="00B40E8B" w:rsidRDefault="00E73A37" w:rsidP="00B469C1">
            <w:pPr>
              <w:pStyle w:val="Tabletext"/>
              <w:jc w:val="right"/>
              <w:rPr>
                <w:rFonts w:cs="Calibri"/>
              </w:rPr>
            </w:pPr>
            <w:r w:rsidRPr="00B40E8B">
              <w:rPr>
                <w:rFonts w:cs="Calibri"/>
              </w:rPr>
              <w:t>12%</w:t>
            </w:r>
          </w:p>
        </w:tc>
      </w:tr>
    </w:tbl>
    <w:p w:rsidR="00901E21" w:rsidRPr="00B40E8B" w:rsidRDefault="00901E21" w:rsidP="00D219DE">
      <w:pPr>
        <w:spacing w:before="720"/>
        <w:jc w:val="center"/>
      </w:pPr>
      <w:r w:rsidRPr="00B40E8B">
        <w:t>______________</w:t>
      </w:r>
    </w:p>
    <w:sectPr w:rsidR="00901E21" w:rsidRPr="00B40E8B" w:rsidSect="00E73A3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418" w:right="1134" w:bottom="1418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E8B" w:rsidRDefault="00B40E8B" w:rsidP="00E54FD2">
      <w:pPr>
        <w:spacing w:before="0"/>
      </w:pPr>
      <w:r>
        <w:separator/>
      </w:r>
    </w:p>
  </w:endnote>
  <w:endnote w:type="continuationSeparator" w:id="0">
    <w:p w:rsidR="00B40E8B" w:rsidRDefault="00B40E8B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BC8" w:rsidRDefault="00A93B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E8B" w:rsidRPr="00AA42F8" w:rsidRDefault="00CA0DE8" w:rsidP="00A93BC8">
    <w:pPr>
      <w:pStyle w:val="Footer"/>
      <w:tabs>
        <w:tab w:val="clear" w:pos="794"/>
        <w:tab w:val="clear" w:pos="1191"/>
        <w:tab w:val="clear" w:pos="1588"/>
        <w:tab w:val="clear" w:pos="1985"/>
      </w:tabs>
    </w:pPr>
    <w:r>
      <w:fldChar w:fldCharType="begin"/>
    </w:r>
    <w:r>
      <w:instrText xml:space="preserve"> FILENAME \p  \* MERGEFORMAT </w:instrText>
    </w:r>
    <w:r>
      <w:fldChar w:fldCharType="separate"/>
    </w:r>
    <w:r w:rsidR="00B40E8B">
      <w:t>P:\RUS\ITU-D\CONF-D\TDAG19\000\027R.docx</w:t>
    </w:r>
    <w:r>
      <w:fldChar w:fldCharType="end"/>
    </w:r>
    <w:r w:rsidR="00B40E8B">
      <w:t xml:space="preserve"> (449234)</w:t>
    </w:r>
    <w:r w:rsidR="00B40E8B">
      <w:tab/>
    </w:r>
    <w:r>
      <w:tab/>
    </w:r>
    <w:bookmarkStart w:id="15" w:name="_GoBack"/>
    <w:bookmarkEnd w:id="15"/>
    <w:r w:rsidR="00B40E8B">
      <w:fldChar w:fldCharType="begin"/>
    </w:r>
    <w:r w:rsidR="00B40E8B">
      <w:instrText xml:space="preserve"> SAVEDATE \@ DD.MM.YY </w:instrText>
    </w:r>
    <w:r w:rsidR="00B40E8B">
      <w:fldChar w:fldCharType="separate"/>
    </w:r>
    <w:r w:rsidR="00A93BC8">
      <w:t>07.02.19</w:t>
    </w:r>
    <w:r w:rsidR="00B40E8B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B40E8B" w:rsidRPr="004D495C" w:rsidTr="00B65B92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:rsidR="00B40E8B" w:rsidRPr="004D495C" w:rsidRDefault="00B40E8B" w:rsidP="00421856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:rsidR="00B40E8B" w:rsidRPr="00421856" w:rsidRDefault="00B40E8B" w:rsidP="00421856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421856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:rsidR="00B40E8B" w:rsidRPr="00421856" w:rsidRDefault="00B40E8B" w:rsidP="00224206">
          <w:pPr>
            <w:pStyle w:val="FirstFooter"/>
            <w:spacing w:before="40"/>
            <w:rPr>
              <w:sz w:val="18"/>
              <w:szCs w:val="18"/>
              <w:highlight w:val="yellow"/>
            </w:rPr>
          </w:pPr>
          <w:r w:rsidRPr="00421856">
            <w:rPr>
              <w:sz w:val="18"/>
              <w:szCs w:val="18"/>
            </w:rPr>
            <w:t>г-н Космас Завазава (Mr Cosmas Zavazava), руководитель Департамента поддержки проектов и управления знаниями (PKM) Бюро развития электросвязи</w:t>
          </w:r>
        </w:p>
      </w:tc>
    </w:tr>
    <w:tr w:rsidR="00B40E8B" w:rsidRPr="004D495C" w:rsidTr="00B65B92">
      <w:tc>
        <w:tcPr>
          <w:tcW w:w="1418" w:type="dxa"/>
          <w:shd w:val="clear" w:color="auto" w:fill="auto"/>
        </w:tcPr>
        <w:p w:rsidR="00B40E8B" w:rsidRPr="00421856" w:rsidRDefault="00B40E8B" w:rsidP="00421856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:rsidR="00B40E8B" w:rsidRPr="00421856" w:rsidRDefault="00B40E8B" w:rsidP="00421856">
          <w:pPr>
            <w:pStyle w:val="FirstFooter"/>
            <w:spacing w:before="40"/>
            <w:rPr>
              <w:sz w:val="18"/>
              <w:szCs w:val="18"/>
            </w:rPr>
          </w:pPr>
          <w:r w:rsidRPr="00421856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:rsidR="00B40E8B" w:rsidRPr="00421856" w:rsidRDefault="00B40E8B" w:rsidP="0042185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421856">
            <w:rPr>
              <w:sz w:val="18"/>
              <w:szCs w:val="18"/>
            </w:rPr>
            <w:t>+41 22 730 5447</w:t>
          </w:r>
        </w:p>
      </w:tc>
    </w:tr>
    <w:tr w:rsidR="00B40E8B" w:rsidRPr="004D495C" w:rsidTr="00B65B92">
      <w:tc>
        <w:tcPr>
          <w:tcW w:w="1418" w:type="dxa"/>
          <w:shd w:val="clear" w:color="auto" w:fill="auto"/>
        </w:tcPr>
        <w:p w:rsidR="00B40E8B" w:rsidRPr="004D495C" w:rsidRDefault="00B40E8B" w:rsidP="00421856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:rsidR="00B40E8B" w:rsidRPr="00421856" w:rsidRDefault="00B40E8B" w:rsidP="0042185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421856">
            <w:rPr>
              <w:sz w:val="18"/>
              <w:szCs w:val="18"/>
            </w:rPr>
            <w:t>Эл. почта</w:t>
          </w:r>
          <w:r w:rsidRPr="00421856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</w:tcPr>
        <w:p w:rsidR="00B40E8B" w:rsidRPr="00421856" w:rsidRDefault="00CA0DE8" w:rsidP="0042185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hyperlink r:id="rId1" w:history="1">
            <w:r w:rsidR="00B40E8B" w:rsidRPr="00421856">
              <w:rPr>
                <w:rStyle w:val="Hyperlink"/>
                <w:sz w:val="18"/>
                <w:szCs w:val="18"/>
                <w:lang w:val="en-US"/>
              </w:rPr>
              <w:t>cosmas.zavazava@itu.int</w:t>
            </w:r>
          </w:hyperlink>
        </w:p>
      </w:tc>
    </w:tr>
  </w:tbl>
  <w:p w:rsidR="00B40E8B" w:rsidRPr="006E4AB3" w:rsidRDefault="00CA0DE8" w:rsidP="00C428DD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r w:rsidR="00B40E8B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E8B" w:rsidRDefault="00B40E8B" w:rsidP="00E54FD2">
      <w:pPr>
        <w:spacing w:before="0"/>
      </w:pPr>
      <w:r>
        <w:separator/>
      </w:r>
    </w:p>
  </w:footnote>
  <w:footnote w:type="continuationSeparator" w:id="0">
    <w:p w:rsidR="00B40E8B" w:rsidRDefault="00B40E8B" w:rsidP="00E54FD2">
      <w:pPr>
        <w:spacing w:before="0"/>
      </w:pPr>
      <w:r>
        <w:continuationSeparator/>
      </w:r>
    </w:p>
  </w:footnote>
  <w:footnote w:id="1">
    <w:p w:rsidR="00B40E8B" w:rsidRPr="005F7D13" w:rsidRDefault="00B40E8B" w:rsidP="00511D9F">
      <w:pPr>
        <w:pStyle w:val="FootnoteText"/>
        <w:rPr>
          <w:rFonts w:asciiTheme="minorHAnsi" w:hAnsiTheme="minorHAnsi"/>
        </w:rPr>
      </w:pPr>
      <w:r>
        <w:rPr>
          <w:rStyle w:val="FootnoteReference"/>
        </w:rPr>
        <w:footnoteRef/>
      </w:r>
      <w:r>
        <w:tab/>
        <w:t xml:space="preserve">Для целей </w:t>
      </w:r>
      <w:r w:rsidRPr="00511D9F">
        <w:t>отчетности</w:t>
      </w:r>
      <w:r>
        <w:t xml:space="preserve"> все финансовые показатели переведены в швейцарские франки с использованием учетного курса обмена МСЭ на декабрь 2018 года.</w:t>
      </w:r>
    </w:p>
  </w:footnote>
  <w:footnote w:id="2">
    <w:p w:rsidR="00B40E8B" w:rsidRPr="002D5282" w:rsidRDefault="00B40E8B" w:rsidP="00901E21">
      <w:pPr>
        <w:pStyle w:val="FootnoteText"/>
        <w:rPr>
          <w:szCs w:val="16"/>
        </w:rPr>
      </w:pPr>
      <w:r>
        <w:rPr>
          <w:rStyle w:val="FootnoteReference"/>
        </w:rPr>
        <w:footnoteRef/>
      </w:r>
      <w:r>
        <w:tab/>
        <w:t>Следует отметить, что некоторые проекты относятся к нескольким областям действий.</w:t>
      </w:r>
    </w:p>
  </w:footnote>
  <w:footnote w:id="3">
    <w:p w:rsidR="00B40E8B" w:rsidRDefault="00B40E8B" w:rsidP="00901E21">
      <w:pPr>
        <w:pStyle w:val="FootnoteText"/>
      </w:pPr>
      <w:r>
        <w:rPr>
          <w:rStyle w:val="FootnoteReference"/>
        </w:rPr>
        <w:footnoteRef/>
      </w:r>
      <w:r>
        <w:tab/>
        <w:t>Суммы основаны на подписанном бюджете на осуществление.</w:t>
      </w:r>
    </w:p>
  </w:footnote>
  <w:footnote w:id="4">
    <w:p w:rsidR="00B40E8B" w:rsidRDefault="00B40E8B" w:rsidP="00F14195">
      <w:pPr>
        <w:pStyle w:val="FootnoteText"/>
      </w:pPr>
      <w:r>
        <w:rPr>
          <w:rStyle w:val="FootnoteReference"/>
        </w:rPr>
        <w:footnoteRef/>
      </w:r>
      <w:r>
        <w:tab/>
        <w:t>Суммы основаны на подписанном бюджете на осуществление.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BC8" w:rsidRDefault="00A93B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E8B" w:rsidRPr="00701E31" w:rsidRDefault="00B40E8B" w:rsidP="00356C19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</w:rPr>
    </w:pPr>
    <w:r w:rsidRPr="00972BCD">
      <w:tab/>
    </w:r>
    <w:r w:rsidRPr="00D923CD">
      <w:t>ITU</w:t>
    </w:r>
    <w:r w:rsidRPr="00701E31">
      <w:t>-</w:t>
    </w:r>
    <w:r w:rsidRPr="00D923CD">
      <w:t>D</w:t>
    </w:r>
    <w:r w:rsidRPr="00701E31">
      <w:t>/</w:t>
    </w:r>
    <w:r w:rsidRPr="002236F8">
      <w:t>TDAG</w:t>
    </w:r>
    <w:r w:rsidRPr="0040328D">
      <w:t>-</w:t>
    </w:r>
    <w:r w:rsidRPr="00701E31">
      <w:t>1</w:t>
    </w:r>
    <w:r w:rsidRPr="00B24169">
      <w:t>9</w:t>
    </w:r>
    <w:r w:rsidRPr="00701E31">
      <w:t>/</w:t>
    </w:r>
    <w:r>
      <w:t>27</w:t>
    </w:r>
    <w:r w:rsidRPr="00701E31">
      <w:t>-</w:t>
    </w:r>
    <w:r w:rsidRPr="00D923CD">
      <w:t>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 w:rsidR="00CA0DE8">
      <w:rPr>
        <w:rStyle w:val="PageNumber"/>
        <w:noProof/>
      </w:rPr>
      <w:t>2</w:t>
    </w:r>
    <w:r w:rsidRPr="00DE3BA6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BC8" w:rsidRDefault="00A93B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80310"/>
    <w:multiLevelType w:val="hybridMultilevel"/>
    <w:tmpl w:val="10A28CBC"/>
    <w:lvl w:ilvl="0" w:tplc="3D2E9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3A57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B697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CCC8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7C3D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486A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E252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1E26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CEC8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0518D"/>
    <w:multiLevelType w:val="hybridMultilevel"/>
    <w:tmpl w:val="864822FC"/>
    <w:lvl w:ilvl="0" w:tplc="0409000F">
      <w:start w:val="1"/>
      <w:numFmt w:val="decimal"/>
      <w:lvlText w:val="%1."/>
      <w:lvlJc w:val="left"/>
      <w:pPr>
        <w:ind w:left="5039" w:hanging="360"/>
      </w:pPr>
    </w:lvl>
    <w:lvl w:ilvl="1" w:tplc="08090019" w:tentative="1">
      <w:start w:val="1"/>
      <w:numFmt w:val="lowerLetter"/>
      <w:lvlText w:val="%2."/>
      <w:lvlJc w:val="left"/>
      <w:pPr>
        <w:ind w:left="5759" w:hanging="360"/>
      </w:pPr>
    </w:lvl>
    <w:lvl w:ilvl="2" w:tplc="0809001B" w:tentative="1">
      <w:start w:val="1"/>
      <w:numFmt w:val="lowerRoman"/>
      <w:lvlText w:val="%3."/>
      <w:lvlJc w:val="right"/>
      <w:pPr>
        <w:ind w:left="6479" w:hanging="180"/>
      </w:pPr>
    </w:lvl>
    <w:lvl w:ilvl="3" w:tplc="0809000F" w:tentative="1">
      <w:start w:val="1"/>
      <w:numFmt w:val="decimal"/>
      <w:lvlText w:val="%4."/>
      <w:lvlJc w:val="left"/>
      <w:pPr>
        <w:ind w:left="7199" w:hanging="360"/>
      </w:pPr>
    </w:lvl>
    <w:lvl w:ilvl="4" w:tplc="08090019" w:tentative="1">
      <w:start w:val="1"/>
      <w:numFmt w:val="lowerLetter"/>
      <w:lvlText w:val="%5."/>
      <w:lvlJc w:val="left"/>
      <w:pPr>
        <w:ind w:left="7919" w:hanging="360"/>
      </w:pPr>
    </w:lvl>
    <w:lvl w:ilvl="5" w:tplc="0809001B" w:tentative="1">
      <w:start w:val="1"/>
      <w:numFmt w:val="lowerRoman"/>
      <w:lvlText w:val="%6."/>
      <w:lvlJc w:val="right"/>
      <w:pPr>
        <w:ind w:left="8639" w:hanging="180"/>
      </w:pPr>
    </w:lvl>
    <w:lvl w:ilvl="6" w:tplc="0809000F" w:tentative="1">
      <w:start w:val="1"/>
      <w:numFmt w:val="decimal"/>
      <w:lvlText w:val="%7."/>
      <w:lvlJc w:val="left"/>
      <w:pPr>
        <w:ind w:left="9359" w:hanging="360"/>
      </w:pPr>
    </w:lvl>
    <w:lvl w:ilvl="7" w:tplc="08090019" w:tentative="1">
      <w:start w:val="1"/>
      <w:numFmt w:val="lowerLetter"/>
      <w:lvlText w:val="%8."/>
      <w:lvlJc w:val="left"/>
      <w:pPr>
        <w:ind w:left="10079" w:hanging="360"/>
      </w:pPr>
    </w:lvl>
    <w:lvl w:ilvl="8" w:tplc="080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2" w15:restartNumberingAfterBreak="0">
    <w:nsid w:val="3E7B34C8"/>
    <w:multiLevelType w:val="hybridMultilevel"/>
    <w:tmpl w:val="1E1ED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044D96"/>
    <w:multiLevelType w:val="hybridMultilevel"/>
    <w:tmpl w:val="8AE4C518"/>
    <w:lvl w:ilvl="0" w:tplc="2FA2DBE0">
      <w:start w:val="1"/>
      <w:numFmt w:val="decimal"/>
      <w:lvlText w:val="%1."/>
      <w:lvlJc w:val="left"/>
      <w:pPr>
        <w:ind w:left="360" w:hanging="360"/>
      </w:pPr>
    </w:lvl>
    <w:lvl w:ilvl="1" w:tplc="BF72EA4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523C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88C2B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10C01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82EB54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6A6CA1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918282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D46094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F530A4"/>
    <w:multiLevelType w:val="hybridMultilevel"/>
    <w:tmpl w:val="56EE58CC"/>
    <w:lvl w:ilvl="0" w:tplc="7AAC9892">
      <w:start w:val="1"/>
      <w:numFmt w:val="decimal"/>
      <w:lvlText w:val="%1."/>
      <w:lvlJc w:val="left"/>
      <w:pPr>
        <w:ind w:left="644" w:hanging="360"/>
      </w:pPr>
    </w:lvl>
    <w:lvl w:ilvl="1" w:tplc="8A28B556">
      <w:start w:val="1"/>
      <w:numFmt w:val="lowerLetter"/>
      <w:lvlText w:val="%2."/>
      <w:lvlJc w:val="left"/>
      <w:pPr>
        <w:ind w:left="1440" w:hanging="360"/>
      </w:pPr>
    </w:lvl>
    <w:lvl w:ilvl="2" w:tplc="524E122C">
      <w:start w:val="1"/>
      <w:numFmt w:val="lowerRoman"/>
      <w:lvlText w:val="%3."/>
      <w:lvlJc w:val="right"/>
      <w:pPr>
        <w:ind w:left="2160" w:hanging="180"/>
      </w:pPr>
    </w:lvl>
    <w:lvl w:ilvl="3" w:tplc="921810F0">
      <w:start w:val="1"/>
      <w:numFmt w:val="decimal"/>
      <w:lvlText w:val="%4."/>
      <w:lvlJc w:val="left"/>
      <w:pPr>
        <w:ind w:left="2880" w:hanging="360"/>
      </w:pPr>
    </w:lvl>
    <w:lvl w:ilvl="4" w:tplc="2A2EB54E">
      <w:start w:val="1"/>
      <w:numFmt w:val="lowerLetter"/>
      <w:lvlText w:val="%5."/>
      <w:lvlJc w:val="left"/>
      <w:pPr>
        <w:ind w:left="3600" w:hanging="360"/>
      </w:pPr>
    </w:lvl>
    <w:lvl w:ilvl="5" w:tplc="1E94803C">
      <w:start w:val="1"/>
      <w:numFmt w:val="lowerRoman"/>
      <w:lvlText w:val="%6."/>
      <w:lvlJc w:val="right"/>
      <w:pPr>
        <w:ind w:left="4320" w:hanging="180"/>
      </w:pPr>
    </w:lvl>
    <w:lvl w:ilvl="6" w:tplc="10D28D6E">
      <w:start w:val="1"/>
      <w:numFmt w:val="decimal"/>
      <w:lvlText w:val="%7."/>
      <w:lvlJc w:val="left"/>
      <w:pPr>
        <w:ind w:left="5040" w:hanging="360"/>
      </w:pPr>
    </w:lvl>
    <w:lvl w:ilvl="7" w:tplc="4DBC8000">
      <w:start w:val="1"/>
      <w:numFmt w:val="lowerLetter"/>
      <w:lvlText w:val="%8."/>
      <w:lvlJc w:val="left"/>
      <w:pPr>
        <w:ind w:left="5760" w:hanging="360"/>
      </w:pPr>
    </w:lvl>
    <w:lvl w:ilvl="8" w:tplc="1396C5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56"/>
    <w:rsid w:val="0003581F"/>
    <w:rsid w:val="00107E03"/>
    <w:rsid w:val="00111662"/>
    <w:rsid w:val="00134D3C"/>
    <w:rsid w:val="001530FB"/>
    <w:rsid w:val="00191479"/>
    <w:rsid w:val="001B37F2"/>
    <w:rsid w:val="001C6DD3"/>
    <w:rsid w:val="001E3E78"/>
    <w:rsid w:val="00202D0A"/>
    <w:rsid w:val="002236F8"/>
    <w:rsid w:val="00224206"/>
    <w:rsid w:val="00257C2C"/>
    <w:rsid w:val="00270876"/>
    <w:rsid w:val="002717CC"/>
    <w:rsid w:val="00275A94"/>
    <w:rsid w:val="002E0CC7"/>
    <w:rsid w:val="00316454"/>
    <w:rsid w:val="003526CB"/>
    <w:rsid w:val="00356C19"/>
    <w:rsid w:val="00366978"/>
    <w:rsid w:val="003A294B"/>
    <w:rsid w:val="003C6E83"/>
    <w:rsid w:val="003E6E87"/>
    <w:rsid w:val="0040328D"/>
    <w:rsid w:val="004143D5"/>
    <w:rsid w:val="004146C7"/>
    <w:rsid w:val="00421856"/>
    <w:rsid w:val="00422053"/>
    <w:rsid w:val="004713B8"/>
    <w:rsid w:val="0048548C"/>
    <w:rsid w:val="00492670"/>
    <w:rsid w:val="004A1A76"/>
    <w:rsid w:val="004B1159"/>
    <w:rsid w:val="004E4490"/>
    <w:rsid w:val="00511D9F"/>
    <w:rsid w:val="005259D7"/>
    <w:rsid w:val="0055697B"/>
    <w:rsid w:val="00616B04"/>
    <w:rsid w:val="00655923"/>
    <w:rsid w:val="00657A98"/>
    <w:rsid w:val="00694764"/>
    <w:rsid w:val="006A0F8E"/>
    <w:rsid w:val="00701E31"/>
    <w:rsid w:val="00755963"/>
    <w:rsid w:val="00756363"/>
    <w:rsid w:val="007752AA"/>
    <w:rsid w:val="007C4201"/>
    <w:rsid w:val="008112E9"/>
    <w:rsid w:val="00841F46"/>
    <w:rsid w:val="00875722"/>
    <w:rsid w:val="00883EB4"/>
    <w:rsid w:val="00896B62"/>
    <w:rsid w:val="008B7C7A"/>
    <w:rsid w:val="008C46F7"/>
    <w:rsid w:val="008C576E"/>
    <w:rsid w:val="008C6B57"/>
    <w:rsid w:val="00901E21"/>
    <w:rsid w:val="009113F4"/>
    <w:rsid w:val="00916B10"/>
    <w:rsid w:val="009C5B8E"/>
    <w:rsid w:val="00A30897"/>
    <w:rsid w:val="00A34D06"/>
    <w:rsid w:val="00A44602"/>
    <w:rsid w:val="00A64F9D"/>
    <w:rsid w:val="00A73D91"/>
    <w:rsid w:val="00A93BC8"/>
    <w:rsid w:val="00AA42F8"/>
    <w:rsid w:val="00AC2E0E"/>
    <w:rsid w:val="00AC6023"/>
    <w:rsid w:val="00AE0BB7"/>
    <w:rsid w:val="00AE1BA7"/>
    <w:rsid w:val="00AF5177"/>
    <w:rsid w:val="00B222FE"/>
    <w:rsid w:val="00B24169"/>
    <w:rsid w:val="00B40E8B"/>
    <w:rsid w:val="00B469C1"/>
    <w:rsid w:val="00B52E6E"/>
    <w:rsid w:val="00B65B92"/>
    <w:rsid w:val="00B726C0"/>
    <w:rsid w:val="00B75868"/>
    <w:rsid w:val="00BB5239"/>
    <w:rsid w:val="00BD2C91"/>
    <w:rsid w:val="00BD7A1A"/>
    <w:rsid w:val="00BF1C0D"/>
    <w:rsid w:val="00C428DD"/>
    <w:rsid w:val="00C62E82"/>
    <w:rsid w:val="00C71A6F"/>
    <w:rsid w:val="00C84CCD"/>
    <w:rsid w:val="00CA0DE8"/>
    <w:rsid w:val="00CB25B2"/>
    <w:rsid w:val="00CB79FA"/>
    <w:rsid w:val="00CC22FD"/>
    <w:rsid w:val="00CC37FE"/>
    <w:rsid w:val="00CD34AE"/>
    <w:rsid w:val="00CE37A1"/>
    <w:rsid w:val="00CE5E7B"/>
    <w:rsid w:val="00D16175"/>
    <w:rsid w:val="00D219DE"/>
    <w:rsid w:val="00D36F90"/>
    <w:rsid w:val="00D712FE"/>
    <w:rsid w:val="00D75A6B"/>
    <w:rsid w:val="00D76018"/>
    <w:rsid w:val="00D923CD"/>
    <w:rsid w:val="00D93FCC"/>
    <w:rsid w:val="00DA4610"/>
    <w:rsid w:val="00DA6B06"/>
    <w:rsid w:val="00DD19E1"/>
    <w:rsid w:val="00DD5D8C"/>
    <w:rsid w:val="00E03113"/>
    <w:rsid w:val="00E06A7D"/>
    <w:rsid w:val="00E30170"/>
    <w:rsid w:val="00E332F1"/>
    <w:rsid w:val="00E40A63"/>
    <w:rsid w:val="00E54FD2"/>
    <w:rsid w:val="00E72ED5"/>
    <w:rsid w:val="00E73A37"/>
    <w:rsid w:val="00E82D31"/>
    <w:rsid w:val="00ED5BED"/>
    <w:rsid w:val="00EE153D"/>
    <w:rsid w:val="00F03E8F"/>
    <w:rsid w:val="00F14195"/>
    <w:rsid w:val="00F30F35"/>
    <w:rsid w:val="00F5552E"/>
    <w:rsid w:val="00F72A94"/>
    <w:rsid w:val="00F746B3"/>
    <w:rsid w:val="00F961B7"/>
    <w:rsid w:val="00FA2BC3"/>
    <w:rsid w:val="00FB5604"/>
    <w:rsid w:val="00FC1008"/>
    <w:rsid w:val="00FC5ABC"/>
    <w:rsid w:val="00FF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5:docId w15:val="{BA5AF416-58EC-4A12-9B8F-9B26FC85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428D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FF0B76"/>
    <w:pPr>
      <w:spacing w:before="80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uiPriority w:val="99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qFormat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F14195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F14195"/>
    <w:rPr>
      <w:rFonts w:ascii="Calibri" w:eastAsia="Times New Roman" w:hAnsi="Calibri" w:cs="Times New Roman"/>
      <w:sz w:val="20"/>
      <w:lang w:val="ru-RU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C428DD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qFormat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901E21"/>
    <w:pPr>
      <w:framePr w:hSpace="180" w:wrap="around" w:vAnchor="page" w:hAnchor="margin" w:y="790"/>
      <w:spacing w:before="48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link w:val="TabletextChar"/>
    <w:rsid w:val="009113F4"/>
    <w:pPr>
      <w:spacing w:before="40" w:after="40"/>
    </w:pPr>
    <w:rPr>
      <w:sz w:val="20"/>
    </w:rPr>
  </w:style>
  <w:style w:type="paragraph" w:customStyle="1" w:styleId="Tablehead">
    <w:name w:val="Table_head"/>
    <w:basedOn w:val="Tabletext"/>
    <w:rsid w:val="009113F4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42185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rsid w:val="00421856"/>
    <w:rPr>
      <w:rFonts w:eastAsia="Times New Roman" w:cs="Times New Roman"/>
      <w:sz w:val="24"/>
      <w:szCs w:val="20"/>
      <w:lang w:val="en-GB" w:eastAsia="en-US"/>
    </w:rPr>
  </w:style>
  <w:style w:type="paragraph" w:customStyle="1" w:styleId="Figurewithouttitle">
    <w:name w:val="Figure_without_title"/>
    <w:basedOn w:val="Normal"/>
    <w:next w:val="Normal"/>
    <w:rsid w:val="00901E21"/>
    <w:pPr>
      <w:keepLines/>
      <w:spacing w:before="360" w:after="120"/>
      <w:jc w:val="center"/>
    </w:pPr>
    <w:rPr>
      <w:caps/>
      <w:sz w:val="24"/>
      <w:szCs w:val="20"/>
      <w:lang w:eastAsia="ru-RU" w:bidi="ru-RU"/>
    </w:rPr>
  </w:style>
  <w:style w:type="character" w:customStyle="1" w:styleId="TabletextChar">
    <w:name w:val="Table_text Char"/>
    <w:link w:val="Tabletext"/>
    <w:locked/>
    <w:rsid w:val="009113F4"/>
    <w:rPr>
      <w:rFonts w:ascii="Calibri" w:eastAsia="Times New Roman" w:hAnsi="Calibri" w:cs="Times New Roman"/>
      <w:sz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en/ITU-D/Projects/Pages/Implementation-Reviews.aspx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D/Projects/Pages/default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D/Projects/Pages/Implementation-Reviews.aspx" TargetMode="External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www.itu.int/en/ITU-D/Projects/Pages/Implementation-Reviews.aspx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cosmas.zavazava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TDAG19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baseline="0">
                <a:solidFill>
                  <a:sysClr val="windowText" lastClr="000000"/>
                </a:solidFill>
                <a:effectLst/>
              </a:rPr>
              <a:t>Диаграмма 1. Распределение выполняемых проектов БРЭ </a:t>
            </a:r>
            <a:br>
              <a:rPr lang="ru-RU" sz="1100" b="1" i="0" baseline="0">
                <a:solidFill>
                  <a:sysClr val="windowText" lastClr="000000"/>
                </a:solidFill>
                <a:effectLst/>
              </a:rPr>
            </a:br>
            <a:r>
              <a:rPr lang="ru-RU" sz="1100" b="1" i="0" baseline="0">
                <a:solidFill>
                  <a:sysClr val="windowText" lastClr="000000"/>
                </a:solidFill>
                <a:effectLst/>
              </a:rPr>
              <a:t>на 31 декабря 2018 года по регионам</a:t>
            </a:r>
            <a:endParaRPr lang="en-GB" sz="1100">
              <a:solidFill>
                <a:sysClr val="windowText" lastClr="000000"/>
              </a:solidFill>
              <a:effectLst/>
            </a:endParaRPr>
          </a:p>
        </c:rich>
      </c:tx>
      <c:layout>
        <c:manualLayout>
          <c:xMode val="edge"/>
          <c:yMode val="edge"/>
          <c:x val="0.15430215948642143"/>
          <c:y val="2.20355366368376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Distribution of Ongoing BDT Projects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B35-4F79-AEE8-69CF0B1E0A32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B35-4F79-AEE8-69CF0B1E0A32}"/>
              </c:ext>
            </c:extLst>
          </c:dPt>
          <c:dPt>
            <c:idx val="3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B35-4F79-AEE8-69CF0B1E0A32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B35-4F79-AEE8-69CF0B1E0A32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2">
                  <a:lumMod val="5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4B35-4F79-AEE8-69CF0B1E0A3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Азиатско-
Тихоокеанский 
регион</c:v>
                </c:pt>
                <c:pt idx="1">
                  <c:v>Африка</c:v>
                </c:pt>
                <c:pt idx="2">
                  <c:v>Глобальные 
проекты</c:v>
                </c:pt>
                <c:pt idx="3">
                  <c:v>Северная 
и Южная 
Америка</c:v>
                </c:pt>
                <c:pt idx="4">
                  <c:v>Арабский 
регион</c:v>
                </c:pt>
                <c:pt idx="5">
                  <c:v>СНГ</c:v>
                </c:pt>
                <c:pt idx="6">
                  <c:v>Европа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11</c:v>
                </c:pt>
                <c:pt idx="1">
                  <c:v>11</c:v>
                </c:pt>
                <c:pt idx="2">
                  <c:v>20</c:v>
                </c:pt>
                <c:pt idx="3">
                  <c:v>8</c:v>
                </c:pt>
                <c:pt idx="4">
                  <c:v>9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4B35-4F79-AEE8-69CF0B1E0A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8915296"/>
        <c:axId val="198915688"/>
      </c:barChart>
      <c:catAx>
        <c:axId val="198915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8915688"/>
        <c:crosses val="autoZero"/>
        <c:auto val="1"/>
        <c:lblAlgn val="ctr"/>
        <c:lblOffset val="100"/>
        <c:noMultiLvlLbl val="0"/>
      </c:catAx>
      <c:valAx>
        <c:axId val="198915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8915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rot="-5400000" vert="horz"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baseline="0">
                <a:solidFill>
                  <a:sysClr val="windowText" lastClr="000000"/>
                </a:solidFill>
                <a:effectLst/>
              </a:rPr>
              <a:t>Диаграмма 2. Стоимость выполняемых проектов БРЭ и остающееся сальдо выполняемых проектов по регионам на 31 декабря 2018 года</a:t>
            </a:r>
            <a:endParaRPr lang="en-GB" sz="1100">
              <a:solidFill>
                <a:sysClr val="windowText" lastClr="000000"/>
              </a:solidFill>
              <a:effectLst/>
            </a:endParaRPr>
          </a:p>
        </c:rich>
      </c:tx>
      <c:layout>
        <c:manualLayout>
          <c:xMode val="edge"/>
          <c:yMode val="edge"/>
          <c:x val="0.13056972767993907"/>
          <c:y val="1.303243561067568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Стоимость выполняемых проектов БРЭ 
в 2018 году по регионам</c:v>
                </c:pt>
              </c:strCache>
            </c:strRef>
          </c:tx>
          <c:invertIfNegative val="0"/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944E-4437-894E-63EBFB05EC6F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944E-4437-894E-63EBFB05EC6F}"/>
              </c:ext>
            </c:extLst>
          </c:dPt>
          <c:dPt>
            <c:idx val="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944E-4437-894E-63EBFB05EC6F}"/>
              </c:ext>
            </c:extLst>
          </c:dPt>
          <c:dPt>
            <c:idx val="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944E-4437-894E-63EBFB05EC6F}"/>
              </c:ext>
            </c:extLst>
          </c:dPt>
          <c:dPt>
            <c:idx val="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944E-4437-894E-63EBFB05EC6F}"/>
              </c:ext>
            </c:extLst>
          </c:dPt>
          <c:dLbls>
            <c:dLbl>
              <c:idx val="0"/>
              <c:layout>
                <c:manualLayout>
                  <c:x val="1.1469515574055698E-3"/>
                  <c:y val="-0.155379725722494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944E-4437-894E-63EBFB05EC6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1822149481723948E-3"/>
                  <c:y val="-0.321111361891013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44E-4437-894E-63EBFB05EC6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1822149481723948E-3"/>
                  <c:y val="-0.355389946186418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44E-4437-894E-63EBFB05EC6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9.1859221361650575E-4"/>
                  <c:y val="-0.345595902729573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44E-4437-894E-63EBFB05EC6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2.1822149481722348E-3"/>
                  <c:y val="-0.4110329908058410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2B07-40D3-AF52-6FEB680187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Sheet1!$A$2:$A$8</c:f>
              <c:strCache>
                <c:ptCount val="7"/>
                <c:pt idx="0">
                  <c:v>Азиатско-
Тихоокеанский
регион</c:v>
                </c:pt>
                <c:pt idx="1">
                  <c:v>Африка</c:v>
                </c:pt>
                <c:pt idx="2">
                  <c:v>Глобальные
проекты</c:v>
                </c:pt>
                <c:pt idx="3">
                  <c:v>Северная 
и Южная
Америка*</c:v>
                </c:pt>
                <c:pt idx="4">
                  <c:v>Арабский
регион</c:v>
                </c:pt>
                <c:pt idx="5">
                  <c:v>СНГ</c:v>
                </c:pt>
                <c:pt idx="6">
                  <c:v>Европа</c:v>
                </c:pt>
              </c:strCache>
            </c:strRef>
          </c:cat>
          <c:val>
            <c:numRef>
              <c:f>Sheet1!$B$2:$B$8</c:f>
              <c:numCache>
                <c:formatCode>[$CHF-1407]\ #,##0</c:formatCode>
                <c:ptCount val="7"/>
                <c:pt idx="0">
                  <c:v>2445816</c:v>
                </c:pt>
                <c:pt idx="1">
                  <c:v>11726661</c:v>
                </c:pt>
                <c:pt idx="2">
                  <c:v>6577433</c:v>
                </c:pt>
                <c:pt idx="3">
                  <c:v>36928919</c:v>
                </c:pt>
                <c:pt idx="4">
                  <c:v>6833006</c:v>
                </c:pt>
                <c:pt idx="5">
                  <c:v>0</c:v>
                </c:pt>
                <c:pt idx="6">
                  <c:v>3385763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944E-4437-894E-63EBFB05EC6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Остающееся сальдо к выполнению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6.48999459167118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535-4AEE-974A-335D172C9EA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-0.15864431224085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2B07-40D3-AF52-6FEB680187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1822149481723948E-3"/>
                  <c:y val="-0.100955471425996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2B07-40D3-AF52-6FEB680187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1822149481723948E-3"/>
                  <c:y val="-3.24499729583558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2B07-40D3-AF52-6FEB680187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182214948172475E-3"/>
                  <c:y val="-8.65332612222824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2535-4AEE-974A-335D172C9EA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"/>
                  <c:y val="-5.04777357129980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2B07-40D3-AF52-6FEB6801879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2.1822149481723948E-3"/>
                  <c:y val="-5.40832882639264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E08-4184-85D9-BCAAA345103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Sheet1!$A$2:$A$8</c:f>
              <c:strCache>
                <c:ptCount val="7"/>
                <c:pt idx="0">
                  <c:v>Азиатско-
Тихоокеанский
регион</c:v>
                </c:pt>
                <c:pt idx="1">
                  <c:v>Африка</c:v>
                </c:pt>
                <c:pt idx="2">
                  <c:v>Глобальные
проекты</c:v>
                </c:pt>
                <c:pt idx="3">
                  <c:v>Северная 
и Южная
Америка*</c:v>
                </c:pt>
                <c:pt idx="4">
                  <c:v>Арабский
регион</c:v>
                </c:pt>
                <c:pt idx="5">
                  <c:v>СНГ</c:v>
                </c:pt>
                <c:pt idx="6">
                  <c:v>Европа</c:v>
                </c:pt>
              </c:strCache>
            </c:strRef>
          </c:cat>
          <c:val>
            <c:numRef>
              <c:f>Sheet1!$C$2:$C$8</c:f>
              <c:numCache>
                <c:formatCode>[$CHF-1407]\ #,##0</c:formatCode>
                <c:ptCount val="7"/>
                <c:pt idx="0">
                  <c:v>917672</c:v>
                </c:pt>
                <c:pt idx="1">
                  <c:v>7384390</c:v>
                </c:pt>
                <c:pt idx="2">
                  <c:v>4110247</c:v>
                </c:pt>
                <c:pt idx="3">
                  <c:v>4871735</c:v>
                </c:pt>
                <c:pt idx="4">
                  <c:v>1706345</c:v>
                </c:pt>
                <c:pt idx="5">
                  <c:v>0</c:v>
                </c:pt>
                <c:pt idx="6">
                  <c:v>2407916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2B07-40D3-AF52-6FEB680187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98916472"/>
        <c:axId val="198916864"/>
      </c:barChart>
      <c:catAx>
        <c:axId val="198916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8916864"/>
        <c:crosses val="autoZero"/>
        <c:auto val="1"/>
        <c:lblAlgn val="ctr"/>
        <c:lblOffset val="100"/>
        <c:noMultiLvlLbl val="0"/>
      </c:catAx>
      <c:valAx>
        <c:axId val="198916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CHF-1407]\ 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8916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6279981992542192"/>
          <c:y val="0.8657436570428696"/>
          <c:w val="0.79090504463641076"/>
          <c:h val="0.12036745406824147"/>
        </c:manualLayout>
      </c:layout>
      <c:overlay val="0"/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</a:rPr>
              <a:t>Диаграмма 3. Проекты в разбивке по тематическим областям</a:t>
            </a:r>
            <a:r>
              <a:rPr lang="en-US" sz="1100" b="0" baseline="0">
                <a:solidFill>
                  <a:sysClr val="windowText" lastClr="000000"/>
                </a:solidFill>
              </a:rPr>
              <a:t>*</a:t>
            </a:r>
            <a:endParaRPr lang="en-US" sz="1100" b="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5966669706827188"/>
          <c:y val="4.219424197362327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Projects by Themes</c:v>
                </c:pt>
              </c:strCache>
            </c:strRef>
          </c:tx>
          <c:spPr>
            <a:ln>
              <a:noFill/>
            </a:ln>
          </c:spPr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bg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AF4-4EEB-B8E2-4E437666726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bg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AF4-4EEB-B8E2-4E437666726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bg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AF4-4EEB-B8E2-4E437666726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bg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AF4-4EEB-B8E2-4E437666726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bg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9AF4-4EEB-B8E2-4E437666726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bg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9AF4-4EEB-B8E2-4E437666726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bg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9AF4-4EEB-B8E2-4E437666726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bg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9AF4-4EEB-B8E2-4E437666726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bg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9AF4-4EEB-B8E2-4E437666726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bg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9AF4-4EEB-B8E2-4E4376667268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bg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9AF4-4EEB-B8E2-4E4376667268}"/>
              </c:ext>
            </c:extLst>
          </c:dPt>
          <c:dPt>
            <c:idx val="11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  <a:ln w="19050">
                <a:solidFill>
                  <a:schemeClr val="bg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6-9AF4-4EEB-B8E2-4E4376667268}"/>
              </c:ext>
            </c:extLst>
          </c:dPt>
          <c:dLbls>
            <c:dLbl>
              <c:idx val="0"/>
              <c:layout>
                <c:manualLayout>
                  <c:x val="-1.1829264585170097E-2"/>
                  <c:y val="1.54189317666561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AF4-4EEB-B8E2-4E437666726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6587453595327611E-3"/>
                  <c:y val="3.68754215320608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AF4-4EEB-B8E2-4E437666726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6.7918875005489182E-3"/>
                  <c:y val="-1.95400764851792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AF4-4EEB-B8E2-4E437666726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5402230126639574E-3"/>
                  <c:y val="-5.1701161193860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AF4-4EEB-B8E2-4E437666726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1.6552660647148835E-2"/>
                  <c:y val="-1.87546216165703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AF4-4EEB-B8E2-4E437666726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3043302019679973E-2"/>
                  <c:y val="-1.5430714349560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9AF4-4EEB-B8E2-4E437666726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2.5892033766049515E-4"/>
                  <c:y val="-1.88354745130542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9AF4-4EEB-B8E2-4E437666726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5.3493313335833022E-3"/>
                  <c:y val="1.68893265898746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9AF4-4EEB-B8E2-4E437666726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4.2310589554684043E-3"/>
                  <c:y val="3.87078163217213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9AF4-4EEB-B8E2-4E437666726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5.8219073967105467E-4"/>
                  <c:y val="-8.9933611239771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9AF4-4EEB-B8E2-4E437666726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2.1368950502808769E-3"/>
                  <c:y val="1.54189317666561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6-9AF4-4EEB-B8E2-4E437666726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Sheet1!$A$2:$A$13</c:f>
              <c:strCache>
                <c:ptCount val="12"/>
                <c:pt idx="0">
                  <c:v>Создание потенциала</c:v>
                </c:pt>
                <c:pt idx="1">
                  <c:v>Кибербезопасность</c:v>
                </c:pt>
                <c:pt idx="2">
                  <c:v>Инновации</c:v>
                </c:pt>
                <c:pt idx="3">
                  <c:v>Регуляторная и рыночная среда</c:v>
                </c:pt>
                <c:pt idx="4">
                  <c:v>Развитие технологий и сетей</c:v>
                </c:pt>
                <c:pt idx="5">
                  <c:v>Охват цифровыми технологиями</c:v>
                </c:pt>
                <c:pt idx="6">
                  <c:v>Приложения ИКТ</c:v>
                </c:pt>
                <c:pt idx="7">
                  <c:v>Изменение климата</c:v>
                </c:pt>
                <c:pt idx="8">
                  <c:v>НРС и СИДС</c:v>
                </c:pt>
                <c:pt idx="9">
                  <c:v>Электросвязь в чрезвычайных ситуациях</c:v>
                </c:pt>
                <c:pt idx="10">
                  <c:v>Статистические данные и показатели в области ИКТ</c:v>
                </c:pt>
                <c:pt idx="11">
                  <c:v>Управление использованием спектра и цифровое радиовещание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8</c:v>
                </c:pt>
                <c:pt idx="1">
                  <c:v>6</c:v>
                </c:pt>
                <c:pt idx="2">
                  <c:v>3</c:v>
                </c:pt>
                <c:pt idx="3">
                  <c:v>4</c:v>
                </c:pt>
                <c:pt idx="4">
                  <c:v>10</c:v>
                </c:pt>
                <c:pt idx="5">
                  <c:v>5</c:v>
                </c:pt>
                <c:pt idx="6">
                  <c:v>11</c:v>
                </c:pt>
                <c:pt idx="7">
                  <c:v>2</c:v>
                </c:pt>
                <c:pt idx="8">
                  <c:v>5</c:v>
                </c:pt>
                <c:pt idx="9">
                  <c:v>7</c:v>
                </c:pt>
                <c:pt idx="10">
                  <c:v>1</c:v>
                </c:pt>
                <c:pt idx="11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7-9AF4-4EEB-B8E2-4E43766672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11"/>
        <c:txPr>
          <a:bodyPr rot="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ayout>
        <c:manualLayout>
          <c:xMode val="edge"/>
          <c:yMode val="edge"/>
          <c:x val="0.60234858351355547"/>
          <c:y val="0.1406645192078263"/>
          <c:w val="0.38100884582143463"/>
          <c:h val="0.825129145788594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12700" cap="flat" cmpd="sng" algn="ctr">
      <a:solidFill>
        <a:schemeClr val="bg1">
          <a:lumMod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baseline="0">
                <a:solidFill>
                  <a:sysClr val="windowText" lastClr="000000"/>
                </a:solidFill>
                <a:effectLst/>
              </a:rPr>
              <a:t>Диаграмма</a:t>
            </a:r>
            <a:r>
              <a:rPr lang="tr-TR" sz="1100" b="1" i="0" baseline="0">
                <a:solidFill>
                  <a:sysClr val="windowText" lastClr="000000"/>
                </a:solidFill>
                <a:effectLst/>
              </a:rPr>
              <a:t> 4</a:t>
            </a:r>
            <a:r>
              <a:rPr lang="ru-RU" sz="1100" b="1" i="0" baseline="0">
                <a:solidFill>
                  <a:sysClr val="windowText" lastClr="000000"/>
                </a:solidFill>
                <a:effectLst/>
              </a:rPr>
              <a:t>.</a:t>
            </a:r>
            <a:r>
              <a:rPr lang="tr-TR" sz="1100" b="1" i="0" baseline="0">
                <a:solidFill>
                  <a:sysClr val="windowText" lastClr="000000"/>
                </a:solidFill>
                <a:effectLst/>
              </a:rPr>
              <a:t> </a:t>
            </a:r>
            <a:r>
              <a:rPr lang="ru-RU" sz="1100" b="1" i="0" baseline="0">
                <a:solidFill>
                  <a:sysClr val="windowText" lastClr="000000"/>
                </a:solidFill>
                <a:effectLst/>
              </a:rPr>
              <a:t>Число разрабатываемых проектов, подлежащих подписанию</a:t>
            </a:r>
            <a:r>
              <a:rPr lang="en-US" sz="1100" b="1" i="0" baseline="0">
                <a:solidFill>
                  <a:sysClr val="windowText" lastClr="000000"/>
                </a:solidFill>
                <a:effectLst/>
              </a:rPr>
              <a:t>,</a:t>
            </a:r>
            <a:r>
              <a:rPr lang="ru-RU" sz="1100" b="1" i="0" baseline="0">
                <a:solidFill>
                  <a:sysClr val="windowText" lastClr="000000"/>
                </a:solidFill>
                <a:effectLst/>
              </a:rPr>
              <a:t> по регионам на январь 2019 года</a:t>
            </a:r>
            <a:endParaRPr lang="en-GB" sz="1100" b="1">
              <a:solidFill>
                <a:sysClr val="windowText" lastClr="000000"/>
              </a:solidFill>
              <a:effectLst/>
            </a:endParaRPr>
          </a:p>
        </c:rich>
      </c:tx>
      <c:layout>
        <c:manualLayout>
          <c:xMode val="edge"/>
          <c:yMode val="edge"/>
          <c:x val="0.14700200131632776"/>
          <c:y val="2.203553663683766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Distribution of Ongoing BDT Projects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2E6-4E66-99AA-0D4E945197D6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2E6-4E66-99AA-0D4E945197D6}"/>
              </c:ext>
            </c:extLst>
          </c:dPt>
          <c:dPt>
            <c:idx val="3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2E6-4E66-99AA-0D4E945197D6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2E6-4E66-99AA-0D4E945197D6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2">
                  <a:lumMod val="5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92E6-4E66-99AA-0D4E945197D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Азиатско-
Тихоокеанский
регион</c:v>
                </c:pt>
                <c:pt idx="1">
                  <c:v>Африка</c:v>
                </c:pt>
                <c:pt idx="2">
                  <c:v>Глобальные
проекты</c:v>
                </c:pt>
                <c:pt idx="3">
                  <c:v>Северная
и Южная
Америка</c:v>
                </c:pt>
                <c:pt idx="4">
                  <c:v>Арабский
регион</c:v>
                </c:pt>
                <c:pt idx="5">
                  <c:v>СНГ</c:v>
                </c:pt>
                <c:pt idx="6">
                  <c:v>Европа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4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92E6-4E66-99AA-0D4E945197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8918040"/>
        <c:axId val="198918432"/>
      </c:barChart>
      <c:catAx>
        <c:axId val="198918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8918432"/>
        <c:crosses val="autoZero"/>
        <c:auto val="1"/>
        <c:lblAlgn val="ctr"/>
        <c:lblOffset val="100"/>
        <c:noMultiLvlLbl val="0"/>
      </c:catAx>
      <c:valAx>
        <c:axId val="198918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8918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CF7EE-072C-4731-99DA-A1A2713F5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PR_TDAG19.dotx</Template>
  <TotalTime>165</TotalTime>
  <Pages>12</Pages>
  <Words>3266</Words>
  <Characters>18618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21841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Antipina, Nadezda</dc:creator>
  <cp:keywords/>
  <dc:description/>
  <cp:lastModifiedBy>BDT</cp:lastModifiedBy>
  <cp:revision>24</cp:revision>
  <cp:lastPrinted>2015-03-02T13:42:00Z</cp:lastPrinted>
  <dcterms:created xsi:type="dcterms:W3CDTF">2019-02-06T13:30:00Z</dcterms:created>
  <dcterms:modified xsi:type="dcterms:W3CDTF">2019-02-07T15:30:00Z</dcterms:modified>
</cp:coreProperties>
</file>