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Y="-492"/>
        <w:tblW w:w="9639" w:type="dxa"/>
        <w:tblLayout w:type="fixed"/>
        <w:tblLook w:val="0000" w:firstRow="0" w:lastRow="0" w:firstColumn="0" w:lastColumn="0" w:noHBand="0" w:noVBand="0"/>
      </w:tblPr>
      <w:tblGrid>
        <w:gridCol w:w="6804"/>
        <w:gridCol w:w="2835"/>
      </w:tblGrid>
      <w:tr w:rsidR="00D87035" w:rsidRPr="00E740E3" w14:paraId="5736F9B6" w14:textId="77777777" w:rsidTr="009C7DD1">
        <w:trPr>
          <w:cantSplit/>
          <w:trHeight w:val="1134"/>
        </w:trPr>
        <w:tc>
          <w:tcPr>
            <w:tcW w:w="6804" w:type="dxa"/>
          </w:tcPr>
          <w:p w14:paraId="119C309F" w14:textId="08BA6E12" w:rsidR="00D87035" w:rsidRPr="00E740E3" w:rsidRDefault="004D40D7" w:rsidP="00D87035">
            <w:pPr>
              <w:ind w:left="34"/>
              <w:rPr>
                <w:b/>
                <w:bCs/>
                <w:sz w:val="32"/>
                <w:szCs w:val="32"/>
              </w:rPr>
            </w:pPr>
            <w:r w:rsidRPr="00E740E3">
              <w:rPr>
                <w:b/>
                <w:sz w:val="32"/>
              </w:rPr>
              <w:t>Консультативная группа по развитию электросвязи (КГРЭ)</w:t>
            </w:r>
          </w:p>
          <w:p w14:paraId="2DCF59CB" w14:textId="20289AC8" w:rsidR="00D87035" w:rsidRPr="00E740E3" w:rsidRDefault="004D40D7" w:rsidP="004D40D7">
            <w:pPr>
              <w:spacing w:after="48" w:line="240" w:lineRule="atLeast"/>
              <w:ind w:left="34"/>
              <w:rPr>
                <w:b/>
                <w:bCs/>
                <w:szCs w:val="24"/>
              </w:rPr>
            </w:pPr>
            <w:r w:rsidRPr="00E740E3">
              <w:rPr>
                <w:b/>
                <w:szCs w:val="24"/>
              </w:rPr>
              <w:t>24-е собрание, Женева, 3–5 апреля 2019 года</w:t>
            </w:r>
          </w:p>
        </w:tc>
        <w:tc>
          <w:tcPr>
            <w:tcW w:w="2835" w:type="dxa"/>
          </w:tcPr>
          <w:p w14:paraId="06B48AA1" w14:textId="6119EB6A" w:rsidR="00D87035" w:rsidRPr="00E740E3" w:rsidRDefault="00D87035" w:rsidP="00D87035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E740E3">
              <w:rPr>
                <w:noProof/>
                <w:color w:val="3399FF"/>
                <w:lang w:val="en-GB" w:eastAsia="zh-CN"/>
              </w:rPr>
              <w:drawing>
                <wp:inline distT="0" distB="0" distL="0" distR="0" wp14:anchorId="3A692BAF" wp14:editId="6FBD9ACF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E740E3" w14:paraId="6DE5ABA3" w14:textId="77777777" w:rsidTr="009C7DD1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73168FEF" w14:textId="77777777" w:rsidR="00D83BF5" w:rsidRPr="00E740E3" w:rsidRDefault="00D83BF5" w:rsidP="00462F0D">
            <w:pPr>
              <w:spacing w:before="0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439CB557" w14:textId="77777777" w:rsidR="00D83BF5" w:rsidRPr="00E740E3" w:rsidRDefault="00D83BF5" w:rsidP="00462F0D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4D40D7" w:rsidRPr="00E740E3" w14:paraId="02BC550A" w14:textId="77777777" w:rsidTr="009C7DD1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1EF66EAC" w14:textId="77777777" w:rsidR="004D40D7" w:rsidRPr="00E740E3" w:rsidRDefault="004D40D7" w:rsidP="00462F0D">
            <w:pPr>
              <w:pStyle w:val="Committee"/>
              <w:framePr w:hSpace="0" w:wrap="auto" w:vAnchor="margin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2835" w:type="dxa"/>
          </w:tcPr>
          <w:p w14:paraId="6F008A08" w14:textId="73D2D3E0" w:rsidR="004D40D7" w:rsidRPr="00E740E3" w:rsidRDefault="0072338D" w:rsidP="00462F0D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r w:rsidRPr="00E740E3">
              <w:rPr>
                <w:b/>
              </w:rPr>
              <w:t>Пересмотр 1</w:t>
            </w:r>
            <w:r w:rsidRPr="00E740E3">
              <w:rPr>
                <w:b/>
              </w:rPr>
              <w:br/>
            </w:r>
            <w:r w:rsidR="004D40D7" w:rsidRPr="00E740E3">
              <w:rPr>
                <w:b/>
              </w:rPr>
              <w:t>Документ</w:t>
            </w:r>
            <w:r w:rsidRPr="00E740E3">
              <w:rPr>
                <w:b/>
              </w:rPr>
              <w:t>а</w:t>
            </w:r>
            <w:r w:rsidR="004D40D7" w:rsidRPr="00E740E3">
              <w:rPr>
                <w:b/>
              </w:rPr>
              <w:t xml:space="preserve"> </w:t>
            </w:r>
            <w:bookmarkStart w:id="4" w:name="DocRef1"/>
            <w:bookmarkEnd w:id="4"/>
            <w:r w:rsidR="004D40D7" w:rsidRPr="00E740E3">
              <w:rPr>
                <w:b/>
              </w:rPr>
              <w:t>TDAG-19/</w:t>
            </w:r>
            <w:bookmarkStart w:id="5" w:name="DocNo1"/>
            <w:bookmarkEnd w:id="5"/>
            <w:r w:rsidR="004D40D7" w:rsidRPr="00E740E3">
              <w:rPr>
                <w:b/>
              </w:rPr>
              <w:t>13-R</w:t>
            </w:r>
          </w:p>
        </w:tc>
      </w:tr>
      <w:tr w:rsidR="004D40D7" w:rsidRPr="00E740E3" w14:paraId="55AD5FBA" w14:textId="77777777" w:rsidTr="009C7DD1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0E170520" w14:textId="77777777" w:rsidR="004D40D7" w:rsidRPr="00E740E3" w:rsidRDefault="004D40D7" w:rsidP="00462F0D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2835" w:type="dxa"/>
          </w:tcPr>
          <w:p w14:paraId="242C61B7" w14:textId="67DC97C5" w:rsidR="004D40D7" w:rsidRPr="00E740E3" w:rsidRDefault="0072338D" w:rsidP="00462F0D">
            <w:pPr>
              <w:spacing w:before="0"/>
              <w:rPr>
                <w:rFonts w:cstheme="minorHAnsi"/>
                <w:szCs w:val="24"/>
              </w:rPr>
            </w:pPr>
            <w:r w:rsidRPr="00E740E3">
              <w:rPr>
                <w:b/>
              </w:rPr>
              <w:t>2 апреля</w:t>
            </w:r>
            <w:r w:rsidR="004D40D7" w:rsidRPr="00E740E3">
              <w:rPr>
                <w:b/>
              </w:rPr>
              <w:t xml:space="preserve"> 2019 года</w:t>
            </w:r>
          </w:p>
        </w:tc>
      </w:tr>
      <w:bookmarkEnd w:id="6"/>
      <w:bookmarkEnd w:id="7"/>
      <w:tr w:rsidR="004D40D7" w:rsidRPr="00E740E3" w14:paraId="07260C0B" w14:textId="77777777" w:rsidTr="009C7DD1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773E4FE3" w14:textId="77777777" w:rsidR="004D40D7" w:rsidRPr="00E740E3" w:rsidRDefault="004D40D7" w:rsidP="00462F0D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</w:p>
        </w:tc>
        <w:tc>
          <w:tcPr>
            <w:tcW w:w="2835" w:type="dxa"/>
          </w:tcPr>
          <w:p w14:paraId="2C8BB831" w14:textId="76172325" w:rsidR="004D40D7" w:rsidRPr="00E740E3" w:rsidRDefault="004D40D7" w:rsidP="00462F0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E740E3">
              <w:rPr>
                <w:b/>
              </w:rPr>
              <w:t>Оригинал: английский</w:t>
            </w:r>
          </w:p>
        </w:tc>
      </w:tr>
      <w:tr w:rsidR="00D83BF5" w:rsidRPr="00E740E3" w14:paraId="35F96F24" w14:textId="77777777" w:rsidTr="009C7DD1">
        <w:trPr>
          <w:cantSplit/>
          <w:trHeight w:val="23"/>
        </w:trPr>
        <w:tc>
          <w:tcPr>
            <w:tcW w:w="9639" w:type="dxa"/>
            <w:gridSpan w:val="2"/>
            <w:shd w:val="clear" w:color="auto" w:fill="auto"/>
          </w:tcPr>
          <w:p w14:paraId="59A8A61C" w14:textId="623E7805" w:rsidR="00D83BF5" w:rsidRPr="00E740E3" w:rsidRDefault="00D555E6" w:rsidP="00462F0D">
            <w:pPr>
              <w:pStyle w:val="Source"/>
              <w:framePr w:hSpace="0" w:wrap="auto" w:hAnchor="text" w:yAlign="inline"/>
            </w:pPr>
            <w:bookmarkStart w:id="8" w:name="dbluepink" w:colFirst="0" w:colLast="0"/>
            <w:bookmarkStart w:id="9" w:name="dorlang" w:colFirst="1" w:colLast="1"/>
            <w:r w:rsidRPr="00E740E3">
              <w:t>Председатель</w:t>
            </w:r>
            <w:r w:rsidR="00221445" w:rsidRPr="00E740E3">
              <w:t xml:space="preserve"> 2-й Исследовательской комиссии МСЭ-D</w:t>
            </w:r>
          </w:p>
        </w:tc>
      </w:tr>
      <w:tr w:rsidR="00D83BF5" w:rsidRPr="00E740E3" w14:paraId="7EDE1565" w14:textId="77777777" w:rsidTr="009C7DD1">
        <w:trPr>
          <w:cantSplit/>
          <w:trHeight w:val="23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3D29924B" w14:textId="2795123C" w:rsidR="00D83BF5" w:rsidRPr="00E740E3" w:rsidRDefault="00221445" w:rsidP="00462F0D">
            <w:pPr>
              <w:pStyle w:val="Title1"/>
            </w:pPr>
            <w:r w:rsidRPr="00E740E3">
              <w:t xml:space="preserve">2-я ИССЛЕДОВАТЕЛЬСКАЯ КОМИССИЯ МСЭ-D – ВИДЫ ДЕЯТЕЛЬНОСТИ </w:t>
            </w:r>
            <w:r w:rsidR="00D53E24" w:rsidRPr="00E740E3">
              <w:br/>
            </w:r>
            <w:r w:rsidRPr="00E740E3">
              <w:t>И ХОД РАБОТЫ</w:t>
            </w:r>
          </w:p>
        </w:tc>
      </w:tr>
      <w:tr w:rsidR="00D83BF5" w:rsidRPr="00E740E3" w14:paraId="5B2B3E5A" w14:textId="77777777" w:rsidTr="009C7DD1">
        <w:trPr>
          <w:cantSplit/>
          <w:trHeight w:val="23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E7AED7" w14:textId="77777777" w:rsidR="00D83BF5" w:rsidRPr="00E740E3" w:rsidRDefault="00D83BF5" w:rsidP="00462F0D">
            <w:pPr>
              <w:pStyle w:val="Title1"/>
            </w:pPr>
          </w:p>
        </w:tc>
      </w:tr>
      <w:tr w:rsidR="001E252D" w:rsidRPr="00E740E3" w14:paraId="6C9BA039" w14:textId="77777777" w:rsidTr="009C7DD1">
        <w:trPr>
          <w:cantSplit/>
          <w:trHeight w:val="2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F124" w14:textId="1B8D7B21" w:rsidR="001E252D" w:rsidRPr="00E740E3" w:rsidRDefault="004D29E4" w:rsidP="00462F0D">
            <w:pPr>
              <w:pStyle w:val="Headingb"/>
              <w:rPr>
                <w:bCs/>
                <w:szCs w:val="24"/>
              </w:rPr>
            </w:pPr>
            <w:r w:rsidRPr="00E740E3">
              <w:t>Резюме</w:t>
            </w:r>
          </w:p>
          <w:p w14:paraId="2334EBC5" w14:textId="3FBB0744" w:rsidR="004D29E4" w:rsidRPr="00E740E3" w:rsidRDefault="004D29E4" w:rsidP="00502021">
            <w:r w:rsidRPr="00E740E3">
              <w:t>В настоящем отчете для КГРЭ представлен обзор текущего положения дел в</w:t>
            </w:r>
            <w:r w:rsidR="00C72C82" w:rsidRPr="00E740E3">
              <w:t>о</w:t>
            </w:r>
            <w:r w:rsidR="00502021">
              <w:t> </w:t>
            </w:r>
            <w:r w:rsidRPr="00E740E3">
              <w:t>2</w:t>
            </w:r>
            <w:r w:rsidRPr="00E740E3">
              <w:noBreakHyphen/>
              <w:t xml:space="preserve">й Исследовательской комиссии МСЭ-D. В нем приводится ряд основных результатов первого </w:t>
            </w:r>
            <w:r w:rsidR="0072338D" w:rsidRPr="00E740E3">
              <w:t>и</w:t>
            </w:r>
            <w:r w:rsidR="00502021">
              <w:t> </w:t>
            </w:r>
            <w:r w:rsidR="0072338D" w:rsidRPr="00E740E3">
              <w:t xml:space="preserve">второго </w:t>
            </w:r>
            <w:r w:rsidRPr="00E740E3">
              <w:t>собрани</w:t>
            </w:r>
            <w:r w:rsidR="0072338D" w:rsidRPr="00E740E3">
              <w:t>й</w:t>
            </w:r>
            <w:r w:rsidRPr="00E740E3">
              <w:t xml:space="preserve"> ИК2 в исследовательском периоде 2018–2021 годов, </w:t>
            </w:r>
            <w:r w:rsidR="00C72C82" w:rsidRPr="00E740E3">
              <w:t>состоявш</w:t>
            </w:r>
            <w:r w:rsidR="0072338D" w:rsidRPr="00E740E3">
              <w:t>их</w:t>
            </w:r>
            <w:r w:rsidR="00C72C82" w:rsidRPr="00E740E3">
              <w:t>ся</w:t>
            </w:r>
            <w:r w:rsidRPr="00E740E3">
              <w:t xml:space="preserve"> 7</w:t>
            </w:r>
            <w:r w:rsidR="00C72C82" w:rsidRPr="00E740E3">
              <w:t>–</w:t>
            </w:r>
            <w:r w:rsidRPr="00E740E3">
              <w:t>11 мая 2018 года</w:t>
            </w:r>
            <w:r w:rsidR="0072338D" w:rsidRPr="00E740E3">
              <w:t xml:space="preserve"> и 25–29 марта 2019 года, соответственно</w:t>
            </w:r>
            <w:r w:rsidRPr="00E740E3">
              <w:t xml:space="preserve">, </w:t>
            </w:r>
            <w:r w:rsidR="0072338D" w:rsidRPr="00E740E3">
              <w:t>а также</w:t>
            </w:r>
            <w:r w:rsidRPr="00E740E3">
              <w:t xml:space="preserve"> собраний </w:t>
            </w:r>
            <w:r w:rsidR="00C72C82" w:rsidRPr="00E740E3">
              <w:t>групп Докладчиков</w:t>
            </w:r>
            <w:r w:rsidRPr="00E740E3">
              <w:t xml:space="preserve">, </w:t>
            </w:r>
            <w:r w:rsidR="00C72C82" w:rsidRPr="00E740E3">
              <w:t>проведенных</w:t>
            </w:r>
            <w:r w:rsidRPr="00E740E3">
              <w:t xml:space="preserve"> с 1 по 11 октября </w:t>
            </w:r>
            <w:r w:rsidR="00D555E6" w:rsidRPr="00E740E3">
              <w:t>2018 </w:t>
            </w:r>
            <w:r w:rsidRPr="00E740E3">
              <w:t xml:space="preserve">года, </w:t>
            </w:r>
            <w:r w:rsidR="00D555E6" w:rsidRPr="00E740E3">
              <w:t>и</w:t>
            </w:r>
            <w:r w:rsidRPr="00E740E3">
              <w:t xml:space="preserve"> </w:t>
            </w:r>
            <w:r w:rsidR="00D555E6" w:rsidRPr="00E740E3">
              <w:t>рассматривается</w:t>
            </w:r>
            <w:r w:rsidR="00502021">
              <w:t xml:space="preserve"> план работы.</w:t>
            </w:r>
          </w:p>
          <w:p w14:paraId="4F70BA09" w14:textId="21D8A648" w:rsidR="001E252D" w:rsidRPr="00E740E3" w:rsidRDefault="004D29E4" w:rsidP="004D29E4">
            <w:pPr>
              <w:rPr>
                <w:szCs w:val="24"/>
              </w:rPr>
            </w:pPr>
            <w:r w:rsidRPr="00E740E3">
              <w:t xml:space="preserve">Следует отметить значительный прогресс в </w:t>
            </w:r>
            <w:r w:rsidR="00C72C82" w:rsidRPr="00E740E3">
              <w:t>достижении</w:t>
            </w:r>
            <w:r w:rsidRPr="00E740E3">
              <w:t xml:space="preserve"> </w:t>
            </w:r>
            <w:r w:rsidR="00F62A16" w:rsidRPr="00E740E3">
              <w:t xml:space="preserve">группами </w:t>
            </w:r>
            <w:r w:rsidRPr="00E740E3">
              <w:t>Докладчиков по всем семи Вопросам ИК2 ожидаемых результатов работы, предусмотренных ВКРЭ.</w:t>
            </w:r>
          </w:p>
          <w:p w14:paraId="329DD418" w14:textId="53491492" w:rsidR="001E252D" w:rsidRPr="00E740E3" w:rsidRDefault="004D29E4" w:rsidP="00462F0D">
            <w:pPr>
              <w:pStyle w:val="Headingb"/>
              <w:rPr>
                <w:bCs/>
                <w:szCs w:val="24"/>
              </w:rPr>
            </w:pPr>
            <w:r w:rsidRPr="00E740E3">
              <w:t>Необходимые действия</w:t>
            </w:r>
          </w:p>
          <w:p w14:paraId="6BDE7AFA" w14:textId="17255B94" w:rsidR="001E252D" w:rsidRPr="00E740E3" w:rsidRDefault="004D29E4" w:rsidP="000C03F4">
            <w:pPr>
              <w:rPr>
                <w:szCs w:val="24"/>
              </w:rPr>
            </w:pPr>
            <w:r w:rsidRPr="00E740E3">
              <w:t xml:space="preserve">КГРЭ предлагается принять </w:t>
            </w:r>
            <w:r w:rsidR="00C72C82" w:rsidRPr="00E740E3">
              <w:t>настоящий документ</w:t>
            </w:r>
            <w:r w:rsidRPr="00E740E3">
              <w:t xml:space="preserve"> к сведению и обеспечить руководящие указания по</w:t>
            </w:r>
            <w:r w:rsidR="00C72C82" w:rsidRPr="00E740E3">
              <w:t> </w:t>
            </w:r>
            <w:r w:rsidRPr="00E740E3">
              <w:t>мере необходимости.</w:t>
            </w:r>
          </w:p>
          <w:p w14:paraId="5120B5FD" w14:textId="1A18DC40" w:rsidR="001E252D" w:rsidRPr="00E740E3" w:rsidRDefault="00C72C82" w:rsidP="00462F0D">
            <w:pPr>
              <w:pStyle w:val="Headingb"/>
              <w:rPr>
                <w:bCs/>
                <w:szCs w:val="24"/>
              </w:rPr>
            </w:pPr>
            <w:r w:rsidRPr="00E740E3">
              <w:t>Справочные материалы</w:t>
            </w:r>
          </w:p>
          <w:p w14:paraId="6EF29DC6" w14:textId="4C04C19E" w:rsidR="001E252D" w:rsidRPr="00E740E3" w:rsidRDefault="004D29E4" w:rsidP="003F3620">
            <w:pPr>
              <w:spacing w:after="120"/>
            </w:pPr>
            <w:r w:rsidRPr="00E740E3">
              <w:t>Резолюция 2 (Пересм. Буэнос-Айрес, 2017 г</w:t>
            </w:r>
            <w:r w:rsidR="003F3620" w:rsidRPr="00E740E3">
              <w:t>.</w:t>
            </w:r>
            <w:r w:rsidRPr="00E740E3">
              <w:t>)</w:t>
            </w:r>
            <w:r w:rsidR="00F62A16" w:rsidRPr="00E740E3">
              <w:t>,</w:t>
            </w:r>
            <w:r w:rsidRPr="00E740E3">
              <w:t xml:space="preserve"> Резолюция 1 (Пересм. Буэнос-Айрес, 2017 г</w:t>
            </w:r>
            <w:r w:rsidR="003F3620" w:rsidRPr="00E740E3">
              <w:t>.</w:t>
            </w:r>
            <w:r w:rsidRPr="00E740E3">
              <w:t>) ВКРЭ</w:t>
            </w:r>
          </w:p>
        </w:tc>
      </w:tr>
      <w:bookmarkEnd w:id="8"/>
      <w:bookmarkEnd w:id="9"/>
    </w:tbl>
    <w:p w14:paraId="30707726" w14:textId="77777777" w:rsidR="00075C63" w:rsidRPr="00E740E3" w:rsidRDefault="00075C63">
      <w:pPr>
        <w:overflowPunct/>
        <w:autoSpaceDE/>
        <w:autoSpaceDN/>
        <w:adjustRightInd/>
        <w:spacing w:before="0"/>
        <w:textAlignment w:val="auto"/>
        <w:rPr>
          <w:szCs w:val="24"/>
        </w:rPr>
      </w:pPr>
      <w:r w:rsidRPr="00E740E3">
        <w:rPr>
          <w:szCs w:val="24"/>
        </w:rPr>
        <w:br w:type="page"/>
      </w:r>
    </w:p>
    <w:p w14:paraId="6597CC90" w14:textId="6995BA2D" w:rsidR="008806F3" w:rsidRPr="00E740E3" w:rsidRDefault="0092070D" w:rsidP="0092070D">
      <w:pPr>
        <w:pStyle w:val="Heading1"/>
      </w:pPr>
      <w:r w:rsidRPr="00E740E3">
        <w:lastRenderedPageBreak/>
        <w:t>1</w:t>
      </w:r>
      <w:r w:rsidR="002D3156" w:rsidRPr="00E740E3">
        <w:tab/>
      </w:r>
      <w:r w:rsidR="00C72C82" w:rsidRPr="00E740E3">
        <w:t>Основные</w:t>
      </w:r>
      <w:r w:rsidR="00DB2416" w:rsidRPr="00E740E3">
        <w:t xml:space="preserve"> аспекты</w:t>
      </w:r>
    </w:p>
    <w:p w14:paraId="0B8F8F66" w14:textId="2261FB42" w:rsidR="00953C32" w:rsidRPr="00E740E3" w:rsidRDefault="00DB2416" w:rsidP="0092070D">
      <w:pPr>
        <w:rPr>
          <w:szCs w:val="24"/>
        </w:rPr>
      </w:pPr>
      <w:r w:rsidRPr="00E740E3">
        <w:t>2</w:t>
      </w:r>
      <w:r w:rsidRPr="00E740E3">
        <w:noBreakHyphen/>
        <w:t>я Исследовательская комиссия (ИК2) МСЭ-D ведет исследования по ряду вопросов: использование ИКТ для создания "умных" городов и обществ, электросвязь/ИКТ для электронного здравоохранения, укрепление доверия и безопасности при использовании ИКТ, проверка на соответствие и функциональную совместимость, борьба с контрафактным оборудованием ИКТ и хищением мобильных устройств, использование электросвязи/ИКТ для смягчения воздействия изменения климата на развивающиеся страны и для обеспечения готовности к стихийным бедствиям, смягчения их последствий и оказания помощи, а также воздействие электромагнитных полей на человека и безопасное удаление электронных отходов.</w:t>
      </w:r>
    </w:p>
    <w:p w14:paraId="1D7D02CA" w14:textId="54B7A19F" w:rsidR="00A21E18" w:rsidRPr="00E740E3" w:rsidRDefault="00C72C82" w:rsidP="0092070D">
      <w:pPr>
        <w:rPr>
          <w:szCs w:val="24"/>
        </w:rPr>
      </w:pPr>
      <w:r w:rsidRPr="00E740E3">
        <w:t>О</w:t>
      </w:r>
      <w:r w:rsidR="00DB2416" w:rsidRPr="00E740E3">
        <w:t xml:space="preserve">сновные </w:t>
      </w:r>
      <w:r w:rsidR="00D555E6" w:rsidRPr="00E740E3">
        <w:t>аспекты</w:t>
      </w:r>
      <w:r w:rsidR="00DB2416" w:rsidRPr="00E740E3">
        <w:t xml:space="preserve"> первого собрания ИК2 в исследовательском периоде 2018–2021 годов:</w:t>
      </w:r>
    </w:p>
    <w:p w14:paraId="360A64F5" w14:textId="11277F2A" w:rsidR="00DB2416" w:rsidRPr="00E740E3" w:rsidRDefault="0092070D" w:rsidP="0092070D">
      <w:pPr>
        <w:pStyle w:val="enumlev1"/>
        <w:rPr>
          <w:bCs/>
          <w:szCs w:val="24"/>
        </w:rPr>
      </w:pPr>
      <w:r w:rsidRPr="00E740E3">
        <w:t>−</w:t>
      </w:r>
      <w:r w:rsidRPr="00E740E3">
        <w:tab/>
      </w:r>
      <w:r w:rsidR="00DB2416" w:rsidRPr="00E740E3">
        <w:t xml:space="preserve">125 участников из </w:t>
      </w:r>
      <w:r w:rsidR="0072338D" w:rsidRPr="00E740E3">
        <w:t>57</w:t>
      </w:r>
      <w:r w:rsidR="00DB2416" w:rsidRPr="00E740E3">
        <w:t> стран;</w:t>
      </w:r>
    </w:p>
    <w:p w14:paraId="47CFD868" w14:textId="24CDF7DE" w:rsidR="00DB2416" w:rsidRPr="00E740E3" w:rsidRDefault="0092070D" w:rsidP="0092070D">
      <w:pPr>
        <w:pStyle w:val="enumlev1"/>
        <w:rPr>
          <w:bCs/>
          <w:szCs w:val="24"/>
        </w:rPr>
      </w:pPr>
      <w:r w:rsidRPr="00E740E3">
        <w:t>−</w:t>
      </w:r>
      <w:r w:rsidRPr="00E740E3">
        <w:tab/>
      </w:r>
      <w:r w:rsidR="00DB2416" w:rsidRPr="00E740E3">
        <w:t>назначение 12 Докладчиков/Содокладчиков и 47 заместителей Докладчиков для руководства изучением Вопросов;</w:t>
      </w:r>
    </w:p>
    <w:p w14:paraId="0BADD99D" w14:textId="0CAAC2DD" w:rsidR="00DB2416" w:rsidRPr="00E740E3" w:rsidRDefault="0092070D" w:rsidP="0092070D">
      <w:pPr>
        <w:pStyle w:val="enumlev1"/>
        <w:rPr>
          <w:bCs/>
          <w:szCs w:val="24"/>
        </w:rPr>
      </w:pPr>
      <w:r w:rsidRPr="00E740E3">
        <w:t>−</w:t>
      </w:r>
      <w:r w:rsidRPr="00E740E3">
        <w:tab/>
      </w:r>
      <w:r w:rsidR="00C72C82" w:rsidRPr="00E740E3">
        <w:t xml:space="preserve">получение </w:t>
      </w:r>
      <w:r w:rsidR="00DB2416" w:rsidRPr="00E740E3">
        <w:t>99 вкладов для начала работы в исследовательском периоде 2018–2021 годов;</w:t>
      </w:r>
    </w:p>
    <w:p w14:paraId="2782089F" w14:textId="0E024924" w:rsidR="00DB2416" w:rsidRPr="00E740E3" w:rsidRDefault="0092070D" w:rsidP="0092070D">
      <w:pPr>
        <w:pStyle w:val="enumlev1"/>
        <w:rPr>
          <w:bCs/>
          <w:szCs w:val="24"/>
        </w:rPr>
      </w:pPr>
      <w:r w:rsidRPr="00E740E3">
        <w:t>−</w:t>
      </w:r>
      <w:r w:rsidRPr="00E740E3">
        <w:tab/>
      </w:r>
      <w:r w:rsidR="00DB2416" w:rsidRPr="00E740E3">
        <w:t>получен</w:t>
      </w:r>
      <w:r w:rsidR="00C72C82" w:rsidRPr="00E740E3">
        <w:t>ие</w:t>
      </w:r>
      <w:r w:rsidR="00DB2416" w:rsidRPr="00E740E3">
        <w:t xml:space="preserve"> 40 входящих заявлений о взаимодействии</w:t>
      </w:r>
      <w:r w:rsidR="00C72C82" w:rsidRPr="00E740E3">
        <w:t xml:space="preserve"> и согласование и направление </w:t>
      </w:r>
      <w:r w:rsidR="00DB2416" w:rsidRPr="00E740E3">
        <w:t>18 исходящих заявлени</w:t>
      </w:r>
      <w:r w:rsidR="003632E2" w:rsidRPr="00E740E3">
        <w:t>й</w:t>
      </w:r>
      <w:r w:rsidR="00DB2416" w:rsidRPr="00E740E3">
        <w:t xml:space="preserve"> о взаимодействии;</w:t>
      </w:r>
    </w:p>
    <w:p w14:paraId="42917229" w14:textId="08BCAE0B" w:rsidR="00DB2416" w:rsidRPr="00E740E3" w:rsidRDefault="0092070D" w:rsidP="0092070D">
      <w:pPr>
        <w:pStyle w:val="enumlev1"/>
        <w:rPr>
          <w:bCs/>
          <w:szCs w:val="24"/>
        </w:rPr>
      </w:pPr>
      <w:r w:rsidRPr="00E740E3">
        <w:t>−</w:t>
      </w:r>
      <w:r w:rsidRPr="00E740E3">
        <w:tab/>
      </w:r>
      <w:r w:rsidR="00DB2416" w:rsidRPr="00E740E3">
        <w:t>утверждение проектов планов работы и составление первоначальных планов</w:t>
      </w:r>
      <w:r w:rsidR="00C72C82" w:rsidRPr="00E740E3">
        <w:t>/</w:t>
      </w:r>
      <w:r w:rsidR="00DB2416" w:rsidRPr="00E740E3">
        <w:t>разделов "Содержание" документов, которые предусмотрены в качестве ожидаемых результатов работы по всем Вопросам, а также подробного описания сфер ответственности;</w:t>
      </w:r>
    </w:p>
    <w:p w14:paraId="7121D438" w14:textId="496D85CE" w:rsidR="001066B3" w:rsidRPr="00E740E3" w:rsidRDefault="0092070D" w:rsidP="0092070D">
      <w:pPr>
        <w:pStyle w:val="enumlev1"/>
        <w:rPr>
          <w:bCs/>
          <w:szCs w:val="24"/>
        </w:rPr>
      </w:pPr>
      <w:r w:rsidRPr="00E740E3">
        <w:t>−</w:t>
      </w:r>
      <w:r w:rsidRPr="00E740E3">
        <w:tab/>
      </w:r>
      <w:r w:rsidR="001E50CF" w:rsidRPr="00E740E3">
        <w:t>проведение</w:t>
      </w:r>
      <w:r w:rsidR="00266E2B" w:rsidRPr="00E740E3">
        <w:t xml:space="preserve"> 8 мая 2018 года заседания группы специалистов по системам раннего предупреждения</w:t>
      </w:r>
      <w:r w:rsidR="00DB2416" w:rsidRPr="00E740E3">
        <w:t xml:space="preserve"> (EWS) </w:t>
      </w:r>
      <w:r w:rsidR="00266E2B" w:rsidRPr="00E740E3">
        <w:t xml:space="preserve">в рамках собрания </w:t>
      </w:r>
      <w:r w:rsidR="00DB2416" w:rsidRPr="00E740E3">
        <w:t>2</w:t>
      </w:r>
      <w:r w:rsidR="006B26B9" w:rsidRPr="00E740E3">
        <w:noBreakHyphen/>
        <w:t>й</w:t>
      </w:r>
      <w:r w:rsidR="00DB2416" w:rsidRPr="00E740E3">
        <w:t xml:space="preserve"> Исследовательской комиссии МСЭ-D</w:t>
      </w:r>
      <w:r w:rsidR="00266E2B" w:rsidRPr="00E740E3">
        <w:t xml:space="preserve"> по Вопросу 5/2</w:t>
      </w:r>
      <w:r w:rsidR="00DB2416" w:rsidRPr="00E740E3">
        <w:t>.</w:t>
      </w:r>
    </w:p>
    <w:p w14:paraId="06F10CEA" w14:textId="1D3AD29D" w:rsidR="0072338D" w:rsidRPr="00E740E3" w:rsidRDefault="0072338D" w:rsidP="0092070D">
      <w:pPr>
        <w:rPr>
          <w:bCs/>
          <w:szCs w:val="24"/>
        </w:rPr>
      </w:pPr>
      <w:r w:rsidRPr="00E740E3">
        <w:t xml:space="preserve">Основные </w:t>
      </w:r>
      <w:r w:rsidR="00D555E6" w:rsidRPr="00E740E3">
        <w:t>аспек</w:t>
      </w:r>
      <w:r w:rsidRPr="00E740E3">
        <w:t>ты второго собрания ИК2 в исследовательском периоде 2018–2021 годов</w:t>
      </w:r>
      <w:r w:rsidRPr="00E740E3">
        <w:rPr>
          <w:bCs/>
          <w:szCs w:val="24"/>
        </w:rPr>
        <w:t>:</w:t>
      </w:r>
    </w:p>
    <w:p w14:paraId="68891A7D" w14:textId="09B31751" w:rsidR="0072338D" w:rsidRPr="00E740E3" w:rsidRDefault="0092070D" w:rsidP="0092070D">
      <w:pPr>
        <w:pStyle w:val="enumlev1"/>
      </w:pPr>
      <w:r w:rsidRPr="00E740E3">
        <w:t>−</w:t>
      </w:r>
      <w:r w:rsidRPr="00E740E3">
        <w:tab/>
      </w:r>
      <w:r w:rsidR="0072338D" w:rsidRPr="00E740E3">
        <w:t xml:space="preserve">133 участника из 49 стран; </w:t>
      </w:r>
    </w:p>
    <w:p w14:paraId="6ECA1110" w14:textId="36922BFC" w:rsidR="0072338D" w:rsidRPr="00E740E3" w:rsidRDefault="0092070D" w:rsidP="0092070D">
      <w:pPr>
        <w:pStyle w:val="enumlev1"/>
      </w:pPr>
      <w:r w:rsidRPr="00E740E3">
        <w:t>−</w:t>
      </w:r>
      <w:r w:rsidRPr="00E740E3">
        <w:tab/>
      </w:r>
      <w:r w:rsidR="0072338D" w:rsidRPr="00E740E3">
        <w:t>назначение 2 дополнительных Содокладчиков и 7 дополнительных заместителей Докладчиков для поддержки изучаемых Вопросов;</w:t>
      </w:r>
    </w:p>
    <w:p w14:paraId="58FD82FB" w14:textId="20AE26CF" w:rsidR="0072338D" w:rsidRPr="00E740E3" w:rsidRDefault="0092070D" w:rsidP="0092070D">
      <w:pPr>
        <w:pStyle w:val="enumlev1"/>
      </w:pPr>
      <w:r w:rsidRPr="00E740E3">
        <w:t>−</w:t>
      </w:r>
      <w:r w:rsidRPr="00E740E3">
        <w:tab/>
      </w:r>
      <w:r w:rsidR="003632E2" w:rsidRPr="00E740E3">
        <w:t xml:space="preserve">получение </w:t>
      </w:r>
      <w:r w:rsidR="0072338D" w:rsidRPr="00E740E3">
        <w:t>101</w:t>
      </w:r>
      <w:r w:rsidR="003632E2" w:rsidRPr="00E740E3">
        <w:t xml:space="preserve"> вклада для продолжения работы, включая проекты глав для заключительных итоговых отчетов и </w:t>
      </w:r>
      <w:r w:rsidR="00D555E6" w:rsidRPr="00E740E3">
        <w:t xml:space="preserve">проекты </w:t>
      </w:r>
      <w:r w:rsidR="003632E2" w:rsidRPr="00E740E3">
        <w:t>годовы</w:t>
      </w:r>
      <w:r w:rsidR="00D555E6" w:rsidRPr="00E740E3">
        <w:t>х</w:t>
      </w:r>
      <w:r w:rsidR="003632E2" w:rsidRPr="00E740E3">
        <w:t xml:space="preserve"> итоговы</w:t>
      </w:r>
      <w:r w:rsidR="00D555E6" w:rsidRPr="00E740E3">
        <w:t>х</w:t>
      </w:r>
      <w:r w:rsidR="003632E2" w:rsidRPr="00E740E3">
        <w:t xml:space="preserve"> документ</w:t>
      </w:r>
      <w:r w:rsidR="00D555E6" w:rsidRPr="00E740E3">
        <w:t>ов</w:t>
      </w:r>
      <w:r w:rsidR="0072338D" w:rsidRPr="00E740E3">
        <w:t>;</w:t>
      </w:r>
    </w:p>
    <w:p w14:paraId="1096ADE1" w14:textId="541398E2" w:rsidR="0072338D" w:rsidRPr="00E740E3" w:rsidRDefault="0092070D" w:rsidP="0092070D">
      <w:pPr>
        <w:pStyle w:val="enumlev1"/>
      </w:pPr>
      <w:r w:rsidRPr="00E740E3">
        <w:t>−</w:t>
      </w:r>
      <w:r w:rsidRPr="00E740E3">
        <w:tab/>
      </w:r>
      <w:r w:rsidR="003632E2" w:rsidRPr="00E740E3">
        <w:t xml:space="preserve">получение </w:t>
      </w:r>
      <w:r w:rsidR="0072338D" w:rsidRPr="00E740E3">
        <w:t xml:space="preserve">27 </w:t>
      </w:r>
      <w:r w:rsidR="003632E2" w:rsidRPr="00E740E3">
        <w:t xml:space="preserve">входящих заявлений о взаимодействии и согласование </w:t>
      </w:r>
      <w:r w:rsidR="0072338D" w:rsidRPr="00E740E3">
        <w:t xml:space="preserve">15 </w:t>
      </w:r>
      <w:r w:rsidR="003632E2" w:rsidRPr="00E740E3">
        <w:t>исходящих заявлений о взаимодействии;</w:t>
      </w:r>
    </w:p>
    <w:p w14:paraId="7F994A48" w14:textId="0EDCED19" w:rsidR="0072338D" w:rsidRPr="00E740E3" w:rsidRDefault="0092070D" w:rsidP="0092070D">
      <w:pPr>
        <w:pStyle w:val="enumlev1"/>
      </w:pPr>
      <w:r w:rsidRPr="00E740E3">
        <w:t>−</w:t>
      </w:r>
      <w:r w:rsidRPr="00E740E3">
        <w:tab/>
      </w:r>
      <w:r w:rsidR="00913321" w:rsidRPr="00E740E3">
        <w:t>была проведена групповая дискуссия по теме "Комплексный подход к создани</w:t>
      </w:r>
      <w:r w:rsidR="00D555E6" w:rsidRPr="00E740E3">
        <w:t>ю</w:t>
      </w:r>
      <w:r w:rsidR="00913321" w:rsidRPr="00E740E3">
        <w:t xml:space="preserve"> "умных" обществ" для обсуждения тем, касающихся нового годового итогового документа, представленного по Вопросу </w:t>
      </w:r>
      <w:r w:rsidR="0072338D" w:rsidRPr="00E740E3">
        <w:t>1/2</w:t>
      </w:r>
      <w:r w:rsidR="00913321" w:rsidRPr="00E740E3">
        <w:t xml:space="preserve"> МСЭ-D</w:t>
      </w:r>
      <w:r w:rsidR="0072338D" w:rsidRPr="00E740E3">
        <w:t xml:space="preserve">. </w:t>
      </w:r>
      <w:r w:rsidR="00913321" w:rsidRPr="00E740E3">
        <w:t>Было решено выпустить итоговый документ под эгидой Председателя ИК2</w:t>
      </w:r>
      <w:r w:rsidR="0072338D" w:rsidRPr="00E740E3">
        <w:t xml:space="preserve"> (</w:t>
      </w:r>
      <w:r w:rsidR="00913321" w:rsidRPr="00E740E3">
        <w:t>т. е. для получения доступа к отчету не потребуется учетная запись</w:t>
      </w:r>
      <w:r w:rsidR="0072338D" w:rsidRPr="00E740E3">
        <w:t xml:space="preserve"> TIES); </w:t>
      </w:r>
    </w:p>
    <w:p w14:paraId="36C3992E" w14:textId="4C808723" w:rsidR="0072338D" w:rsidRPr="00E740E3" w:rsidRDefault="0092070D" w:rsidP="0092070D">
      <w:pPr>
        <w:pStyle w:val="enumlev1"/>
      </w:pPr>
      <w:r w:rsidRPr="00E740E3">
        <w:t>−</w:t>
      </w:r>
      <w:r w:rsidRPr="00E740E3">
        <w:tab/>
      </w:r>
      <w:r w:rsidR="00913321" w:rsidRPr="00E740E3">
        <w:t>были далее усовершенствованы и стабилизированы сопоставления между Вопросами МСЭ</w:t>
      </w:r>
      <w:r w:rsidR="00913321" w:rsidRPr="00E740E3">
        <w:noBreakHyphen/>
      </w:r>
      <w:r w:rsidR="0072338D" w:rsidRPr="00E740E3">
        <w:t xml:space="preserve">D </w:t>
      </w:r>
      <w:r w:rsidR="00913321" w:rsidRPr="00E740E3">
        <w:t>и сопоставления с деятельностью других Секторов МСЭ</w:t>
      </w:r>
      <w:r w:rsidR="0072338D" w:rsidRPr="00E740E3">
        <w:t>;</w:t>
      </w:r>
    </w:p>
    <w:p w14:paraId="08D83848" w14:textId="79CD2640" w:rsidR="0072338D" w:rsidRPr="00E740E3" w:rsidRDefault="0092070D" w:rsidP="0092070D">
      <w:pPr>
        <w:pStyle w:val="enumlev1"/>
      </w:pPr>
      <w:r w:rsidRPr="00E740E3">
        <w:t>−</w:t>
      </w:r>
      <w:r w:rsidRPr="00E740E3">
        <w:tab/>
      </w:r>
      <w:r w:rsidR="00913321" w:rsidRPr="00E740E3">
        <w:t>проведены первоначальные исследования возможных взаимосвязей Вопросов МСЭ-D и проектов МСЭ, деятельност</w:t>
      </w:r>
      <w:r w:rsidR="007E7EDC" w:rsidRPr="00E740E3">
        <w:t>и</w:t>
      </w:r>
      <w:r w:rsidR="00913321" w:rsidRPr="00E740E3">
        <w:t xml:space="preserve"> МСЭ по созданию потенциала и наградам ВВУИО</w:t>
      </w:r>
      <w:r w:rsidR="0072338D" w:rsidRPr="00E740E3">
        <w:t xml:space="preserve"> 2018 </w:t>
      </w:r>
      <w:r w:rsidR="00913321" w:rsidRPr="00E740E3">
        <w:t>и</w:t>
      </w:r>
      <w:r w:rsidR="0072338D" w:rsidRPr="00E740E3">
        <w:t xml:space="preserve"> 2019</w:t>
      </w:r>
      <w:r w:rsidR="00913321" w:rsidRPr="00E740E3">
        <w:t> годов</w:t>
      </w:r>
      <w:r w:rsidR="0072338D" w:rsidRPr="00E740E3">
        <w:t>;</w:t>
      </w:r>
    </w:p>
    <w:p w14:paraId="69F3C8F8" w14:textId="4E414B9A" w:rsidR="0072338D" w:rsidRPr="00E740E3" w:rsidRDefault="0092070D" w:rsidP="0092070D">
      <w:pPr>
        <w:pStyle w:val="enumlev1"/>
      </w:pPr>
      <w:r w:rsidRPr="00E740E3">
        <w:t>−</w:t>
      </w:r>
      <w:r w:rsidRPr="00E740E3">
        <w:tab/>
      </w:r>
      <w:r w:rsidR="00402656" w:rsidRPr="00E740E3">
        <w:t>проведена работа по выполнению Резолюции 131 Полномочной конференции МСЭ, путем определения дальнейших мер, которые будут приняты ИК2 по касающимся статистики темам, причем заместитель Председателя ИК2 МСЭ-D координирует работу по соответствующим Вопросам</w:t>
      </w:r>
      <w:r w:rsidR="0072338D" w:rsidRPr="00E740E3">
        <w:t xml:space="preserve">; </w:t>
      </w:r>
    </w:p>
    <w:p w14:paraId="4871AF61" w14:textId="39FE3195" w:rsidR="0072338D" w:rsidRPr="00E740E3" w:rsidRDefault="0092070D" w:rsidP="0092070D">
      <w:pPr>
        <w:pStyle w:val="enumlev1"/>
      </w:pPr>
      <w:r w:rsidRPr="00E740E3">
        <w:lastRenderedPageBreak/>
        <w:t>−</w:t>
      </w:r>
      <w:r w:rsidRPr="00E740E3">
        <w:tab/>
      </w:r>
      <w:r w:rsidR="00402656" w:rsidRPr="00E740E3">
        <w:t xml:space="preserve">проведена работа по выполнению Резолюции 9 ВКРЭ путем определения соответствующих Вопросов и назначения соответствующих </w:t>
      </w:r>
      <w:r w:rsidR="00D555E6" w:rsidRPr="00E740E3">
        <w:t>лиц для контактов</w:t>
      </w:r>
      <w:r w:rsidR="00402656" w:rsidRPr="00E740E3">
        <w:t xml:space="preserve"> при координации работы заместител</w:t>
      </w:r>
      <w:r w:rsidR="00D555E6" w:rsidRPr="00E740E3">
        <w:t>е</w:t>
      </w:r>
      <w:r w:rsidR="00402656" w:rsidRPr="00E740E3">
        <w:t>м Председателя ИК2 МСЭ-D</w:t>
      </w:r>
      <w:r w:rsidR="0072338D" w:rsidRPr="00E740E3">
        <w:t>.</w:t>
      </w:r>
    </w:p>
    <w:p w14:paraId="6C0C3968" w14:textId="3757ADC3" w:rsidR="001066B3" w:rsidRPr="00E740E3" w:rsidRDefault="00266E2B" w:rsidP="0092070D">
      <w:pPr>
        <w:rPr>
          <w:bCs/>
          <w:szCs w:val="24"/>
        </w:rPr>
      </w:pPr>
      <w:r w:rsidRPr="00E740E3">
        <w:t>О</w:t>
      </w:r>
      <w:r w:rsidR="006B26B9" w:rsidRPr="00E740E3">
        <w:t xml:space="preserve">сновные результаты </w:t>
      </w:r>
      <w:r w:rsidR="001E50CF" w:rsidRPr="00E740E3">
        <w:t>первого</w:t>
      </w:r>
      <w:r w:rsidR="006B26B9" w:rsidRPr="00E740E3">
        <w:t xml:space="preserve"> </w:t>
      </w:r>
      <w:r w:rsidRPr="00E740E3">
        <w:t>блока</w:t>
      </w:r>
      <w:r w:rsidR="006B26B9" w:rsidRPr="00E740E3">
        <w:t xml:space="preserve"> собраний </w:t>
      </w:r>
      <w:r w:rsidRPr="00E740E3">
        <w:t xml:space="preserve">групп Докладчиков </w:t>
      </w:r>
      <w:r w:rsidR="006B26B9" w:rsidRPr="00E740E3">
        <w:t>ИК2:</w:t>
      </w:r>
    </w:p>
    <w:p w14:paraId="1F2D0859" w14:textId="67C0E46A" w:rsidR="006B26B9" w:rsidRPr="00E740E3" w:rsidRDefault="0092070D" w:rsidP="0092070D">
      <w:pPr>
        <w:pStyle w:val="enumlev1"/>
        <w:rPr>
          <w:bCs/>
          <w:szCs w:val="24"/>
        </w:rPr>
      </w:pPr>
      <w:r w:rsidRPr="00E740E3">
        <w:t>−</w:t>
      </w:r>
      <w:r w:rsidRPr="00E740E3">
        <w:tab/>
      </w:r>
      <w:r w:rsidR="006B26B9" w:rsidRPr="00E740E3">
        <w:t>147</w:t>
      </w:r>
      <w:r w:rsidR="00E95CA5" w:rsidRPr="00E740E3">
        <w:t> </w:t>
      </w:r>
      <w:r w:rsidR="006B26B9" w:rsidRPr="00E740E3">
        <w:t>участников из 50</w:t>
      </w:r>
      <w:r w:rsidR="00E95CA5" w:rsidRPr="00E740E3">
        <w:t> </w:t>
      </w:r>
      <w:r w:rsidR="006B26B9" w:rsidRPr="00E740E3">
        <w:t>стран</w:t>
      </w:r>
      <w:r w:rsidR="00266E2B" w:rsidRPr="00E740E3">
        <w:t xml:space="preserve"> приняли участие в собраниях групп Докладчиков и приуроченных к ним сессиях/семинарах-практику</w:t>
      </w:r>
      <w:r w:rsidR="00F62A16" w:rsidRPr="00E740E3">
        <w:t>мах, проходивших в течение двух недель</w:t>
      </w:r>
      <w:r w:rsidR="006B26B9" w:rsidRPr="00E740E3">
        <w:t>;</w:t>
      </w:r>
    </w:p>
    <w:p w14:paraId="1DA60212" w14:textId="6E0794B1" w:rsidR="006B26B9" w:rsidRPr="00E740E3" w:rsidRDefault="0092070D" w:rsidP="0092070D">
      <w:pPr>
        <w:pStyle w:val="enumlev1"/>
        <w:rPr>
          <w:bCs/>
          <w:szCs w:val="24"/>
        </w:rPr>
      </w:pPr>
      <w:r w:rsidRPr="00E740E3">
        <w:t>−</w:t>
      </w:r>
      <w:r w:rsidRPr="00E740E3">
        <w:tab/>
      </w:r>
      <w:r w:rsidR="00F62A16" w:rsidRPr="00E740E3">
        <w:t>п</w:t>
      </w:r>
      <w:r w:rsidR="00266E2B" w:rsidRPr="00E740E3">
        <w:t xml:space="preserve">олучено </w:t>
      </w:r>
      <w:r w:rsidR="006B26B9" w:rsidRPr="00E740E3">
        <w:t>95</w:t>
      </w:r>
      <w:r w:rsidR="00E95CA5" w:rsidRPr="00E740E3">
        <w:t> </w:t>
      </w:r>
      <w:r w:rsidR="00266E2B" w:rsidRPr="00E740E3">
        <w:t xml:space="preserve">вкладов для обеспечения прогресса в работе и подготовки </w:t>
      </w:r>
      <w:r w:rsidR="00F62A16" w:rsidRPr="00E740E3">
        <w:t xml:space="preserve">проектов </w:t>
      </w:r>
      <w:r w:rsidR="00266E2B" w:rsidRPr="00E740E3">
        <w:t>итоговых документов</w:t>
      </w:r>
      <w:r w:rsidR="006B26B9" w:rsidRPr="00E740E3">
        <w:t>;</w:t>
      </w:r>
    </w:p>
    <w:p w14:paraId="04AA27D0" w14:textId="33E03081" w:rsidR="006B26B9" w:rsidRPr="00E740E3" w:rsidRDefault="0092070D" w:rsidP="0092070D">
      <w:pPr>
        <w:pStyle w:val="enumlev1"/>
        <w:rPr>
          <w:bCs/>
          <w:szCs w:val="24"/>
        </w:rPr>
      </w:pPr>
      <w:r w:rsidRPr="00E740E3">
        <w:t>−</w:t>
      </w:r>
      <w:r w:rsidRPr="00E740E3">
        <w:tab/>
      </w:r>
      <w:r w:rsidR="006B26B9" w:rsidRPr="00E740E3">
        <w:t>получено 23</w:t>
      </w:r>
      <w:r w:rsidR="00E95CA5" w:rsidRPr="00E740E3">
        <w:t> </w:t>
      </w:r>
      <w:r w:rsidR="006B26B9" w:rsidRPr="00E740E3">
        <w:t>входящих заявлени</w:t>
      </w:r>
      <w:r w:rsidR="00266E2B" w:rsidRPr="00E740E3">
        <w:t>я</w:t>
      </w:r>
      <w:r w:rsidR="006B26B9" w:rsidRPr="00E740E3">
        <w:t xml:space="preserve"> о взаимодействии и по итогам собраний направлено 20</w:t>
      </w:r>
      <w:r w:rsidR="00E95CA5" w:rsidRPr="00E740E3">
        <w:t> </w:t>
      </w:r>
      <w:r w:rsidR="006B26B9" w:rsidRPr="00E740E3">
        <w:t xml:space="preserve">исходящих </w:t>
      </w:r>
      <w:r w:rsidR="00DF5DBD" w:rsidRPr="00E740E3">
        <w:t>заявлени</w:t>
      </w:r>
      <w:r w:rsidR="00D555E6" w:rsidRPr="00E740E3">
        <w:t>й</w:t>
      </w:r>
      <w:r w:rsidR="006B26B9" w:rsidRPr="00E740E3">
        <w:t xml:space="preserve"> о взаимодействии;</w:t>
      </w:r>
    </w:p>
    <w:p w14:paraId="0EC5FDAE" w14:textId="3AB19569" w:rsidR="006B26B9" w:rsidRPr="00E740E3" w:rsidRDefault="0092070D" w:rsidP="0092070D">
      <w:pPr>
        <w:pStyle w:val="enumlev1"/>
        <w:rPr>
          <w:bCs/>
          <w:szCs w:val="24"/>
        </w:rPr>
      </w:pPr>
      <w:r w:rsidRPr="00E740E3">
        <w:t>−</w:t>
      </w:r>
      <w:r w:rsidRPr="00E740E3">
        <w:tab/>
      </w:r>
      <w:r w:rsidR="006B26B9" w:rsidRPr="00E740E3">
        <w:t xml:space="preserve">на собраниях были уточнены планы итоговых документов по Вопросам ИК2, а также продолжено обсуждение и составление проектов глав отчетов, руководящих </w:t>
      </w:r>
      <w:r w:rsidR="00266E2B" w:rsidRPr="00E740E3">
        <w:t>указаний</w:t>
      </w:r>
      <w:r w:rsidR="006B26B9" w:rsidRPr="00E740E3">
        <w:t xml:space="preserve"> и исследований конкретных ситуаций;</w:t>
      </w:r>
    </w:p>
    <w:p w14:paraId="5CA1A8A4" w14:textId="49BDC119" w:rsidR="006B26B9" w:rsidRPr="00E740E3" w:rsidRDefault="0092070D" w:rsidP="0092070D">
      <w:pPr>
        <w:pStyle w:val="enumlev1"/>
        <w:rPr>
          <w:bCs/>
          <w:szCs w:val="24"/>
        </w:rPr>
      </w:pPr>
      <w:r w:rsidRPr="00E740E3">
        <w:t>−</w:t>
      </w:r>
      <w:r w:rsidRPr="00E740E3">
        <w:tab/>
      </w:r>
      <w:r w:rsidR="006B26B9" w:rsidRPr="00E740E3">
        <w:t xml:space="preserve">в </w:t>
      </w:r>
      <w:r w:rsidR="00266E2B" w:rsidRPr="00E740E3">
        <w:t>рамках собраний</w:t>
      </w:r>
      <w:r w:rsidR="006B26B9" w:rsidRPr="00E740E3">
        <w:t xml:space="preserve"> </w:t>
      </w:r>
      <w:r w:rsidR="00266E2B" w:rsidRPr="00E740E3">
        <w:t xml:space="preserve">групп Докладчиков </w:t>
      </w:r>
      <w:r w:rsidR="006B26B9" w:rsidRPr="00E740E3">
        <w:t xml:space="preserve">ИК2 было организовано </w:t>
      </w:r>
      <w:r w:rsidR="002D5D4A" w:rsidRPr="00E740E3">
        <w:t xml:space="preserve">семь </w:t>
      </w:r>
      <w:r w:rsidR="006B26B9" w:rsidRPr="00E740E3">
        <w:t>сессий/семинаров-практикумов по темам, относящимся к семи исследуемым ИК2 Вопросам, в целях углубления знаний по</w:t>
      </w:r>
      <w:r w:rsidR="00266E2B" w:rsidRPr="00E740E3">
        <w:t> </w:t>
      </w:r>
      <w:r w:rsidR="00603036" w:rsidRPr="00E740E3">
        <w:t>рассматриваемым</w:t>
      </w:r>
      <w:r w:rsidR="006B26B9" w:rsidRPr="00E740E3">
        <w:t xml:space="preserve"> темам и содействия обмену знаниями с другими </w:t>
      </w:r>
      <w:r w:rsidR="00266E2B" w:rsidRPr="00E740E3">
        <w:t xml:space="preserve">Секторами </w:t>
      </w:r>
      <w:r w:rsidR="006B26B9" w:rsidRPr="00E740E3">
        <w:t>и</w:t>
      </w:r>
      <w:r w:rsidR="00266E2B" w:rsidRPr="00E740E3">
        <w:t xml:space="preserve"> </w:t>
      </w:r>
      <w:r w:rsidR="006B26B9" w:rsidRPr="00E740E3">
        <w:t>организациями;</w:t>
      </w:r>
    </w:p>
    <w:p w14:paraId="056670A2" w14:textId="0FA5C1C3" w:rsidR="001066B3" w:rsidRPr="00E740E3" w:rsidRDefault="0092070D" w:rsidP="0092070D">
      <w:pPr>
        <w:pStyle w:val="enumlev1"/>
        <w:rPr>
          <w:bCs/>
          <w:szCs w:val="24"/>
        </w:rPr>
      </w:pPr>
      <w:r w:rsidRPr="00E740E3">
        <w:t>−</w:t>
      </w:r>
      <w:r w:rsidRPr="00E740E3">
        <w:tab/>
      </w:r>
      <w:r w:rsidR="006B26B9" w:rsidRPr="00E740E3">
        <w:t xml:space="preserve">параллельно с собраниями групп </w:t>
      </w:r>
      <w:r w:rsidR="00266E2B" w:rsidRPr="00E740E3">
        <w:t xml:space="preserve">Докладчиков </w:t>
      </w:r>
      <w:r w:rsidR="006B26B9" w:rsidRPr="00E740E3">
        <w:t>проходила выставка со спонс</w:t>
      </w:r>
      <w:r w:rsidR="00603036" w:rsidRPr="00E740E3">
        <w:t>ируемыми</w:t>
      </w:r>
      <w:r w:rsidR="006B26B9" w:rsidRPr="00E740E3">
        <w:t xml:space="preserve"> презентациями</w:t>
      </w:r>
      <w:r w:rsidR="00266E2B" w:rsidRPr="00E740E3">
        <w:t>.</w:t>
      </w:r>
      <w:r w:rsidR="006B26B9" w:rsidRPr="00E740E3">
        <w:t xml:space="preserve"> </w:t>
      </w:r>
      <w:r w:rsidR="00266E2B" w:rsidRPr="00E740E3">
        <w:t xml:space="preserve">Участники выставки </w:t>
      </w:r>
      <w:r w:rsidR="006B26B9" w:rsidRPr="00E740E3">
        <w:t xml:space="preserve">– главным образом малые и средние предприятия </w:t>
      </w:r>
      <w:r w:rsidR="00266E2B" w:rsidRPr="00E740E3">
        <w:t xml:space="preserve">(МСП) </w:t>
      </w:r>
      <w:r w:rsidR="006B26B9" w:rsidRPr="00E740E3">
        <w:t>при поддержке администраций соответствующих стран</w:t>
      </w:r>
      <w:r w:rsidR="00266E2B" w:rsidRPr="00E740E3">
        <w:t xml:space="preserve"> </w:t>
      </w:r>
      <w:r w:rsidR="006B26B9" w:rsidRPr="00E740E3">
        <w:t xml:space="preserve">– делились информацией и проводили практические демонстрации решений и </w:t>
      </w:r>
      <w:r w:rsidR="00266E2B" w:rsidRPr="00E740E3">
        <w:t>инновационных</w:t>
      </w:r>
      <w:r w:rsidR="006B26B9" w:rsidRPr="00E740E3">
        <w:t xml:space="preserve"> технологий, внедренных в этих странах.</w:t>
      </w:r>
    </w:p>
    <w:p w14:paraId="45FB98DE" w14:textId="216EEACE" w:rsidR="001066B3" w:rsidRPr="00E740E3" w:rsidRDefault="00266E2B" w:rsidP="00801949">
      <w:pPr>
        <w:textAlignment w:val="auto"/>
        <w:rPr>
          <w:bCs/>
          <w:szCs w:val="24"/>
        </w:rPr>
      </w:pPr>
      <w:r w:rsidRPr="00E740E3">
        <w:t>В целях содействия</w:t>
      </w:r>
      <w:r w:rsidR="00740518" w:rsidRPr="00E740E3">
        <w:t xml:space="preserve"> координации и дальнейшему укреплению сотрудничества </w:t>
      </w:r>
      <w:r w:rsidRPr="00E740E3">
        <w:t>между двумя</w:t>
      </w:r>
      <w:r w:rsidR="00740518" w:rsidRPr="00E740E3">
        <w:t xml:space="preserve"> </w:t>
      </w:r>
      <w:r w:rsidR="001E50CF" w:rsidRPr="00E740E3">
        <w:t>исследовательскими</w:t>
      </w:r>
      <w:r w:rsidR="00740518" w:rsidRPr="00E740E3">
        <w:t xml:space="preserve"> комисси</w:t>
      </w:r>
      <w:r w:rsidRPr="00E740E3">
        <w:t>ями</w:t>
      </w:r>
      <w:r w:rsidR="00740518" w:rsidRPr="00E740E3">
        <w:t xml:space="preserve"> МСЭ-D</w:t>
      </w:r>
      <w:r w:rsidRPr="00E740E3">
        <w:t>,</w:t>
      </w:r>
      <w:r w:rsidR="00740518" w:rsidRPr="00E740E3">
        <w:t xml:space="preserve"> </w:t>
      </w:r>
      <w:r w:rsidRPr="00E740E3">
        <w:t xml:space="preserve">а также между ними и </w:t>
      </w:r>
      <w:r w:rsidR="00740518" w:rsidRPr="00E740E3">
        <w:t xml:space="preserve">исследовательскими комиссиями других </w:t>
      </w:r>
      <w:r w:rsidRPr="00E740E3">
        <w:t>Секторов</w:t>
      </w:r>
      <w:r w:rsidR="009556BB" w:rsidRPr="00E740E3">
        <w:t>,</w:t>
      </w:r>
      <w:r w:rsidR="00740518" w:rsidRPr="00E740E3">
        <w:t xml:space="preserve"> в ходе собраний была проведена работа над тремя наборами таблиц </w:t>
      </w:r>
      <w:r w:rsidR="00801949" w:rsidRPr="00E740E3">
        <w:t>сопоставления</w:t>
      </w:r>
      <w:r w:rsidR="00740518" w:rsidRPr="00E740E3">
        <w:t>.</w:t>
      </w:r>
    </w:p>
    <w:p w14:paraId="08B4957E" w14:textId="725D9108" w:rsidR="003F1363" w:rsidRPr="00E740E3" w:rsidRDefault="00277D93" w:rsidP="00277D93">
      <w:pPr>
        <w:pStyle w:val="Heading1"/>
      </w:pPr>
      <w:r w:rsidRPr="00E740E3">
        <w:t>2</w:t>
      </w:r>
      <w:r w:rsidR="002D3156" w:rsidRPr="00E740E3">
        <w:tab/>
      </w:r>
      <w:r w:rsidR="00AF14DE" w:rsidRPr="00E740E3">
        <w:t>Обзор работы 2-й Исследовательской комиссии МСЭ-D</w:t>
      </w:r>
    </w:p>
    <w:p w14:paraId="12D7CAC8" w14:textId="59424A1C" w:rsidR="00747A98" w:rsidRPr="00E740E3" w:rsidRDefault="002D3156" w:rsidP="00E740E3">
      <w:pPr>
        <w:pStyle w:val="Heading2"/>
        <w:rPr>
          <w:szCs w:val="18"/>
        </w:rPr>
      </w:pPr>
      <w:r w:rsidRPr="00E740E3">
        <w:t>2.1</w:t>
      </w:r>
      <w:r w:rsidRPr="00E740E3">
        <w:tab/>
      </w:r>
      <w:r w:rsidR="00C45A5B" w:rsidRPr="00E740E3">
        <w:t xml:space="preserve">Первое собрание 2-й Исследовательской комиссии в исследовательском периоде </w:t>
      </w:r>
      <w:r w:rsidR="00277D93" w:rsidRPr="00E740E3">
        <w:t>(7</w:t>
      </w:r>
      <w:r w:rsidR="00E740E3" w:rsidRPr="00E740E3">
        <w:t>−</w:t>
      </w:r>
      <w:r w:rsidR="00C45A5B" w:rsidRPr="00E740E3">
        <w:t>11</w:t>
      </w:r>
      <w:r w:rsidR="00847BA3" w:rsidRPr="00E740E3">
        <w:t> </w:t>
      </w:r>
      <w:r w:rsidR="00C45A5B" w:rsidRPr="00E740E3">
        <w:t>мая 2018 г</w:t>
      </w:r>
      <w:r w:rsidR="00E740E3" w:rsidRPr="00E740E3">
        <w:t>.</w:t>
      </w:r>
      <w:r w:rsidR="00C45A5B" w:rsidRPr="00E740E3">
        <w:t>)</w:t>
      </w:r>
    </w:p>
    <w:p w14:paraId="7B8B237C" w14:textId="6CF0D90B" w:rsidR="007E0A1D" w:rsidRPr="00E740E3" w:rsidRDefault="001855E6" w:rsidP="00502021">
      <w:pPr>
        <w:rPr>
          <w:bCs/>
          <w:szCs w:val="24"/>
        </w:rPr>
      </w:pPr>
      <w:r w:rsidRPr="00E740E3">
        <w:t>Первое собрание 2-й Исследовательской комиссии после завершения Всемирной конференции по</w:t>
      </w:r>
      <w:r w:rsidR="00673C29" w:rsidRPr="00E740E3">
        <w:t> </w:t>
      </w:r>
      <w:r w:rsidRPr="00E740E3">
        <w:t xml:space="preserve">развитию электросвязи 2017 года </w:t>
      </w:r>
      <w:r w:rsidR="00F31D2B" w:rsidRPr="00E740E3">
        <w:t xml:space="preserve">(ВКРЭ-17) прошло </w:t>
      </w:r>
      <w:r w:rsidRPr="00E740E3">
        <w:t xml:space="preserve">с 7 по 11 мая 2018 года при участии 125 делегатов из </w:t>
      </w:r>
      <w:r w:rsidR="00502021">
        <w:t>57</w:t>
      </w:r>
      <w:r w:rsidRPr="00E740E3">
        <w:t> стран</w:t>
      </w:r>
      <w:r w:rsidRPr="00E740E3">
        <w:rPr>
          <w:rStyle w:val="FootnoteReference"/>
        </w:rPr>
        <w:footnoteReference w:id="2"/>
      </w:r>
      <w:r w:rsidRPr="00E740E3">
        <w:t xml:space="preserve">. </w:t>
      </w:r>
      <w:r w:rsidR="009556BB" w:rsidRPr="00E740E3">
        <w:t>В их числе</w:t>
      </w:r>
      <w:r w:rsidRPr="00E740E3">
        <w:t xml:space="preserve"> 8</w:t>
      </w:r>
      <w:r w:rsidR="002D3156" w:rsidRPr="00E740E3">
        <w:t>8</w:t>
      </w:r>
      <w:r w:rsidR="00F62A16" w:rsidRPr="00E740E3">
        <w:t> </w:t>
      </w:r>
      <w:r w:rsidRPr="00E740E3">
        <w:t>представител</w:t>
      </w:r>
      <w:r w:rsidR="009556BB" w:rsidRPr="00E740E3">
        <w:t>ей</w:t>
      </w:r>
      <w:r w:rsidRPr="00E740E3">
        <w:t xml:space="preserve"> Государств-Членов, 33 –</w:t>
      </w:r>
      <w:r w:rsidR="00F62A16" w:rsidRPr="00E740E3">
        <w:t xml:space="preserve"> </w:t>
      </w:r>
      <w:r w:rsidRPr="00E740E3">
        <w:t>Член</w:t>
      </w:r>
      <w:r w:rsidR="00277D93" w:rsidRPr="00E740E3">
        <w:t>ов Сектора, 3 – </w:t>
      </w:r>
      <w:r w:rsidRPr="00E740E3">
        <w:t>Ассоциированных членов и Академических организаций, а также</w:t>
      </w:r>
      <w:r w:rsidR="009556BB" w:rsidRPr="00E740E3">
        <w:t xml:space="preserve"> </w:t>
      </w:r>
      <w:r w:rsidRPr="00E740E3">
        <w:t>5 – международных и региональных организаций (</w:t>
      </w:r>
      <w:hyperlink r:id="rId13">
        <w:r w:rsidRPr="00E740E3">
          <w:rPr>
            <w:rStyle w:val="Hyperlink"/>
          </w:rPr>
          <w:t>2/100</w:t>
        </w:r>
      </w:hyperlink>
      <w:r w:rsidRPr="00E740E3">
        <w:t>). Статистические данные об участии по регионам, о вкладах по Вопросам, а также другие данные содержатся в Документе (</w:t>
      </w:r>
      <w:hyperlink r:id="rId14">
        <w:r w:rsidR="00277D93" w:rsidRPr="00E740E3">
          <w:rPr>
            <w:rStyle w:val="Hyperlink"/>
          </w:rPr>
          <w:t>2/ADM/3 + Приложение</w:t>
        </w:r>
      </w:hyperlink>
      <w:r w:rsidR="00392C3C" w:rsidRPr="00E740E3">
        <w:rPr>
          <w:rStyle w:val="Hyperlink"/>
          <w:color w:val="auto"/>
          <w:u w:val="none"/>
        </w:rPr>
        <w:t>)</w:t>
      </w:r>
      <w:r w:rsidRPr="00E740E3">
        <w:t xml:space="preserve">. </w:t>
      </w:r>
      <w:r w:rsidR="009556BB" w:rsidRPr="00E740E3">
        <w:t>О</w:t>
      </w:r>
      <w:r w:rsidRPr="00E740E3">
        <w:t>беспеч</w:t>
      </w:r>
      <w:r w:rsidR="009556BB" w:rsidRPr="00E740E3">
        <w:t>ивались</w:t>
      </w:r>
      <w:r w:rsidRPr="00E740E3">
        <w:t xml:space="preserve"> стандартные услуги веб</w:t>
      </w:r>
      <w:r w:rsidR="00F62A16" w:rsidRPr="00E740E3">
        <w:noBreakHyphen/>
      </w:r>
      <w:r w:rsidRPr="00E740E3">
        <w:t>трансляции, а также интерактивного многоязычного дистанционного участия</w:t>
      </w:r>
      <w:r w:rsidR="00F31D2B" w:rsidRPr="00E740E3">
        <w:t>;</w:t>
      </w:r>
      <w:r w:rsidRPr="00E740E3">
        <w:t xml:space="preserve"> </w:t>
      </w:r>
      <w:r w:rsidR="00F31D2B" w:rsidRPr="00E740E3">
        <w:t xml:space="preserve">с полным архивом веб-трансляций можно ознакомиться </w:t>
      </w:r>
      <w:hyperlink r:id="rId15">
        <w:r w:rsidRPr="00E740E3">
          <w:rPr>
            <w:rStyle w:val="Hyperlink"/>
          </w:rPr>
          <w:t>здесь</w:t>
        </w:r>
      </w:hyperlink>
      <w:r w:rsidRPr="00E740E3">
        <w:t xml:space="preserve">. Все документы собрания можно загрузить с </w:t>
      </w:r>
      <w:hyperlink r:id="rId16">
        <w:r w:rsidRPr="00E740E3">
          <w:rPr>
            <w:rStyle w:val="Hyperlink"/>
          </w:rPr>
          <w:t>веб-сайта собрания</w:t>
        </w:r>
      </w:hyperlink>
      <w:r w:rsidRPr="00E740E3">
        <w:t xml:space="preserve"> (необходим доступ TIES).</w:t>
      </w:r>
    </w:p>
    <w:p w14:paraId="5D230CEC" w14:textId="631ABB65" w:rsidR="001855E6" w:rsidRPr="00E740E3" w:rsidRDefault="001855E6" w:rsidP="00277D93">
      <w:pPr>
        <w:rPr>
          <w:bCs/>
          <w:color w:val="000000"/>
          <w:szCs w:val="24"/>
        </w:rPr>
      </w:pPr>
      <w:r w:rsidRPr="00E740E3">
        <w:t xml:space="preserve">К </w:t>
      </w:r>
      <w:hyperlink r:id="rId17">
        <w:r w:rsidRPr="00E740E3">
          <w:rPr>
            <w:rStyle w:val="Hyperlink"/>
          </w:rPr>
          <w:t>Директору БРЭ</w:t>
        </w:r>
      </w:hyperlink>
      <w:r w:rsidRPr="00E740E3">
        <w:t xml:space="preserve"> г</w:t>
      </w:r>
      <w:r w:rsidRPr="00E740E3">
        <w:noBreakHyphen/>
        <w:t>ну Брахима Сану</w:t>
      </w:r>
      <w:r w:rsidRPr="00E740E3">
        <w:rPr>
          <w:rStyle w:val="FootnoteReference"/>
        </w:rPr>
        <w:footnoteReference w:id="3"/>
      </w:r>
      <w:r w:rsidRPr="00E740E3">
        <w:t xml:space="preserve"> и Председателю 2</w:t>
      </w:r>
      <w:r w:rsidRPr="00E740E3">
        <w:noBreakHyphen/>
        <w:t>й Исследовательской комиссии г</w:t>
      </w:r>
      <w:r w:rsidRPr="00E740E3">
        <w:noBreakHyphen/>
        <w:t xml:space="preserve">ну Ахмаду Реза Шарафату (Исламская Республика Иран) присоединились </w:t>
      </w:r>
      <w:r w:rsidR="00F31D2B" w:rsidRPr="00E740E3">
        <w:t>одиннадцать</w:t>
      </w:r>
      <w:r w:rsidRPr="00E740E3">
        <w:t xml:space="preserve"> назначенных </w:t>
      </w:r>
      <w:r w:rsidRPr="00E740E3">
        <w:lastRenderedPageBreak/>
        <w:t xml:space="preserve">заместителей </w:t>
      </w:r>
      <w:r w:rsidR="009556BB" w:rsidRPr="00E740E3">
        <w:t>п</w:t>
      </w:r>
      <w:r w:rsidRPr="00E740E3">
        <w:t>редседателя ИК2:</w:t>
      </w:r>
      <w:r w:rsidRPr="00E740E3">
        <w:rPr>
          <w:color w:val="000000"/>
        </w:rPr>
        <w:t xml:space="preserve"> </w:t>
      </w:r>
      <w:r w:rsidRPr="00E740E3">
        <w:t>г</w:t>
      </w:r>
      <w:r w:rsidRPr="00E740E3">
        <w:noBreakHyphen/>
        <w:t>н Роланд Йоу Кудозиа (Гана), г</w:t>
      </w:r>
      <w:r w:rsidRPr="00E740E3">
        <w:noBreakHyphen/>
        <w:t>н Генри Чуквудумеме Нкемаду (Нигерия), г</w:t>
      </w:r>
      <w:r w:rsidRPr="00E740E3">
        <w:noBreakHyphen/>
        <w:t>жа Селина Дельгадо Кастельон (Никарагуа), г</w:t>
      </w:r>
      <w:r w:rsidRPr="00E740E3">
        <w:noBreakHyphen/>
        <w:t>жа Нора Абдалла Хассан Башер (Судан), г</w:t>
      </w:r>
      <w:r w:rsidR="00694F05" w:rsidRPr="00E740E3">
        <w:noBreakHyphen/>
      </w:r>
      <w:r w:rsidRPr="00E740E3">
        <w:t>н</w:t>
      </w:r>
      <w:r w:rsidR="00694F05" w:rsidRPr="00E740E3">
        <w:t> </w:t>
      </w:r>
      <w:r w:rsidRPr="00E740E3">
        <w:t>Нассер Аль-Марзуки (Объединенные Арабские Эмираты), г</w:t>
      </w:r>
      <w:r w:rsidR="00694F05" w:rsidRPr="00E740E3">
        <w:noBreakHyphen/>
      </w:r>
      <w:r w:rsidRPr="00E740E3">
        <w:t>жа</w:t>
      </w:r>
      <w:r w:rsidR="00694F05" w:rsidRPr="00E740E3">
        <w:t> </w:t>
      </w:r>
      <w:r w:rsidRPr="00E740E3">
        <w:t>Ке Ван (Китай), г</w:t>
      </w:r>
      <w:r w:rsidR="00694F05" w:rsidRPr="00E740E3">
        <w:noBreakHyphen/>
      </w:r>
      <w:r w:rsidRPr="00E740E3">
        <w:t>н</w:t>
      </w:r>
      <w:r w:rsidR="00694F05" w:rsidRPr="00E740E3">
        <w:t> </w:t>
      </w:r>
      <w:r w:rsidRPr="00E740E3">
        <w:t>Ананда Радж Ханал (Республика Непал), г</w:t>
      </w:r>
      <w:r w:rsidR="00694F05" w:rsidRPr="00E740E3">
        <w:noBreakHyphen/>
      </w:r>
      <w:r w:rsidRPr="00E740E3">
        <w:t>н</w:t>
      </w:r>
      <w:r w:rsidR="00694F05" w:rsidRPr="00E740E3">
        <w:t> </w:t>
      </w:r>
      <w:r w:rsidRPr="00E740E3">
        <w:t>Яков Гасс (Российская Федерация), г</w:t>
      </w:r>
      <w:r w:rsidR="00694F05" w:rsidRPr="00E740E3">
        <w:noBreakHyphen/>
      </w:r>
      <w:r w:rsidRPr="00E740E3">
        <w:t>н</w:t>
      </w:r>
      <w:r w:rsidR="00694F05" w:rsidRPr="00E740E3">
        <w:t> </w:t>
      </w:r>
      <w:r w:rsidRPr="00E740E3">
        <w:t>Толибджон Олтинович Мирзакулов (Узбекистан), г</w:t>
      </w:r>
      <w:r w:rsidR="00694F05" w:rsidRPr="00E740E3">
        <w:noBreakHyphen/>
      </w:r>
      <w:r w:rsidRPr="00E740E3">
        <w:t>н</w:t>
      </w:r>
      <w:r w:rsidR="00694F05" w:rsidRPr="00E740E3">
        <w:t> </w:t>
      </w:r>
      <w:r w:rsidRPr="00E740E3">
        <w:t xml:space="preserve">Филипе Мигел Антунеш Батишта (Португалия) и </w:t>
      </w:r>
      <w:r w:rsidR="00694F05" w:rsidRPr="00E740E3">
        <w:t>г</w:t>
      </w:r>
      <w:r w:rsidR="00694F05" w:rsidRPr="00E740E3">
        <w:noBreakHyphen/>
      </w:r>
      <w:r w:rsidRPr="00E740E3">
        <w:t>н</w:t>
      </w:r>
      <w:r w:rsidR="00694F05" w:rsidRPr="00E740E3">
        <w:t> </w:t>
      </w:r>
      <w:r w:rsidRPr="00E740E3">
        <w:t>Доминик Вюр</w:t>
      </w:r>
      <w:r w:rsidR="00D555E6" w:rsidRPr="00E740E3">
        <w:t>ж</w:t>
      </w:r>
      <w:r w:rsidRPr="00E740E3">
        <w:t xml:space="preserve"> (Франция). </w:t>
      </w:r>
      <w:r w:rsidRPr="00E740E3">
        <w:rPr>
          <w:color w:val="000000"/>
        </w:rPr>
        <w:t xml:space="preserve">В общей сложности для направления деятельности ИК2 </w:t>
      </w:r>
      <w:r w:rsidR="009556BB" w:rsidRPr="00E740E3">
        <w:rPr>
          <w:color w:val="000000"/>
        </w:rPr>
        <w:t>команде</w:t>
      </w:r>
      <w:r w:rsidRPr="00E740E3">
        <w:rPr>
          <w:color w:val="000000"/>
        </w:rPr>
        <w:t xml:space="preserve"> было представлено 99</w:t>
      </w:r>
      <w:r w:rsidR="00694F05" w:rsidRPr="00E740E3">
        <w:rPr>
          <w:color w:val="000000"/>
        </w:rPr>
        <w:t> </w:t>
      </w:r>
      <w:r w:rsidRPr="00E740E3">
        <w:rPr>
          <w:color w:val="000000"/>
        </w:rPr>
        <w:t>вкладов в целях продвижения работы.</w:t>
      </w:r>
    </w:p>
    <w:p w14:paraId="24B3A808" w14:textId="46EE8993" w:rsidR="001855E6" w:rsidRPr="00E740E3" w:rsidRDefault="001855E6" w:rsidP="00277D93">
      <w:pPr>
        <w:rPr>
          <w:bCs/>
          <w:szCs w:val="24"/>
        </w:rPr>
      </w:pPr>
      <w:r w:rsidRPr="00E740E3">
        <w:t xml:space="preserve">На первых собраниях </w:t>
      </w:r>
      <w:r w:rsidR="00F31D2B" w:rsidRPr="00E740E3">
        <w:t>были рассмотрены</w:t>
      </w:r>
      <w:r w:rsidRPr="00E740E3">
        <w:t xml:space="preserve"> ожидаемые результаты, согласованные Членами на ВКРЭ</w:t>
      </w:r>
      <w:r w:rsidR="00F31D2B" w:rsidRPr="00E740E3">
        <w:noBreakHyphen/>
      </w:r>
      <w:r w:rsidRPr="00E740E3">
        <w:t>17, определены методы ведения деятельности и согласованы подробные планы работы по каждому исследуемому Вопросу. Кроме того, были составлены первоначальные планы</w:t>
      </w:r>
      <w:r w:rsidR="00F31D2B" w:rsidRPr="00E740E3">
        <w:t>/</w:t>
      </w:r>
      <w:r w:rsidRPr="00E740E3">
        <w:t>разделы "Содержание" документов, предусмотренных в качестве ожидаемых результатов работы по всем Вопросам, а также подробное описание сфер ответственности. Из 66</w:t>
      </w:r>
      <w:r w:rsidR="00694F05" w:rsidRPr="00E740E3">
        <w:t> </w:t>
      </w:r>
      <w:r w:rsidRPr="00E740E3">
        <w:t>кандидатур, заявленных на посты в ИК2 МСЭ-D, собрание назначило 12</w:t>
      </w:r>
      <w:r w:rsidR="00694F05" w:rsidRPr="00E740E3">
        <w:t> </w:t>
      </w:r>
      <w:r w:rsidRPr="00E740E3">
        <w:t>Докладчиков/Содокладчиков и 47</w:t>
      </w:r>
      <w:r w:rsidR="00694F05" w:rsidRPr="00E740E3">
        <w:t> </w:t>
      </w:r>
      <w:r w:rsidRPr="00E740E3">
        <w:t xml:space="preserve">заместителей Докладчиков для руководства изучением Вопросов. Назначение проводилось по строгой процедуре </w:t>
      </w:r>
      <w:r w:rsidR="00F31D2B" w:rsidRPr="00E740E3">
        <w:t>с тщательной оценкой кандидатур</w:t>
      </w:r>
      <w:r w:rsidRPr="00E740E3">
        <w:t xml:space="preserve"> главным образом на основе знаний, предшествующего опыта и вкладов кандидатов по тематике исследуемых Вопросов</w:t>
      </w:r>
      <w:r w:rsidR="00F31D2B" w:rsidRPr="00E740E3">
        <w:t xml:space="preserve"> при соблюдении</w:t>
      </w:r>
      <w:r w:rsidRPr="00E740E3">
        <w:t xml:space="preserve"> по мере возможности регионального и гендерного баланса. Перечень руководящего состава ИК2 приведен в</w:t>
      </w:r>
      <w:r w:rsidR="00050AFE" w:rsidRPr="00E740E3">
        <w:t> </w:t>
      </w:r>
      <w:r w:rsidRPr="00E740E3">
        <w:rPr>
          <w:b/>
        </w:rPr>
        <w:t>Приложении 1</w:t>
      </w:r>
      <w:r w:rsidRPr="00E740E3">
        <w:t xml:space="preserve"> к настоящему </w:t>
      </w:r>
      <w:r w:rsidR="009556BB" w:rsidRPr="00E740E3">
        <w:t>О</w:t>
      </w:r>
      <w:r w:rsidRPr="00E740E3">
        <w:t>тчету.</w:t>
      </w:r>
    </w:p>
    <w:p w14:paraId="1B41FCC5" w14:textId="18383865" w:rsidR="001855E6" w:rsidRPr="00E740E3" w:rsidRDefault="00F31D2B" w:rsidP="00277D93">
      <w:pPr>
        <w:rPr>
          <w:rFonts w:eastAsia="Batang" w:cs="Calibri"/>
          <w:bCs/>
        </w:rPr>
      </w:pPr>
      <w:r w:rsidRPr="00E740E3">
        <w:t>В ходе этого собрания 2</w:t>
      </w:r>
      <w:r w:rsidRPr="00E740E3">
        <w:noBreakHyphen/>
        <w:t xml:space="preserve">й Исследовательской комиссии </w:t>
      </w:r>
      <w:r w:rsidR="001855E6" w:rsidRPr="00E740E3">
        <w:t xml:space="preserve">МСЭ-D </w:t>
      </w:r>
      <w:r w:rsidRPr="00E740E3">
        <w:t>состоялось несколько встреч ее руководства в целях налаживания</w:t>
      </w:r>
      <w:r w:rsidR="001855E6" w:rsidRPr="00E740E3">
        <w:t xml:space="preserve"> эффективно</w:t>
      </w:r>
      <w:r w:rsidRPr="00E740E3">
        <w:t>го</w:t>
      </w:r>
      <w:r w:rsidR="001855E6" w:rsidRPr="00E740E3">
        <w:t xml:space="preserve"> взаимодействи</w:t>
      </w:r>
      <w:r w:rsidRPr="00E740E3">
        <w:t>я</w:t>
      </w:r>
      <w:r w:rsidR="001855E6" w:rsidRPr="00E740E3">
        <w:t xml:space="preserve"> и взаимопонимани</w:t>
      </w:r>
      <w:r w:rsidRPr="00E740E3">
        <w:t>я</w:t>
      </w:r>
      <w:r w:rsidR="001855E6" w:rsidRPr="00E740E3">
        <w:t xml:space="preserve"> среди руководящего состава относительно ожидаемой работы по каждому Вопросу.</w:t>
      </w:r>
    </w:p>
    <w:p w14:paraId="73E1A985" w14:textId="6CE4B0A4" w:rsidR="001424DC" w:rsidRPr="00E740E3" w:rsidRDefault="009855EB" w:rsidP="00277D93">
      <w:r w:rsidRPr="00E740E3">
        <w:t>В рамках собрания 2</w:t>
      </w:r>
      <w:r w:rsidRPr="00E740E3">
        <w:noBreakHyphen/>
        <w:t xml:space="preserve">й Исследовательской комиссии МСЭ-D по Вопросу 5/2 </w:t>
      </w:r>
      <w:r w:rsidR="001855E6" w:rsidRPr="00E740E3">
        <w:t>8</w:t>
      </w:r>
      <w:r w:rsidRPr="00E740E3">
        <w:t> </w:t>
      </w:r>
      <w:r w:rsidR="001855E6" w:rsidRPr="00E740E3">
        <w:t>мая 2018 г</w:t>
      </w:r>
      <w:r w:rsidR="00694F05" w:rsidRPr="00E740E3">
        <w:t>ода</w:t>
      </w:r>
      <w:r w:rsidR="001855E6" w:rsidRPr="00E740E3">
        <w:t xml:space="preserve"> было проведено </w:t>
      </w:r>
      <w:hyperlink r:id="rId18">
        <w:r w:rsidR="001855E6" w:rsidRPr="00E740E3">
          <w:rPr>
            <w:rStyle w:val="Hyperlink"/>
          </w:rPr>
          <w:t>заседание группы специалистов по систем</w:t>
        </w:r>
        <w:r w:rsidRPr="00E740E3">
          <w:rPr>
            <w:rStyle w:val="Hyperlink"/>
          </w:rPr>
          <w:t>ам</w:t>
        </w:r>
        <w:r w:rsidR="001855E6" w:rsidRPr="00E740E3">
          <w:rPr>
            <w:rStyle w:val="Hyperlink"/>
          </w:rPr>
          <w:t xml:space="preserve"> раннего предупреждения (EWS)</w:t>
        </w:r>
      </w:hyperlink>
      <w:r w:rsidRPr="00E740E3">
        <w:t>. Цель этого заседания состояла с том, чтобы собрать специалистов, которые поделились знаниями и опытом по практической оценке снижения рисков бедствий и обеспечения готовности к ним на национальном уровне, в организациях и в важнейших инфраструктурных секторах. Был выявлен ряд примеров передового опыта (например, обеспечение гибкости, учет развивающихся технологий)</w:t>
      </w:r>
      <w:r w:rsidR="00F62A16" w:rsidRPr="00E740E3">
        <w:t>,</w:t>
      </w:r>
      <w:r w:rsidRPr="00E740E3">
        <w:t xml:space="preserve"> которые будут полезны при будущем рассмотрении и применении систем </w:t>
      </w:r>
      <w:r w:rsidR="001855E6" w:rsidRPr="00E740E3">
        <w:t>EWS.</w:t>
      </w:r>
    </w:p>
    <w:p w14:paraId="0C894CEE" w14:textId="36D023DB" w:rsidR="002D3156" w:rsidRPr="00E740E3" w:rsidRDefault="002D3156" w:rsidP="00E740E3">
      <w:pPr>
        <w:pStyle w:val="Heading2"/>
        <w:rPr>
          <w:sz w:val="24"/>
        </w:rPr>
      </w:pPr>
      <w:r w:rsidRPr="00E740E3">
        <w:t>2.2</w:t>
      </w:r>
      <w:r w:rsidRPr="00E740E3">
        <w:tab/>
        <w:t>Второе собрание 2</w:t>
      </w:r>
      <w:r w:rsidRPr="00E740E3">
        <w:noBreakHyphen/>
        <w:t xml:space="preserve">й Исследовательской комиссии в исследовательском периоде </w:t>
      </w:r>
      <w:r w:rsidRPr="00E740E3">
        <w:br/>
        <w:t>(25–29 марта 2019 г</w:t>
      </w:r>
      <w:r w:rsidR="00E740E3" w:rsidRPr="00E740E3">
        <w:t>.</w:t>
      </w:r>
      <w:r w:rsidRPr="00E740E3">
        <w:t>)</w:t>
      </w:r>
    </w:p>
    <w:p w14:paraId="0A58FDD6" w14:textId="310FED5C" w:rsidR="002D3156" w:rsidRPr="00E740E3" w:rsidRDefault="002D3156" w:rsidP="003F7905">
      <w:r w:rsidRPr="00E740E3">
        <w:t>Второе собрание 2</w:t>
      </w:r>
      <w:r w:rsidRPr="00E740E3">
        <w:noBreakHyphen/>
        <w:t>й Исследовательской комиссии прошло 25–29 марта 2019 года, и на нем присутствовали 133 делегата из 49 стран</w:t>
      </w:r>
      <w:r w:rsidRPr="00E740E3">
        <w:rPr>
          <w:rStyle w:val="FootnoteReference"/>
        </w:rPr>
        <w:footnoteReference w:id="4"/>
      </w:r>
      <w:r w:rsidRPr="00E740E3">
        <w:t xml:space="preserve">. </w:t>
      </w:r>
      <w:r w:rsidR="00382BB4" w:rsidRPr="00E740E3">
        <w:t>Из них</w:t>
      </w:r>
      <w:r w:rsidRPr="00E740E3">
        <w:rPr>
          <w:bCs/>
          <w:szCs w:val="24"/>
        </w:rPr>
        <w:t xml:space="preserve"> 103 </w:t>
      </w:r>
      <w:r w:rsidR="00382BB4" w:rsidRPr="00E740E3">
        <w:rPr>
          <w:bCs/>
          <w:szCs w:val="24"/>
        </w:rPr>
        <w:t>были представителями Государств-Членов</w:t>
      </w:r>
      <w:r w:rsidRPr="00E740E3">
        <w:rPr>
          <w:bCs/>
          <w:szCs w:val="24"/>
        </w:rPr>
        <w:t>, 25</w:t>
      </w:r>
      <w:r w:rsidR="00543995" w:rsidRPr="00E740E3">
        <w:rPr>
          <w:bCs/>
          <w:szCs w:val="24"/>
        </w:rPr>
        <w:t> − </w:t>
      </w:r>
      <w:r w:rsidR="00382BB4" w:rsidRPr="00E740E3">
        <w:rPr>
          <w:bCs/>
          <w:szCs w:val="24"/>
        </w:rPr>
        <w:t>Членов Секторов</w:t>
      </w:r>
      <w:r w:rsidRPr="00E740E3">
        <w:rPr>
          <w:bCs/>
          <w:szCs w:val="24"/>
        </w:rPr>
        <w:t>, 4</w:t>
      </w:r>
      <w:r w:rsidR="00382BB4" w:rsidRPr="00E740E3">
        <w:rPr>
          <w:bCs/>
          <w:szCs w:val="24"/>
        </w:rPr>
        <w:t xml:space="preserve"> – Ассоциированных членов и Академических организаций и 6</w:t>
      </w:r>
      <w:r w:rsidR="003F7905">
        <w:rPr>
          <w:bCs/>
          <w:szCs w:val="24"/>
        </w:rPr>
        <w:t> </w:t>
      </w:r>
      <w:r w:rsidR="00382BB4" w:rsidRPr="00E740E3">
        <w:rPr>
          <w:bCs/>
          <w:szCs w:val="24"/>
        </w:rPr>
        <w:t>–</w:t>
      </w:r>
      <w:r w:rsidR="003F7905">
        <w:rPr>
          <w:bCs/>
          <w:szCs w:val="24"/>
        </w:rPr>
        <w:t> </w:t>
      </w:r>
      <w:r w:rsidR="00382BB4" w:rsidRPr="00E740E3">
        <w:rPr>
          <w:bCs/>
          <w:szCs w:val="24"/>
        </w:rPr>
        <w:t>международных и региональных организаций</w:t>
      </w:r>
      <w:r w:rsidRPr="00E740E3">
        <w:rPr>
          <w:bCs/>
          <w:szCs w:val="24"/>
        </w:rPr>
        <w:t xml:space="preserve">. </w:t>
      </w:r>
      <w:r w:rsidR="00382BB4" w:rsidRPr="00E740E3">
        <w:rPr>
          <w:bCs/>
          <w:szCs w:val="24"/>
        </w:rPr>
        <w:t>Статистические данные по участию по регионам, вкладам по Вопросам и другие данные содержатся в Документе</w:t>
      </w:r>
      <w:r w:rsidR="00382BB4" w:rsidRPr="00E740E3">
        <w:rPr>
          <w:rFonts w:eastAsiaTheme="majorEastAsia" w:cs="Simplified Arabic"/>
          <w:szCs w:val="24"/>
        </w:rPr>
        <w:t> </w:t>
      </w:r>
      <w:hyperlink r:id="rId19" w:history="1">
        <w:r w:rsidR="00277D93" w:rsidRPr="00E740E3">
          <w:rPr>
            <w:rStyle w:val="Hyperlink"/>
            <w:rFonts w:eastAsiaTheme="majorEastAsia"/>
            <w:szCs w:val="24"/>
          </w:rPr>
          <w:t>2/</w:t>
        </w:r>
        <w:proofErr w:type="spellStart"/>
        <w:r w:rsidR="00277D93" w:rsidRPr="00E740E3">
          <w:rPr>
            <w:rStyle w:val="Hyperlink"/>
            <w:rFonts w:eastAsiaTheme="majorEastAsia"/>
            <w:szCs w:val="24"/>
          </w:rPr>
          <w:t>ADM</w:t>
        </w:r>
        <w:proofErr w:type="spellEnd"/>
        <w:r w:rsidR="00277D93" w:rsidRPr="00E740E3">
          <w:rPr>
            <w:rStyle w:val="Hyperlink"/>
            <w:rFonts w:eastAsiaTheme="majorEastAsia"/>
            <w:szCs w:val="24"/>
          </w:rPr>
          <w:t>/10 + Приложение</w:t>
        </w:r>
      </w:hyperlink>
      <w:r w:rsidRPr="00E740E3">
        <w:rPr>
          <w:rFonts w:eastAsiaTheme="majorEastAsia" w:cs="Simplified Arabic"/>
          <w:szCs w:val="24"/>
        </w:rPr>
        <w:t>.</w:t>
      </w:r>
    </w:p>
    <w:p w14:paraId="130EB723" w14:textId="44C14C5F" w:rsidR="002D3156" w:rsidRPr="00E740E3" w:rsidRDefault="00A2198E" w:rsidP="003F7905">
      <w:pPr>
        <w:rPr>
          <w:bCs/>
          <w:color w:val="000000" w:themeColor="text1"/>
          <w:szCs w:val="24"/>
        </w:rPr>
      </w:pPr>
      <w:r w:rsidRPr="00E740E3">
        <w:rPr>
          <w:rFonts w:cstheme="minorHAnsi"/>
          <w:szCs w:val="24"/>
        </w:rPr>
        <w:t>К Директору БРЭ г</w:t>
      </w:r>
      <w:r w:rsidRPr="00E740E3">
        <w:rPr>
          <w:rFonts w:cstheme="minorHAnsi"/>
          <w:szCs w:val="24"/>
        </w:rPr>
        <w:noBreakHyphen/>
        <w:t>же Дорин Богдан-М</w:t>
      </w:r>
      <w:r w:rsidR="003F7905">
        <w:rPr>
          <w:rFonts w:cstheme="minorHAnsi"/>
          <w:szCs w:val="24"/>
        </w:rPr>
        <w:t>а</w:t>
      </w:r>
      <w:r w:rsidRPr="00E740E3">
        <w:rPr>
          <w:rFonts w:cstheme="minorHAnsi"/>
          <w:szCs w:val="24"/>
        </w:rPr>
        <w:t>ртин</w:t>
      </w:r>
      <w:r w:rsidR="002D3156" w:rsidRPr="00E740E3">
        <w:rPr>
          <w:rStyle w:val="FootnoteReference"/>
        </w:rPr>
        <w:footnoteReference w:id="5"/>
      </w:r>
      <w:r w:rsidR="002D3156" w:rsidRPr="00E740E3">
        <w:rPr>
          <w:rFonts w:cstheme="minorHAnsi"/>
          <w:szCs w:val="24"/>
        </w:rPr>
        <w:t xml:space="preserve"> </w:t>
      </w:r>
      <w:r w:rsidRPr="00E740E3">
        <w:rPr>
          <w:rFonts w:cstheme="minorHAnsi"/>
          <w:szCs w:val="24"/>
        </w:rPr>
        <w:t>и Председателю 2</w:t>
      </w:r>
      <w:r w:rsidR="00543995" w:rsidRPr="00E740E3">
        <w:rPr>
          <w:rFonts w:cstheme="minorHAnsi"/>
          <w:szCs w:val="24"/>
        </w:rPr>
        <w:noBreakHyphen/>
        <w:t>й Исследовательской комиссии г</w:t>
      </w:r>
      <w:r w:rsidR="00543995" w:rsidRPr="00E740E3">
        <w:rPr>
          <w:rFonts w:cstheme="minorHAnsi"/>
          <w:szCs w:val="24"/>
        </w:rPr>
        <w:noBreakHyphen/>
      </w:r>
      <w:r w:rsidRPr="00E740E3">
        <w:rPr>
          <w:rFonts w:cstheme="minorHAnsi"/>
          <w:szCs w:val="24"/>
        </w:rPr>
        <w:t>ну</w:t>
      </w:r>
      <w:r w:rsidR="00543995" w:rsidRPr="00E740E3">
        <w:rPr>
          <w:rFonts w:cstheme="minorHAnsi"/>
          <w:szCs w:val="24"/>
        </w:rPr>
        <w:t> </w:t>
      </w:r>
      <w:r w:rsidRPr="00E740E3">
        <w:rPr>
          <w:rFonts w:cstheme="minorHAnsi"/>
          <w:szCs w:val="24"/>
        </w:rPr>
        <w:t>Ахмаду Реза Шарафату</w:t>
      </w:r>
      <w:r w:rsidR="002D3156" w:rsidRPr="00E740E3">
        <w:rPr>
          <w:bCs/>
          <w:szCs w:val="24"/>
        </w:rPr>
        <w:t xml:space="preserve"> (</w:t>
      </w:r>
      <w:r w:rsidRPr="00E740E3">
        <w:rPr>
          <w:bCs/>
          <w:szCs w:val="24"/>
        </w:rPr>
        <w:t>Исламская Республика Иран</w:t>
      </w:r>
      <w:r w:rsidR="002D3156" w:rsidRPr="00E740E3">
        <w:rPr>
          <w:bCs/>
          <w:szCs w:val="24"/>
        </w:rPr>
        <w:t>)</w:t>
      </w:r>
      <w:r w:rsidR="002D3156" w:rsidRPr="00E740E3">
        <w:rPr>
          <w:rFonts w:cstheme="minorHAnsi"/>
          <w:bCs/>
          <w:szCs w:val="24"/>
        </w:rPr>
        <w:t xml:space="preserve"> </w:t>
      </w:r>
      <w:r w:rsidRPr="00E740E3">
        <w:rPr>
          <w:rFonts w:cstheme="minorHAnsi"/>
          <w:bCs/>
          <w:szCs w:val="24"/>
        </w:rPr>
        <w:t>присоединились следующие назначенные заместители Председателя</w:t>
      </w:r>
      <w:r w:rsidR="002D3156" w:rsidRPr="00E740E3">
        <w:rPr>
          <w:rFonts w:cstheme="minorHAnsi"/>
          <w:bCs/>
          <w:color w:val="000000" w:themeColor="text1"/>
          <w:szCs w:val="24"/>
        </w:rPr>
        <w:t xml:space="preserve">: </w:t>
      </w:r>
      <w:r w:rsidRPr="00E740E3">
        <w:rPr>
          <w:color w:val="000000"/>
        </w:rPr>
        <w:t xml:space="preserve">г-жа Нора Абдалла Хассан Башер </w:t>
      </w:r>
      <w:r w:rsidR="002D3156" w:rsidRPr="00E740E3">
        <w:rPr>
          <w:szCs w:val="24"/>
        </w:rPr>
        <w:t>(</w:t>
      </w:r>
      <w:r w:rsidRPr="00E740E3">
        <w:rPr>
          <w:szCs w:val="24"/>
        </w:rPr>
        <w:t>Судан</w:t>
      </w:r>
      <w:r w:rsidR="002D3156" w:rsidRPr="00E740E3">
        <w:rPr>
          <w:szCs w:val="24"/>
        </w:rPr>
        <w:t xml:space="preserve">), </w:t>
      </w:r>
      <w:r w:rsidRPr="00E740E3">
        <w:rPr>
          <w:color w:val="000000"/>
        </w:rPr>
        <w:t>г-н Роланд Йоу Кудозиа (Гана), г-н Генри Чуквудумеме Нкемаду (Нигерия)</w:t>
      </w:r>
      <w:r w:rsidR="002D3156" w:rsidRPr="00E740E3">
        <w:rPr>
          <w:szCs w:val="24"/>
        </w:rPr>
        <w:t xml:space="preserve">, </w:t>
      </w:r>
      <w:r w:rsidR="009D2058" w:rsidRPr="00E740E3">
        <w:rPr>
          <w:color w:val="000000"/>
        </w:rPr>
        <w:t xml:space="preserve">г-жа Кэ Ван </w:t>
      </w:r>
      <w:r w:rsidR="002D3156" w:rsidRPr="00E740E3">
        <w:rPr>
          <w:szCs w:val="24"/>
        </w:rPr>
        <w:t>(</w:t>
      </w:r>
      <w:r w:rsidR="009D2058" w:rsidRPr="00E740E3">
        <w:rPr>
          <w:szCs w:val="24"/>
        </w:rPr>
        <w:t>Китайская Народная Республика</w:t>
      </w:r>
      <w:r w:rsidR="002D3156" w:rsidRPr="00E740E3">
        <w:rPr>
          <w:szCs w:val="24"/>
        </w:rPr>
        <w:t xml:space="preserve">) </w:t>
      </w:r>
      <w:r w:rsidR="009D2058" w:rsidRPr="00E740E3">
        <w:rPr>
          <w:szCs w:val="24"/>
        </w:rPr>
        <w:t>и</w:t>
      </w:r>
      <w:r w:rsidR="002D3156" w:rsidRPr="00E740E3">
        <w:rPr>
          <w:szCs w:val="24"/>
        </w:rPr>
        <w:t xml:space="preserve"> </w:t>
      </w:r>
      <w:r w:rsidR="009D2058" w:rsidRPr="00E740E3">
        <w:rPr>
          <w:szCs w:val="24"/>
        </w:rPr>
        <w:t>г</w:t>
      </w:r>
      <w:r w:rsidR="003F7905">
        <w:rPr>
          <w:szCs w:val="24"/>
        </w:rPr>
        <w:noBreakHyphen/>
      </w:r>
      <w:r w:rsidR="009D2058" w:rsidRPr="00E740E3">
        <w:rPr>
          <w:szCs w:val="24"/>
        </w:rPr>
        <w:t>н</w:t>
      </w:r>
      <w:r w:rsidR="003F7905">
        <w:rPr>
          <w:szCs w:val="24"/>
        </w:rPr>
        <w:t> </w:t>
      </w:r>
      <w:r w:rsidR="009D2058" w:rsidRPr="00E740E3">
        <w:rPr>
          <w:szCs w:val="24"/>
        </w:rPr>
        <w:t xml:space="preserve">Доминик Вюрж </w:t>
      </w:r>
      <w:r w:rsidR="002D3156" w:rsidRPr="00E740E3">
        <w:rPr>
          <w:szCs w:val="24"/>
        </w:rPr>
        <w:t>(</w:t>
      </w:r>
      <w:r w:rsidR="009D2058" w:rsidRPr="00E740E3">
        <w:rPr>
          <w:szCs w:val="24"/>
        </w:rPr>
        <w:t>Франция</w:t>
      </w:r>
      <w:r w:rsidR="002D3156" w:rsidRPr="00E740E3">
        <w:rPr>
          <w:szCs w:val="24"/>
        </w:rPr>
        <w:t xml:space="preserve">). </w:t>
      </w:r>
      <w:r w:rsidR="009D2058" w:rsidRPr="00E740E3">
        <w:rPr>
          <w:szCs w:val="24"/>
        </w:rPr>
        <w:t xml:space="preserve">Вместе эта команда </w:t>
      </w:r>
      <w:r w:rsidR="00D555E6" w:rsidRPr="00E740E3">
        <w:rPr>
          <w:szCs w:val="24"/>
        </w:rPr>
        <w:t xml:space="preserve">руководила </w:t>
      </w:r>
      <w:r w:rsidR="009D2058" w:rsidRPr="00E740E3">
        <w:rPr>
          <w:szCs w:val="24"/>
        </w:rPr>
        <w:t>рассмотре</w:t>
      </w:r>
      <w:r w:rsidR="00D555E6" w:rsidRPr="00E740E3">
        <w:rPr>
          <w:szCs w:val="24"/>
        </w:rPr>
        <w:t>нием</w:t>
      </w:r>
      <w:r w:rsidR="009D2058" w:rsidRPr="00E740E3">
        <w:rPr>
          <w:szCs w:val="24"/>
        </w:rPr>
        <w:t xml:space="preserve"> ИК2 </w:t>
      </w:r>
      <w:r w:rsidR="002D3156" w:rsidRPr="00E740E3">
        <w:rPr>
          <w:rFonts w:cstheme="minorHAnsi"/>
          <w:bCs/>
          <w:color w:val="000000" w:themeColor="text1"/>
          <w:szCs w:val="24"/>
        </w:rPr>
        <w:t>101</w:t>
      </w:r>
      <w:r w:rsidR="009D2058" w:rsidRPr="00E740E3">
        <w:rPr>
          <w:rFonts w:cstheme="minorHAnsi"/>
          <w:bCs/>
          <w:color w:val="000000" w:themeColor="text1"/>
          <w:szCs w:val="24"/>
        </w:rPr>
        <w:t xml:space="preserve"> вклад</w:t>
      </w:r>
      <w:r w:rsidR="00D555E6" w:rsidRPr="00E740E3">
        <w:rPr>
          <w:rFonts w:cstheme="minorHAnsi"/>
          <w:bCs/>
          <w:color w:val="000000" w:themeColor="text1"/>
          <w:szCs w:val="24"/>
        </w:rPr>
        <w:t>а</w:t>
      </w:r>
      <w:r w:rsidR="009D2058" w:rsidRPr="00E740E3">
        <w:rPr>
          <w:rFonts w:cstheme="minorHAnsi"/>
          <w:bCs/>
          <w:color w:val="000000" w:themeColor="text1"/>
          <w:szCs w:val="24"/>
        </w:rPr>
        <w:t>, представленн</w:t>
      </w:r>
      <w:r w:rsidR="00D555E6" w:rsidRPr="00E740E3">
        <w:rPr>
          <w:rFonts w:cstheme="minorHAnsi"/>
          <w:bCs/>
          <w:color w:val="000000" w:themeColor="text1"/>
          <w:szCs w:val="24"/>
        </w:rPr>
        <w:t>ых</w:t>
      </w:r>
      <w:r w:rsidR="009D2058" w:rsidRPr="00E740E3">
        <w:rPr>
          <w:rFonts w:cstheme="minorHAnsi"/>
          <w:bCs/>
          <w:color w:val="000000" w:themeColor="text1"/>
          <w:szCs w:val="24"/>
        </w:rPr>
        <w:t xml:space="preserve"> для продвижения работы</w:t>
      </w:r>
      <w:r w:rsidR="002D3156" w:rsidRPr="00E740E3">
        <w:rPr>
          <w:bCs/>
          <w:color w:val="000000" w:themeColor="text1"/>
          <w:szCs w:val="24"/>
        </w:rPr>
        <w:t xml:space="preserve">. </w:t>
      </w:r>
    </w:p>
    <w:p w14:paraId="36947CA0" w14:textId="455D5BD3" w:rsidR="002D3156" w:rsidRPr="00E740E3" w:rsidRDefault="009D2058" w:rsidP="00543995">
      <w:r w:rsidRPr="00E740E3">
        <w:t>Второе собрание рассмотрело ход работы групп Докладчиков ИК2 за прошлый год</w:t>
      </w:r>
      <w:r w:rsidR="002D3156" w:rsidRPr="00E740E3">
        <w:t xml:space="preserve">. </w:t>
      </w:r>
      <w:r w:rsidRPr="00E740E3">
        <w:t>В целом были получены хорошие результаты, и членам настоятельно рекомендовалось внос</w:t>
      </w:r>
      <w:r w:rsidR="00D555E6" w:rsidRPr="00E740E3">
        <w:t>и</w:t>
      </w:r>
      <w:r w:rsidRPr="00E740E3">
        <w:t xml:space="preserve">ть дополнительные </w:t>
      </w:r>
      <w:r w:rsidRPr="00E740E3">
        <w:lastRenderedPageBreak/>
        <w:t xml:space="preserve">вклады по остающимся темам, по которым </w:t>
      </w:r>
      <w:r w:rsidR="005D19C8" w:rsidRPr="00E740E3">
        <w:t xml:space="preserve">еще </w:t>
      </w:r>
      <w:r w:rsidRPr="00E740E3">
        <w:t>требу</w:t>
      </w:r>
      <w:r w:rsidR="005D19C8" w:rsidRPr="00E740E3">
        <w:t>ю</w:t>
      </w:r>
      <w:r w:rsidRPr="00E740E3">
        <w:t xml:space="preserve">тся </w:t>
      </w:r>
      <w:r w:rsidR="005D19C8" w:rsidRPr="00E740E3">
        <w:t>входные документы</w:t>
      </w:r>
      <w:r w:rsidR="002D3156" w:rsidRPr="00E740E3">
        <w:t xml:space="preserve">. </w:t>
      </w:r>
      <w:r w:rsidR="005D19C8" w:rsidRPr="00E740E3">
        <w:t>ИК2 также приступила к рассмотрению текстов для го</w:t>
      </w:r>
      <w:r w:rsidR="00D555E6" w:rsidRPr="00E740E3">
        <w:t>д</w:t>
      </w:r>
      <w:r w:rsidR="005D19C8" w:rsidRPr="00E740E3">
        <w:t>овых итоговых документов</w:t>
      </w:r>
      <w:r w:rsidR="00FF4A04" w:rsidRPr="00E740E3">
        <w:t xml:space="preserve"> и заключительных отчетов по исследуемым Вопросам</w:t>
      </w:r>
      <w:r w:rsidR="002D3156" w:rsidRPr="00E740E3">
        <w:t xml:space="preserve">. </w:t>
      </w:r>
    </w:p>
    <w:p w14:paraId="797DE7D4" w14:textId="681B63ED" w:rsidR="002D3156" w:rsidRPr="00E740E3" w:rsidRDefault="00490028" w:rsidP="00543995">
      <w:r w:rsidRPr="00E740E3">
        <w:t>В числе других факторов ввиду</w:t>
      </w:r>
      <w:r w:rsidR="00FF4A04" w:rsidRPr="00E740E3">
        <w:t xml:space="preserve"> ухода г</w:t>
      </w:r>
      <w:r w:rsidR="00FF4A04" w:rsidRPr="00E740E3">
        <w:noBreakHyphen/>
        <w:t xml:space="preserve">жи Дань Лю (Китайская Народная Республика) с поста Содокладчика по Вопросу 7/2 в связи с новыми назначениями в ее администрации возникла необходимость </w:t>
      </w:r>
      <w:r w:rsidRPr="00E740E3">
        <w:t>укрепить некоторые команды руководства для обеспечения удовлетворительного прогресса</w:t>
      </w:r>
      <w:r w:rsidR="002D3156" w:rsidRPr="00E740E3">
        <w:t xml:space="preserve">. </w:t>
      </w:r>
      <w:r w:rsidRPr="00E740E3">
        <w:t>В результате соответствующих обсуждений в ИК2 были заново назначены 2 Содокладчика и 7 заместителей Докладчиков на основании их специальных знаний и опыта, по возможности с соблюдением регионального и гендерного баланса</w:t>
      </w:r>
      <w:r w:rsidR="002D3156" w:rsidRPr="00E740E3">
        <w:t xml:space="preserve">. </w:t>
      </w:r>
      <w:r w:rsidRPr="00E740E3">
        <w:t xml:space="preserve">В </w:t>
      </w:r>
      <w:r w:rsidRPr="00E740E3">
        <w:rPr>
          <w:b/>
          <w:bCs/>
        </w:rPr>
        <w:t>Приложении</w:t>
      </w:r>
      <w:r w:rsidRPr="00E740E3">
        <w:rPr>
          <w:b/>
          <w:szCs w:val="24"/>
        </w:rPr>
        <w:t> </w:t>
      </w:r>
      <w:r w:rsidR="002D3156" w:rsidRPr="00E740E3">
        <w:rPr>
          <w:b/>
          <w:szCs w:val="24"/>
        </w:rPr>
        <w:t>1</w:t>
      </w:r>
      <w:r w:rsidR="002D3156" w:rsidRPr="00E740E3">
        <w:rPr>
          <w:bCs/>
          <w:szCs w:val="24"/>
        </w:rPr>
        <w:t xml:space="preserve"> </w:t>
      </w:r>
      <w:r w:rsidRPr="00E740E3">
        <w:rPr>
          <w:bCs/>
          <w:szCs w:val="24"/>
        </w:rPr>
        <w:t>к настоящему отчету перечислены новые члены руководства ИК2</w:t>
      </w:r>
      <w:r w:rsidR="002D3156" w:rsidRPr="00E740E3">
        <w:rPr>
          <w:bCs/>
          <w:szCs w:val="24"/>
        </w:rPr>
        <w:t>.</w:t>
      </w:r>
    </w:p>
    <w:p w14:paraId="6E33AAD2" w14:textId="664DBB3A" w:rsidR="002D3156" w:rsidRPr="00E740E3" w:rsidRDefault="00490028" w:rsidP="00543995">
      <w:r w:rsidRPr="00E740E3">
        <w:t>Группой Докладчика по Вопросу 1/2 был представлен для публикации один годовой итоговый документ, озаглавленный "</w:t>
      </w:r>
      <w:r w:rsidRPr="00E740E3">
        <w:rPr>
          <w:bCs/>
          <w:szCs w:val="24"/>
        </w:rPr>
        <w:t>Комплексный подход к создани</w:t>
      </w:r>
      <w:r w:rsidR="00D555E6" w:rsidRPr="00E740E3">
        <w:rPr>
          <w:bCs/>
          <w:szCs w:val="24"/>
        </w:rPr>
        <w:t>ю</w:t>
      </w:r>
      <w:r w:rsidRPr="00E740E3">
        <w:rPr>
          <w:bCs/>
          <w:szCs w:val="24"/>
        </w:rPr>
        <w:t xml:space="preserve"> "умных" обществ"</w:t>
      </w:r>
      <w:r w:rsidRPr="00E740E3">
        <w:t xml:space="preserve"> </w:t>
      </w:r>
      <w:r w:rsidR="002D3156" w:rsidRPr="00E740E3">
        <w:t>(</w:t>
      </w:r>
      <w:hyperlink r:id="rId20" w:history="1">
        <w:r w:rsidR="002D3156" w:rsidRPr="00E740E3">
          <w:rPr>
            <w:rStyle w:val="Hyperlink"/>
          </w:rPr>
          <w:t>2/169(Rev.1)</w:t>
        </w:r>
      </w:hyperlink>
      <w:r w:rsidR="002D3156" w:rsidRPr="00E740E3">
        <w:t xml:space="preserve">). </w:t>
      </w:r>
      <w:r w:rsidRPr="00E740E3">
        <w:t>В</w:t>
      </w:r>
      <w:r w:rsidR="00D555E6" w:rsidRPr="00E740E3">
        <w:t> </w:t>
      </w:r>
      <w:r w:rsidRPr="00E740E3">
        <w:t>документе ставится задача определения ряда ключевых принципов</w:t>
      </w:r>
      <w:r w:rsidR="002D3156" w:rsidRPr="00E740E3">
        <w:rPr>
          <w:szCs w:val="24"/>
          <w:lang w:eastAsia="fr-FR"/>
        </w:rPr>
        <w:t xml:space="preserve"> </w:t>
      </w:r>
      <w:r w:rsidR="0004630F" w:rsidRPr="00E740E3">
        <w:rPr>
          <w:szCs w:val="24"/>
          <w:lang w:eastAsia="fr-FR"/>
        </w:rPr>
        <w:t>комплексного подхода к созданию "умных" обществ, описания компонентов многоуровневой архитектуры "умного" города и общества</w:t>
      </w:r>
      <w:r w:rsidR="008525F7" w:rsidRPr="00E740E3">
        <w:rPr>
          <w:szCs w:val="24"/>
          <w:lang w:eastAsia="fr-FR"/>
        </w:rPr>
        <w:t>, а также приведения ряда соответствующих исследований конкретных ситуаций</w:t>
      </w:r>
      <w:r w:rsidR="002D3156" w:rsidRPr="00E740E3">
        <w:rPr>
          <w:szCs w:val="24"/>
          <w:lang w:eastAsia="fr-FR"/>
        </w:rPr>
        <w:t xml:space="preserve">. </w:t>
      </w:r>
      <w:r w:rsidR="008525F7" w:rsidRPr="00E740E3">
        <w:rPr>
          <w:szCs w:val="24"/>
          <w:lang w:eastAsia="fr-FR"/>
        </w:rPr>
        <w:t>Для представления этого итогового документа и обсуждения этих тем была проведена соответствующая групповая дискуссия</w:t>
      </w:r>
      <w:r w:rsidR="002D3156" w:rsidRPr="00E740E3">
        <w:t xml:space="preserve">. </w:t>
      </w:r>
      <w:r w:rsidR="008525F7" w:rsidRPr="00E740E3">
        <w:t xml:space="preserve">После рассмотрения существующего процесса и на основании обсуждений ИК2 решила </w:t>
      </w:r>
      <w:r w:rsidR="003B4A9E" w:rsidRPr="00E740E3">
        <w:t xml:space="preserve">выпустить </w:t>
      </w:r>
      <w:r w:rsidR="008525F7" w:rsidRPr="00E740E3">
        <w:rPr>
          <w:bCs/>
          <w:szCs w:val="24"/>
        </w:rPr>
        <w:t>итоговый документ (т. е. для получения доступа к отчету не потребуется учетная запись TIES) под эгидой Председателя ИК2, чтобы своевременно предоставить членам информацию, а также стимулировать представление дополнительных вкладов по этой теме и способствовать этому</w:t>
      </w:r>
      <w:r w:rsidR="002D3156" w:rsidRPr="00E740E3">
        <w:t>.</w:t>
      </w:r>
    </w:p>
    <w:p w14:paraId="4F2D2F67" w14:textId="481F6909" w:rsidR="002D3156" w:rsidRPr="00E740E3" w:rsidRDefault="003B4A9E" w:rsidP="00543995">
      <w:r w:rsidRPr="00E740E3">
        <w:t>Чтобы добиться синергии и стимулировать сотрудничество между деятельностью по Вопросам МСЭ</w:t>
      </w:r>
      <w:r w:rsidRPr="00E740E3">
        <w:noBreakHyphen/>
        <w:t>D и деятельностью других Секторов</w:t>
      </w:r>
      <w:r w:rsidR="00752BFB" w:rsidRPr="00E740E3">
        <w:t>,</w:t>
      </w:r>
      <w:r w:rsidRPr="00E740E3">
        <w:t xml:space="preserve"> собрание далее усовершенствовало сопоставления между Вопросами исследовательских комиссий МСЭ-D, а также между деятельностью МСЭ-D и МСЭ-Т и деятельностью МСЭ-D и МСЭ-R</w:t>
      </w:r>
      <w:r w:rsidR="002D3156" w:rsidRPr="00E740E3">
        <w:t xml:space="preserve">. </w:t>
      </w:r>
      <w:r w:rsidRPr="00E740E3">
        <w:t xml:space="preserve">Собрание решило, что сопоставления стабильны и их можно продолжать обновлять в качестве </w:t>
      </w:r>
      <w:r w:rsidR="00752BFB" w:rsidRPr="00E740E3">
        <w:t>развивающихся</w:t>
      </w:r>
      <w:r w:rsidRPr="00E740E3">
        <w:t xml:space="preserve"> документов тремя Секторами МСЭ</w:t>
      </w:r>
      <w:r w:rsidR="002D3156" w:rsidRPr="00E740E3">
        <w:t xml:space="preserve">. </w:t>
      </w:r>
      <w:r w:rsidRPr="00E740E3">
        <w:t>Был подготовлен соответствующий документ для разъяснения базовой информации и заявления о цели в поддержку этой деятельности по сопоставлениям</w:t>
      </w:r>
      <w:r w:rsidR="002D3156" w:rsidRPr="00E740E3">
        <w:t>.</w:t>
      </w:r>
    </w:p>
    <w:p w14:paraId="138058AA" w14:textId="54FF1116" w:rsidR="002D3156" w:rsidRPr="00E740E3" w:rsidRDefault="003B4A9E" w:rsidP="00543995">
      <w:r w:rsidRPr="00E740E3">
        <w:t xml:space="preserve">ИК2 также обсудила возможные </w:t>
      </w:r>
      <w:r w:rsidR="007E7EDC" w:rsidRPr="00E740E3">
        <w:rPr>
          <w:bCs/>
          <w:szCs w:val="24"/>
        </w:rPr>
        <w:t xml:space="preserve">взаимосвязи Вопросов МСЭ-D и проектов МСЭ, деятельности МСЭ по созданию потенциала (при основном внимании центрам профессионального мастерства МСЭ) и наград ВВУИО 2018 и 2019 годов, </w:t>
      </w:r>
      <w:r w:rsidR="00752BFB" w:rsidRPr="00E740E3">
        <w:rPr>
          <w:bCs/>
          <w:szCs w:val="24"/>
        </w:rPr>
        <w:t xml:space="preserve">и </w:t>
      </w:r>
      <w:r w:rsidR="007E7EDC" w:rsidRPr="00E740E3">
        <w:rPr>
          <w:bCs/>
          <w:szCs w:val="24"/>
        </w:rPr>
        <w:t>были предложены первоначальные сопоставления между ними</w:t>
      </w:r>
      <w:r w:rsidR="002D3156" w:rsidRPr="00E740E3">
        <w:t xml:space="preserve">. </w:t>
      </w:r>
      <w:r w:rsidR="007E7EDC" w:rsidRPr="00E740E3">
        <w:t>Группы Докладчиков ИК2 далее проанализируют сопоставления, относящиеся к их соответствующим Вопросам, и примут соответствующие последующие меры</w:t>
      </w:r>
      <w:r w:rsidR="002D3156" w:rsidRPr="00E740E3">
        <w:t xml:space="preserve">. </w:t>
      </w:r>
    </w:p>
    <w:p w14:paraId="3DD627DB" w14:textId="22BECE5B" w:rsidR="002D3156" w:rsidRPr="00E740E3" w:rsidRDefault="00D41ABD" w:rsidP="00543995">
      <w:r w:rsidRPr="00E740E3">
        <w:t>Для выполнения Резолюции 131 (Пересм. Дубай, 2018 г.) "</w:t>
      </w:r>
      <w:bookmarkStart w:id="10" w:name="_Toc407102933"/>
      <w:r w:rsidRPr="00E740E3">
        <w:t>Измерение информационно-коммуникационных технологий для построения объединяющего и открытого для всех информационного общества</w:t>
      </w:r>
      <w:bookmarkEnd w:id="10"/>
      <w:r w:rsidRPr="00E740E3">
        <w:t>" Полномочной конференции</w:t>
      </w:r>
      <w:r w:rsidR="002D3156" w:rsidRPr="00E740E3">
        <w:t xml:space="preserve"> </w:t>
      </w:r>
      <w:r w:rsidRPr="00E740E3">
        <w:t>было рассмотрено предложение по мерам, которые могла бы принять ИК2 МСЭ-D</w:t>
      </w:r>
      <w:r w:rsidR="002D3156" w:rsidRPr="00E740E3">
        <w:t xml:space="preserve">. </w:t>
      </w:r>
      <w:r w:rsidRPr="00E740E3">
        <w:t>В результате обсуждения был достигнут консенсус относительно того, чтобы предложить БРЭ представить статистическую информацию, которая в будущем могла бы заинтересовать группы, работающие по исследовательским Вопросам в ИК2 МСЭ</w:t>
      </w:r>
      <w:r w:rsidRPr="00E740E3">
        <w:noBreakHyphen/>
        <w:t>D</w:t>
      </w:r>
      <w:r w:rsidR="002D3156" w:rsidRPr="00E740E3">
        <w:t xml:space="preserve">, </w:t>
      </w:r>
      <w:r w:rsidRPr="00E740E3">
        <w:t>а также активно координировать работу по этим исследовательским Вопросам, которым может быть полезно использование статистических данных и статистического анализа</w:t>
      </w:r>
      <w:r w:rsidR="002D3156" w:rsidRPr="00E740E3">
        <w:t xml:space="preserve"> (</w:t>
      </w:r>
      <w:r w:rsidRPr="00E740E3">
        <w:t>например, относящегося к показателям ИКТ в Индексе развития ИКТ</w:t>
      </w:r>
      <w:r w:rsidR="002D3156" w:rsidRPr="00E740E3">
        <w:t xml:space="preserve"> (IDI)). </w:t>
      </w:r>
      <w:r w:rsidRPr="00E740E3">
        <w:t>Надзор за такой координацией будет осуществлять заместитель Председателя ИК2 МСЭ-D</w:t>
      </w:r>
      <w:r w:rsidR="002D3156" w:rsidRPr="00E740E3">
        <w:t xml:space="preserve">. </w:t>
      </w:r>
    </w:p>
    <w:p w14:paraId="5BC3DBF1" w14:textId="55BC427D" w:rsidR="002D3156" w:rsidRPr="00E740E3" w:rsidRDefault="008C1C04" w:rsidP="00E740E3">
      <w:r w:rsidRPr="00E740E3">
        <w:t>Для выполнения Резолюции </w:t>
      </w:r>
      <w:r w:rsidR="002D3156" w:rsidRPr="00E740E3">
        <w:t>9 (</w:t>
      </w:r>
      <w:r w:rsidRPr="00E740E3">
        <w:t>Пересм. Буэнос-Айрес</w:t>
      </w:r>
      <w:r w:rsidR="002D3156" w:rsidRPr="00E740E3">
        <w:t>, 2017</w:t>
      </w:r>
      <w:r w:rsidRPr="00E740E3">
        <w:t> г.</w:t>
      </w:r>
      <w:r w:rsidR="002D3156" w:rsidRPr="00E740E3">
        <w:t xml:space="preserve">) </w:t>
      </w:r>
      <w:r w:rsidRPr="00E740E3">
        <w:t>"</w:t>
      </w:r>
      <w:bookmarkStart w:id="11" w:name="_Toc393975670"/>
      <w:bookmarkStart w:id="12" w:name="_Toc393976851"/>
      <w:bookmarkStart w:id="13" w:name="_Toc402169359"/>
      <w:bookmarkStart w:id="14" w:name="_Toc506555640"/>
      <w:r w:rsidRPr="00E740E3">
        <w:t>Участие стран, в особенности развивающихся стран, в управлении использованием спектра</w:t>
      </w:r>
      <w:bookmarkEnd w:id="11"/>
      <w:bookmarkEnd w:id="12"/>
      <w:bookmarkEnd w:id="13"/>
      <w:bookmarkEnd w:id="14"/>
      <w:r w:rsidRPr="00E740E3">
        <w:t>" ВКРЭ</w:t>
      </w:r>
      <w:r w:rsidR="002D3156" w:rsidRPr="00E740E3">
        <w:t xml:space="preserve">, </w:t>
      </w:r>
      <w:r w:rsidRPr="00E740E3">
        <w:t xml:space="preserve">и, в частности, для удовлетворения потребностей развивающихся стран, указанных в ней, ИК2 определила соответствующие исследовательские </w:t>
      </w:r>
      <w:r w:rsidR="00744836" w:rsidRPr="00E740E3">
        <w:t>В</w:t>
      </w:r>
      <w:r w:rsidRPr="00E740E3">
        <w:t xml:space="preserve">опросы, </w:t>
      </w:r>
      <w:r w:rsidR="00744836" w:rsidRPr="00E740E3">
        <w:t>по которым потребуется тесное сотрудничество с МСЭ</w:t>
      </w:r>
      <w:r w:rsidR="00744836" w:rsidRPr="00E740E3">
        <w:noBreakHyphen/>
        <w:t>R</w:t>
      </w:r>
      <w:r w:rsidR="002D3156" w:rsidRPr="00E740E3">
        <w:t xml:space="preserve">. </w:t>
      </w:r>
      <w:r w:rsidR="00752BFB" w:rsidRPr="00E740E3">
        <w:t>Д</w:t>
      </w:r>
      <w:r w:rsidR="00744836" w:rsidRPr="00E740E3">
        <w:t>ля содействия этому сотрудничеству были назначены лица для контактов по каждому определенному Вопросу, и г</w:t>
      </w:r>
      <w:r w:rsidR="00744836" w:rsidRPr="00E740E3">
        <w:noBreakHyphen/>
        <w:t xml:space="preserve">жа </w:t>
      </w:r>
      <w:r w:rsidR="00744836" w:rsidRPr="00E740E3">
        <w:rPr>
          <w:color w:val="000000"/>
        </w:rPr>
        <w:t xml:space="preserve">Нора Абдалла Хассан Башер (Судан), заместитель Председателя </w:t>
      </w:r>
      <w:r w:rsidR="00744836" w:rsidRPr="00E740E3">
        <w:rPr>
          <w:color w:val="000000"/>
        </w:rPr>
        <w:lastRenderedPageBreak/>
        <w:t>2</w:t>
      </w:r>
      <w:r w:rsidR="00543995" w:rsidRPr="00E740E3">
        <w:rPr>
          <w:color w:val="000000"/>
        </w:rPr>
        <w:noBreakHyphen/>
      </w:r>
      <w:r w:rsidR="00744836" w:rsidRPr="00E740E3">
        <w:rPr>
          <w:color w:val="000000"/>
        </w:rPr>
        <w:t>й</w:t>
      </w:r>
      <w:r w:rsidR="00543995" w:rsidRPr="00E740E3">
        <w:rPr>
          <w:color w:val="000000"/>
        </w:rPr>
        <w:t> </w:t>
      </w:r>
      <w:r w:rsidR="00744836" w:rsidRPr="00E740E3">
        <w:rPr>
          <w:color w:val="000000"/>
        </w:rPr>
        <w:t>Исследовательской комиссии МСЭ-D, будет отвечать за координацию вопросов Резолюции 9 ВКРЭ с лицами для контактов</w:t>
      </w:r>
      <w:r w:rsidR="002D3156" w:rsidRPr="00E740E3">
        <w:t>.</w:t>
      </w:r>
    </w:p>
    <w:p w14:paraId="10D4A0BD" w14:textId="27615CA5" w:rsidR="003C1870" w:rsidRPr="00E740E3" w:rsidRDefault="00744836" w:rsidP="00543995">
      <w:pPr>
        <w:pStyle w:val="Heading2"/>
        <w:rPr>
          <w:szCs w:val="18"/>
        </w:rPr>
      </w:pPr>
      <w:r w:rsidRPr="00E740E3">
        <w:t>2.3</w:t>
      </w:r>
      <w:r w:rsidRPr="00E740E3">
        <w:tab/>
      </w:r>
      <w:r w:rsidR="00A01E17" w:rsidRPr="00E740E3">
        <w:t xml:space="preserve">Собрания </w:t>
      </w:r>
      <w:r w:rsidR="006A23FF" w:rsidRPr="00E740E3">
        <w:t xml:space="preserve">групп Докладчиков </w:t>
      </w:r>
      <w:r w:rsidR="00A01E17" w:rsidRPr="00E740E3">
        <w:t>2-й Исследовательской комиссии (1–11 октября 2018 г</w:t>
      </w:r>
      <w:r w:rsidR="00543995" w:rsidRPr="00E740E3">
        <w:t>.</w:t>
      </w:r>
      <w:r w:rsidR="00A01E17" w:rsidRPr="00E740E3">
        <w:t>)</w:t>
      </w:r>
    </w:p>
    <w:p w14:paraId="456A2307" w14:textId="2058AD00" w:rsidR="000F4B56" w:rsidRPr="00E740E3" w:rsidRDefault="000F4B56" w:rsidP="00543995">
      <w:pPr>
        <w:rPr>
          <w:bCs/>
          <w:szCs w:val="24"/>
        </w:rPr>
      </w:pPr>
      <w:r w:rsidRPr="00E740E3">
        <w:t xml:space="preserve">На собраниях </w:t>
      </w:r>
      <w:r w:rsidR="006A23FF" w:rsidRPr="00E740E3">
        <w:t xml:space="preserve">групп Докладчиков </w:t>
      </w:r>
      <w:r w:rsidRPr="00E740E3">
        <w:t>2</w:t>
      </w:r>
      <w:r w:rsidRPr="00E740E3">
        <w:noBreakHyphen/>
        <w:t xml:space="preserve">й Исследовательской комиссии 2018 года были уточнены планы итоговых документов по Вопросам ИК2, а также продолжено обсуждение и составление проектов глав отчетов, руководящих </w:t>
      </w:r>
      <w:r w:rsidR="006A23FF" w:rsidRPr="00E740E3">
        <w:t>указаний</w:t>
      </w:r>
      <w:r w:rsidRPr="00E740E3">
        <w:t xml:space="preserve"> и исследований конкретных ситуаций. </w:t>
      </w:r>
    </w:p>
    <w:p w14:paraId="23FF9B15" w14:textId="60A7B32B" w:rsidR="00FD037B" w:rsidRPr="00E740E3" w:rsidRDefault="006A23FF" w:rsidP="00543995">
      <w:r w:rsidRPr="00E740E3">
        <w:t>В рамках собраний групп Докладчиков, проходивших с 1 по 11 октября 2018 года, были проведены демонстрационные сессии/семинары-практикумы по темам, относящимся к исследуемым Вопросам и разработанным впоследствии планам работы, в целях углубления знаний по затронутым темам и содействия обмену знаниями с другими С</w:t>
      </w:r>
      <w:r w:rsidR="004C6467" w:rsidRPr="00E740E3">
        <w:t xml:space="preserve">екторами и организациями. На эти мероприятия для участия в </w:t>
      </w:r>
      <w:r w:rsidR="001E50CF" w:rsidRPr="00E740E3">
        <w:t>обсуждениях</w:t>
      </w:r>
      <w:r w:rsidR="004C6467" w:rsidRPr="00E740E3">
        <w:t xml:space="preserve"> были приглашены эксперты не только из числа членов МСЭ, </w:t>
      </w:r>
      <w:r w:rsidR="00A01C0C" w:rsidRPr="00E740E3">
        <w:t>н</w:t>
      </w:r>
      <w:r w:rsidR="004C6467" w:rsidRPr="00E740E3">
        <w:t>о и из нескольких организаций, не являющихся членами МСЭ. В общей сложности было проведено семь демонстрационных сессий/семинаров-практикумов на следующие темы (по приведенным ссылкам можно найти подробную программу каждого из мероприятий)</w:t>
      </w:r>
      <w:r w:rsidR="00F62A16" w:rsidRPr="00E740E3">
        <w:t>.</w:t>
      </w:r>
    </w:p>
    <w:p w14:paraId="1FED4182" w14:textId="433E7D95" w:rsidR="00FD037B" w:rsidRPr="00E740E3" w:rsidRDefault="00543995" w:rsidP="00E740E3">
      <w:pPr>
        <w:pStyle w:val="enumlev1"/>
      </w:pPr>
      <w:r w:rsidRPr="00E740E3">
        <w:t>−</w:t>
      </w:r>
      <w:r w:rsidRPr="00E740E3">
        <w:tab/>
      </w:r>
      <w:r w:rsidR="000F4B56" w:rsidRPr="00E740E3">
        <w:t>Вопрос</w:t>
      </w:r>
      <w:r w:rsidR="00591578" w:rsidRPr="00E740E3">
        <w:t> </w:t>
      </w:r>
      <w:r w:rsidR="000F4B56" w:rsidRPr="00E740E3">
        <w:t>1/2</w:t>
      </w:r>
      <w:r w:rsidR="00591578" w:rsidRPr="00E740E3">
        <w:t xml:space="preserve">. </w:t>
      </w:r>
      <w:hyperlink r:id="rId21">
        <w:r w:rsidR="00591578" w:rsidRPr="00E740E3">
          <w:rPr>
            <w:rStyle w:val="Hyperlink"/>
          </w:rPr>
          <w:t>Т</w:t>
        </w:r>
        <w:r w:rsidR="000F4B56" w:rsidRPr="00E740E3">
          <w:rPr>
            <w:rStyle w:val="Hyperlink"/>
          </w:rPr>
          <w:t>ехнологии и инновации как важный фактор обеспечения возможностей установления соединений в интересах всеохватного и устойчивого промышленного развития</w:t>
        </w:r>
      </w:hyperlink>
      <w:r w:rsidR="000F4B56" w:rsidRPr="00E740E3">
        <w:t xml:space="preserve"> (1</w:t>
      </w:r>
      <w:r w:rsidR="00591578" w:rsidRPr="00E740E3">
        <w:t> </w:t>
      </w:r>
      <w:r w:rsidR="000F4B56" w:rsidRPr="00E740E3">
        <w:t>октября 2018 г</w:t>
      </w:r>
      <w:r w:rsidR="00E740E3" w:rsidRPr="00E740E3">
        <w:t>.</w:t>
      </w:r>
      <w:r w:rsidR="000F4B56" w:rsidRPr="00E740E3">
        <w:t xml:space="preserve">) – </w:t>
      </w:r>
      <w:r w:rsidR="00357143" w:rsidRPr="00E740E3">
        <w:t>организованное в сотрудничестве</w:t>
      </w:r>
      <w:r w:rsidR="000F4B56" w:rsidRPr="00E740E3">
        <w:t xml:space="preserve"> с ЮНИДО и GMIS </w:t>
      </w:r>
      <w:r w:rsidR="008318C2" w:rsidRPr="00E740E3">
        <w:t xml:space="preserve">совместное </w:t>
      </w:r>
      <w:r w:rsidR="000F4B56" w:rsidRPr="00E740E3">
        <w:t xml:space="preserve">мероприятие, целью которого было обсудить будущее инфраструктуры </w:t>
      </w:r>
      <w:r w:rsidR="00F62A16" w:rsidRPr="00E740E3">
        <w:t xml:space="preserve">и </w:t>
      </w:r>
      <w:r w:rsidR="000F4B56" w:rsidRPr="00E740E3">
        <w:t>возможностей установления соединений в интересах всеохватного и устойчивого промышленного развития</w:t>
      </w:r>
      <w:r w:rsidR="000F4B56" w:rsidRPr="00E740E3">
        <w:rPr>
          <w:color w:val="000000"/>
        </w:rPr>
        <w:t>, а</w:t>
      </w:r>
      <w:r w:rsidR="00F62A16" w:rsidRPr="00E740E3">
        <w:rPr>
          <w:color w:val="000000"/>
        </w:rPr>
        <w:t> </w:t>
      </w:r>
      <w:r w:rsidR="000F4B56" w:rsidRPr="00E740E3">
        <w:rPr>
          <w:color w:val="000000"/>
        </w:rPr>
        <w:t>также роль развивающихся технологий в</w:t>
      </w:r>
      <w:r w:rsidR="00591578" w:rsidRPr="00E740E3">
        <w:rPr>
          <w:color w:val="000000"/>
        </w:rPr>
        <w:t> </w:t>
      </w:r>
      <w:r w:rsidR="000F4B56" w:rsidRPr="00E740E3">
        <w:rPr>
          <w:color w:val="000000"/>
        </w:rPr>
        <w:t>создании устойчивых "умных" городов и "умного" общества</w:t>
      </w:r>
      <w:r w:rsidR="00F62A16" w:rsidRPr="00E740E3">
        <w:rPr>
          <w:color w:val="000000"/>
        </w:rPr>
        <w:t>.</w:t>
      </w:r>
    </w:p>
    <w:p w14:paraId="1A90058F" w14:textId="06FC65A2" w:rsidR="00591578" w:rsidRPr="00E740E3" w:rsidRDefault="00543995" w:rsidP="00543995">
      <w:pPr>
        <w:pStyle w:val="enumlev1"/>
      </w:pPr>
      <w:r w:rsidRPr="00E740E3">
        <w:t>−</w:t>
      </w:r>
      <w:r w:rsidRPr="00E740E3">
        <w:tab/>
      </w:r>
      <w:r w:rsidR="00591578" w:rsidRPr="00E740E3">
        <w:t xml:space="preserve">Вопрос 2/2. </w:t>
      </w:r>
      <w:hyperlink r:id="rId22">
        <w:r w:rsidR="00591578" w:rsidRPr="00E740E3">
          <w:rPr>
            <w:rStyle w:val="Hyperlink"/>
          </w:rPr>
          <w:t>Внедрение новых цифровых технологий здравоохранения</w:t>
        </w:r>
      </w:hyperlink>
      <w:r w:rsidR="00591578" w:rsidRPr="00E740E3">
        <w:t xml:space="preserve"> (5</w:t>
      </w:r>
      <w:r w:rsidR="005A7F4E" w:rsidRPr="00E740E3">
        <w:t> </w:t>
      </w:r>
      <w:r w:rsidR="00591578" w:rsidRPr="00E740E3">
        <w:t>октября 2018 г</w:t>
      </w:r>
      <w:r w:rsidRPr="00E740E3">
        <w:t>.</w:t>
      </w:r>
      <w:r w:rsidR="00591578" w:rsidRPr="00E740E3">
        <w:t>)</w:t>
      </w:r>
      <w:r w:rsidR="00F62A16" w:rsidRPr="00E740E3">
        <w:rPr>
          <w:color w:val="000000"/>
        </w:rPr>
        <w:t>.</w:t>
      </w:r>
    </w:p>
    <w:p w14:paraId="2231F5B9" w14:textId="751754AE" w:rsidR="00591578" w:rsidRPr="00E740E3" w:rsidRDefault="00543995" w:rsidP="00543995">
      <w:pPr>
        <w:pStyle w:val="enumlev1"/>
      </w:pPr>
      <w:r w:rsidRPr="00E740E3">
        <w:t>−</w:t>
      </w:r>
      <w:r w:rsidRPr="00E740E3">
        <w:tab/>
      </w:r>
      <w:r w:rsidR="00591578" w:rsidRPr="00E740E3">
        <w:t xml:space="preserve">Вопрос 3/2. </w:t>
      </w:r>
      <w:hyperlink r:id="rId23">
        <w:r w:rsidR="008318C2" w:rsidRPr="00E740E3">
          <w:rPr>
            <w:rStyle w:val="Hyperlink"/>
          </w:rPr>
          <w:t>Возникающие</w:t>
        </w:r>
        <w:r w:rsidR="00591578" w:rsidRPr="00E740E3">
          <w:rPr>
            <w:rStyle w:val="Hyperlink"/>
          </w:rPr>
          <w:t xml:space="preserve"> проблемы </w:t>
        </w:r>
        <w:r w:rsidR="008318C2" w:rsidRPr="00E740E3">
          <w:rPr>
            <w:rStyle w:val="Hyperlink"/>
          </w:rPr>
          <w:t xml:space="preserve">в области </w:t>
        </w:r>
        <w:r w:rsidR="00591578" w:rsidRPr="00E740E3">
          <w:rPr>
            <w:rStyle w:val="Hyperlink"/>
          </w:rPr>
          <w:t>кибербезопасности</w:t>
        </w:r>
      </w:hyperlink>
      <w:r w:rsidR="00591578" w:rsidRPr="00E740E3">
        <w:t xml:space="preserve"> (9</w:t>
      </w:r>
      <w:r w:rsidR="005A7F4E" w:rsidRPr="00E740E3">
        <w:t> </w:t>
      </w:r>
      <w:r w:rsidR="00591578" w:rsidRPr="00E740E3">
        <w:t>октября 2018 г</w:t>
      </w:r>
      <w:r w:rsidRPr="00E740E3">
        <w:t>.</w:t>
      </w:r>
      <w:r w:rsidR="00591578" w:rsidRPr="00E740E3">
        <w:t>)</w:t>
      </w:r>
      <w:r w:rsidR="00F62A16" w:rsidRPr="00E740E3">
        <w:rPr>
          <w:color w:val="000000"/>
        </w:rPr>
        <w:t>.</w:t>
      </w:r>
    </w:p>
    <w:p w14:paraId="71AC8B94" w14:textId="6A3EA4E2" w:rsidR="00591578" w:rsidRPr="00E740E3" w:rsidRDefault="00543995" w:rsidP="00543995">
      <w:pPr>
        <w:pStyle w:val="enumlev1"/>
      </w:pPr>
      <w:r w:rsidRPr="00E740E3">
        <w:t>−</w:t>
      </w:r>
      <w:r w:rsidRPr="00E740E3">
        <w:tab/>
      </w:r>
      <w:r w:rsidR="00591578" w:rsidRPr="00E740E3">
        <w:t xml:space="preserve">Вопрос 4/2. </w:t>
      </w:r>
      <w:hyperlink r:id="rId24">
        <w:r w:rsidR="00591578" w:rsidRPr="00E740E3">
          <w:rPr>
            <w:rStyle w:val="Hyperlink"/>
          </w:rPr>
          <w:t>Борьба с использованием контрафактного оборудования ИКТ</w:t>
        </w:r>
      </w:hyperlink>
      <w:r w:rsidR="00591578" w:rsidRPr="00E740E3">
        <w:t xml:space="preserve"> (4</w:t>
      </w:r>
      <w:r w:rsidR="005A7F4E" w:rsidRPr="00E740E3">
        <w:t> </w:t>
      </w:r>
      <w:r w:rsidR="00591578" w:rsidRPr="00E740E3">
        <w:t>октября 2018 г</w:t>
      </w:r>
      <w:r w:rsidRPr="00E740E3">
        <w:t>.</w:t>
      </w:r>
      <w:r w:rsidR="00591578" w:rsidRPr="00E740E3">
        <w:t>)</w:t>
      </w:r>
      <w:r w:rsidR="00F62A16" w:rsidRPr="00E740E3">
        <w:rPr>
          <w:color w:val="000000"/>
        </w:rPr>
        <w:t>.</w:t>
      </w:r>
    </w:p>
    <w:p w14:paraId="037390A6" w14:textId="1E0C33CC" w:rsidR="00591578" w:rsidRPr="00E740E3" w:rsidRDefault="00543995" w:rsidP="00543995">
      <w:pPr>
        <w:pStyle w:val="enumlev1"/>
      </w:pPr>
      <w:r w:rsidRPr="00E740E3">
        <w:t>−</w:t>
      </w:r>
      <w:r w:rsidRPr="00E740E3">
        <w:tab/>
      </w:r>
      <w:r w:rsidR="00591578" w:rsidRPr="00E740E3">
        <w:t xml:space="preserve">Вопрос 5/2. </w:t>
      </w:r>
      <w:hyperlink r:id="rId25">
        <w:r w:rsidR="008318C2" w:rsidRPr="00E740E3">
          <w:rPr>
            <w:rStyle w:val="Hyperlink"/>
          </w:rPr>
          <w:t xml:space="preserve">Тренировочные занятия и появляющиеся технологии в области управления операциями </w:t>
        </w:r>
        <w:r w:rsidR="00591578" w:rsidRPr="00E740E3">
          <w:rPr>
            <w:rStyle w:val="Hyperlink"/>
          </w:rPr>
          <w:t>в случае бедствий</w:t>
        </w:r>
      </w:hyperlink>
      <w:r w:rsidR="00591578" w:rsidRPr="00E740E3">
        <w:t xml:space="preserve"> (3 октября 2018 г</w:t>
      </w:r>
      <w:r w:rsidRPr="00E740E3">
        <w:t>.</w:t>
      </w:r>
      <w:r w:rsidR="00591578" w:rsidRPr="00E740E3">
        <w:t>)</w:t>
      </w:r>
      <w:r w:rsidR="00F62A16" w:rsidRPr="00E740E3">
        <w:rPr>
          <w:color w:val="000000"/>
        </w:rPr>
        <w:t>.</w:t>
      </w:r>
    </w:p>
    <w:p w14:paraId="0380E8BB" w14:textId="2F1BEEA4" w:rsidR="00591578" w:rsidRPr="00E740E3" w:rsidRDefault="00543995" w:rsidP="00543995">
      <w:pPr>
        <w:pStyle w:val="enumlev1"/>
      </w:pPr>
      <w:r w:rsidRPr="00E740E3">
        <w:t>−</w:t>
      </w:r>
      <w:r w:rsidRPr="00E740E3">
        <w:tab/>
      </w:r>
      <w:r w:rsidR="00591578" w:rsidRPr="00E740E3">
        <w:t xml:space="preserve">Вопрос 6/2. </w:t>
      </w:r>
      <w:hyperlink r:id="rId26">
        <w:r w:rsidR="00591578" w:rsidRPr="00E740E3">
          <w:rPr>
            <w:rStyle w:val="Hyperlink"/>
          </w:rPr>
          <w:t>Политика, стратегии и нормативные системы в области электронных отходов</w:t>
        </w:r>
      </w:hyperlink>
      <w:r w:rsidR="00591578" w:rsidRPr="00E740E3">
        <w:t xml:space="preserve"> (9</w:t>
      </w:r>
      <w:r w:rsidR="005A7F4E" w:rsidRPr="00E740E3">
        <w:t> </w:t>
      </w:r>
      <w:r w:rsidR="00591578" w:rsidRPr="00E740E3">
        <w:t>октября 2018 г</w:t>
      </w:r>
      <w:r w:rsidRPr="00E740E3">
        <w:t>.</w:t>
      </w:r>
      <w:r w:rsidR="00591578" w:rsidRPr="00E740E3">
        <w:t>)</w:t>
      </w:r>
      <w:r w:rsidR="00F62A16" w:rsidRPr="00E740E3">
        <w:rPr>
          <w:color w:val="000000"/>
        </w:rPr>
        <w:t>.</w:t>
      </w:r>
    </w:p>
    <w:p w14:paraId="3F5CA114" w14:textId="0666D8F4" w:rsidR="00FD037B" w:rsidRPr="00E740E3" w:rsidRDefault="00543995" w:rsidP="00543995">
      <w:pPr>
        <w:pStyle w:val="enumlev1"/>
      </w:pPr>
      <w:r w:rsidRPr="00E740E3">
        <w:t>−</w:t>
      </w:r>
      <w:r w:rsidRPr="00E740E3">
        <w:tab/>
      </w:r>
      <w:r w:rsidR="00591578" w:rsidRPr="00E740E3">
        <w:t xml:space="preserve">Вопрос 7/2. </w:t>
      </w:r>
      <w:hyperlink r:id="rId27">
        <w:r w:rsidR="00591578" w:rsidRPr="00E740E3">
          <w:rPr>
            <w:rStyle w:val="Hyperlink"/>
          </w:rPr>
          <w:t>Современные направления политики, руководящие указания, регуляторные нормы и оценки воздействия РЧ-ЭМП на человека</w:t>
        </w:r>
      </w:hyperlink>
      <w:r w:rsidR="00591578" w:rsidRPr="00E740E3">
        <w:t xml:space="preserve"> (10</w:t>
      </w:r>
      <w:r w:rsidR="001A6181" w:rsidRPr="00E740E3">
        <w:t> </w:t>
      </w:r>
      <w:r w:rsidR="00591578" w:rsidRPr="00E740E3">
        <w:t>октября 2018 г</w:t>
      </w:r>
      <w:r w:rsidRPr="00E740E3">
        <w:t>.</w:t>
      </w:r>
      <w:r w:rsidR="00591578" w:rsidRPr="00E740E3">
        <w:t>).</w:t>
      </w:r>
    </w:p>
    <w:p w14:paraId="5F9C6384" w14:textId="2B9EA992" w:rsidR="003C1870" w:rsidRPr="00E740E3" w:rsidRDefault="008318C2" w:rsidP="00D45A9C">
      <w:pPr>
        <w:spacing w:after="120"/>
      </w:pPr>
      <w:r w:rsidRPr="00E740E3">
        <w:t>Содержательная и полезная информация, собранная в ходе этих сессий</w:t>
      </w:r>
      <w:r w:rsidR="00847BA3" w:rsidRPr="00E740E3">
        <w:t>,</w:t>
      </w:r>
      <w:r w:rsidRPr="00E740E3">
        <w:t xml:space="preserve"> будет учтена при подготовке ежегодных итоговых документов – первых таких документов, которые будут представлены на</w:t>
      </w:r>
      <w:r w:rsidR="00050AFE" w:rsidRPr="00E740E3">
        <w:t> </w:t>
      </w:r>
      <w:r w:rsidRPr="00E740E3">
        <w:t>собрании ИК2 в марте 2019 года.</w:t>
      </w:r>
    </w:p>
    <w:p w14:paraId="0DA2A456" w14:textId="61541231" w:rsidR="003C1870" w:rsidRPr="00E740E3" w:rsidRDefault="00744836" w:rsidP="00543995">
      <w:pPr>
        <w:pStyle w:val="Heading2"/>
        <w:rPr>
          <w:szCs w:val="18"/>
        </w:rPr>
      </w:pPr>
      <w:r w:rsidRPr="00E740E3">
        <w:t>2.4</w:t>
      </w:r>
      <w:r w:rsidRPr="00E740E3">
        <w:tab/>
      </w:r>
      <w:r w:rsidR="001A6181" w:rsidRPr="00E740E3">
        <w:t xml:space="preserve">Отчеты </w:t>
      </w:r>
      <w:r w:rsidR="008318C2" w:rsidRPr="00E740E3">
        <w:t>о собраниях групп Докладчиков</w:t>
      </w:r>
    </w:p>
    <w:p w14:paraId="33872181" w14:textId="714AD2F1" w:rsidR="003C1870" w:rsidRPr="00E740E3" w:rsidRDefault="00593A8E" w:rsidP="00543995">
      <w:pPr>
        <w:rPr>
          <w:bCs/>
          <w:szCs w:val="24"/>
        </w:rPr>
      </w:pPr>
      <w:r w:rsidRPr="00E740E3">
        <w:t xml:space="preserve">Отчеты </w:t>
      </w:r>
      <w:r w:rsidR="008318C2" w:rsidRPr="00E740E3">
        <w:t xml:space="preserve">о собраниях отдельных </w:t>
      </w:r>
      <w:r w:rsidR="00E25D83" w:rsidRPr="00E740E3">
        <w:t>групп Докладчиков</w:t>
      </w:r>
      <w:r w:rsidRPr="00E740E3">
        <w:t xml:space="preserve">, </w:t>
      </w:r>
      <w:r w:rsidR="00E25D83" w:rsidRPr="00E740E3">
        <w:t>состоявшихся</w:t>
      </w:r>
      <w:r w:rsidRPr="00E740E3">
        <w:t xml:space="preserve"> в 2018 году </w:t>
      </w:r>
      <w:r w:rsidR="00744836" w:rsidRPr="00E740E3">
        <w:t xml:space="preserve">и в марте 2019 года </w:t>
      </w:r>
      <w:r w:rsidR="00E25D83" w:rsidRPr="00E740E3">
        <w:t>после проведения</w:t>
      </w:r>
      <w:r w:rsidRPr="00E740E3">
        <w:t xml:space="preserve"> последнего собрания КГРЭ, можно найти по следующим ссылкам:</w:t>
      </w:r>
    </w:p>
    <w:p w14:paraId="3AE31A17" w14:textId="5AAF5AD4" w:rsidR="0014495F" w:rsidRPr="00E740E3" w:rsidRDefault="00543995" w:rsidP="00543995">
      <w:pPr>
        <w:pStyle w:val="enumlev1"/>
      </w:pPr>
      <w:r w:rsidRPr="00E740E3">
        <w:t>−</w:t>
      </w:r>
      <w:r w:rsidRPr="00E740E3">
        <w:tab/>
      </w:r>
      <w:r w:rsidR="0014495F" w:rsidRPr="00E740E3">
        <w:t>Вопрос 1/2: (</w:t>
      </w:r>
      <w:hyperlink r:id="rId28" w:history="1">
        <w:r w:rsidR="0014495F" w:rsidRPr="00E740E3">
          <w:rPr>
            <w:rStyle w:val="Hyperlink"/>
            <w:rFonts w:asciiTheme="minorHAnsi" w:hAnsiTheme="minorHAnsi"/>
            <w:bCs/>
          </w:rPr>
          <w:t>май 2018</w:t>
        </w:r>
      </w:hyperlink>
      <w:r w:rsidR="0014495F" w:rsidRPr="00E740E3">
        <w:rPr>
          <w:rStyle w:val="Hyperlink"/>
          <w:bCs/>
        </w:rPr>
        <w:t> </w:t>
      </w:r>
      <w:r w:rsidR="0014495F" w:rsidRPr="00E740E3">
        <w:rPr>
          <w:rStyle w:val="Hyperlink"/>
          <w:rFonts w:asciiTheme="minorHAnsi" w:hAnsiTheme="minorHAnsi"/>
          <w:bCs/>
        </w:rPr>
        <w:t>г.</w:t>
      </w:r>
      <w:r w:rsidR="0014495F" w:rsidRPr="00E740E3">
        <w:t>)(</w:t>
      </w:r>
      <w:hyperlink r:id="rId29" w:history="1">
        <w:r w:rsidR="0014495F" w:rsidRPr="00E740E3">
          <w:rPr>
            <w:rStyle w:val="Hyperlink"/>
            <w:rFonts w:asciiTheme="minorHAnsi" w:hAnsiTheme="minorHAnsi"/>
            <w:bCs/>
          </w:rPr>
          <w:t>октябрь 2018</w:t>
        </w:r>
      </w:hyperlink>
      <w:r w:rsidR="0014495F" w:rsidRPr="00E740E3">
        <w:rPr>
          <w:rStyle w:val="Hyperlink"/>
          <w:rFonts w:asciiTheme="minorHAnsi" w:hAnsiTheme="minorHAnsi"/>
          <w:bCs/>
        </w:rPr>
        <w:t> г.</w:t>
      </w:r>
      <w:r w:rsidR="0014495F" w:rsidRPr="00E740E3">
        <w:t>)(</w:t>
      </w:r>
      <w:hyperlink r:id="rId30" w:history="1">
        <w:r w:rsidR="0014495F" w:rsidRPr="00E740E3">
          <w:rPr>
            <w:rStyle w:val="Hyperlink"/>
            <w:rFonts w:asciiTheme="minorHAnsi" w:hAnsiTheme="minorHAnsi"/>
            <w:bCs/>
          </w:rPr>
          <w:t>март</w:t>
        </w:r>
      </w:hyperlink>
      <w:r w:rsidR="0014495F" w:rsidRPr="00E740E3">
        <w:rPr>
          <w:rStyle w:val="Hyperlink"/>
          <w:rFonts w:asciiTheme="minorHAnsi" w:hAnsiTheme="minorHAnsi"/>
          <w:bCs/>
        </w:rPr>
        <w:t xml:space="preserve"> 2019 г.</w:t>
      </w:r>
      <w:r w:rsidR="0014495F" w:rsidRPr="00E740E3">
        <w:t>)</w:t>
      </w:r>
    </w:p>
    <w:p w14:paraId="356CABEA" w14:textId="143C59C6" w:rsidR="0014495F" w:rsidRPr="00E740E3" w:rsidRDefault="00543995" w:rsidP="00543995">
      <w:pPr>
        <w:pStyle w:val="enumlev1"/>
      </w:pPr>
      <w:r w:rsidRPr="00E740E3">
        <w:t>−</w:t>
      </w:r>
      <w:r w:rsidRPr="00E740E3">
        <w:tab/>
      </w:r>
      <w:r w:rsidR="0014495F" w:rsidRPr="00E740E3">
        <w:t>Вопрос 2/2: (</w:t>
      </w:r>
      <w:hyperlink r:id="rId31" w:history="1">
        <w:r w:rsidR="0014495F" w:rsidRPr="00E740E3">
          <w:rPr>
            <w:rStyle w:val="Hyperlink"/>
            <w:rFonts w:asciiTheme="minorHAnsi" w:hAnsiTheme="minorHAnsi"/>
            <w:bCs/>
          </w:rPr>
          <w:t>май 2018</w:t>
        </w:r>
      </w:hyperlink>
      <w:r w:rsidR="0014495F" w:rsidRPr="00E740E3">
        <w:rPr>
          <w:rStyle w:val="Hyperlink"/>
          <w:rFonts w:asciiTheme="minorHAnsi" w:hAnsiTheme="minorHAnsi"/>
          <w:bCs/>
        </w:rPr>
        <w:t> г.</w:t>
      </w:r>
      <w:r w:rsidR="0014495F" w:rsidRPr="00E740E3">
        <w:t>)(</w:t>
      </w:r>
      <w:hyperlink r:id="rId32" w:history="1">
        <w:r w:rsidR="0014495F" w:rsidRPr="00E740E3">
          <w:rPr>
            <w:rStyle w:val="Hyperlink"/>
            <w:rFonts w:asciiTheme="minorHAnsi" w:hAnsiTheme="minorHAnsi"/>
            <w:bCs/>
          </w:rPr>
          <w:t>октябрь 2018</w:t>
        </w:r>
      </w:hyperlink>
      <w:r w:rsidR="0014495F" w:rsidRPr="00E740E3">
        <w:rPr>
          <w:rStyle w:val="Hyperlink"/>
          <w:rFonts w:asciiTheme="minorHAnsi" w:hAnsiTheme="minorHAnsi"/>
          <w:bCs/>
        </w:rPr>
        <w:t> г.</w:t>
      </w:r>
      <w:r w:rsidR="0014495F" w:rsidRPr="00E740E3">
        <w:t>)(</w:t>
      </w:r>
      <w:hyperlink r:id="rId33" w:history="1">
        <w:r w:rsidR="0014495F" w:rsidRPr="00E740E3">
          <w:rPr>
            <w:rStyle w:val="Hyperlink"/>
            <w:rFonts w:asciiTheme="minorHAnsi" w:hAnsiTheme="minorHAnsi"/>
            <w:bCs/>
          </w:rPr>
          <w:t>март</w:t>
        </w:r>
      </w:hyperlink>
      <w:r w:rsidR="0014495F" w:rsidRPr="00E740E3">
        <w:rPr>
          <w:rStyle w:val="Hyperlink"/>
          <w:rFonts w:asciiTheme="minorHAnsi" w:hAnsiTheme="minorHAnsi"/>
          <w:bCs/>
        </w:rPr>
        <w:t xml:space="preserve"> 2019 г.</w:t>
      </w:r>
      <w:r w:rsidR="0014495F" w:rsidRPr="00E740E3">
        <w:t>)</w:t>
      </w:r>
    </w:p>
    <w:p w14:paraId="250BF565" w14:textId="6A4CC3D7" w:rsidR="0014495F" w:rsidRPr="00E740E3" w:rsidRDefault="00543995" w:rsidP="00543995">
      <w:pPr>
        <w:pStyle w:val="enumlev1"/>
      </w:pPr>
      <w:r w:rsidRPr="00E740E3">
        <w:t>−</w:t>
      </w:r>
      <w:r w:rsidRPr="00E740E3">
        <w:tab/>
      </w:r>
      <w:r w:rsidR="0014495F" w:rsidRPr="00E740E3">
        <w:t>Вопрос 3/2: (</w:t>
      </w:r>
      <w:hyperlink r:id="rId34" w:history="1">
        <w:r w:rsidR="0014495F" w:rsidRPr="00E740E3">
          <w:rPr>
            <w:rStyle w:val="Hyperlink"/>
            <w:rFonts w:asciiTheme="minorHAnsi" w:hAnsiTheme="minorHAnsi"/>
            <w:bCs/>
          </w:rPr>
          <w:t>май 2018</w:t>
        </w:r>
      </w:hyperlink>
      <w:r w:rsidR="0014495F" w:rsidRPr="00E740E3">
        <w:rPr>
          <w:rStyle w:val="Hyperlink"/>
          <w:rFonts w:asciiTheme="minorHAnsi" w:hAnsiTheme="minorHAnsi"/>
          <w:bCs/>
        </w:rPr>
        <w:t> г.</w:t>
      </w:r>
      <w:r w:rsidR="0014495F" w:rsidRPr="00E740E3">
        <w:t>)(</w:t>
      </w:r>
      <w:hyperlink r:id="rId35" w:history="1">
        <w:r w:rsidR="0014495F" w:rsidRPr="00E740E3">
          <w:rPr>
            <w:rStyle w:val="Hyperlink"/>
            <w:rFonts w:asciiTheme="minorHAnsi" w:hAnsiTheme="minorHAnsi"/>
            <w:bCs/>
          </w:rPr>
          <w:t>октябрь 2018</w:t>
        </w:r>
      </w:hyperlink>
      <w:r w:rsidR="0014495F" w:rsidRPr="00E740E3">
        <w:rPr>
          <w:rStyle w:val="Hyperlink"/>
          <w:rFonts w:asciiTheme="minorHAnsi" w:hAnsiTheme="minorHAnsi"/>
          <w:bCs/>
        </w:rPr>
        <w:t> г.</w:t>
      </w:r>
      <w:r w:rsidR="0014495F" w:rsidRPr="00E740E3">
        <w:t>)(</w:t>
      </w:r>
      <w:hyperlink r:id="rId36" w:history="1">
        <w:r w:rsidR="0014495F" w:rsidRPr="00E740E3">
          <w:rPr>
            <w:rStyle w:val="Hyperlink"/>
            <w:rFonts w:asciiTheme="minorHAnsi" w:hAnsiTheme="minorHAnsi"/>
            <w:bCs/>
          </w:rPr>
          <w:t>март</w:t>
        </w:r>
      </w:hyperlink>
      <w:r w:rsidR="0014495F" w:rsidRPr="00E740E3">
        <w:rPr>
          <w:rStyle w:val="Hyperlink"/>
          <w:rFonts w:asciiTheme="minorHAnsi" w:hAnsiTheme="minorHAnsi"/>
          <w:bCs/>
        </w:rPr>
        <w:t xml:space="preserve"> 2019 г.</w:t>
      </w:r>
      <w:r w:rsidR="0014495F" w:rsidRPr="00E740E3">
        <w:t>)</w:t>
      </w:r>
    </w:p>
    <w:p w14:paraId="56D1DECF" w14:textId="1E01F0D0" w:rsidR="0014495F" w:rsidRPr="00E740E3" w:rsidRDefault="00543995" w:rsidP="00543995">
      <w:pPr>
        <w:pStyle w:val="enumlev1"/>
      </w:pPr>
      <w:r w:rsidRPr="00E740E3">
        <w:t>−</w:t>
      </w:r>
      <w:r w:rsidRPr="00E740E3">
        <w:tab/>
      </w:r>
      <w:r w:rsidR="0014495F" w:rsidRPr="00E740E3">
        <w:t>Вопрос 4/2: (</w:t>
      </w:r>
      <w:hyperlink r:id="rId37" w:history="1">
        <w:r w:rsidR="0014495F" w:rsidRPr="00E740E3">
          <w:rPr>
            <w:rStyle w:val="Hyperlink"/>
            <w:rFonts w:asciiTheme="minorHAnsi" w:hAnsiTheme="minorHAnsi"/>
            <w:bCs/>
          </w:rPr>
          <w:t>май 2018</w:t>
        </w:r>
      </w:hyperlink>
      <w:r w:rsidR="0014495F" w:rsidRPr="00E740E3">
        <w:rPr>
          <w:rStyle w:val="Hyperlink"/>
          <w:rFonts w:asciiTheme="minorHAnsi" w:hAnsiTheme="minorHAnsi"/>
          <w:bCs/>
        </w:rPr>
        <w:t> г.</w:t>
      </w:r>
      <w:r w:rsidR="0014495F" w:rsidRPr="00E740E3">
        <w:t>)(</w:t>
      </w:r>
      <w:hyperlink r:id="rId38" w:history="1">
        <w:r w:rsidR="0014495F" w:rsidRPr="00E740E3">
          <w:rPr>
            <w:rStyle w:val="Hyperlink"/>
            <w:rFonts w:asciiTheme="minorHAnsi" w:hAnsiTheme="minorHAnsi"/>
            <w:bCs/>
          </w:rPr>
          <w:t>октябрь 2018</w:t>
        </w:r>
      </w:hyperlink>
      <w:r w:rsidR="0014495F" w:rsidRPr="00E740E3">
        <w:rPr>
          <w:rStyle w:val="Hyperlink"/>
          <w:rFonts w:asciiTheme="minorHAnsi" w:hAnsiTheme="minorHAnsi"/>
          <w:bCs/>
        </w:rPr>
        <w:t> г.</w:t>
      </w:r>
      <w:r w:rsidR="0014495F" w:rsidRPr="00E740E3">
        <w:t>)(</w:t>
      </w:r>
      <w:hyperlink r:id="rId39" w:history="1">
        <w:r w:rsidR="0014495F" w:rsidRPr="00E740E3">
          <w:rPr>
            <w:rStyle w:val="Hyperlink"/>
            <w:rFonts w:asciiTheme="minorHAnsi" w:hAnsiTheme="minorHAnsi"/>
            <w:bCs/>
          </w:rPr>
          <w:t>март</w:t>
        </w:r>
      </w:hyperlink>
      <w:r w:rsidR="0014495F" w:rsidRPr="00E740E3">
        <w:rPr>
          <w:rStyle w:val="Hyperlink"/>
          <w:rFonts w:asciiTheme="minorHAnsi" w:hAnsiTheme="minorHAnsi"/>
          <w:bCs/>
        </w:rPr>
        <w:t xml:space="preserve"> 2019 г.</w:t>
      </w:r>
      <w:r w:rsidR="0014495F" w:rsidRPr="00E740E3">
        <w:t>)</w:t>
      </w:r>
    </w:p>
    <w:p w14:paraId="4C5D911A" w14:textId="4B803002" w:rsidR="0014495F" w:rsidRPr="00E740E3" w:rsidRDefault="00543995" w:rsidP="00543995">
      <w:pPr>
        <w:pStyle w:val="enumlev1"/>
      </w:pPr>
      <w:r w:rsidRPr="00E740E3">
        <w:t>−</w:t>
      </w:r>
      <w:r w:rsidRPr="00E740E3">
        <w:tab/>
      </w:r>
      <w:r w:rsidR="0014495F" w:rsidRPr="00E740E3">
        <w:t>Вопрос 5/2: (</w:t>
      </w:r>
      <w:hyperlink r:id="rId40" w:history="1">
        <w:r w:rsidR="0014495F" w:rsidRPr="00E740E3">
          <w:rPr>
            <w:rStyle w:val="Hyperlink"/>
            <w:rFonts w:asciiTheme="minorHAnsi" w:hAnsiTheme="minorHAnsi"/>
            <w:bCs/>
          </w:rPr>
          <w:t>май 2018</w:t>
        </w:r>
      </w:hyperlink>
      <w:r w:rsidR="0014495F" w:rsidRPr="00E740E3">
        <w:rPr>
          <w:rStyle w:val="Hyperlink"/>
          <w:rFonts w:asciiTheme="minorHAnsi" w:hAnsiTheme="minorHAnsi"/>
          <w:bCs/>
        </w:rPr>
        <w:t> г.</w:t>
      </w:r>
      <w:r w:rsidR="0014495F" w:rsidRPr="00E740E3">
        <w:t>)(</w:t>
      </w:r>
      <w:hyperlink r:id="rId41" w:history="1">
        <w:r w:rsidR="0014495F" w:rsidRPr="00E740E3">
          <w:rPr>
            <w:rStyle w:val="Hyperlink"/>
            <w:rFonts w:asciiTheme="minorHAnsi" w:hAnsiTheme="minorHAnsi"/>
            <w:bCs/>
          </w:rPr>
          <w:t>октябрь 2018</w:t>
        </w:r>
      </w:hyperlink>
      <w:r w:rsidR="0014495F" w:rsidRPr="00E740E3">
        <w:rPr>
          <w:rStyle w:val="Hyperlink"/>
          <w:rFonts w:asciiTheme="minorHAnsi" w:hAnsiTheme="minorHAnsi"/>
          <w:bCs/>
        </w:rPr>
        <w:t> г.</w:t>
      </w:r>
      <w:r w:rsidR="0014495F" w:rsidRPr="00E740E3">
        <w:t>)(</w:t>
      </w:r>
      <w:hyperlink r:id="rId42" w:history="1">
        <w:r w:rsidR="0014495F" w:rsidRPr="00E740E3">
          <w:rPr>
            <w:rStyle w:val="Hyperlink"/>
            <w:rFonts w:asciiTheme="minorHAnsi" w:hAnsiTheme="minorHAnsi"/>
            <w:bCs/>
          </w:rPr>
          <w:t>март</w:t>
        </w:r>
      </w:hyperlink>
      <w:r w:rsidR="0014495F" w:rsidRPr="00E740E3">
        <w:rPr>
          <w:rStyle w:val="Hyperlink"/>
          <w:rFonts w:asciiTheme="minorHAnsi" w:hAnsiTheme="minorHAnsi"/>
          <w:bCs/>
        </w:rPr>
        <w:t xml:space="preserve"> 2019 г.</w:t>
      </w:r>
      <w:r w:rsidR="0014495F" w:rsidRPr="00E740E3">
        <w:t>)</w:t>
      </w:r>
    </w:p>
    <w:p w14:paraId="3C946D7C" w14:textId="0FBE8B68" w:rsidR="0014495F" w:rsidRPr="00E740E3" w:rsidRDefault="00543995" w:rsidP="00543995">
      <w:pPr>
        <w:pStyle w:val="enumlev1"/>
      </w:pPr>
      <w:r w:rsidRPr="00E740E3">
        <w:t>−</w:t>
      </w:r>
      <w:r w:rsidRPr="00E740E3">
        <w:tab/>
      </w:r>
      <w:r w:rsidR="0014495F" w:rsidRPr="00E740E3">
        <w:t>Вопрос 6/2: (</w:t>
      </w:r>
      <w:hyperlink r:id="rId43" w:history="1">
        <w:r w:rsidR="0014495F" w:rsidRPr="00E740E3">
          <w:rPr>
            <w:rStyle w:val="Hyperlink"/>
            <w:rFonts w:asciiTheme="minorHAnsi" w:hAnsiTheme="minorHAnsi"/>
            <w:bCs/>
          </w:rPr>
          <w:t>май 2018</w:t>
        </w:r>
      </w:hyperlink>
      <w:r w:rsidR="0014495F" w:rsidRPr="00E740E3">
        <w:rPr>
          <w:rStyle w:val="Hyperlink"/>
          <w:rFonts w:asciiTheme="minorHAnsi" w:hAnsiTheme="minorHAnsi"/>
          <w:bCs/>
        </w:rPr>
        <w:t> г.</w:t>
      </w:r>
      <w:r w:rsidR="0014495F" w:rsidRPr="00E740E3">
        <w:t>)(</w:t>
      </w:r>
      <w:hyperlink r:id="rId44" w:history="1">
        <w:r w:rsidR="0014495F" w:rsidRPr="00E740E3">
          <w:rPr>
            <w:rStyle w:val="Hyperlink"/>
            <w:rFonts w:asciiTheme="minorHAnsi" w:hAnsiTheme="minorHAnsi"/>
            <w:bCs/>
          </w:rPr>
          <w:t>октябрь 2018</w:t>
        </w:r>
      </w:hyperlink>
      <w:r w:rsidR="0014495F" w:rsidRPr="00E740E3">
        <w:rPr>
          <w:rStyle w:val="Hyperlink"/>
          <w:rFonts w:asciiTheme="minorHAnsi" w:hAnsiTheme="minorHAnsi"/>
          <w:bCs/>
        </w:rPr>
        <w:t> г.</w:t>
      </w:r>
      <w:r w:rsidR="0014495F" w:rsidRPr="00E740E3">
        <w:t>)(</w:t>
      </w:r>
      <w:hyperlink r:id="rId45" w:history="1">
        <w:r w:rsidR="0014495F" w:rsidRPr="00E740E3">
          <w:rPr>
            <w:rStyle w:val="Hyperlink"/>
            <w:rFonts w:asciiTheme="minorHAnsi" w:hAnsiTheme="minorHAnsi"/>
            <w:bCs/>
          </w:rPr>
          <w:t>март</w:t>
        </w:r>
      </w:hyperlink>
      <w:r w:rsidR="0014495F" w:rsidRPr="00E740E3">
        <w:rPr>
          <w:rStyle w:val="Hyperlink"/>
          <w:rFonts w:asciiTheme="minorHAnsi" w:hAnsiTheme="minorHAnsi"/>
          <w:bCs/>
        </w:rPr>
        <w:t xml:space="preserve"> 2019 г.</w:t>
      </w:r>
      <w:r w:rsidR="0014495F" w:rsidRPr="00E740E3">
        <w:t>)</w:t>
      </w:r>
    </w:p>
    <w:p w14:paraId="2538FC20" w14:textId="1BF6BD9F" w:rsidR="0014495F" w:rsidRPr="00E740E3" w:rsidRDefault="00543995" w:rsidP="00543995">
      <w:pPr>
        <w:pStyle w:val="enumlev1"/>
      </w:pPr>
      <w:r w:rsidRPr="00E740E3">
        <w:t>−</w:t>
      </w:r>
      <w:r w:rsidRPr="00E740E3">
        <w:tab/>
      </w:r>
      <w:r w:rsidR="0014495F" w:rsidRPr="00E740E3">
        <w:t>Вопрос 7/2: (</w:t>
      </w:r>
      <w:hyperlink r:id="rId46" w:history="1">
        <w:r w:rsidR="0014495F" w:rsidRPr="00E740E3">
          <w:rPr>
            <w:rStyle w:val="Hyperlink"/>
            <w:rFonts w:asciiTheme="minorHAnsi" w:hAnsiTheme="minorHAnsi"/>
            <w:bCs/>
          </w:rPr>
          <w:t>май 2018</w:t>
        </w:r>
      </w:hyperlink>
      <w:r w:rsidR="0014495F" w:rsidRPr="00E740E3">
        <w:rPr>
          <w:rStyle w:val="Hyperlink"/>
          <w:rFonts w:asciiTheme="minorHAnsi" w:hAnsiTheme="minorHAnsi"/>
          <w:bCs/>
        </w:rPr>
        <w:t> г.</w:t>
      </w:r>
      <w:r w:rsidR="0014495F" w:rsidRPr="00E740E3">
        <w:t>)(</w:t>
      </w:r>
      <w:hyperlink r:id="rId47" w:history="1">
        <w:r w:rsidR="0014495F" w:rsidRPr="00E740E3">
          <w:rPr>
            <w:rStyle w:val="Hyperlink"/>
            <w:rFonts w:asciiTheme="minorHAnsi" w:hAnsiTheme="minorHAnsi"/>
            <w:bCs/>
          </w:rPr>
          <w:t>октябрь 2018</w:t>
        </w:r>
      </w:hyperlink>
      <w:r w:rsidR="0014495F" w:rsidRPr="00E740E3">
        <w:rPr>
          <w:rStyle w:val="Hyperlink"/>
          <w:rFonts w:asciiTheme="minorHAnsi" w:hAnsiTheme="minorHAnsi"/>
          <w:bCs/>
        </w:rPr>
        <w:t> г.</w:t>
      </w:r>
      <w:r w:rsidR="0014495F" w:rsidRPr="00E740E3">
        <w:t>)(</w:t>
      </w:r>
      <w:hyperlink r:id="rId48" w:history="1">
        <w:r w:rsidR="0014495F" w:rsidRPr="00E740E3">
          <w:rPr>
            <w:rStyle w:val="Hyperlink"/>
            <w:rFonts w:asciiTheme="minorHAnsi" w:hAnsiTheme="minorHAnsi"/>
            <w:bCs/>
          </w:rPr>
          <w:t>март</w:t>
        </w:r>
      </w:hyperlink>
      <w:r w:rsidR="0014495F" w:rsidRPr="00E740E3">
        <w:rPr>
          <w:rStyle w:val="Hyperlink"/>
          <w:rFonts w:asciiTheme="minorHAnsi" w:hAnsiTheme="minorHAnsi"/>
          <w:bCs/>
        </w:rPr>
        <w:t xml:space="preserve"> 2019 г.</w:t>
      </w:r>
      <w:r w:rsidR="0014495F" w:rsidRPr="00E740E3">
        <w:t>)</w:t>
      </w:r>
    </w:p>
    <w:p w14:paraId="7262582C" w14:textId="049FC639" w:rsidR="00405EC2" w:rsidRPr="00E740E3" w:rsidRDefault="00543995" w:rsidP="00543995">
      <w:pPr>
        <w:pStyle w:val="Heading1"/>
      </w:pPr>
      <w:r w:rsidRPr="00E740E3">
        <w:lastRenderedPageBreak/>
        <w:t>3</w:t>
      </w:r>
      <w:r w:rsidR="00DF4ACA" w:rsidRPr="00E740E3">
        <w:tab/>
      </w:r>
      <w:r w:rsidR="005B36D5" w:rsidRPr="00E740E3">
        <w:t xml:space="preserve">Стратегия и план работы 2-й Исследовательской </w:t>
      </w:r>
      <w:r w:rsidR="00F62A16" w:rsidRPr="00E740E3">
        <w:t>комиссии</w:t>
      </w:r>
    </w:p>
    <w:p w14:paraId="161A436B" w14:textId="71A82CD6" w:rsidR="005B36D5" w:rsidRPr="00E740E3" w:rsidRDefault="005B36D5" w:rsidP="00E740E3">
      <w:pPr>
        <w:rPr>
          <w:szCs w:val="24"/>
        </w:rPr>
      </w:pPr>
      <w:r w:rsidRPr="00E740E3">
        <w:t>2-я Исследовательская комиссия работает в соответствии со сферой своей деятельности, определенной в Резолюции 2 (Пересм. Буэнос-Айрес, 2017 г</w:t>
      </w:r>
      <w:r w:rsidR="00E740E3" w:rsidRPr="00E740E3">
        <w:t>.</w:t>
      </w:r>
      <w:r w:rsidRPr="00E740E3">
        <w:t xml:space="preserve">) "Создание исследовательских комиссий", </w:t>
      </w:r>
      <w:r w:rsidR="00BE19A6" w:rsidRPr="00E740E3">
        <w:t>чтобы получить ожидаемые результаты</w:t>
      </w:r>
      <w:r w:rsidRPr="00E740E3">
        <w:t xml:space="preserve"> в исследовательском периоде 2018−2021 годов. На </w:t>
      </w:r>
      <w:r w:rsidR="00BE19A6" w:rsidRPr="00E740E3">
        <w:t xml:space="preserve">ее </w:t>
      </w:r>
      <w:r w:rsidRPr="00E740E3">
        <w:t>первом собрании</w:t>
      </w:r>
      <w:r w:rsidR="00BE19A6" w:rsidRPr="00E740E3">
        <w:t>, состоявшемся в</w:t>
      </w:r>
      <w:r w:rsidRPr="00E740E3">
        <w:t xml:space="preserve"> 2018 год</w:t>
      </w:r>
      <w:r w:rsidR="00BE19A6" w:rsidRPr="00E740E3">
        <w:t>у,</w:t>
      </w:r>
      <w:r w:rsidRPr="00E740E3">
        <w:t xml:space="preserve"> был одобрен четырехлетний план работы ИК2, </w:t>
      </w:r>
      <w:r w:rsidR="00BE19A6" w:rsidRPr="00E740E3">
        <w:t>приведенный</w:t>
      </w:r>
      <w:r w:rsidRPr="00E740E3">
        <w:t xml:space="preserve"> в </w:t>
      </w:r>
      <w:r w:rsidRPr="00E740E3">
        <w:rPr>
          <w:b/>
        </w:rPr>
        <w:t>Приложении 2</w:t>
      </w:r>
      <w:r w:rsidRPr="00E740E3">
        <w:t xml:space="preserve"> к настоящему отчету. Поскольку собрание Консультативной группы по</w:t>
      </w:r>
      <w:r w:rsidR="00050AFE" w:rsidRPr="00E740E3">
        <w:t> </w:t>
      </w:r>
      <w:r w:rsidRPr="00E740E3">
        <w:t>развитию электросвязи (КГРЭ) проходило с 9 по 11 апреля, до первого собрания ИК2, план работы сначала был представлен КГРЭ (</w:t>
      </w:r>
      <w:hyperlink r:id="rId49">
        <w:r w:rsidRPr="00E740E3">
          <w:rPr>
            <w:rStyle w:val="Hyperlink"/>
          </w:rPr>
          <w:t>TDAG-18/13</w:t>
        </w:r>
      </w:hyperlink>
      <w:r w:rsidRPr="00E740E3">
        <w:t xml:space="preserve">), которая </w:t>
      </w:r>
      <w:r w:rsidR="00A01C0C" w:rsidRPr="00E740E3">
        <w:t>приняла его к сведению</w:t>
      </w:r>
      <w:r w:rsidRPr="00E740E3">
        <w:t xml:space="preserve">. </w:t>
      </w:r>
    </w:p>
    <w:p w14:paraId="6A0E68E9" w14:textId="5B1EEE7F" w:rsidR="004B7E77" w:rsidRPr="00E740E3" w:rsidRDefault="005B36D5" w:rsidP="00543995">
      <w:pPr>
        <w:rPr>
          <w:szCs w:val="24"/>
        </w:rPr>
      </w:pPr>
      <w:r w:rsidRPr="00E740E3">
        <w:t>Председатель ИК2 указал на необходимость предусмотреть в планах подготовку ежегодных итоговых документов по конкретным подтемам в рамках мандатов Вопросов и предложил Докладчикам работать в соответствии с мандатом каждого Вопроса, чтобы обеспечить подготовку таких итоговых документов. Подробно говоря о расписании предстоящих собраний 2-й Исследовательской комиссии и групп Докладчиков, а также учитывая последние изменения</w:t>
      </w:r>
      <w:r w:rsidR="00BE19A6" w:rsidRPr="00E740E3">
        <w:t>,</w:t>
      </w:r>
      <w:r w:rsidRPr="00E740E3">
        <w:t xml:space="preserve"> </w:t>
      </w:r>
      <w:r w:rsidR="000E52CC" w:rsidRPr="00E740E3">
        <w:t>внесенные в</w:t>
      </w:r>
      <w:r w:rsidRPr="00E740E3">
        <w:t xml:space="preserve"> Резолюци</w:t>
      </w:r>
      <w:r w:rsidR="000E52CC" w:rsidRPr="00E740E3">
        <w:t>ю</w:t>
      </w:r>
      <w:r w:rsidRPr="00E740E3">
        <w:t> 1 (</w:t>
      </w:r>
      <w:hyperlink r:id="rId50">
        <w:r w:rsidRPr="00E740E3">
          <w:rPr>
            <w:rStyle w:val="Hyperlink"/>
          </w:rPr>
          <w:t>2/1</w:t>
        </w:r>
      </w:hyperlink>
      <w:r w:rsidRPr="00E740E3">
        <w:t>) на</w:t>
      </w:r>
      <w:r w:rsidR="00673C29" w:rsidRPr="00E740E3">
        <w:t> </w:t>
      </w:r>
      <w:r w:rsidRPr="00E740E3">
        <w:t>ВКРЭ-17, в соответствии с которыми приветствуется проведение обсуждений в ходе неофициальных заседаний круглого стола, семинаров или семинаров-практикумов</w:t>
      </w:r>
      <w:r w:rsidR="00BA13A5" w:rsidRPr="00E740E3">
        <w:t xml:space="preserve"> с представлением иллюстративного материала</w:t>
      </w:r>
      <w:r w:rsidRPr="00E740E3">
        <w:t xml:space="preserve">, </w:t>
      </w:r>
      <w:r w:rsidR="00BA13A5" w:rsidRPr="00E740E3">
        <w:t>п</w:t>
      </w:r>
      <w:r w:rsidRPr="00E740E3">
        <w:t xml:space="preserve">редседатель </w:t>
      </w:r>
      <w:r w:rsidR="00BA13A5" w:rsidRPr="00E740E3">
        <w:t>предложил</w:t>
      </w:r>
      <w:r w:rsidRPr="00E740E3">
        <w:t xml:space="preserve"> групп</w:t>
      </w:r>
      <w:r w:rsidR="00BA13A5" w:rsidRPr="00E740E3">
        <w:t>ам</w:t>
      </w:r>
      <w:r w:rsidRPr="00E740E3">
        <w:t xml:space="preserve"> Докладчиков определить темы для проведения полезных, по их мнению, семинаров и семинаров-практикумов и внести их в качестве предложений для </w:t>
      </w:r>
      <w:r w:rsidR="00BA13A5" w:rsidRPr="00E740E3">
        <w:t>И</w:t>
      </w:r>
      <w:r w:rsidRPr="00E740E3">
        <w:t xml:space="preserve">сследовательской комиссии. Кроме того, в соответствии с планом работы, представленным ИК2 в КГРЭ, </w:t>
      </w:r>
      <w:r w:rsidR="00BA13A5" w:rsidRPr="00E740E3">
        <w:t>п</w:t>
      </w:r>
      <w:r w:rsidRPr="00E740E3">
        <w:t xml:space="preserve">редседатель предложил всем Докладчикам и заместителям Докладчиков стремиться к выработке четкой дорожной карты в виде точного плана работы и раздела "Содержание" для итогового документа по каждому </w:t>
      </w:r>
      <w:r w:rsidR="000E52CC" w:rsidRPr="00E740E3">
        <w:t>Вопросу</w:t>
      </w:r>
      <w:r w:rsidRPr="00E740E3">
        <w:t>. Такая дорожная карта могла бы служить хорошей основой для предстоящих собраний. Также подчерк</w:t>
      </w:r>
      <w:r w:rsidR="00BA13A5" w:rsidRPr="00E740E3">
        <w:t>ивалась</w:t>
      </w:r>
      <w:r w:rsidRPr="00E740E3">
        <w:t xml:space="preserve"> важность межсекторальной координации в соответствии с рекомендацией КГРЭ. Председатель призвал членов МСЭ стремиться к расширению сотрудничества между Секторами, в том числе в форме организации совместных семинаров-практикумов, в целях дальнейшего обогащения имеющегося специального опыта и знаний и обеспечения того, чтобы в</w:t>
      </w:r>
      <w:r w:rsidR="00050AFE" w:rsidRPr="00E740E3">
        <w:t> </w:t>
      </w:r>
      <w:r w:rsidRPr="00E740E3">
        <w:t>рамках одного и того же тематического направления можно было рассматривать больше вопросов.</w:t>
      </w:r>
    </w:p>
    <w:p w14:paraId="45DB94CD" w14:textId="686843DC" w:rsidR="00C60AEF" w:rsidRPr="00E740E3" w:rsidRDefault="00543995" w:rsidP="00543995">
      <w:pPr>
        <w:pStyle w:val="Heading1"/>
      </w:pPr>
      <w:r w:rsidRPr="00E740E3">
        <w:t>4</w:t>
      </w:r>
      <w:r w:rsidR="00DF4ACA" w:rsidRPr="00E740E3">
        <w:tab/>
      </w:r>
      <w:r w:rsidR="00B47157" w:rsidRPr="00E740E3">
        <w:t xml:space="preserve">Сотрудничество и координация с </w:t>
      </w:r>
      <w:r w:rsidR="00C85DE9" w:rsidRPr="00E740E3">
        <w:t>1</w:t>
      </w:r>
      <w:r w:rsidR="00B47157" w:rsidRPr="00E740E3">
        <w:t xml:space="preserve">-й Исследовательской комиссией и с другими Секторами </w:t>
      </w:r>
      <w:r w:rsidR="00752BFB" w:rsidRPr="00E740E3">
        <w:t xml:space="preserve">и организациями </w:t>
      </w:r>
      <w:r w:rsidR="00B47157" w:rsidRPr="00E740E3">
        <w:t>по вопросам, представляющим взаимный интерес</w:t>
      </w:r>
    </w:p>
    <w:p w14:paraId="13E8545E" w14:textId="73CC2158" w:rsidR="007F236E" w:rsidRPr="00E740E3" w:rsidRDefault="00DF4ACA" w:rsidP="00543995">
      <w:pPr>
        <w:pStyle w:val="Heading2"/>
        <w:rPr>
          <w:szCs w:val="18"/>
        </w:rPr>
      </w:pPr>
      <w:r w:rsidRPr="00E740E3">
        <w:t>4.1</w:t>
      </w:r>
      <w:r w:rsidRPr="00E740E3">
        <w:tab/>
      </w:r>
      <w:r w:rsidR="00BA13A5" w:rsidRPr="00E740E3">
        <w:t>Сопоставление</w:t>
      </w:r>
      <w:r w:rsidR="00B4236E" w:rsidRPr="00E740E3">
        <w:t xml:space="preserve"> Вопрос</w:t>
      </w:r>
      <w:r w:rsidR="00BA13A5" w:rsidRPr="00E740E3">
        <w:t>ов</w:t>
      </w:r>
      <w:r w:rsidR="00B4236E" w:rsidRPr="00E740E3">
        <w:t xml:space="preserve"> </w:t>
      </w:r>
      <w:r w:rsidR="00847BA3" w:rsidRPr="00E740E3">
        <w:t xml:space="preserve">исследовательских </w:t>
      </w:r>
      <w:r w:rsidR="00B4236E" w:rsidRPr="00E740E3">
        <w:t xml:space="preserve">комиссий МСЭ-D, а также работы </w:t>
      </w:r>
      <w:r w:rsidR="00847BA3" w:rsidRPr="00E740E3">
        <w:t xml:space="preserve">исследовательских </w:t>
      </w:r>
      <w:r w:rsidR="00B4236E" w:rsidRPr="00E740E3">
        <w:t xml:space="preserve">комиссий МСЭ-D и других </w:t>
      </w:r>
      <w:r w:rsidR="00C85DE9" w:rsidRPr="00E740E3">
        <w:t>Секторов</w:t>
      </w:r>
    </w:p>
    <w:p w14:paraId="1F081FBE" w14:textId="63F5E7CF" w:rsidR="00B07038" w:rsidRPr="00E740E3" w:rsidRDefault="00C85DE9" w:rsidP="00543995">
      <w:pPr>
        <w:rPr>
          <w:rFonts w:eastAsia="Batang" w:cs="Calibri"/>
          <w:bCs/>
        </w:rPr>
      </w:pPr>
      <w:r w:rsidRPr="00E740E3">
        <w:t xml:space="preserve">В целях </w:t>
      </w:r>
      <w:r w:rsidR="00450A15" w:rsidRPr="00E740E3">
        <w:t xml:space="preserve">содействия координации и дальнейшему укреплению сотрудничества между двумя исследовательскими комиссиями </w:t>
      </w:r>
      <w:r w:rsidR="00B07038" w:rsidRPr="00E740E3">
        <w:t>МСЭ-D</w:t>
      </w:r>
      <w:r w:rsidR="00450A15" w:rsidRPr="00E740E3">
        <w:t>,</w:t>
      </w:r>
      <w:r w:rsidR="00B07038" w:rsidRPr="00E740E3">
        <w:t xml:space="preserve"> </w:t>
      </w:r>
      <w:r w:rsidR="00450A15" w:rsidRPr="00E740E3">
        <w:t>а также между ними и</w:t>
      </w:r>
      <w:r w:rsidR="00B07038" w:rsidRPr="00E740E3">
        <w:t xml:space="preserve"> исследовательскими комиссиями других </w:t>
      </w:r>
      <w:r w:rsidR="00CB74B1" w:rsidRPr="00E740E3">
        <w:t>Секторов</w:t>
      </w:r>
      <w:r w:rsidR="00B07038" w:rsidRPr="00E740E3">
        <w:t xml:space="preserve"> в ходе собраний была проведена работа над тремя наборами таблиц </w:t>
      </w:r>
      <w:r w:rsidR="00801949" w:rsidRPr="00E740E3">
        <w:t>сопоставления</w:t>
      </w:r>
      <w:r w:rsidR="00B07038" w:rsidRPr="00E740E3">
        <w:t xml:space="preserve">: </w:t>
      </w:r>
      <w:r w:rsidR="00B07038" w:rsidRPr="00E740E3">
        <w:rPr>
          <w:b/>
        </w:rPr>
        <w:t>1)</w:t>
      </w:r>
      <w:r w:rsidR="00B07038" w:rsidRPr="00E740E3">
        <w:t xml:space="preserve"> пересмотренная </w:t>
      </w:r>
      <w:r w:rsidR="00CB74B1" w:rsidRPr="00E740E3">
        <w:t>таблица</w:t>
      </w:r>
      <w:r w:rsidR="00B07038" w:rsidRPr="00E740E3">
        <w:t xml:space="preserve"> </w:t>
      </w:r>
      <w:r w:rsidR="00801949" w:rsidRPr="00E740E3">
        <w:t>сопоставления</w:t>
      </w:r>
      <w:r w:rsidR="00B07038" w:rsidRPr="00E740E3">
        <w:t xml:space="preserve"> </w:t>
      </w:r>
      <w:r w:rsidR="00CB74B1" w:rsidRPr="00E740E3">
        <w:t>Вопрос</w:t>
      </w:r>
      <w:r w:rsidR="00801949" w:rsidRPr="00E740E3">
        <w:t>ов</w:t>
      </w:r>
      <w:r w:rsidR="00CB74B1" w:rsidRPr="00E740E3">
        <w:t xml:space="preserve"> ИК1 и ИК2 МСЭ-D, </w:t>
      </w:r>
      <w:r w:rsidR="00B07038" w:rsidRPr="00E740E3">
        <w:t xml:space="preserve">представляющими </w:t>
      </w:r>
      <w:r w:rsidR="00CB74B1" w:rsidRPr="00E740E3">
        <w:t xml:space="preserve">интерес, </w:t>
      </w:r>
      <w:r w:rsidR="00B07038" w:rsidRPr="00E740E3">
        <w:t>и направлени</w:t>
      </w:r>
      <w:r w:rsidR="00801949" w:rsidRPr="00E740E3">
        <w:t>й</w:t>
      </w:r>
      <w:r w:rsidR="00B07038" w:rsidRPr="00E740E3">
        <w:t xml:space="preserve"> работы и Вопрос</w:t>
      </w:r>
      <w:r w:rsidR="00801949" w:rsidRPr="00E740E3">
        <w:t>ов</w:t>
      </w:r>
      <w:r w:rsidR="00B07038" w:rsidRPr="00E740E3">
        <w:t xml:space="preserve"> исследовательских комиссий МСЭ-T; </w:t>
      </w:r>
      <w:r w:rsidR="00B07038" w:rsidRPr="00E740E3">
        <w:rPr>
          <w:b/>
        </w:rPr>
        <w:t>2)</w:t>
      </w:r>
      <w:r w:rsidR="00B07038" w:rsidRPr="00E740E3">
        <w:t xml:space="preserve"> матрица </w:t>
      </w:r>
      <w:r w:rsidR="00801949" w:rsidRPr="00E740E3">
        <w:t>сопоставления</w:t>
      </w:r>
      <w:r w:rsidR="00B07038" w:rsidRPr="00E740E3">
        <w:t xml:space="preserve"> Вопрос</w:t>
      </w:r>
      <w:r w:rsidR="00801949" w:rsidRPr="00E740E3">
        <w:t>ов</w:t>
      </w:r>
      <w:r w:rsidR="00B07038" w:rsidRPr="00E740E3">
        <w:t xml:space="preserve"> ИК1 и ИК2 МСЭ-D и </w:t>
      </w:r>
      <w:r w:rsidR="007D300B" w:rsidRPr="00E740E3">
        <w:t>деятельност</w:t>
      </w:r>
      <w:r w:rsidR="00801949" w:rsidRPr="00E740E3">
        <w:t>и</w:t>
      </w:r>
      <w:r w:rsidR="007D300B" w:rsidRPr="00E740E3">
        <w:t xml:space="preserve"> </w:t>
      </w:r>
      <w:r w:rsidR="00801949" w:rsidRPr="00E740E3">
        <w:t>р</w:t>
      </w:r>
      <w:r w:rsidR="00B07038" w:rsidRPr="00E740E3">
        <w:t>абочи</w:t>
      </w:r>
      <w:r w:rsidR="007D300B" w:rsidRPr="00E740E3">
        <w:t>х</w:t>
      </w:r>
      <w:r w:rsidR="00B07038" w:rsidRPr="00E740E3">
        <w:t xml:space="preserve"> групп МСЭ-R; </w:t>
      </w:r>
      <w:r w:rsidR="00B07038" w:rsidRPr="00E740E3">
        <w:rPr>
          <w:b/>
        </w:rPr>
        <w:t>3)</w:t>
      </w:r>
      <w:r w:rsidR="00B07038" w:rsidRPr="00E740E3">
        <w:t xml:space="preserve"> проект матрицы </w:t>
      </w:r>
      <w:r w:rsidR="00801949" w:rsidRPr="00E740E3">
        <w:t>взаимо</w:t>
      </w:r>
      <w:r w:rsidR="00B07038" w:rsidRPr="00E740E3">
        <w:t>связ</w:t>
      </w:r>
      <w:r w:rsidR="00801949" w:rsidRPr="00E740E3">
        <w:t>и</w:t>
      </w:r>
      <w:r w:rsidR="00B07038" w:rsidRPr="00E740E3">
        <w:t xml:space="preserve"> и взаимодействия исследуемы</w:t>
      </w:r>
      <w:r w:rsidR="003E2D54" w:rsidRPr="00E740E3">
        <w:t>х</w:t>
      </w:r>
      <w:r w:rsidR="00B07038" w:rsidRPr="00E740E3">
        <w:t xml:space="preserve"> Вопрос</w:t>
      </w:r>
      <w:r w:rsidR="003E2D54" w:rsidRPr="00E740E3">
        <w:t>ов</w:t>
      </w:r>
      <w:r w:rsidR="00B07038" w:rsidRPr="00E740E3">
        <w:t xml:space="preserve"> ИК1 и ИК2 МСЭ-D.</w:t>
      </w:r>
    </w:p>
    <w:p w14:paraId="15B680E3" w14:textId="6674600C" w:rsidR="00B07038" w:rsidRPr="00E740E3" w:rsidRDefault="00B07038" w:rsidP="00E740E3">
      <w:pPr>
        <w:rPr>
          <w:rFonts w:eastAsia="Batang" w:cs="Calibri"/>
          <w:bCs/>
        </w:rPr>
      </w:pPr>
      <w:r w:rsidRPr="00E740E3">
        <w:t xml:space="preserve">Работа по </w:t>
      </w:r>
      <w:r w:rsidR="00F06A43" w:rsidRPr="00E740E3">
        <w:t>сопоставлению деятельности</w:t>
      </w:r>
      <w:r w:rsidRPr="00E740E3">
        <w:t xml:space="preserve"> </w:t>
      </w:r>
      <w:r w:rsidRPr="00E740E3">
        <w:rPr>
          <w:b/>
        </w:rPr>
        <w:t>исследовательски</w:t>
      </w:r>
      <w:r w:rsidR="00F06A43" w:rsidRPr="00E740E3">
        <w:rPr>
          <w:b/>
        </w:rPr>
        <w:t>х</w:t>
      </w:r>
      <w:r w:rsidRPr="00E740E3">
        <w:rPr>
          <w:b/>
        </w:rPr>
        <w:t xml:space="preserve"> комисси</w:t>
      </w:r>
      <w:r w:rsidR="00F06A43" w:rsidRPr="00E740E3">
        <w:rPr>
          <w:b/>
        </w:rPr>
        <w:t>й</w:t>
      </w:r>
      <w:r w:rsidRPr="00E740E3">
        <w:t>, рабочи</w:t>
      </w:r>
      <w:r w:rsidR="00F06A43" w:rsidRPr="00E740E3">
        <w:t>х</w:t>
      </w:r>
      <w:r w:rsidRPr="00E740E3">
        <w:t xml:space="preserve"> групп (РГ) и направлени</w:t>
      </w:r>
      <w:r w:rsidR="00F06A43" w:rsidRPr="00E740E3">
        <w:t>й</w:t>
      </w:r>
      <w:r w:rsidRPr="00E740E3">
        <w:t xml:space="preserve"> работы </w:t>
      </w:r>
      <w:r w:rsidRPr="00E740E3">
        <w:rPr>
          <w:b/>
        </w:rPr>
        <w:t>МСЭ-T</w:t>
      </w:r>
      <w:r w:rsidR="00934E35" w:rsidRPr="00E740E3">
        <w:t>,</w:t>
      </w:r>
      <w:r w:rsidRPr="00E740E3">
        <w:t xml:space="preserve"> с одной стороны</w:t>
      </w:r>
      <w:r w:rsidR="00934E35" w:rsidRPr="00E740E3">
        <w:t>,</w:t>
      </w:r>
      <w:r w:rsidRPr="00E740E3">
        <w:t xml:space="preserve"> и исследуемыми Вопросами МСЭ-D </w:t>
      </w:r>
      <w:r w:rsidR="00934E35" w:rsidRPr="00E740E3">
        <w:t xml:space="preserve">– </w:t>
      </w:r>
      <w:r w:rsidRPr="00E740E3">
        <w:t>с</w:t>
      </w:r>
      <w:r w:rsidR="00934E35" w:rsidRPr="00E740E3">
        <w:t> </w:t>
      </w:r>
      <w:r w:rsidRPr="00E740E3">
        <w:t>другой</w:t>
      </w:r>
      <w:r w:rsidR="00934E35" w:rsidRPr="00E740E3">
        <w:t xml:space="preserve">, </w:t>
      </w:r>
      <w:r w:rsidRPr="00E740E3">
        <w:t xml:space="preserve">началась в исследовательском периоде 2014–2017 годов. Обновленная </w:t>
      </w:r>
      <w:r w:rsidR="00934E35" w:rsidRPr="00E740E3">
        <w:t>таблица</w:t>
      </w:r>
      <w:r w:rsidRPr="00E740E3">
        <w:t xml:space="preserve"> </w:t>
      </w:r>
      <w:r w:rsidR="00F06A43" w:rsidRPr="00E740E3">
        <w:t>сопоставления</w:t>
      </w:r>
      <w:r w:rsidR="00934E35" w:rsidRPr="00E740E3">
        <w:t>,</w:t>
      </w:r>
      <w:r w:rsidRPr="00E740E3">
        <w:t xml:space="preserve"> </w:t>
      </w:r>
      <w:r w:rsidR="00934E35" w:rsidRPr="00E740E3">
        <w:t>отражающая новую структуру</w:t>
      </w:r>
      <w:r w:rsidRPr="00E740E3">
        <w:t xml:space="preserve">, </w:t>
      </w:r>
      <w:r w:rsidR="00934E35" w:rsidRPr="00E740E3">
        <w:t>явившуюся результатом</w:t>
      </w:r>
      <w:r w:rsidRPr="00E740E3">
        <w:t xml:space="preserve"> ВКРЭ-17, </w:t>
      </w:r>
      <w:r w:rsidR="00934E35" w:rsidRPr="00E740E3">
        <w:t xml:space="preserve">после состоявшегося в мае 2018 года собрания ИК2 была направлена в исследовательские комиссии МСЭ-Т. Собраниям групп Докладчиков, проведенным </w:t>
      </w:r>
      <w:r w:rsidR="004606CB" w:rsidRPr="00E740E3">
        <w:t xml:space="preserve">в 2018 году, было предложено рассмотреть таблицу </w:t>
      </w:r>
      <w:r w:rsidR="00F06A43" w:rsidRPr="00E740E3">
        <w:t>сопоставления</w:t>
      </w:r>
      <w:r w:rsidR="004606CB" w:rsidRPr="00E740E3">
        <w:t xml:space="preserve"> </w:t>
      </w:r>
      <w:r w:rsidRPr="00E740E3">
        <w:t>(</w:t>
      </w:r>
      <w:r w:rsidR="004606CB" w:rsidRPr="00E740E3">
        <w:t xml:space="preserve">доступна </w:t>
      </w:r>
      <w:r w:rsidRPr="00E740E3">
        <w:t>по</w:t>
      </w:r>
      <w:r w:rsidR="004606CB" w:rsidRPr="00E740E3">
        <w:t xml:space="preserve"> </w:t>
      </w:r>
      <w:hyperlink r:id="rId51">
        <w:r w:rsidR="004606CB" w:rsidRPr="00E740E3">
          <w:rPr>
            <w:rStyle w:val="Hyperlink"/>
          </w:rPr>
          <w:t>следующей</w:t>
        </w:r>
        <w:r w:rsidRPr="00E740E3">
          <w:rPr>
            <w:rStyle w:val="Hyperlink"/>
          </w:rPr>
          <w:t xml:space="preserve"> ссылке</w:t>
        </w:r>
      </w:hyperlink>
      <w:r w:rsidRPr="00E740E3">
        <w:t xml:space="preserve">) и составить ее окончательный вариант, с тем чтобы ее можно было передать в исследовательские комиссии МСЭ-T и КГРЭ. Затем КГРЭ </w:t>
      </w:r>
      <w:r w:rsidR="009F1E4F" w:rsidRPr="00E740E3">
        <w:t xml:space="preserve">представила обновленную таблицу </w:t>
      </w:r>
      <w:r w:rsidR="002D245A" w:rsidRPr="00E740E3">
        <w:t>сопоставления</w:t>
      </w:r>
      <w:r w:rsidR="009F1E4F" w:rsidRPr="00E740E3">
        <w:t xml:space="preserve"> для </w:t>
      </w:r>
      <w:r w:rsidR="001E50CF" w:rsidRPr="00E740E3">
        <w:t>информации</w:t>
      </w:r>
      <w:r w:rsidR="009F1E4F" w:rsidRPr="00E740E3">
        <w:t xml:space="preserve"> КГСЭ на собрании этой Группы, проходившем в декабре 2018 года</w:t>
      </w:r>
      <w:r w:rsidRPr="00E740E3">
        <w:t xml:space="preserve">. Следует отметить, что таблицы </w:t>
      </w:r>
      <w:r w:rsidR="002D245A" w:rsidRPr="00E740E3">
        <w:t>сопоставления</w:t>
      </w:r>
      <w:r w:rsidRPr="00E740E3">
        <w:t xml:space="preserve"> </w:t>
      </w:r>
      <w:r w:rsidR="00E23249" w:rsidRPr="00E740E3">
        <w:t>− это</w:t>
      </w:r>
      <w:r w:rsidRPr="00E740E3">
        <w:t xml:space="preserve"> развивающиеся документы, которые </w:t>
      </w:r>
      <w:r w:rsidRPr="00E740E3">
        <w:lastRenderedPageBreak/>
        <w:t>необходимо постоянно вести и регулярно обновлять, чтобы они оставались актуальными и отражали текущие результаты работы.</w:t>
      </w:r>
    </w:p>
    <w:p w14:paraId="157B352C" w14:textId="39AA20FC" w:rsidR="00B07038" w:rsidRPr="00E740E3" w:rsidRDefault="00B07038" w:rsidP="00E740E3">
      <w:pPr>
        <w:rPr>
          <w:rFonts w:eastAsia="Batang" w:cs="Calibri"/>
          <w:bCs/>
        </w:rPr>
      </w:pPr>
      <w:r w:rsidRPr="00E740E3">
        <w:t xml:space="preserve">Было сочтено необходимым </w:t>
      </w:r>
      <w:r w:rsidR="00F91971" w:rsidRPr="00E740E3">
        <w:t>провести</w:t>
      </w:r>
      <w:r w:rsidRPr="00E740E3">
        <w:t xml:space="preserve"> аналогичное </w:t>
      </w:r>
      <w:r w:rsidR="00F91971" w:rsidRPr="00E740E3">
        <w:t>сопоставление</w:t>
      </w:r>
      <w:r w:rsidRPr="00E740E3">
        <w:t xml:space="preserve"> между </w:t>
      </w:r>
      <w:r w:rsidRPr="00E740E3">
        <w:rPr>
          <w:b/>
        </w:rPr>
        <w:t>исследовательскими комиссиями</w:t>
      </w:r>
      <w:r w:rsidRPr="00E740E3">
        <w:t xml:space="preserve">, рабочими группами и направлениями работы </w:t>
      </w:r>
      <w:r w:rsidRPr="00E740E3">
        <w:rPr>
          <w:b/>
        </w:rPr>
        <w:t>МСЭ-R</w:t>
      </w:r>
      <w:r w:rsidR="009F1E4F" w:rsidRPr="00E740E3">
        <w:t>,</w:t>
      </w:r>
      <w:r w:rsidRPr="00E740E3">
        <w:t xml:space="preserve"> с одной стороны</w:t>
      </w:r>
      <w:r w:rsidR="00847BA3" w:rsidRPr="00E740E3">
        <w:t>,</w:t>
      </w:r>
      <w:r w:rsidRPr="00E740E3">
        <w:t xml:space="preserve"> и</w:t>
      </w:r>
      <w:r w:rsidR="00847BA3" w:rsidRPr="00E740E3">
        <w:t> </w:t>
      </w:r>
      <w:r w:rsidRPr="00E740E3">
        <w:t xml:space="preserve">исследуемыми Вопросами МСЭ-D </w:t>
      </w:r>
      <w:r w:rsidR="009F1E4F" w:rsidRPr="00E740E3">
        <w:t>–</w:t>
      </w:r>
      <w:r w:rsidRPr="00E740E3">
        <w:t xml:space="preserve"> </w:t>
      </w:r>
      <w:r w:rsidR="009F1E4F" w:rsidRPr="00E740E3">
        <w:t xml:space="preserve">с </w:t>
      </w:r>
      <w:r w:rsidRPr="00E740E3">
        <w:t xml:space="preserve">другой. В связи с этим была составлена первоначальная </w:t>
      </w:r>
      <w:r w:rsidR="009F1E4F" w:rsidRPr="00E740E3">
        <w:t>таблица</w:t>
      </w:r>
      <w:r w:rsidRPr="00E740E3">
        <w:t xml:space="preserve"> </w:t>
      </w:r>
      <w:r w:rsidR="002D245A" w:rsidRPr="00E740E3">
        <w:t>сопоставления</w:t>
      </w:r>
      <w:r w:rsidRPr="00E740E3">
        <w:t xml:space="preserve"> аспектов работы МСЭ-R и МСЭ-D, которая </w:t>
      </w:r>
      <w:r w:rsidR="00F91971" w:rsidRPr="00E740E3">
        <w:t>была ориентирована</w:t>
      </w:r>
      <w:r w:rsidRPr="00E740E3">
        <w:t xml:space="preserve"> </w:t>
      </w:r>
      <w:r w:rsidR="00F91971" w:rsidRPr="00E740E3">
        <w:t xml:space="preserve">на сопоставление </w:t>
      </w:r>
      <w:r w:rsidRPr="00E740E3">
        <w:t>исключительно на уровне рабочих групп МСЭ-R.</w:t>
      </w:r>
    </w:p>
    <w:p w14:paraId="32B38F02" w14:textId="76D147CC" w:rsidR="00B07038" w:rsidRPr="00E740E3" w:rsidRDefault="00B07038" w:rsidP="00E740E3">
      <w:pPr>
        <w:rPr>
          <w:rFonts w:eastAsia="Batang" w:cs="Calibri"/>
          <w:bCs/>
        </w:rPr>
      </w:pPr>
      <w:r w:rsidRPr="00E740E3">
        <w:t xml:space="preserve">Обсудив цель и мотивировку разработки такой </w:t>
      </w:r>
      <w:r w:rsidR="00282173" w:rsidRPr="00E740E3">
        <w:t>таблицы</w:t>
      </w:r>
      <w:r w:rsidRPr="00E740E3">
        <w:t xml:space="preserve">, исследовательские </w:t>
      </w:r>
      <w:r w:rsidR="00282173" w:rsidRPr="00E740E3">
        <w:t>комиссии</w:t>
      </w:r>
      <w:r w:rsidRPr="00E740E3">
        <w:t xml:space="preserve"> МСЭ-D и их </w:t>
      </w:r>
      <w:r w:rsidR="00282173" w:rsidRPr="00E740E3">
        <w:t>руководство</w:t>
      </w:r>
      <w:r w:rsidRPr="00E740E3">
        <w:t xml:space="preserve"> отметили, что поддержание </w:t>
      </w:r>
      <w:r w:rsidR="00A30524" w:rsidRPr="00E740E3">
        <w:t>таблицы</w:t>
      </w:r>
      <w:r w:rsidRPr="00E740E3">
        <w:t xml:space="preserve"> </w:t>
      </w:r>
      <w:r w:rsidR="002D245A" w:rsidRPr="00E740E3">
        <w:t>сопоставления</w:t>
      </w:r>
      <w:r w:rsidRPr="00E740E3">
        <w:t xml:space="preserve"> в актуальном состоянии будет трудоемкой задачей. Такая </w:t>
      </w:r>
      <w:r w:rsidR="00A30524" w:rsidRPr="00E740E3">
        <w:t>таблица</w:t>
      </w:r>
      <w:r w:rsidRPr="00E740E3">
        <w:t xml:space="preserve"> была </w:t>
      </w:r>
      <w:r w:rsidR="00A30524" w:rsidRPr="00E740E3">
        <w:t>признана</w:t>
      </w:r>
      <w:r w:rsidRPr="00E740E3">
        <w:t xml:space="preserve"> полезным </w:t>
      </w:r>
      <w:r w:rsidR="00A30524" w:rsidRPr="00E740E3">
        <w:t>инструментом</w:t>
      </w:r>
      <w:r w:rsidRPr="00E740E3">
        <w:t xml:space="preserve">, с помощью которого группы </w:t>
      </w:r>
      <w:r w:rsidR="00A30524" w:rsidRPr="00E740E3">
        <w:t xml:space="preserve">Докладчиков </w:t>
      </w:r>
      <w:r w:rsidRPr="00E740E3">
        <w:t xml:space="preserve">могли бы связывать свою деятельность с работой, </w:t>
      </w:r>
      <w:r w:rsidR="003E2D54" w:rsidRPr="00E740E3">
        <w:t>проводимой</w:t>
      </w:r>
      <w:r w:rsidRPr="00E740E3">
        <w:t xml:space="preserve"> в других Секторах, путем перекрестных ссылок на существующие рекомендации, направления заявлений о</w:t>
      </w:r>
      <w:r w:rsidR="00050AFE" w:rsidRPr="00E740E3">
        <w:t> </w:t>
      </w:r>
      <w:r w:rsidRPr="00E740E3">
        <w:t>взаимодействии в соответствующие группы и</w:t>
      </w:r>
      <w:r w:rsidR="00404334" w:rsidRPr="00E740E3">
        <w:t> т. д</w:t>
      </w:r>
      <w:r w:rsidRPr="00E740E3">
        <w:t>. Она могла бы служить руководством</w:t>
      </w:r>
      <w:r w:rsidR="00E740E3" w:rsidRPr="00E740E3">
        <w:t xml:space="preserve"> </w:t>
      </w:r>
      <w:r w:rsidR="003E2D54" w:rsidRPr="00E740E3">
        <w:t xml:space="preserve">по </w:t>
      </w:r>
      <w:r w:rsidRPr="00E740E3">
        <w:t xml:space="preserve">взаимодействию и сотрудничеству между Секторами. На основе </w:t>
      </w:r>
      <w:r w:rsidR="00404334" w:rsidRPr="00E740E3">
        <w:t>таблицы</w:t>
      </w:r>
      <w:r w:rsidRPr="00E740E3">
        <w:t xml:space="preserve"> </w:t>
      </w:r>
      <w:r w:rsidR="002D245A" w:rsidRPr="00E740E3">
        <w:t>сопоставления</w:t>
      </w:r>
      <w:r w:rsidRPr="00E740E3">
        <w:t xml:space="preserve"> можно было бы находить экспертов по различной тематике и организовывать с их помощью обмен знаниями и</w:t>
      </w:r>
      <w:r w:rsidR="00404334" w:rsidRPr="00E740E3">
        <w:t> </w:t>
      </w:r>
      <w:r w:rsidRPr="00E740E3">
        <w:t xml:space="preserve">опытом. </w:t>
      </w:r>
    </w:p>
    <w:p w14:paraId="0AD3D181" w14:textId="033E04D7" w:rsidR="0007000B" w:rsidRPr="00E740E3" w:rsidRDefault="00B07038" w:rsidP="00E740E3">
      <w:r w:rsidRPr="00E740E3">
        <w:t xml:space="preserve">По образцу межсекторальной </w:t>
      </w:r>
      <w:r w:rsidR="00404334" w:rsidRPr="00E740E3">
        <w:t>таблицы</w:t>
      </w:r>
      <w:r w:rsidRPr="00E740E3">
        <w:t xml:space="preserve"> </w:t>
      </w:r>
      <w:r w:rsidR="002D245A" w:rsidRPr="00E740E3">
        <w:t>сопоставления</w:t>
      </w:r>
      <w:r w:rsidRPr="00E740E3">
        <w:t xml:space="preserve"> исследовательские комиссии МСЭ-D решили составить </w:t>
      </w:r>
      <w:r w:rsidRPr="00E740E3">
        <w:rPr>
          <w:b/>
        </w:rPr>
        <w:t xml:space="preserve">внутрисекторальную </w:t>
      </w:r>
      <w:r w:rsidR="00404334" w:rsidRPr="00E740E3">
        <w:rPr>
          <w:b/>
        </w:rPr>
        <w:t>таблицу</w:t>
      </w:r>
      <w:r w:rsidRPr="00E740E3">
        <w:rPr>
          <w:b/>
        </w:rPr>
        <w:t xml:space="preserve"> </w:t>
      </w:r>
      <w:r w:rsidR="002D245A" w:rsidRPr="00E740E3">
        <w:rPr>
          <w:b/>
        </w:rPr>
        <w:t>сопоставления</w:t>
      </w:r>
      <w:r w:rsidRPr="00E740E3">
        <w:rPr>
          <w:b/>
        </w:rPr>
        <w:t xml:space="preserve"> </w:t>
      </w:r>
      <w:r w:rsidR="00404334" w:rsidRPr="00E740E3">
        <w:rPr>
          <w:b/>
        </w:rPr>
        <w:t>Вопросов</w:t>
      </w:r>
      <w:r w:rsidRPr="00E740E3">
        <w:t xml:space="preserve">. Проект матрицы </w:t>
      </w:r>
      <w:r w:rsidR="003E2D54" w:rsidRPr="00E740E3">
        <w:t>взаимо</w:t>
      </w:r>
      <w:r w:rsidRPr="00E740E3">
        <w:t>связ</w:t>
      </w:r>
      <w:r w:rsidR="003E2D54" w:rsidRPr="00E740E3">
        <w:t>и</w:t>
      </w:r>
      <w:r w:rsidRPr="00E740E3">
        <w:t xml:space="preserve"> и взаимодействия </w:t>
      </w:r>
      <w:r w:rsidR="003E2D54" w:rsidRPr="00E740E3">
        <w:t xml:space="preserve">исследуемых Вопросов </w:t>
      </w:r>
      <w:r w:rsidRPr="00E740E3">
        <w:t xml:space="preserve">ИК1 и ИК2 МСЭ-D призван выявить области возможного </w:t>
      </w:r>
      <w:r w:rsidR="003E2D54" w:rsidRPr="00E740E3">
        <w:t>пересечения деятельности</w:t>
      </w:r>
      <w:r w:rsidRPr="00E740E3">
        <w:t xml:space="preserve"> и потенциал для дальнейшего укрепления сотрудничества. Подоб</w:t>
      </w:r>
      <w:r w:rsidR="00847BA3" w:rsidRPr="00E740E3">
        <w:t xml:space="preserve">но прочим таблицам </w:t>
      </w:r>
      <w:r w:rsidR="002D245A" w:rsidRPr="00E740E3">
        <w:t>сопоставления</w:t>
      </w:r>
      <w:r w:rsidRPr="00E740E3">
        <w:t xml:space="preserve"> эта матрица будет меняться </w:t>
      </w:r>
      <w:r w:rsidR="00404334" w:rsidRPr="00E740E3">
        <w:t>в течение</w:t>
      </w:r>
      <w:r w:rsidRPr="00E740E3">
        <w:t xml:space="preserve"> исследовательского периода по мере </w:t>
      </w:r>
      <w:r w:rsidR="007820F1" w:rsidRPr="00E740E3">
        <w:t xml:space="preserve">продвижения </w:t>
      </w:r>
      <w:r w:rsidRPr="00E740E3">
        <w:t>работы над исследуемыми Вопросами.</w:t>
      </w:r>
    </w:p>
    <w:p w14:paraId="2F39DFAF" w14:textId="5F5C4F2A" w:rsidR="008C23A4" w:rsidRPr="00E740E3" w:rsidRDefault="008436B4" w:rsidP="00E740E3">
      <w:pPr>
        <w:rPr>
          <w:rFonts w:eastAsia="Batang" w:cs="Calibri"/>
          <w:bCs/>
        </w:rPr>
      </w:pPr>
      <w:r w:rsidRPr="00E740E3">
        <w:rPr>
          <w:rFonts w:eastAsia="Batang" w:cs="Calibri"/>
          <w:bCs/>
        </w:rPr>
        <w:t>На втором собрании 2</w:t>
      </w:r>
      <w:r w:rsidRPr="00E740E3">
        <w:rPr>
          <w:rFonts w:eastAsia="Batang" w:cs="Calibri"/>
          <w:bCs/>
        </w:rPr>
        <w:noBreakHyphen/>
        <w:t xml:space="preserve">й Исследовательской комиссии МСЭ-D </w:t>
      </w:r>
      <w:r w:rsidR="00EE4F2C" w:rsidRPr="00E740E3">
        <w:rPr>
          <w:rFonts w:eastAsia="Batang" w:cs="Calibri"/>
          <w:bCs/>
        </w:rPr>
        <w:t>б</w:t>
      </w:r>
      <w:r w:rsidR="008C23A4" w:rsidRPr="00E740E3">
        <w:rPr>
          <w:rFonts w:eastAsia="Batang" w:cs="Calibri"/>
          <w:bCs/>
        </w:rPr>
        <w:t>ыли далее усовершенствованы три сопоставления, описанные выше, и обсуждалось направление дальнейш</w:t>
      </w:r>
      <w:r w:rsidRPr="00E740E3">
        <w:rPr>
          <w:rFonts w:eastAsia="Batang" w:cs="Calibri"/>
          <w:bCs/>
        </w:rPr>
        <w:t>их обновлений, о чем говорится в разделе 2.2 настоящего отчета</w:t>
      </w:r>
      <w:r w:rsidR="008C23A4" w:rsidRPr="00E740E3">
        <w:rPr>
          <w:rFonts w:eastAsia="Batang" w:cs="Calibri"/>
          <w:bCs/>
        </w:rPr>
        <w:t>.</w:t>
      </w:r>
    </w:p>
    <w:p w14:paraId="345D3625" w14:textId="3626B613" w:rsidR="006747D8" w:rsidRPr="00E740E3" w:rsidRDefault="008436B4" w:rsidP="00E740E3">
      <w:pPr>
        <w:pStyle w:val="Heading2"/>
        <w:rPr>
          <w:szCs w:val="18"/>
        </w:rPr>
      </w:pPr>
      <w:r w:rsidRPr="00E740E3">
        <w:t>4.2</w:t>
      </w:r>
      <w:r w:rsidRPr="00E740E3">
        <w:tab/>
      </w:r>
      <w:r w:rsidR="00A22D96" w:rsidRPr="00E740E3">
        <w:t>Заявление о взаимодействии с другими Секторами и организациями</w:t>
      </w:r>
    </w:p>
    <w:p w14:paraId="76F2F51E" w14:textId="73AA8E90" w:rsidR="00BB6DD0" w:rsidRPr="00E740E3" w:rsidRDefault="00A22D96" w:rsidP="00E740E3">
      <w:pPr>
        <w:rPr>
          <w:rFonts w:eastAsia="Batang" w:cs="Calibri"/>
          <w:bCs/>
        </w:rPr>
      </w:pPr>
      <w:r w:rsidRPr="00E740E3">
        <w:t>2-</w:t>
      </w:r>
      <w:r w:rsidR="00D7145D" w:rsidRPr="00E740E3">
        <w:t>я</w:t>
      </w:r>
      <w:r w:rsidRPr="00E740E3">
        <w:t xml:space="preserve"> Исследовательск</w:t>
      </w:r>
      <w:r w:rsidR="007820F1" w:rsidRPr="00E740E3">
        <w:t>ая комиссия МСЭ-D получила значительное число входящих заявлений о</w:t>
      </w:r>
      <w:r w:rsidR="00D7145D" w:rsidRPr="00E740E3">
        <w:t> </w:t>
      </w:r>
      <w:r w:rsidR="007820F1" w:rsidRPr="00E740E3">
        <w:t>взаимодействии на различные темы от других Секторов МСЭ и сторонних организаций с</w:t>
      </w:r>
      <w:r w:rsidR="00D7145D" w:rsidRPr="00E740E3">
        <w:t> </w:t>
      </w:r>
      <w:r w:rsidR="007820F1" w:rsidRPr="00E740E3">
        <w:t xml:space="preserve">информацией о деятельности, которой они </w:t>
      </w:r>
      <w:r w:rsidR="00D7145D" w:rsidRPr="00E740E3">
        <w:t>занимаются</w:t>
      </w:r>
      <w:r w:rsidR="007820F1" w:rsidRPr="00E740E3">
        <w:t xml:space="preserve"> в последнее время, и запросами о</w:t>
      </w:r>
      <w:r w:rsidR="00D7145D" w:rsidRPr="00E740E3">
        <w:t> </w:t>
      </w:r>
      <w:r w:rsidR="007820F1" w:rsidRPr="00E740E3">
        <w:t xml:space="preserve">конкретных действиях. Чтобы ответить на них, Исследовательская комиссия применит </w:t>
      </w:r>
      <w:r w:rsidR="0082110B" w:rsidRPr="00E740E3">
        <w:t>процедуру должного исполнения.</w:t>
      </w:r>
    </w:p>
    <w:p w14:paraId="4027E33F" w14:textId="2F9D3706" w:rsidR="009C4D44" w:rsidRPr="00E740E3" w:rsidRDefault="008436B4" w:rsidP="00E740E3">
      <w:pPr>
        <w:pStyle w:val="Heading2"/>
        <w:rPr>
          <w:szCs w:val="18"/>
        </w:rPr>
      </w:pPr>
      <w:r w:rsidRPr="00E740E3">
        <w:t>4.3</w:t>
      </w:r>
      <w:r w:rsidRPr="00E740E3">
        <w:tab/>
      </w:r>
      <w:r w:rsidR="00A22D96" w:rsidRPr="00E740E3">
        <w:t xml:space="preserve">Вовлеченность и вклад исследовательских комиссий МСЭ-D в </w:t>
      </w:r>
      <w:r w:rsidR="0082110B" w:rsidRPr="00E740E3">
        <w:t>выполнение</w:t>
      </w:r>
      <w:r w:rsidR="00A22D96" w:rsidRPr="00E740E3">
        <w:t xml:space="preserve"> Резолюции 9 (Пересм. Буэнос-Айрес, 2017 г</w:t>
      </w:r>
      <w:r w:rsidR="00E740E3" w:rsidRPr="00E740E3">
        <w:t>.</w:t>
      </w:r>
      <w:r w:rsidR="00A22D96" w:rsidRPr="00E740E3">
        <w:t>) ВКРЭ</w:t>
      </w:r>
    </w:p>
    <w:p w14:paraId="5545AE3E" w14:textId="79F1586E" w:rsidR="009C4D44" w:rsidRPr="00E740E3" w:rsidRDefault="00FF5550" w:rsidP="00E740E3">
      <w:pPr>
        <w:rPr>
          <w:rFonts w:eastAsia="Batang" w:cs="Calibri"/>
          <w:bCs/>
        </w:rPr>
      </w:pPr>
      <w:r w:rsidRPr="00E740E3">
        <w:t>В ходе собраний возник</w:t>
      </w:r>
      <w:r w:rsidR="008636AE" w:rsidRPr="00E740E3">
        <w:t>а</w:t>
      </w:r>
      <w:r w:rsidRPr="00E740E3">
        <w:t xml:space="preserve">ли вопросы относительно состояния </w:t>
      </w:r>
      <w:r w:rsidR="00470016" w:rsidRPr="00E740E3">
        <w:t>выполнения</w:t>
      </w:r>
      <w:r w:rsidRPr="00E740E3">
        <w:t xml:space="preserve"> Резолюции 9 (Пересм.</w:t>
      </w:r>
      <w:r w:rsidR="00470016" w:rsidRPr="00E740E3">
        <w:t> </w:t>
      </w:r>
      <w:r w:rsidRPr="00E740E3">
        <w:t xml:space="preserve">Буэнос-Айрес, 2017 год) ВКРЭ и ее исключения на ВКРЭ-17 из сферы деятельности исследовательских комиссий МСЭ-D. </w:t>
      </w:r>
      <w:r w:rsidR="00470016" w:rsidRPr="00E740E3">
        <w:t>Поскольку</w:t>
      </w:r>
      <w:r w:rsidRPr="00E740E3">
        <w:t xml:space="preserve"> аспекты управления использованием спектра связаны с несколькими исследуемыми Вопросами ИК2, участники </w:t>
      </w:r>
      <w:r w:rsidR="00470016" w:rsidRPr="00E740E3">
        <w:t xml:space="preserve">попросили прояснить дальнейшие </w:t>
      </w:r>
      <w:r w:rsidR="001E50CF" w:rsidRPr="00E740E3">
        <w:t>шаги</w:t>
      </w:r>
      <w:r w:rsidR="00470016" w:rsidRPr="00E740E3">
        <w:t xml:space="preserve"> по выполнению данной Резолюции и роль в этом Исследовательской комиссии</w:t>
      </w:r>
      <w:r w:rsidRPr="00E740E3">
        <w:t xml:space="preserve">. </w:t>
      </w:r>
      <w:r w:rsidR="00912500" w:rsidRPr="00E740E3">
        <w:t xml:space="preserve">Собрание было проинформировано о предлагаемом подходе БРЭ </w:t>
      </w:r>
      <w:r w:rsidR="008C0CD3" w:rsidRPr="00E740E3">
        <w:t xml:space="preserve">к рассмотрению сложных аспектов выполнения этой Резолюции, который требует тесного сотрудничества с Бюро радиосвязи (БР), и было </w:t>
      </w:r>
      <w:r w:rsidRPr="00E740E3">
        <w:t xml:space="preserve">отмечено, что </w:t>
      </w:r>
      <w:r w:rsidR="008636AE" w:rsidRPr="00E740E3">
        <w:t xml:space="preserve">будет предоставлена </w:t>
      </w:r>
      <w:r w:rsidRPr="00E740E3">
        <w:t xml:space="preserve">дальнейшая информация. </w:t>
      </w:r>
      <w:r w:rsidR="008C0CD3" w:rsidRPr="00E740E3">
        <w:t>Что касается</w:t>
      </w:r>
      <w:r w:rsidRPr="00E740E3">
        <w:t xml:space="preserve"> возможного вклада исследовательских комиссий МСЭ-D в эту работу</w:t>
      </w:r>
      <w:r w:rsidR="00192AC6" w:rsidRPr="00E740E3">
        <w:t>, то</w:t>
      </w:r>
      <w:r w:rsidRPr="00E740E3">
        <w:t xml:space="preserve"> поступило предложение, чтобы каждая </w:t>
      </w:r>
      <w:r w:rsidR="00192AC6" w:rsidRPr="00E740E3">
        <w:t>группа Докладчиков после каждого собрания собирала информацию обо всех аспектах, связанных с</w:t>
      </w:r>
      <w:r w:rsidR="00050AFE" w:rsidRPr="00E740E3">
        <w:t> </w:t>
      </w:r>
      <w:r w:rsidR="00192AC6" w:rsidRPr="00E740E3">
        <w:t xml:space="preserve">управлением </w:t>
      </w:r>
      <w:r w:rsidR="00847BA3" w:rsidRPr="00E740E3">
        <w:t xml:space="preserve">использованием </w:t>
      </w:r>
      <w:r w:rsidR="00192AC6" w:rsidRPr="00E740E3">
        <w:t xml:space="preserve">спектра, особенно о выраженных требованиях, и регулярно передавала ее </w:t>
      </w:r>
      <w:r w:rsidR="008636AE" w:rsidRPr="00E740E3">
        <w:t>п</w:t>
      </w:r>
      <w:r w:rsidR="00192AC6" w:rsidRPr="00E740E3">
        <w:t>редседателю 2</w:t>
      </w:r>
      <w:r w:rsidR="00192AC6" w:rsidRPr="00E740E3">
        <w:noBreakHyphen/>
        <w:t xml:space="preserve">й Исследовательской комиссии. </w:t>
      </w:r>
      <w:r w:rsidR="008436B4" w:rsidRPr="00E740E3">
        <w:t>Эта тема далее обсуждалась на втором собрании 2</w:t>
      </w:r>
      <w:r w:rsidR="008436B4" w:rsidRPr="00E740E3">
        <w:noBreakHyphen/>
        <w:t>й Исследовательской комиссии МСЭ-D (25–29 марта 2019 г.), и был согласован способ выполнения этой Резолюции, о чем говорится в разделе 2.2 настоящего отчета</w:t>
      </w:r>
      <w:r w:rsidR="00192AC6" w:rsidRPr="00E740E3">
        <w:t xml:space="preserve">. </w:t>
      </w:r>
    </w:p>
    <w:p w14:paraId="3B34645D" w14:textId="76C85E49" w:rsidR="00125E69" w:rsidRPr="00E740E3" w:rsidRDefault="00E740E3" w:rsidP="00E740E3">
      <w:pPr>
        <w:pStyle w:val="Heading1"/>
      </w:pPr>
      <w:r w:rsidRPr="00E740E3">
        <w:lastRenderedPageBreak/>
        <w:t>5</w:t>
      </w:r>
      <w:r w:rsidR="008436B4" w:rsidRPr="00E740E3">
        <w:tab/>
      </w:r>
      <w:r w:rsidR="00FF5550" w:rsidRPr="00E740E3">
        <w:t>Работа Координационного комитета МСЭ по терминологии (ККТ МСЭ) в интересах МСЭ</w:t>
      </w:r>
      <w:r w:rsidR="008436B4" w:rsidRPr="00E740E3">
        <w:noBreakHyphen/>
      </w:r>
      <w:r w:rsidR="00FF5550" w:rsidRPr="00E740E3">
        <w:t>D</w:t>
      </w:r>
    </w:p>
    <w:p w14:paraId="4D8DC399" w14:textId="5A9E994C" w:rsidR="00FF5550" w:rsidRPr="00E740E3" w:rsidRDefault="00FF5550" w:rsidP="00E740E3">
      <w:pPr>
        <w:rPr>
          <w:bCs/>
          <w:iCs/>
        </w:rPr>
      </w:pPr>
      <w:r w:rsidRPr="00E740E3">
        <w:t xml:space="preserve">В соответствии с Резолюцией 86 ВКРЭ (Буэнос-Айрес, 2017 год) "Использование в Секторе развития электросвязи МСЭ языков Союза на равной основе" в 2018 году КГРЭ назначила заместителя </w:t>
      </w:r>
      <w:r w:rsidR="00884BBB" w:rsidRPr="00E740E3">
        <w:t>п</w:t>
      </w:r>
      <w:r w:rsidRPr="00E740E3">
        <w:t>редседателя ИК1 г</w:t>
      </w:r>
      <w:r w:rsidRPr="00E740E3">
        <w:noBreakHyphen/>
        <w:t xml:space="preserve">на Питера Мбенги (Камерун) и заместителя </w:t>
      </w:r>
      <w:r w:rsidR="00884BBB" w:rsidRPr="00E740E3">
        <w:t>п</w:t>
      </w:r>
      <w:r w:rsidRPr="00E740E3">
        <w:t>редседателя ИК2 г</w:t>
      </w:r>
      <w:r w:rsidRPr="00E740E3">
        <w:noBreakHyphen/>
        <w:t xml:space="preserve">жу Ке Ван (Китайская Народная Республика) представителями МСЭ-D в Координационном комитете МСЭ по терминологии (ККТ МСЭ). Резолюция 154 Полномочной конференции МСЭ (Пересм. Дубай, 2018 год) "Использование шести официальных языков Союза на равной основе" теперь </w:t>
      </w:r>
      <w:r w:rsidR="00192AC6" w:rsidRPr="00E740E3">
        <w:t xml:space="preserve">содержит </w:t>
      </w:r>
      <w:r w:rsidRPr="00E740E3">
        <w:t xml:space="preserve">текст, в котором отмечается создание ККТ МСЭ на основании Резолюции 1386, принятой Советом на сессии 2017 года. </w:t>
      </w:r>
    </w:p>
    <w:p w14:paraId="32E03DFB" w14:textId="6BE4E9B1" w:rsidR="00125E69" w:rsidRPr="00E740E3" w:rsidRDefault="00FF5550" w:rsidP="00E740E3">
      <w:r w:rsidRPr="00E740E3">
        <w:t>В 2018 г</w:t>
      </w:r>
      <w:r w:rsidR="00D7145D" w:rsidRPr="00E740E3">
        <w:t>оду</w:t>
      </w:r>
      <w:r w:rsidRPr="00E740E3">
        <w:t xml:space="preserve"> ККТ МСЭ </w:t>
      </w:r>
      <w:r w:rsidR="000712A2" w:rsidRPr="00E740E3">
        <w:t>провел два собрания</w:t>
      </w:r>
      <w:r w:rsidRPr="00E740E3">
        <w:t xml:space="preserve"> по переписке – 28 июня и 22 ноября. На каждом собрании рассматрива</w:t>
      </w:r>
      <w:r w:rsidR="00B710E6" w:rsidRPr="00E740E3">
        <w:t>лись</w:t>
      </w:r>
      <w:r w:rsidRPr="00E740E3">
        <w:t xml:space="preserve"> заявления о взаимодействии и вклады по терминологическим вопросам, а также </w:t>
      </w:r>
      <w:r w:rsidR="00B710E6" w:rsidRPr="00E740E3">
        <w:t>согласовывались</w:t>
      </w:r>
      <w:r w:rsidRPr="00E740E3">
        <w:t xml:space="preserve"> обновления терминологической базы данных МСЭ, особенно в рамках так называемой Части 3, содержащей термины, акронимы и определения. </w:t>
      </w:r>
      <w:r w:rsidR="00B710E6" w:rsidRPr="00E740E3">
        <w:t>Интерес для работы</w:t>
      </w:r>
      <w:r w:rsidRPr="00E740E3">
        <w:t xml:space="preserve"> МСЭ-D в</w:t>
      </w:r>
      <w:r w:rsidR="00E7411C" w:rsidRPr="00E740E3">
        <w:t> </w:t>
      </w:r>
      <w:r w:rsidRPr="00E740E3">
        <w:t xml:space="preserve">частности </w:t>
      </w:r>
      <w:r w:rsidR="00E7411C" w:rsidRPr="00E740E3">
        <w:t xml:space="preserve">представляют следующие рассмотренные вопросы: </w:t>
      </w:r>
      <w:r w:rsidRPr="00E740E3">
        <w:t xml:space="preserve">определение </w:t>
      </w:r>
      <w:r w:rsidR="00E7411C" w:rsidRPr="00E740E3">
        <w:t xml:space="preserve">термина </w:t>
      </w:r>
      <w:r w:rsidRPr="00E740E3">
        <w:t>"широкополосн</w:t>
      </w:r>
      <w:r w:rsidR="00E7411C" w:rsidRPr="00E740E3">
        <w:t>ый</w:t>
      </w:r>
      <w:r w:rsidRPr="00E740E3">
        <w:t xml:space="preserve"> доступ" с указанием скорости передачи данных 2 Мбит/с как нижнего предела скорости широкополосного доступа или относительно скорости узкополосного доступа без указания нижнего предела (</w:t>
      </w:r>
      <w:r w:rsidRPr="00E740E3">
        <w:rPr>
          <w:i/>
        </w:rPr>
        <w:t>согласи</w:t>
      </w:r>
      <w:r w:rsidR="00D7145D" w:rsidRPr="00E740E3">
        <w:rPr>
          <w:i/>
        </w:rPr>
        <w:t>е</w:t>
      </w:r>
      <w:r w:rsidRPr="00E740E3">
        <w:rPr>
          <w:i/>
        </w:rPr>
        <w:t xml:space="preserve"> не достигнуто, решение ожидается на собрании в мае 2019 г</w:t>
      </w:r>
      <w:r w:rsidR="00E740E3" w:rsidRPr="00E740E3">
        <w:rPr>
          <w:i/>
        </w:rPr>
        <w:t>.</w:t>
      </w:r>
      <w:r w:rsidRPr="00E740E3">
        <w:t>) и</w:t>
      </w:r>
      <w:r w:rsidR="00050AFE" w:rsidRPr="00E740E3">
        <w:t> </w:t>
      </w:r>
      <w:r w:rsidRPr="00E740E3">
        <w:t xml:space="preserve">определение </w:t>
      </w:r>
      <w:r w:rsidR="00E7411C" w:rsidRPr="00E740E3">
        <w:t>термина "telecommunications smart maintenance (</w:t>
      </w:r>
      <w:r w:rsidRPr="00E740E3">
        <w:t>"умно</w:t>
      </w:r>
      <w:r w:rsidR="00E7411C" w:rsidRPr="00E740E3">
        <w:t>е</w:t>
      </w:r>
      <w:r w:rsidRPr="00E740E3">
        <w:t>" обслуживани</w:t>
      </w:r>
      <w:r w:rsidR="00E7411C" w:rsidRPr="00E740E3">
        <w:t>е</w:t>
      </w:r>
      <w:r w:rsidRPr="00E740E3">
        <w:t xml:space="preserve"> средств электросвязи</w:t>
      </w:r>
      <w:r w:rsidR="00E7411C" w:rsidRPr="00E740E3">
        <w:t>)</w:t>
      </w:r>
      <w:r w:rsidRPr="00E740E3">
        <w:t xml:space="preserve">, где </w:t>
      </w:r>
      <w:r w:rsidR="00E7411C" w:rsidRPr="00E740E3">
        <w:t>прилагательное "telecommunications</w:t>
      </w:r>
      <w:r w:rsidRPr="00E740E3">
        <w:t>"</w:t>
      </w:r>
      <w:r w:rsidR="00E7411C" w:rsidRPr="00E740E3">
        <w:t xml:space="preserve"> (</w:t>
      </w:r>
      <w:r w:rsidRPr="00E740E3">
        <w:t>средств</w:t>
      </w:r>
      <w:r w:rsidR="00E7411C" w:rsidRPr="00E740E3">
        <w:t>а</w:t>
      </w:r>
      <w:r w:rsidRPr="00E740E3">
        <w:t xml:space="preserve"> электросвязи</w:t>
      </w:r>
      <w:r w:rsidR="00410359" w:rsidRPr="00E740E3">
        <w:t>)</w:t>
      </w:r>
      <w:r w:rsidRPr="00E740E3">
        <w:t xml:space="preserve"> следует употреблять в единственном числе, а также следует избегать нанизывания прилагательных </w:t>
      </w:r>
      <w:r w:rsidR="001200CF" w:rsidRPr="00E740E3">
        <w:t>"</w:t>
      </w:r>
      <w:r w:rsidR="00410359" w:rsidRPr="00E740E3">
        <w:t>smart</w:t>
      </w:r>
      <w:r w:rsidR="001200CF" w:rsidRPr="00E740E3">
        <w:t>"</w:t>
      </w:r>
      <w:r w:rsidR="00410359" w:rsidRPr="00E740E3">
        <w:t xml:space="preserve"> (</w:t>
      </w:r>
      <w:r w:rsidRPr="00E740E3">
        <w:t>"умный"</w:t>
      </w:r>
      <w:r w:rsidR="00410359" w:rsidRPr="00E740E3">
        <w:t>)</w:t>
      </w:r>
      <w:r w:rsidRPr="00E740E3">
        <w:t>. Кроме того, следует в дальнейшем рассмотреть возможность включения Рекомендаций МСЭ-D в терминологическую базу данных МСЭ. Сектор МСЭ-D в своей работе должен иметь в виду терминологическую базу данных МСЭ и ее полезность при подготовке отчетов и других итоговых документов. Следующее собрание ККТ МСЭ состоится 7 мая 2019 года.</w:t>
      </w:r>
    </w:p>
    <w:p w14:paraId="5FB69143" w14:textId="63B28A86" w:rsidR="00125E69" w:rsidRPr="00E740E3" w:rsidRDefault="00E740E3" w:rsidP="00E740E3">
      <w:pPr>
        <w:pStyle w:val="Heading1"/>
      </w:pPr>
      <w:r w:rsidRPr="00E740E3">
        <w:t>6</w:t>
      </w:r>
      <w:r w:rsidR="008436B4" w:rsidRPr="00E740E3">
        <w:tab/>
      </w:r>
      <w:r w:rsidR="00FF5550" w:rsidRPr="00E740E3">
        <w:t>Участие МСП в работе исследовательских комиссий МСЭ-D</w:t>
      </w:r>
    </w:p>
    <w:p w14:paraId="79EF9153" w14:textId="715DB665" w:rsidR="00125E69" w:rsidRPr="00E740E3" w:rsidRDefault="00FF5550" w:rsidP="00E740E3">
      <w:pPr>
        <w:rPr>
          <w:rFonts w:eastAsia="Batang"/>
        </w:rPr>
      </w:pPr>
      <w:r w:rsidRPr="00E740E3">
        <w:t>Две исследовательские комиссии МСЭ-D договорились приступить к реализации инициированного Советом</w:t>
      </w:r>
      <w:r w:rsidR="00D7145D" w:rsidRPr="00E740E3">
        <w:t xml:space="preserve"> </w:t>
      </w:r>
      <w:r w:rsidRPr="00E740E3">
        <w:t>2017</w:t>
      </w:r>
      <w:r w:rsidR="00D7145D" w:rsidRPr="00E740E3">
        <w:t xml:space="preserve"> года </w:t>
      </w:r>
      <w:r w:rsidR="00884BBB" w:rsidRPr="00E740E3">
        <w:t>экспериментального</w:t>
      </w:r>
      <w:r w:rsidRPr="00E740E3">
        <w:t xml:space="preserve"> проекта по </w:t>
      </w:r>
      <w:r w:rsidR="008164B0" w:rsidRPr="00E740E3">
        <w:t>участию</w:t>
      </w:r>
      <w:r w:rsidRPr="00E740E3">
        <w:t xml:space="preserve"> малых и средних предприятий (МСП) в работе исследовательских комиссий МСЭ. В 2018 г</w:t>
      </w:r>
      <w:r w:rsidR="004F6C05" w:rsidRPr="00E740E3">
        <w:t>оду</w:t>
      </w:r>
      <w:r w:rsidRPr="00E740E3">
        <w:t xml:space="preserve"> в рамках </w:t>
      </w:r>
      <w:r w:rsidR="00C340B0" w:rsidRPr="00E740E3">
        <w:t>экспериментальн</w:t>
      </w:r>
      <w:r w:rsidRPr="00E740E3">
        <w:t xml:space="preserve">ого проекта в работе и собраниях ИК1 и ИК2 МСЭ-D участвовали семь МСП при поддержке соответствующих </w:t>
      </w:r>
      <w:r w:rsidR="004F6C05" w:rsidRPr="00E740E3">
        <w:t>администраций</w:t>
      </w:r>
      <w:r w:rsidRPr="00E740E3">
        <w:t>. Многие из предприятий</w:t>
      </w:r>
      <w:r w:rsidR="004F6C05" w:rsidRPr="00E740E3">
        <w:t xml:space="preserve"> –</w:t>
      </w:r>
      <w:r w:rsidRPr="00E740E3">
        <w:t xml:space="preserve"> </w:t>
      </w:r>
      <w:r w:rsidR="004F6C05" w:rsidRPr="00E740E3">
        <w:t xml:space="preserve">участников этого </w:t>
      </w:r>
      <w:r w:rsidR="00C340B0" w:rsidRPr="00E740E3">
        <w:t>эксперименталь</w:t>
      </w:r>
      <w:r w:rsidR="004F6C05" w:rsidRPr="00E740E3">
        <w:t>ного проекта</w:t>
      </w:r>
      <w:r w:rsidRPr="00E740E3">
        <w:t xml:space="preserve"> представили свои вклады </w:t>
      </w:r>
      <w:r w:rsidR="004F6C05" w:rsidRPr="00E740E3">
        <w:t>для собраний.</w:t>
      </w:r>
      <w:r w:rsidRPr="00E740E3">
        <w:t xml:space="preserve"> </w:t>
      </w:r>
      <w:r w:rsidR="004F6C05" w:rsidRPr="00E740E3">
        <w:t>Особый интерес для</w:t>
      </w:r>
      <w:r w:rsidRPr="00E740E3">
        <w:t xml:space="preserve"> этих МСП </w:t>
      </w:r>
      <w:r w:rsidR="004F6C05" w:rsidRPr="00E740E3">
        <w:t>представляют</w:t>
      </w:r>
      <w:r w:rsidRPr="00E740E3">
        <w:t xml:space="preserve"> такие сферы, как облачные вычисления, доступ к связи в сельской местности, кибербезопасность и </w:t>
      </w:r>
      <w:r w:rsidR="00C340B0" w:rsidRPr="00E740E3">
        <w:t>приложения</w:t>
      </w:r>
      <w:r w:rsidRPr="00E740E3">
        <w:t xml:space="preserve"> ИКТ. На Полномочной конференции была </w:t>
      </w:r>
      <w:r w:rsidR="00C340B0" w:rsidRPr="00E740E3">
        <w:t>проведена</w:t>
      </w:r>
      <w:r w:rsidRPr="00E740E3">
        <w:t xml:space="preserve"> оценка </w:t>
      </w:r>
      <w:r w:rsidR="00C340B0" w:rsidRPr="00E740E3">
        <w:t>экспериментального</w:t>
      </w:r>
      <w:r w:rsidRPr="00E740E3">
        <w:t xml:space="preserve"> проекта. Рабочая группа Совета по финансовым и людским ресурсам (РГС-ФЛР), собрание которой проходило 29</w:t>
      </w:r>
      <w:r w:rsidR="00E740E3" w:rsidRPr="00E740E3">
        <w:t>−</w:t>
      </w:r>
      <w:r w:rsidRPr="00E740E3">
        <w:t>30</w:t>
      </w:r>
      <w:r w:rsidR="00197BD4" w:rsidRPr="00E740E3">
        <w:t> </w:t>
      </w:r>
      <w:r w:rsidRPr="00E740E3">
        <w:t>января 2019 г</w:t>
      </w:r>
      <w:r w:rsidR="00197BD4" w:rsidRPr="00E740E3">
        <w:t>ода</w:t>
      </w:r>
      <w:r w:rsidRPr="00E740E3">
        <w:t xml:space="preserve">, рекомендует Совету продлить срок </w:t>
      </w:r>
      <w:r w:rsidR="004F6C05" w:rsidRPr="00E740E3">
        <w:t>осуществления</w:t>
      </w:r>
      <w:r w:rsidRPr="00E740E3">
        <w:t xml:space="preserve"> текущего </w:t>
      </w:r>
      <w:r w:rsidR="00C340B0" w:rsidRPr="00E740E3">
        <w:t>экспериментального</w:t>
      </w:r>
      <w:r w:rsidRPr="00E740E3">
        <w:t xml:space="preserve"> проекта по </w:t>
      </w:r>
      <w:r w:rsidR="004F6C05" w:rsidRPr="00E740E3">
        <w:t>участию</w:t>
      </w:r>
      <w:r w:rsidRPr="00E740E3">
        <w:t xml:space="preserve"> МСП до 31</w:t>
      </w:r>
      <w:r w:rsidR="00197BD4" w:rsidRPr="00E740E3">
        <w:t> </w:t>
      </w:r>
      <w:r w:rsidRPr="00E740E3">
        <w:t>января 2020 г</w:t>
      </w:r>
      <w:r w:rsidR="00197BD4" w:rsidRPr="00E740E3">
        <w:t>ода</w:t>
      </w:r>
      <w:r w:rsidRPr="00E740E3">
        <w:t xml:space="preserve"> в целях содействия переходу к </w:t>
      </w:r>
      <w:r w:rsidR="004F6C05" w:rsidRPr="00E740E3">
        <w:t>выполнению</w:t>
      </w:r>
      <w:r w:rsidRPr="00E740E3">
        <w:t xml:space="preserve"> новой Резолюции 209 (Дубай, 2018 г</w:t>
      </w:r>
      <w:r w:rsidR="00E740E3" w:rsidRPr="00E740E3">
        <w:t>.</w:t>
      </w:r>
      <w:r w:rsidRPr="00E740E3">
        <w:t>) Полномочной конференции "Поощрение участия малых и средних предприятий в работе Союза".</w:t>
      </w:r>
    </w:p>
    <w:p w14:paraId="76A7231F" w14:textId="67EE5F4E" w:rsidR="00125E69" w:rsidRPr="00E740E3" w:rsidRDefault="00E740E3" w:rsidP="00E740E3">
      <w:pPr>
        <w:pStyle w:val="Heading1"/>
      </w:pPr>
      <w:r w:rsidRPr="00E740E3">
        <w:t>7</w:t>
      </w:r>
      <w:r w:rsidR="008436B4" w:rsidRPr="00E740E3">
        <w:tab/>
      </w:r>
      <w:r w:rsidR="00197BD4" w:rsidRPr="00E740E3">
        <w:t>Инструменты сотрудничества</w:t>
      </w:r>
    </w:p>
    <w:p w14:paraId="04FB53C7" w14:textId="1721E53B" w:rsidR="00125E69" w:rsidRPr="00E740E3" w:rsidRDefault="00312667" w:rsidP="00E740E3">
      <w:r w:rsidRPr="00E740E3">
        <w:t>Согласно</w:t>
      </w:r>
      <w:r w:rsidR="00197BD4" w:rsidRPr="00E740E3">
        <w:t xml:space="preserve"> подход</w:t>
      </w:r>
      <w:r w:rsidRPr="00E740E3">
        <w:t>у</w:t>
      </w:r>
      <w:r w:rsidR="00197BD4" w:rsidRPr="00E740E3">
        <w:t>, изложенно</w:t>
      </w:r>
      <w:r w:rsidRPr="00E740E3">
        <w:t>му</w:t>
      </w:r>
      <w:r w:rsidR="00197BD4" w:rsidRPr="00E740E3">
        <w:t xml:space="preserve"> на ВКРЭ-17, продолжится совершенствование и дальнейшая разработка </w:t>
      </w:r>
      <w:hyperlink r:id="rId52">
        <w:r w:rsidR="00197BD4" w:rsidRPr="00E740E3">
          <w:rPr>
            <w:rStyle w:val="Hyperlink"/>
          </w:rPr>
          <w:t>инструментов сотрудничества</w:t>
        </w:r>
      </w:hyperlink>
      <w:r w:rsidR="00197BD4" w:rsidRPr="00E740E3">
        <w:t xml:space="preserve"> для содействия участию сотрудничающих сторон в работе исследовательских комиссий МСЭ-D в электронной форме. В дополнение к услугам интерактивного дистанционного участия и стандартной веб-трансляции на языках соответствующего собрания участникам и членам группы руководства на уровне исследовательской комиссии и исследуемых Вопросов предоставляются списки почтовой рассылки и сайты сотрудничества SharePoint. </w:t>
      </w:r>
      <w:hyperlink r:id="rId53">
        <w:r w:rsidR="00197BD4" w:rsidRPr="00E740E3">
          <w:rPr>
            <w:rStyle w:val="Hyperlink"/>
          </w:rPr>
          <w:t>Списки почтовой рассылки</w:t>
        </w:r>
        <w:r w:rsidR="00197BD4" w:rsidRPr="00502021">
          <w:t xml:space="preserve"> </w:t>
        </w:r>
      </w:hyperlink>
      <w:r w:rsidR="00197BD4" w:rsidRPr="00E740E3">
        <w:t xml:space="preserve">позволяют экспертам, заинтересованным в изучаемых темах, обмениваться сообщениями по электронной почте, тогда как </w:t>
      </w:r>
      <w:hyperlink r:id="rId54">
        <w:r w:rsidR="00197BD4" w:rsidRPr="00E740E3">
          <w:rPr>
            <w:rStyle w:val="Hyperlink"/>
          </w:rPr>
          <w:t>сайты сотрудничества SharePoint</w:t>
        </w:r>
      </w:hyperlink>
      <w:r w:rsidR="00197BD4" w:rsidRPr="00E740E3">
        <w:t xml:space="preserve"> предоставляют </w:t>
      </w:r>
      <w:r w:rsidR="00197BD4" w:rsidRPr="00E740E3">
        <w:lastRenderedPageBreak/>
        <w:t xml:space="preserve">виртуальное место встречи для участников, обеспеченное календарем мероприятий исследовательской комиссии, объявлениями и зоной обмена документами для упрощения работы между собраниями. </w:t>
      </w:r>
      <w:r w:rsidRPr="00E740E3">
        <w:t xml:space="preserve">Также имеется зона с аналогичными условиями исключительно для руководства исследовательских комиссий, включая отдельные подсайты по каждому Вопросу. Участникам работы </w:t>
      </w:r>
      <w:r w:rsidR="001E50CF" w:rsidRPr="00E740E3">
        <w:t>исследовательских</w:t>
      </w:r>
      <w:r w:rsidRPr="00E740E3">
        <w:t xml:space="preserve"> комиссий рекомендовано изучить эти инструменты и представить в секретариат свои отзывы для содействия их совершенствованию.</w:t>
      </w:r>
    </w:p>
    <w:p w14:paraId="38C9A1FB" w14:textId="654946E6" w:rsidR="00125E69" w:rsidRPr="00E740E3" w:rsidRDefault="00E740E3" w:rsidP="00E740E3">
      <w:pPr>
        <w:pStyle w:val="Heading1"/>
      </w:pPr>
      <w:r w:rsidRPr="00E740E3">
        <w:t>8</w:t>
      </w:r>
      <w:r w:rsidR="008436B4" w:rsidRPr="00E740E3">
        <w:tab/>
      </w:r>
      <w:r w:rsidR="00197BD4" w:rsidRPr="00E740E3">
        <w:t xml:space="preserve">Заключение и </w:t>
      </w:r>
      <w:r w:rsidR="00E55508" w:rsidRPr="00E740E3">
        <w:t xml:space="preserve">план </w:t>
      </w:r>
      <w:r w:rsidR="00197BD4" w:rsidRPr="00E740E3">
        <w:t>дальнейши</w:t>
      </w:r>
      <w:r w:rsidR="00E55508" w:rsidRPr="00E740E3">
        <w:t>х</w:t>
      </w:r>
      <w:r w:rsidR="00197BD4" w:rsidRPr="00E740E3">
        <w:t xml:space="preserve"> действи</w:t>
      </w:r>
      <w:r w:rsidR="00E55508" w:rsidRPr="00E740E3">
        <w:t>й</w:t>
      </w:r>
    </w:p>
    <w:p w14:paraId="0CCD043C" w14:textId="4A9A7014" w:rsidR="00197BD4" w:rsidRPr="00E740E3" w:rsidRDefault="00E55508" w:rsidP="00E740E3">
      <w:pPr>
        <w:rPr>
          <w:bCs/>
          <w:szCs w:val="24"/>
        </w:rPr>
      </w:pPr>
      <w:r w:rsidRPr="00E740E3">
        <w:t xml:space="preserve">В 2019 году собрание </w:t>
      </w:r>
      <w:r w:rsidR="00197BD4" w:rsidRPr="00E740E3">
        <w:t xml:space="preserve">2-й Исследовательской комиссии </w:t>
      </w:r>
      <w:r w:rsidRPr="00E740E3">
        <w:t>состоится</w:t>
      </w:r>
      <w:r w:rsidR="00197BD4" w:rsidRPr="00E740E3">
        <w:t xml:space="preserve"> в Женеве 25</w:t>
      </w:r>
      <w:r w:rsidRPr="00E740E3">
        <w:t>–</w:t>
      </w:r>
      <w:r w:rsidR="00197BD4" w:rsidRPr="00E740E3">
        <w:t xml:space="preserve">29 марта, а собрания </w:t>
      </w:r>
      <w:r w:rsidR="004C3F5F" w:rsidRPr="00E740E3">
        <w:t>г</w:t>
      </w:r>
      <w:r w:rsidR="00197BD4" w:rsidRPr="00E740E3">
        <w:t xml:space="preserve">рупп </w:t>
      </w:r>
      <w:r w:rsidR="004C3F5F" w:rsidRPr="00E740E3">
        <w:t>Д</w:t>
      </w:r>
      <w:r w:rsidR="00197BD4" w:rsidRPr="00E740E3">
        <w:t>окладчиков –</w:t>
      </w:r>
      <w:r w:rsidRPr="00E740E3">
        <w:t xml:space="preserve"> </w:t>
      </w:r>
      <w:r w:rsidR="00197BD4" w:rsidRPr="00E740E3">
        <w:t>7</w:t>
      </w:r>
      <w:r w:rsidRPr="00E740E3">
        <w:t>–</w:t>
      </w:r>
      <w:r w:rsidR="00197BD4" w:rsidRPr="00E740E3">
        <w:t>18 октября 2019 года (</w:t>
      </w:r>
      <w:hyperlink r:id="rId55">
        <w:r w:rsidR="00197BD4" w:rsidRPr="00E740E3">
          <w:rPr>
            <w:rStyle w:val="Hyperlink"/>
          </w:rPr>
          <w:t>2/ADM/2(Rev.2)</w:t>
        </w:r>
      </w:hyperlink>
      <w:r w:rsidR="00197BD4" w:rsidRPr="00E740E3">
        <w:t xml:space="preserve">). Собрания </w:t>
      </w:r>
      <w:r w:rsidR="004C3F5F" w:rsidRPr="00E740E3">
        <w:t>г</w:t>
      </w:r>
      <w:r w:rsidR="00197BD4" w:rsidRPr="00E740E3">
        <w:t xml:space="preserve">рупп </w:t>
      </w:r>
      <w:r w:rsidR="004C3F5F" w:rsidRPr="00E740E3">
        <w:t>Д</w:t>
      </w:r>
      <w:r w:rsidR="00197BD4" w:rsidRPr="00E740E3">
        <w:t>окладчиков проводятся блоками, чтобы Докладчики, заместители Докладчиков и активные участники могли присутствовать на нескольких собраниях, поделиться своими идеями по взаимосвязанным темам, созвать редакционные группы, встретиться со своими координаторами, сотр</w:t>
      </w:r>
      <w:r w:rsidR="004C3F5F" w:rsidRPr="00E740E3">
        <w:t>удниками БРЭ и присутствующими председателем и заместителями п</w:t>
      </w:r>
      <w:r w:rsidR="00197BD4" w:rsidRPr="00E740E3">
        <w:t xml:space="preserve">редседателя Исследовательской комиссии. </w:t>
      </w:r>
    </w:p>
    <w:p w14:paraId="091A144C" w14:textId="301FEC8C" w:rsidR="00125E69" w:rsidRPr="00E740E3" w:rsidRDefault="00197BD4" w:rsidP="00E740E3">
      <w:pPr>
        <w:rPr>
          <w:spacing w:val="-2"/>
        </w:rPr>
      </w:pPr>
      <w:r w:rsidRPr="00E740E3">
        <w:rPr>
          <w:spacing w:val="-2"/>
        </w:rPr>
        <w:t xml:space="preserve">Планируется и далее прилагать усилия к </w:t>
      </w:r>
      <w:r w:rsidR="00E55508" w:rsidRPr="00E740E3">
        <w:rPr>
          <w:spacing w:val="-2"/>
        </w:rPr>
        <w:t>созданию</w:t>
      </w:r>
      <w:r w:rsidRPr="00E740E3">
        <w:rPr>
          <w:spacing w:val="-2"/>
        </w:rPr>
        <w:t xml:space="preserve"> синергии между тематикой работы исследовательских комиссий</w:t>
      </w:r>
      <w:r w:rsidR="008436B4" w:rsidRPr="00E740E3">
        <w:rPr>
          <w:spacing w:val="-2"/>
        </w:rPr>
        <w:t>,</w:t>
      </w:r>
      <w:r w:rsidRPr="00E740E3">
        <w:rPr>
          <w:spacing w:val="-2"/>
        </w:rPr>
        <w:t xml:space="preserve"> семинарами-практикумами</w:t>
      </w:r>
      <w:r w:rsidR="00E55508" w:rsidRPr="00E740E3">
        <w:rPr>
          <w:spacing w:val="-2"/>
        </w:rPr>
        <w:t xml:space="preserve"> и семинарами</w:t>
      </w:r>
      <w:r w:rsidRPr="00E740E3">
        <w:rPr>
          <w:spacing w:val="-2"/>
        </w:rPr>
        <w:t>,</w:t>
      </w:r>
      <w:r w:rsidR="008436B4" w:rsidRPr="00E740E3">
        <w:rPr>
          <w:spacing w:val="-2"/>
        </w:rPr>
        <w:t xml:space="preserve"> в рамках тесного сотрудничества и координации с другими Секторами и Генеральным секретариатом, в особенности с Форумом ВВУИО</w:t>
      </w:r>
      <w:r w:rsidRPr="00E740E3">
        <w:rPr>
          <w:spacing w:val="-2"/>
        </w:rPr>
        <w:t xml:space="preserve">. </w:t>
      </w:r>
      <w:r w:rsidR="008436B4" w:rsidRPr="00E740E3">
        <w:rPr>
          <w:spacing w:val="-2"/>
        </w:rPr>
        <w:t>Также в</w:t>
      </w:r>
      <w:r w:rsidR="00F413BE" w:rsidRPr="00E740E3">
        <w:rPr>
          <w:spacing w:val="-2"/>
        </w:rPr>
        <w:t>сячески приветствуются и поощряются п</w:t>
      </w:r>
      <w:r w:rsidRPr="00E740E3">
        <w:rPr>
          <w:spacing w:val="-2"/>
        </w:rPr>
        <w:t xml:space="preserve">редложения </w:t>
      </w:r>
      <w:r w:rsidR="00F413BE" w:rsidRPr="00E740E3">
        <w:rPr>
          <w:spacing w:val="-2"/>
        </w:rPr>
        <w:t>об организации</w:t>
      </w:r>
      <w:r w:rsidRPr="00E740E3">
        <w:rPr>
          <w:spacing w:val="-2"/>
        </w:rPr>
        <w:t xml:space="preserve"> </w:t>
      </w:r>
      <w:r w:rsidR="00EE4F2C" w:rsidRPr="00E740E3">
        <w:rPr>
          <w:spacing w:val="-2"/>
        </w:rPr>
        <w:t xml:space="preserve">в регионах </w:t>
      </w:r>
      <w:r w:rsidR="00F413BE" w:rsidRPr="00E740E3">
        <w:rPr>
          <w:spacing w:val="-2"/>
        </w:rPr>
        <w:t xml:space="preserve">мероприятий, </w:t>
      </w:r>
      <w:r w:rsidRPr="00E740E3">
        <w:rPr>
          <w:spacing w:val="-2"/>
        </w:rPr>
        <w:t>связанных с работой исследовательских комиссий МСЭ-D.</w:t>
      </w:r>
    </w:p>
    <w:p w14:paraId="035ADD2D" w14:textId="687E287C" w:rsidR="008436B4" w:rsidRPr="00E740E3" w:rsidRDefault="008436B4" w:rsidP="00E740E3">
      <w:pPr>
        <w:rPr>
          <w:bCs/>
          <w:szCs w:val="24"/>
        </w:rPr>
      </w:pPr>
      <w:r w:rsidRPr="00E740E3">
        <w:rPr>
          <w:bCs/>
          <w:szCs w:val="24"/>
        </w:rPr>
        <w:t>Председатель сообщил собранию, что г</w:t>
      </w:r>
      <w:r w:rsidRPr="00E740E3">
        <w:rPr>
          <w:bCs/>
          <w:szCs w:val="24"/>
        </w:rPr>
        <w:noBreakHyphen/>
        <w:t>н Нассер Аль-Марзуки сложил с себя полномочия заместителя Председателя ИК2 МСЭ-D</w:t>
      </w:r>
      <w:r w:rsidR="00730417" w:rsidRPr="00E740E3">
        <w:rPr>
          <w:bCs/>
          <w:szCs w:val="24"/>
        </w:rPr>
        <w:t>, чтобы уделять больше внимание свои</w:t>
      </w:r>
      <w:r w:rsidR="00EE4F2C" w:rsidRPr="00E740E3">
        <w:rPr>
          <w:bCs/>
          <w:szCs w:val="24"/>
        </w:rPr>
        <w:t>м</w:t>
      </w:r>
      <w:r w:rsidR="00730417" w:rsidRPr="00E740E3">
        <w:rPr>
          <w:bCs/>
          <w:szCs w:val="24"/>
        </w:rPr>
        <w:t xml:space="preserve"> обязанностям в качестве Председателя ИК20 МСЭ-Т</w:t>
      </w:r>
      <w:r w:rsidRPr="00E740E3">
        <w:rPr>
          <w:bCs/>
          <w:szCs w:val="24"/>
        </w:rPr>
        <w:t xml:space="preserve">. </w:t>
      </w:r>
      <w:r w:rsidR="00730417" w:rsidRPr="00E740E3">
        <w:rPr>
          <w:bCs/>
          <w:szCs w:val="24"/>
        </w:rPr>
        <w:t>Председатель поблагодарил г</w:t>
      </w:r>
      <w:r w:rsidR="00730417" w:rsidRPr="00E740E3">
        <w:rPr>
          <w:bCs/>
          <w:szCs w:val="24"/>
        </w:rPr>
        <w:noBreakHyphen/>
        <w:t>на Аль-Марзуки за внесенный им вклад и оказанные им услуги и пожелал ему успеха.</w:t>
      </w:r>
    </w:p>
    <w:p w14:paraId="4CAFFF30" w14:textId="77777777" w:rsidR="003F1363" w:rsidRPr="00E740E3" w:rsidRDefault="003F1363" w:rsidP="00D53E24">
      <w:pPr>
        <w:spacing w:after="120"/>
        <w:rPr>
          <w:bCs/>
          <w:szCs w:val="24"/>
        </w:rPr>
      </w:pPr>
    </w:p>
    <w:p w14:paraId="16DDC13C" w14:textId="77777777" w:rsidR="00566EEB" w:rsidRPr="00E740E3" w:rsidRDefault="00566EEB" w:rsidP="00D53E24">
      <w:pPr>
        <w:spacing w:after="120"/>
        <w:rPr>
          <w:bCs/>
          <w:szCs w:val="24"/>
        </w:rPr>
        <w:sectPr w:rsidR="00566EEB" w:rsidRPr="00E740E3" w:rsidSect="00D53E24">
          <w:headerReference w:type="default" r:id="rId56"/>
          <w:footerReference w:type="even" r:id="rId57"/>
          <w:footerReference w:type="default" r:id="rId58"/>
          <w:footerReference w:type="first" r:id="rId59"/>
          <w:pgSz w:w="11907" w:h="16840" w:code="9"/>
          <w:pgMar w:top="1418" w:right="1134" w:bottom="1418" w:left="1134" w:header="720" w:footer="720" w:gutter="0"/>
          <w:paperSrc w:first="15" w:other="15"/>
          <w:pgNumType w:start="1"/>
          <w:cols w:space="720"/>
          <w:titlePg/>
          <w:docGrid w:linePitch="326"/>
        </w:sectPr>
      </w:pPr>
    </w:p>
    <w:p w14:paraId="1E839CB8" w14:textId="77777777" w:rsidR="001E21E2" w:rsidRDefault="00592321" w:rsidP="00936D3B">
      <w:pPr>
        <w:pStyle w:val="AnnexNo"/>
        <w:spacing w:before="0"/>
        <w:rPr>
          <w:lang w:val="en-GB"/>
        </w:rPr>
      </w:pPr>
      <w:r w:rsidRPr="001E21E2">
        <w:rPr>
          <w:lang w:val="en-GB"/>
        </w:rPr>
        <w:lastRenderedPageBreak/>
        <w:t>Annex 1</w:t>
      </w:r>
    </w:p>
    <w:p w14:paraId="5D4884A2" w14:textId="3A1FF65E" w:rsidR="00592321" w:rsidRPr="001E21E2" w:rsidRDefault="00592321" w:rsidP="001E21E2">
      <w:pPr>
        <w:pStyle w:val="Annextitle"/>
        <w:rPr>
          <w:lang w:val="en-GB"/>
        </w:rPr>
      </w:pPr>
      <w:r w:rsidRPr="001E21E2">
        <w:rPr>
          <w:lang w:val="en-GB"/>
        </w:rPr>
        <w:t>Appointed Chairman, Vice-Chairmen, Rapporteurs and Vice-Rapporteurs of ITU-D Study Group 2 Questions for the 2018</w:t>
      </w:r>
      <w:r w:rsidR="00974317" w:rsidRPr="001E21E2">
        <w:rPr>
          <w:lang w:val="en-GB"/>
        </w:rPr>
        <w:t>−</w:t>
      </w:r>
      <w:r w:rsidRPr="001E21E2">
        <w:rPr>
          <w:lang w:val="en-GB"/>
        </w:rPr>
        <w:t>2021 period</w:t>
      </w:r>
    </w:p>
    <w:p w14:paraId="60C6DB9C" w14:textId="77777777" w:rsidR="00592321" w:rsidRPr="001E21E2" w:rsidRDefault="00592321" w:rsidP="00974317">
      <w:pPr>
        <w:spacing w:before="360" w:after="160"/>
        <w:rPr>
          <w:bCs/>
          <w:szCs w:val="24"/>
          <w:lang w:val="en-GB"/>
        </w:rPr>
      </w:pPr>
      <w:r w:rsidRPr="001E21E2">
        <w:rPr>
          <w:bCs/>
          <w:szCs w:val="24"/>
          <w:lang w:val="en-GB"/>
        </w:rPr>
        <w:t xml:space="preserve">List of chairman and vice-chairmen (also available at: </w:t>
      </w:r>
      <w:hyperlink r:id="rId60" w:history="1">
        <w:r w:rsidRPr="001E21E2">
          <w:rPr>
            <w:rStyle w:val="Hyperlink"/>
            <w:bCs/>
            <w:szCs w:val="24"/>
            <w:lang w:val="en-GB"/>
          </w:rPr>
          <w:t>https://www.itu.int/net4/ITU-D/CDS/sg/chairmen.asp?lg=1&amp;sp=2018</w:t>
        </w:r>
      </w:hyperlink>
      <w:r w:rsidRPr="001E21E2">
        <w:rPr>
          <w:bCs/>
          <w:szCs w:val="24"/>
          <w:lang w:val="en-GB"/>
        </w:rPr>
        <w:t>)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6804"/>
      </w:tblGrid>
      <w:tr w:rsidR="00592321" w:rsidRPr="00974317" w14:paraId="1A9D04DC" w14:textId="77777777" w:rsidTr="00974317">
        <w:trPr>
          <w:trHeight w:val="285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9CE5D" w14:textId="77777777" w:rsidR="00592321" w:rsidRPr="001E21E2" w:rsidRDefault="00592321" w:rsidP="00974317">
            <w:pPr>
              <w:spacing w:before="40" w:after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E804D" w14:textId="77777777" w:rsidR="00592321" w:rsidRPr="00974317" w:rsidRDefault="00592321" w:rsidP="00974317">
            <w:pPr>
              <w:spacing w:before="40" w:after="40"/>
              <w:rPr>
                <w:bCs/>
                <w:sz w:val="20"/>
                <w:szCs w:val="20"/>
              </w:rPr>
            </w:pPr>
            <w:r w:rsidRPr="00974317">
              <w:rPr>
                <w:bCs/>
                <w:sz w:val="20"/>
                <w:szCs w:val="20"/>
              </w:rPr>
              <w:t xml:space="preserve">ITU-D </w:t>
            </w:r>
            <w:proofErr w:type="spellStart"/>
            <w:r w:rsidRPr="00974317">
              <w:rPr>
                <w:bCs/>
                <w:sz w:val="20"/>
                <w:szCs w:val="20"/>
              </w:rPr>
              <w:t>STUDY</w:t>
            </w:r>
            <w:proofErr w:type="spellEnd"/>
            <w:r w:rsidRPr="0097431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74317">
              <w:rPr>
                <w:bCs/>
                <w:sz w:val="20"/>
                <w:szCs w:val="20"/>
              </w:rPr>
              <w:t>GROUP</w:t>
            </w:r>
            <w:proofErr w:type="spellEnd"/>
            <w:r w:rsidRPr="00974317">
              <w:rPr>
                <w:bCs/>
                <w:sz w:val="20"/>
                <w:szCs w:val="20"/>
              </w:rPr>
              <w:t xml:space="preserve"> 2</w:t>
            </w:r>
          </w:p>
        </w:tc>
      </w:tr>
      <w:tr w:rsidR="00592321" w:rsidRPr="001E21E2" w14:paraId="201E5816" w14:textId="77777777" w:rsidTr="00974317">
        <w:trPr>
          <w:trHeight w:val="168"/>
          <w:jc w:val="center"/>
        </w:trPr>
        <w:tc>
          <w:tcPr>
            <w:tcW w:w="1555" w:type="dxa"/>
            <w:tcBorders>
              <w:bottom w:val="nil"/>
              <w:right w:val="single" w:sz="4" w:space="0" w:color="auto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01B34" w14:textId="77777777" w:rsidR="00592321" w:rsidRPr="00974317" w:rsidRDefault="00592321" w:rsidP="00974317">
            <w:pPr>
              <w:spacing w:before="20" w:after="20"/>
              <w:rPr>
                <w:bCs/>
                <w:sz w:val="20"/>
                <w:szCs w:val="20"/>
              </w:rPr>
            </w:pPr>
            <w:proofErr w:type="spellStart"/>
            <w:r w:rsidRPr="00974317">
              <w:rPr>
                <w:bCs/>
                <w:sz w:val="20"/>
                <w:szCs w:val="20"/>
              </w:rPr>
              <w:t>Chairman</w:t>
            </w:r>
            <w:proofErr w:type="spellEnd"/>
          </w:p>
        </w:tc>
        <w:tc>
          <w:tcPr>
            <w:tcW w:w="6804" w:type="dxa"/>
            <w:tcBorders>
              <w:left w:val="single" w:sz="4" w:space="0" w:color="auto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064F9" w14:textId="77777777" w:rsidR="00592321" w:rsidRPr="001E21E2" w:rsidRDefault="00592321" w:rsidP="00974317">
            <w:pPr>
              <w:spacing w:before="20" w:after="20"/>
              <w:rPr>
                <w:bCs/>
                <w:sz w:val="20"/>
                <w:szCs w:val="20"/>
                <w:lang w:val="en-GB"/>
              </w:rPr>
            </w:pPr>
            <w:r w:rsidRPr="001E21E2">
              <w:rPr>
                <w:bCs/>
                <w:sz w:val="20"/>
                <w:szCs w:val="20"/>
                <w:lang w:val="en-GB"/>
              </w:rPr>
              <w:t xml:space="preserve">Mr Ahmad Reza </w:t>
            </w:r>
            <w:proofErr w:type="spellStart"/>
            <w:r w:rsidRPr="001E21E2">
              <w:rPr>
                <w:bCs/>
                <w:sz w:val="20"/>
                <w:szCs w:val="20"/>
                <w:lang w:val="en-GB"/>
              </w:rPr>
              <w:t>SHARAFAT</w:t>
            </w:r>
            <w:proofErr w:type="spellEnd"/>
            <w:r w:rsidRPr="001E21E2">
              <w:rPr>
                <w:bCs/>
                <w:sz w:val="20"/>
                <w:szCs w:val="20"/>
                <w:lang w:val="en-GB"/>
              </w:rPr>
              <w:t xml:space="preserve"> (Islamic Republic of Iran)</w:t>
            </w:r>
          </w:p>
        </w:tc>
      </w:tr>
      <w:tr w:rsidR="00592321" w:rsidRPr="001E21E2" w14:paraId="600D4BAC" w14:textId="77777777" w:rsidTr="00974317">
        <w:trPr>
          <w:trHeight w:val="243"/>
          <w:jc w:val="center"/>
        </w:trPr>
        <w:tc>
          <w:tcPr>
            <w:tcW w:w="1555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5FD3D" w14:textId="77777777" w:rsidR="00592321" w:rsidRPr="00974317" w:rsidRDefault="00592321" w:rsidP="00974317">
            <w:pPr>
              <w:spacing w:before="20" w:after="20"/>
              <w:rPr>
                <w:bCs/>
                <w:sz w:val="20"/>
                <w:szCs w:val="20"/>
              </w:rPr>
            </w:pPr>
            <w:proofErr w:type="spellStart"/>
            <w:r w:rsidRPr="00974317">
              <w:rPr>
                <w:bCs/>
                <w:sz w:val="20"/>
                <w:szCs w:val="20"/>
              </w:rPr>
              <w:t>Vice-Chairmen</w:t>
            </w:r>
            <w:proofErr w:type="spellEnd"/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0DE4F" w14:textId="77777777" w:rsidR="00592321" w:rsidRPr="001E21E2" w:rsidRDefault="00592321" w:rsidP="00974317">
            <w:pPr>
              <w:spacing w:before="20" w:after="20"/>
              <w:rPr>
                <w:bCs/>
                <w:sz w:val="20"/>
                <w:szCs w:val="20"/>
                <w:lang w:val="en-GB"/>
              </w:rPr>
            </w:pPr>
            <w:r w:rsidRPr="001E21E2">
              <w:rPr>
                <w:bCs/>
                <w:sz w:val="20"/>
                <w:szCs w:val="20"/>
                <w:lang w:val="en-GB"/>
              </w:rPr>
              <w:t xml:space="preserve">Mr Roland Yaw </w:t>
            </w:r>
            <w:proofErr w:type="spellStart"/>
            <w:r w:rsidRPr="001E21E2">
              <w:rPr>
                <w:bCs/>
                <w:sz w:val="20"/>
                <w:szCs w:val="20"/>
                <w:lang w:val="en-GB"/>
              </w:rPr>
              <w:t>KUDOZIA</w:t>
            </w:r>
            <w:proofErr w:type="spellEnd"/>
            <w:r w:rsidRPr="001E21E2">
              <w:rPr>
                <w:bCs/>
                <w:sz w:val="20"/>
                <w:szCs w:val="20"/>
                <w:lang w:val="en-GB"/>
              </w:rPr>
              <w:t xml:space="preserve"> (Ghana)</w:t>
            </w:r>
          </w:p>
        </w:tc>
      </w:tr>
      <w:tr w:rsidR="00592321" w:rsidRPr="001E21E2" w14:paraId="0F904EE6" w14:textId="77777777" w:rsidTr="00974317">
        <w:trPr>
          <w:trHeight w:val="243"/>
          <w:jc w:val="center"/>
        </w:trPr>
        <w:tc>
          <w:tcPr>
            <w:tcW w:w="155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791CF08E" w14:textId="77777777" w:rsidR="00592321" w:rsidRPr="001E21E2" w:rsidRDefault="00592321" w:rsidP="00974317">
            <w:pPr>
              <w:spacing w:before="20" w:after="2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56714" w14:textId="77777777" w:rsidR="00592321" w:rsidRPr="001E21E2" w:rsidRDefault="00592321" w:rsidP="00974317">
            <w:pPr>
              <w:spacing w:before="20" w:after="20"/>
              <w:rPr>
                <w:bCs/>
                <w:sz w:val="20"/>
                <w:szCs w:val="20"/>
                <w:lang w:val="en-GB"/>
              </w:rPr>
            </w:pPr>
            <w:r w:rsidRPr="001E21E2">
              <w:rPr>
                <w:bCs/>
                <w:sz w:val="20"/>
                <w:szCs w:val="20"/>
                <w:lang w:val="en-GB"/>
              </w:rPr>
              <w:t xml:space="preserve">Mr Henry </w:t>
            </w:r>
            <w:proofErr w:type="spellStart"/>
            <w:r w:rsidRPr="001E21E2">
              <w:rPr>
                <w:bCs/>
                <w:sz w:val="20"/>
                <w:szCs w:val="20"/>
                <w:lang w:val="en-GB"/>
              </w:rPr>
              <w:t>Chukwudumeme</w:t>
            </w:r>
            <w:proofErr w:type="spellEnd"/>
            <w:r w:rsidRPr="001E21E2"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E21E2">
              <w:rPr>
                <w:bCs/>
                <w:sz w:val="20"/>
                <w:szCs w:val="20"/>
                <w:lang w:val="en-GB"/>
              </w:rPr>
              <w:t>NKEMADU</w:t>
            </w:r>
            <w:proofErr w:type="spellEnd"/>
            <w:r w:rsidRPr="001E21E2">
              <w:rPr>
                <w:bCs/>
                <w:sz w:val="20"/>
                <w:szCs w:val="20"/>
                <w:lang w:val="en-GB"/>
              </w:rPr>
              <w:t xml:space="preserve"> (Nigeria)</w:t>
            </w:r>
          </w:p>
        </w:tc>
      </w:tr>
      <w:tr w:rsidR="00592321" w:rsidRPr="001E21E2" w14:paraId="1A61C554" w14:textId="77777777" w:rsidTr="00974317">
        <w:trPr>
          <w:trHeight w:val="243"/>
          <w:jc w:val="center"/>
        </w:trPr>
        <w:tc>
          <w:tcPr>
            <w:tcW w:w="155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2E2F7EDC" w14:textId="77777777" w:rsidR="00592321" w:rsidRPr="001E21E2" w:rsidRDefault="00592321" w:rsidP="00974317">
            <w:pPr>
              <w:spacing w:before="20" w:after="2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28553" w14:textId="77777777" w:rsidR="00592321" w:rsidRPr="001E21E2" w:rsidRDefault="00592321" w:rsidP="00974317">
            <w:pPr>
              <w:spacing w:before="20" w:after="20"/>
              <w:rPr>
                <w:bCs/>
                <w:sz w:val="20"/>
                <w:szCs w:val="20"/>
                <w:lang w:val="es-ES"/>
              </w:rPr>
            </w:pPr>
            <w:r w:rsidRPr="001E21E2">
              <w:rPr>
                <w:bCs/>
                <w:sz w:val="20"/>
                <w:szCs w:val="20"/>
                <w:lang w:val="es-ES"/>
              </w:rPr>
              <w:t>Ms Celina Delgado CASTELLÓN (Nicaragua)</w:t>
            </w:r>
          </w:p>
        </w:tc>
      </w:tr>
      <w:tr w:rsidR="00592321" w:rsidRPr="001E21E2" w14:paraId="09F2B521" w14:textId="77777777" w:rsidTr="00974317">
        <w:trPr>
          <w:trHeight w:val="243"/>
          <w:jc w:val="center"/>
        </w:trPr>
        <w:tc>
          <w:tcPr>
            <w:tcW w:w="155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33DBEAE1" w14:textId="77777777" w:rsidR="00592321" w:rsidRPr="001E21E2" w:rsidRDefault="00592321" w:rsidP="00974317">
            <w:pPr>
              <w:spacing w:before="20" w:after="20"/>
              <w:rPr>
                <w:bCs/>
                <w:sz w:val="20"/>
                <w:szCs w:val="20"/>
                <w:lang w:val="es-ES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E7888" w14:textId="77777777" w:rsidR="00592321" w:rsidRPr="001E21E2" w:rsidRDefault="00592321" w:rsidP="00974317">
            <w:pPr>
              <w:spacing w:before="20" w:after="20"/>
              <w:rPr>
                <w:bCs/>
                <w:sz w:val="20"/>
                <w:szCs w:val="20"/>
                <w:lang w:val="es-ES"/>
              </w:rPr>
            </w:pPr>
            <w:r w:rsidRPr="001E21E2">
              <w:rPr>
                <w:bCs/>
                <w:sz w:val="20"/>
                <w:szCs w:val="20"/>
                <w:lang w:val="es-ES"/>
              </w:rPr>
              <w:t xml:space="preserve">Ms Nora </w:t>
            </w:r>
            <w:proofErr w:type="spellStart"/>
            <w:r w:rsidRPr="001E21E2">
              <w:rPr>
                <w:bCs/>
                <w:sz w:val="20"/>
                <w:szCs w:val="20"/>
                <w:lang w:val="es-ES"/>
              </w:rPr>
              <w:t>Abdalla</w:t>
            </w:r>
            <w:proofErr w:type="spellEnd"/>
            <w:r w:rsidRPr="001E21E2">
              <w:rPr>
                <w:bCs/>
                <w:sz w:val="20"/>
                <w:szCs w:val="20"/>
                <w:lang w:val="es-ES"/>
              </w:rPr>
              <w:t xml:space="preserve"> Hassan </w:t>
            </w:r>
            <w:proofErr w:type="spellStart"/>
            <w:r w:rsidRPr="001E21E2">
              <w:rPr>
                <w:bCs/>
                <w:sz w:val="20"/>
                <w:szCs w:val="20"/>
                <w:lang w:val="es-ES"/>
              </w:rPr>
              <w:t>BASHER</w:t>
            </w:r>
            <w:proofErr w:type="spellEnd"/>
            <w:r w:rsidRPr="001E21E2">
              <w:rPr>
                <w:bCs/>
                <w:sz w:val="20"/>
                <w:szCs w:val="20"/>
                <w:lang w:val="es-ES"/>
              </w:rPr>
              <w:t xml:space="preserve"> (Sudan)</w:t>
            </w:r>
          </w:p>
        </w:tc>
      </w:tr>
      <w:tr w:rsidR="00592321" w:rsidRPr="001E21E2" w14:paraId="200BA252" w14:textId="77777777" w:rsidTr="00974317">
        <w:trPr>
          <w:trHeight w:val="243"/>
          <w:jc w:val="center"/>
        </w:trPr>
        <w:tc>
          <w:tcPr>
            <w:tcW w:w="155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3F1B5D8C" w14:textId="77777777" w:rsidR="00592321" w:rsidRPr="001E21E2" w:rsidRDefault="00592321" w:rsidP="00974317">
            <w:pPr>
              <w:spacing w:before="20" w:after="20"/>
              <w:rPr>
                <w:bCs/>
                <w:sz w:val="20"/>
                <w:szCs w:val="20"/>
                <w:lang w:val="es-ES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0A44B" w14:textId="524B6209" w:rsidR="00592321" w:rsidRPr="001E21E2" w:rsidRDefault="00592321" w:rsidP="00974317">
            <w:pPr>
              <w:spacing w:before="20" w:after="20"/>
              <w:rPr>
                <w:bCs/>
                <w:sz w:val="20"/>
                <w:szCs w:val="20"/>
                <w:lang w:val="en-GB"/>
              </w:rPr>
            </w:pPr>
            <w:r w:rsidRPr="001E21E2">
              <w:rPr>
                <w:bCs/>
                <w:sz w:val="20"/>
                <w:szCs w:val="20"/>
                <w:lang w:val="en-GB"/>
              </w:rPr>
              <w:t xml:space="preserve">Mr Nasser AL </w:t>
            </w:r>
            <w:proofErr w:type="spellStart"/>
            <w:r w:rsidRPr="001E21E2">
              <w:rPr>
                <w:bCs/>
                <w:sz w:val="20"/>
                <w:szCs w:val="20"/>
                <w:lang w:val="en-GB"/>
              </w:rPr>
              <w:t>MARZOUQI</w:t>
            </w:r>
            <w:proofErr w:type="spellEnd"/>
            <w:r w:rsidRPr="001E21E2">
              <w:rPr>
                <w:bCs/>
                <w:sz w:val="20"/>
                <w:szCs w:val="20"/>
                <w:lang w:val="en-GB"/>
              </w:rPr>
              <w:t xml:space="preserve"> (United Arab Emirates)</w:t>
            </w:r>
            <w:r w:rsidR="00EE4F2C" w:rsidRPr="001E21E2">
              <w:rPr>
                <w:bCs/>
                <w:sz w:val="20"/>
                <w:szCs w:val="20"/>
                <w:lang w:val="en-GB"/>
              </w:rPr>
              <w:t xml:space="preserve"> )</w:t>
            </w:r>
            <w:r w:rsidR="00EE4F2C" w:rsidRPr="001E21E2">
              <w:rPr>
                <w:bCs/>
                <w:i/>
                <w:iCs/>
                <w:sz w:val="20"/>
                <w:szCs w:val="20"/>
                <w:lang w:val="en-GB"/>
              </w:rPr>
              <w:t>(Stepped down in March 2019</w:t>
            </w:r>
            <w:r w:rsidR="00EE4F2C" w:rsidRPr="001E21E2">
              <w:rPr>
                <w:i/>
                <w:sz w:val="20"/>
                <w:szCs w:val="20"/>
                <w:lang w:val="en-GB"/>
              </w:rPr>
              <w:t>)</w:t>
            </w:r>
          </w:p>
        </w:tc>
      </w:tr>
      <w:tr w:rsidR="00592321" w:rsidRPr="00974317" w14:paraId="1D521B4F" w14:textId="77777777" w:rsidTr="00974317">
        <w:trPr>
          <w:trHeight w:val="243"/>
          <w:jc w:val="center"/>
        </w:trPr>
        <w:tc>
          <w:tcPr>
            <w:tcW w:w="155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795EEBCB" w14:textId="77777777" w:rsidR="00592321" w:rsidRPr="001E21E2" w:rsidRDefault="00592321" w:rsidP="00974317">
            <w:pPr>
              <w:spacing w:before="20" w:after="2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8B9F0" w14:textId="77777777" w:rsidR="00592321" w:rsidRPr="00974317" w:rsidRDefault="00592321" w:rsidP="00974317">
            <w:pPr>
              <w:spacing w:before="20" w:after="20"/>
              <w:rPr>
                <w:bCs/>
                <w:sz w:val="20"/>
                <w:szCs w:val="20"/>
              </w:rPr>
            </w:pPr>
            <w:proofErr w:type="spellStart"/>
            <w:r w:rsidRPr="00974317">
              <w:rPr>
                <w:bCs/>
                <w:sz w:val="20"/>
                <w:szCs w:val="20"/>
              </w:rPr>
              <w:t>Ms</w:t>
            </w:r>
            <w:proofErr w:type="spellEnd"/>
            <w:r w:rsidRPr="0097431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74317">
              <w:rPr>
                <w:bCs/>
                <w:sz w:val="20"/>
                <w:szCs w:val="20"/>
              </w:rPr>
              <w:t>Ke</w:t>
            </w:r>
            <w:proofErr w:type="spellEnd"/>
            <w:r w:rsidRPr="0097431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74317">
              <w:rPr>
                <w:bCs/>
                <w:sz w:val="20"/>
                <w:szCs w:val="20"/>
              </w:rPr>
              <w:t>WANG</w:t>
            </w:r>
            <w:proofErr w:type="spellEnd"/>
            <w:r w:rsidRPr="00974317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974317">
              <w:rPr>
                <w:bCs/>
                <w:sz w:val="20"/>
                <w:szCs w:val="20"/>
              </w:rPr>
              <w:t>China</w:t>
            </w:r>
            <w:proofErr w:type="spellEnd"/>
            <w:r w:rsidRPr="00974317">
              <w:rPr>
                <w:bCs/>
                <w:sz w:val="20"/>
                <w:szCs w:val="20"/>
              </w:rPr>
              <w:t>)</w:t>
            </w:r>
          </w:p>
        </w:tc>
      </w:tr>
      <w:tr w:rsidR="00592321" w:rsidRPr="001E21E2" w14:paraId="71EACB65" w14:textId="77777777" w:rsidTr="00974317">
        <w:trPr>
          <w:trHeight w:val="243"/>
          <w:jc w:val="center"/>
        </w:trPr>
        <w:tc>
          <w:tcPr>
            <w:tcW w:w="155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71EE677C" w14:textId="77777777" w:rsidR="00592321" w:rsidRPr="00974317" w:rsidRDefault="00592321" w:rsidP="00974317">
            <w:pPr>
              <w:spacing w:before="20" w:after="20"/>
              <w:rPr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4EC51" w14:textId="77777777" w:rsidR="00592321" w:rsidRPr="001E21E2" w:rsidRDefault="00592321" w:rsidP="00974317">
            <w:pPr>
              <w:spacing w:before="20" w:after="20"/>
              <w:rPr>
                <w:bCs/>
                <w:sz w:val="20"/>
                <w:szCs w:val="20"/>
                <w:lang w:val="en-GB"/>
              </w:rPr>
            </w:pPr>
            <w:r w:rsidRPr="001E21E2">
              <w:rPr>
                <w:bCs/>
                <w:sz w:val="20"/>
                <w:szCs w:val="20"/>
                <w:lang w:val="en-GB"/>
              </w:rPr>
              <w:t xml:space="preserve">Mr Ananda Raj </w:t>
            </w:r>
            <w:proofErr w:type="spellStart"/>
            <w:r w:rsidRPr="001E21E2">
              <w:rPr>
                <w:bCs/>
                <w:sz w:val="20"/>
                <w:szCs w:val="20"/>
                <w:lang w:val="en-GB"/>
              </w:rPr>
              <w:t>KHANAL</w:t>
            </w:r>
            <w:proofErr w:type="spellEnd"/>
            <w:r w:rsidRPr="001E21E2">
              <w:rPr>
                <w:bCs/>
                <w:sz w:val="20"/>
                <w:szCs w:val="20"/>
                <w:lang w:val="en-GB"/>
              </w:rPr>
              <w:t xml:space="preserve"> (Republic of Nepal)</w:t>
            </w:r>
          </w:p>
        </w:tc>
      </w:tr>
      <w:tr w:rsidR="00592321" w:rsidRPr="001E21E2" w14:paraId="71AFCAFF" w14:textId="77777777" w:rsidTr="00974317">
        <w:trPr>
          <w:trHeight w:val="243"/>
          <w:jc w:val="center"/>
        </w:trPr>
        <w:tc>
          <w:tcPr>
            <w:tcW w:w="155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5789D814" w14:textId="77777777" w:rsidR="00592321" w:rsidRPr="001E21E2" w:rsidRDefault="00592321" w:rsidP="00974317">
            <w:pPr>
              <w:spacing w:before="20" w:after="2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350CE" w14:textId="77777777" w:rsidR="00592321" w:rsidRPr="001E21E2" w:rsidRDefault="00592321" w:rsidP="00974317">
            <w:pPr>
              <w:spacing w:before="20" w:after="20"/>
              <w:rPr>
                <w:bCs/>
                <w:sz w:val="20"/>
                <w:szCs w:val="20"/>
                <w:lang w:val="en-GB"/>
              </w:rPr>
            </w:pPr>
            <w:r w:rsidRPr="001E21E2">
              <w:rPr>
                <w:bCs/>
                <w:sz w:val="20"/>
                <w:szCs w:val="20"/>
                <w:lang w:val="en-GB"/>
              </w:rPr>
              <w:t xml:space="preserve">Mr </w:t>
            </w:r>
            <w:proofErr w:type="spellStart"/>
            <w:r w:rsidRPr="001E21E2">
              <w:rPr>
                <w:bCs/>
                <w:sz w:val="20"/>
                <w:szCs w:val="20"/>
                <w:lang w:val="en-GB"/>
              </w:rPr>
              <w:t>Yakov</w:t>
            </w:r>
            <w:proofErr w:type="spellEnd"/>
            <w:r w:rsidRPr="001E21E2"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E21E2">
              <w:rPr>
                <w:bCs/>
                <w:sz w:val="20"/>
                <w:szCs w:val="20"/>
                <w:lang w:val="en-GB"/>
              </w:rPr>
              <w:t>GASS</w:t>
            </w:r>
            <w:proofErr w:type="spellEnd"/>
            <w:r w:rsidRPr="001E21E2">
              <w:rPr>
                <w:bCs/>
                <w:sz w:val="20"/>
                <w:szCs w:val="20"/>
                <w:lang w:val="en-GB"/>
              </w:rPr>
              <w:t xml:space="preserve"> (Russian Federation)</w:t>
            </w:r>
          </w:p>
        </w:tc>
      </w:tr>
      <w:tr w:rsidR="00592321" w:rsidRPr="001E21E2" w14:paraId="4C3AE523" w14:textId="77777777" w:rsidTr="00974317">
        <w:trPr>
          <w:trHeight w:val="243"/>
          <w:jc w:val="center"/>
        </w:trPr>
        <w:tc>
          <w:tcPr>
            <w:tcW w:w="155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000B8284" w14:textId="77777777" w:rsidR="00592321" w:rsidRPr="001E21E2" w:rsidRDefault="00592321" w:rsidP="00974317">
            <w:pPr>
              <w:spacing w:before="20" w:after="2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AA864" w14:textId="77777777" w:rsidR="00592321" w:rsidRPr="001E21E2" w:rsidRDefault="00592321" w:rsidP="00974317">
            <w:pPr>
              <w:spacing w:before="20" w:after="20"/>
              <w:rPr>
                <w:bCs/>
                <w:sz w:val="20"/>
                <w:szCs w:val="20"/>
                <w:lang w:val="en-GB"/>
              </w:rPr>
            </w:pPr>
            <w:r w:rsidRPr="001E21E2">
              <w:rPr>
                <w:bCs/>
                <w:sz w:val="20"/>
                <w:szCs w:val="20"/>
                <w:lang w:val="en-GB"/>
              </w:rPr>
              <w:t xml:space="preserve">Mr </w:t>
            </w:r>
            <w:proofErr w:type="spellStart"/>
            <w:r w:rsidRPr="001E21E2">
              <w:rPr>
                <w:bCs/>
                <w:sz w:val="20"/>
                <w:szCs w:val="20"/>
                <w:lang w:val="en-GB"/>
              </w:rPr>
              <w:t>Tolibjon</w:t>
            </w:r>
            <w:proofErr w:type="spellEnd"/>
            <w:r w:rsidRPr="001E21E2"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E21E2">
              <w:rPr>
                <w:bCs/>
                <w:sz w:val="20"/>
                <w:szCs w:val="20"/>
                <w:lang w:val="en-GB"/>
              </w:rPr>
              <w:t>Oltinovich</w:t>
            </w:r>
            <w:proofErr w:type="spellEnd"/>
            <w:r w:rsidRPr="001E21E2"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E21E2">
              <w:rPr>
                <w:bCs/>
                <w:sz w:val="20"/>
                <w:szCs w:val="20"/>
                <w:lang w:val="en-GB"/>
              </w:rPr>
              <w:t>MIRZAKULOV</w:t>
            </w:r>
            <w:proofErr w:type="spellEnd"/>
            <w:r w:rsidRPr="001E21E2">
              <w:rPr>
                <w:bCs/>
                <w:sz w:val="20"/>
                <w:szCs w:val="20"/>
                <w:lang w:val="en-GB"/>
              </w:rPr>
              <w:t xml:space="preserve"> (Uzbekistan)</w:t>
            </w:r>
          </w:p>
        </w:tc>
      </w:tr>
      <w:tr w:rsidR="00592321" w:rsidRPr="001E21E2" w14:paraId="0B1E9567" w14:textId="77777777" w:rsidTr="00974317">
        <w:trPr>
          <w:trHeight w:val="243"/>
          <w:jc w:val="center"/>
        </w:trPr>
        <w:tc>
          <w:tcPr>
            <w:tcW w:w="155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0A754AE8" w14:textId="77777777" w:rsidR="00592321" w:rsidRPr="001E21E2" w:rsidRDefault="00592321" w:rsidP="00974317">
            <w:pPr>
              <w:spacing w:before="20" w:after="2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75BEE" w14:textId="77777777" w:rsidR="00592321" w:rsidRPr="001E21E2" w:rsidRDefault="00592321" w:rsidP="00974317">
            <w:pPr>
              <w:spacing w:before="20" w:after="20"/>
              <w:rPr>
                <w:bCs/>
                <w:sz w:val="20"/>
                <w:szCs w:val="20"/>
                <w:lang w:val="es-ES"/>
              </w:rPr>
            </w:pPr>
            <w:proofErr w:type="spellStart"/>
            <w:r w:rsidRPr="001E21E2">
              <w:rPr>
                <w:bCs/>
                <w:sz w:val="20"/>
                <w:szCs w:val="20"/>
                <w:lang w:val="es-ES"/>
              </w:rPr>
              <w:t>Mr</w:t>
            </w:r>
            <w:proofErr w:type="spellEnd"/>
            <w:r w:rsidRPr="001E21E2">
              <w:rPr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E21E2">
              <w:rPr>
                <w:bCs/>
                <w:sz w:val="20"/>
                <w:szCs w:val="20"/>
                <w:lang w:val="es-ES"/>
              </w:rPr>
              <w:t>Filipe</w:t>
            </w:r>
            <w:proofErr w:type="spellEnd"/>
            <w:r w:rsidRPr="001E21E2">
              <w:rPr>
                <w:bCs/>
                <w:sz w:val="20"/>
                <w:szCs w:val="20"/>
                <w:lang w:val="es-ES"/>
              </w:rPr>
              <w:t xml:space="preserve"> Miguel </w:t>
            </w:r>
            <w:proofErr w:type="spellStart"/>
            <w:r w:rsidRPr="001E21E2">
              <w:rPr>
                <w:bCs/>
                <w:sz w:val="20"/>
                <w:szCs w:val="20"/>
                <w:lang w:val="es-ES"/>
              </w:rPr>
              <w:t>Antunes</w:t>
            </w:r>
            <w:proofErr w:type="spellEnd"/>
            <w:r w:rsidRPr="001E21E2">
              <w:rPr>
                <w:bCs/>
                <w:sz w:val="20"/>
                <w:szCs w:val="20"/>
                <w:lang w:val="es-ES"/>
              </w:rPr>
              <w:t xml:space="preserve"> BATISTA (Portugal)</w:t>
            </w:r>
          </w:p>
        </w:tc>
      </w:tr>
      <w:tr w:rsidR="00592321" w:rsidRPr="00974317" w14:paraId="51AA09C8" w14:textId="77777777" w:rsidTr="00974317">
        <w:trPr>
          <w:trHeight w:val="243"/>
          <w:jc w:val="center"/>
        </w:trPr>
        <w:tc>
          <w:tcPr>
            <w:tcW w:w="155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2F563F06" w14:textId="77777777" w:rsidR="00592321" w:rsidRPr="001E21E2" w:rsidRDefault="00592321" w:rsidP="00974317">
            <w:pPr>
              <w:spacing w:before="20" w:after="20"/>
              <w:rPr>
                <w:bCs/>
                <w:sz w:val="20"/>
                <w:szCs w:val="20"/>
                <w:lang w:val="es-ES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CA246" w14:textId="77777777" w:rsidR="00592321" w:rsidRPr="00974317" w:rsidRDefault="00592321" w:rsidP="00974317">
            <w:pPr>
              <w:spacing w:before="20" w:after="20"/>
              <w:rPr>
                <w:bCs/>
                <w:sz w:val="20"/>
                <w:szCs w:val="20"/>
              </w:rPr>
            </w:pPr>
            <w:proofErr w:type="spellStart"/>
            <w:r w:rsidRPr="00974317">
              <w:rPr>
                <w:bCs/>
                <w:sz w:val="20"/>
                <w:szCs w:val="20"/>
              </w:rPr>
              <w:t>Mr</w:t>
            </w:r>
            <w:proofErr w:type="spellEnd"/>
            <w:r w:rsidRPr="0097431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74317">
              <w:rPr>
                <w:bCs/>
                <w:sz w:val="20"/>
                <w:szCs w:val="20"/>
              </w:rPr>
              <w:t>Dominique</w:t>
            </w:r>
            <w:proofErr w:type="spellEnd"/>
            <w:r w:rsidRPr="0097431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74317">
              <w:rPr>
                <w:bCs/>
                <w:sz w:val="20"/>
                <w:szCs w:val="20"/>
              </w:rPr>
              <w:t>WÜRGES</w:t>
            </w:r>
            <w:proofErr w:type="spellEnd"/>
            <w:r w:rsidRPr="00974317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974317">
              <w:rPr>
                <w:bCs/>
                <w:sz w:val="20"/>
                <w:szCs w:val="20"/>
              </w:rPr>
              <w:t>France</w:t>
            </w:r>
            <w:proofErr w:type="spellEnd"/>
            <w:r w:rsidRPr="00974317">
              <w:rPr>
                <w:bCs/>
                <w:sz w:val="20"/>
                <w:szCs w:val="20"/>
              </w:rPr>
              <w:t>)</w:t>
            </w:r>
          </w:p>
        </w:tc>
      </w:tr>
    </w:tbl>
    <w:p w14:paraId="034619E6" w14:textId="2F36D936" w:rsidR="00592321" w:rsidRPr="001E21E2" w:rsidRDefault="00592321" w:rsidP="00974317">
      <w:pPr>
        <w:spacing w:before="360" w:after="160"/>
        <w:rPr>
          <w:bCs/>
          <w:szCs w:val="24"/>
          <w:lang w:val="en-GB"/>
        </w:rPr>
      </w:pPr>
      <w:r w:rsidRPr="001E21E2">
        <w:rPr>
          <w:bCs/>
          <w:szCs w:val="24"/>
          <w:lang w:val="en-GB"/>
        </w:rPr>
        <w:t>List of (Co-</w:t>
      </w:r>
      <w:proofErr w:type="gramStart"/>
      <w:r w:rsidRPr="001E21E2">
        <w:rPr>
          <w:bCs/>
          <w:szCs w:val="24"/>
          <w:lang w:val="en-GB"/>
        </w:rPr>
        <w:t>)Rapporteurs</w:t>
      </w:r>
      <w:proofErr w:type="gramEnd"/>
      <w:r w:rsidRPr="001E21E2">
        <w:rPr>
          <w:bCs/>
          <w:szCs w:val="24"/>
          <w:lang w:val="en-GB"/>
        </w:rPr>
        <w:t xml:space="preserve"> and Vice-Rapporteurs (also available at: </w:t>
      </w:r>
      <w:hyperlink r:id="rId61" w:history="1">
        <w:r w:rsidRPr="001E21E2">
          <w:rPr>
            <w:rStyle w:val="Hyperlink"/>
            <w:bCs/>
            <w:szCs w:val="24"/>
            <w:lang w:val="en-GB"/>
          </w:rPr>
          <w:t>https://www.itu.int/net4/ITU-D/CDS/sg/rapporteurs.asp?lg=1&amp;sp=2018</w:t>
        </w:r>
      </w:hyperlink>
      <w:r w:rsidRPr="001E21E2">
        <w:rPr>
          <w:bCs/>
          <w:szCs w:val="24"/>
          <w:lang w:val="en-GB"/>
        </w:rPr>
        <w:t>)</w:t>
      </w:r>
    </w:p>
    <w:tbl>
      <w:tblPr>
        <w:tblW w:w="5000" w:type="pct"/>
        <w:tblBorders>
          <w:top w:val="single" w:sz="4" w:space="0" w:color="9BC2E6"/>
          <w:left w:val="single" w:sz="4" w:space="0" w:color="9BC2E6"/>
          <w:bottom w:val="single" w:sz="4" w:space="0" w:color="9BC2E6"/>
          <w:right w:val="single" w:sz="4" w:space="0" w:color="9BC2E6"/>
          <w:insideH w:val="single" w:sz="4" w:space="0" w:color="9BC2E6"/>
          <w:insideV w:val="single" w:sz="4" w:space="0" w:color="9BC2E6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2002"/>
        <w:gridCol w:w="566"/>
        <w:gridCol w:w="1960"/>
        <w:gridCol w:w="2030"/>
        <w:gridCol w:w="2158"/>
        <w:gridCol w:w="2266"/>
        <w:gridCol w:w="1899"/>
      </w:tblGrid>
      <w:tr w:rsidR="00102BBE" w:rsidRPr="00974317" w14:paraId="325B17A2" w14:textId="77777777" w:rsidTr="001E21E2">
        <w:trPr>
          <w:tblHeader/>
        </w:trPr>
        <w:tc>
          <w:tcPr>
            <w:tcW w:w="577" w:type="pct"/>
            <w:shd w:val="clear" w:color="5B9BD5" w:fill="5B9BD5"/>
            <w:noWrap/>
            <w:vAlign w:val="center"/>
            <w:hideMark/>
          </w:tcPr>
          <w:p w14:paraId="335C30AC" w14:textId="77777777" w:rsidR="00592321" w:rsidRPr="00974317" w:rsidRDefault="00592321" w:rsidP="001E21E2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974317">
              <w:rPr>
                <w:b/>
                <w:bCs/>
                <w:color w:val="FFFFFF"/>
                <w:sz w:val="20"/>
                <w:szCs w:val="20"/>
                <w:lang w:eastAsia="zh-CN"/>
              </w:rPr>
              <w:t xml:space="preserve">ITU-D </w:t>
            </w:r>
            <w:proofErr w:type="spellStart"/>
            <w:r w:rsidRPr="00974317">
              <w:rPr>
                <w:b/>
                <w:bCs/>
                <w:color w:val="FFFFFF"/>
                <w:sz w:val="20"/>
                <w:szCs w:val="20"/>
                <w:lang w:eastAsia="zh-CN"/>
              </w:rPr>
              <w:t>Question</w:t>
            </w:r>
            <w:proofErr w:type="spellEnd"/>
          </w:p>
        </w:tc>
        <w:tc>
          <w:tcPr>
            <w:tcW w:w="687" w:type="pct"/>
            <w:shd w:val="clear" w:color="000000" w:fill="C00000"/>
            <w:noWrap/>
            <w:vAlign w:val="center"/>
            <w:hideMark/>
          </w:tcPr>
          <w:p w14:paraId="72C3FF17" w14:textId="77777777" w:rsidR="00592321" w:rsidRPr="00974317" w:rsidRDefault="00592321" w:rsidP="001E21E2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b/>
                <w:bCs/>
                <w:color w:val="FFFFFF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b/>
                <w:bCs/>
                <w:color w:val="FFFFFF"/>
                <w:sz w:val="20"/>
                <w:szCs w:val="20"/>
                <w:lang w:eastAsia="zh-CN"/>
              </w:rPr>
              <w:t>Role</w:t>
            </w:r>
            <w:proofErr w:type="spellEnd"/>
          </w:p>
        </w:tc>
        <w:tc>
          <w:tcPr>
            <w:tcW w:w="194" w:type="pct"/>
            <w:shd w:val="clear" w:color="5B9BD5" w:fill="5B9BD5"/>
            <w:noWrap/>
            <w:vAlign w:val="center"/>
            <w:hideMark/>
          </w:tcPr>
          <w:p w14:paraId="641E0692" w14:textId="77777777" w:rsidR="00592321" w:rsidRPr="00974317" w:rsidRDefault="00592321" w:rsidP="001E21E2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b/>
                <w:bCs/>
                <w:color w:val="FFFFFF"/>
                <w:sz w:val="20"/>
                <w:szCs w:val="20"/>
                <w:lang w:eastAsia="zh-CN"/>
              </w:rPr>
            </w:pPr>
          </w:p>
        </w:tc>
        <w:tc>
          <w:tcPr>
            <w:tcW w:w="673" w:type="pct"/>
            <w:shd w:val="clear" w:color="5B9BD5" w:fill="5B9BD5"/>
            <w:noWrap/>
            <w:vAlign w:val="center"/>
            <w:hideMark/>
          </w:tcPr>
          <w:p w14:paraId="6EEEFA8F" w14:textId="77777777" w:rsidR="00592321" w:rsidRPr="00974317" w:rsidRDefault="00592321" w:rsidP="001E21E2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b/>
                <w:bCs/>
                <w:color w:val="FFFFFF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b/>
                <w:bCs/>
                <w:color w:val="FFFFFF"/>
                <w:sz w:val="20"/>
                <w:szCs w:val="20"/>
                <w:lang w:eastAsia="zh-CN"/>
              </w:rPr>
              <w:t>First</w:t>
            </w:r>
            <w:proofErr w:type="spellEnd"/>
            <w:r w:rsidRPr="00974317">
              <w:rPr>
                <w:b/>
                <w:bCs/>
                <w:color w:val="FFFFFF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b/>
                <w:bCs/>
                <w:color w:val="FFFFFF"/>
                <w:sz w:val="20"/>
                <w:szCs w:val="20"/>
                <w:lang w:eastAsia="zh-CN"/>
              </w:rPr>
              <w:t>name</w:t>
            </w:r>
            <w:proofErr w:type="spellEnd"/>
          </w:p>
        </w:tc>
        <w:tc>
          <w:tcPr>
            <w:tcW w:w="697" w:type="pct"/>
            <w:shd w:val="clear" w:color="5B9BD5" w:fill="5B9BD5"/>
            <w:noWrap/>
            <w:vAlign w:val="center"/>
            <w:hideMark/>
          </w:tcPr>
          <w:p w14:paraId="610F32E3" w14:textId="77777777" w:rsidR="00592321" w:rsidRPr="00974317" w:rsidRDefault="00592321" w:rsidP="001E21E2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b/>
                <w:bCs/>
                <w:color w:val="FFFFFF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b/>
                <w:bCs/>
                <w:color w:val="FFFFFF"/>
                <w:sz w:val="20"/>
                <w:szCs w:val="20"/>
                <w:lang w:eastAsia="zh-CN"/>
              </w:rPr>
              <w:t>Last</w:t>
            </w:r>
            <w:proofErr w:type="spellEnd"/>
            <w:r w:rsidRPr="00974317">
              <w:rPr>
                <w:b/>
                <w:bCs/>
                <w:color w:val="FFFFFF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b/>
                <w:bCs/>
                <w:color w:val="FFFFFF"/>
                <w:sz w:val="20"/>
                <w:szCs w:val="20"/>
                <w:lang w:eastAsia="zh-CN"/>
              </w:rPr>
              <w:t>name</w:t>
            </w:r>
            <w:proofErr w:type="spellEnd"/>
          </w:p>
        </w:tc>
        <w:tc>
          <w:tcPr>
            <w:tcW w:w="741" w:type="pct"/>
            <w:shd w:val="clear" w:color="5B9BD5" w:fill="5B9BD5"/>
            <w:noWrap/>
            <w:vAlign w:val="center"/>
            <w:hideMark/>
          </w:tcPr>
          <w:p w14:paraId="1F2020E2" w14:textId="77777777" w:rsidR="00592321" w:rsidRPr="00974317" w:rsidRDefault="00592321" w:rsidP="001E21E2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b/>
                <w:bCs/>
                <w:color w:val="FFFFFF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b/>
                <w:bCs/>
                <w:color w:val="FFFFFF"/>
                <w:sz w:val="20"/>
                <w:szCs w:val="20"/>
                <w:lang w:eastAsia="zh-CN"/>
              </w:rPr>
              <w:t>Country</w:t>
            </w:r>
            <w:proofErr w:type="spellEnd"/>
          </w:p>
        </w:tc>
        <w:tc>
          <w:tcPr>
            <w:tcW w:w="778" w:type="pct"/>
            <w:shd w:val="clear" w:color="5B9BD5" w:fill="5B9BD5"/>
            <w:noWrap/>
            <w:vAlign w:val="center"/>
            <w:hideMark/>
          </w:tcPr>
          <w:p w14:paraId="2E9A3F97" w14:textId="77777777" w:rsidR="00592321" w:rsidRPr="00974317" w:rsidRDefault="00592321" w:rsidP="001E21E2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b/>
                <w:bCs/>
                <w:color w:val="FFFFFF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b/>
                <w:bCs/>
                <w:color w:val="FFFFFF"/>
                <w:sz w:val="20"/>
                <w:szCs w:val="20"/>
                <w:lang w:eastAsia="zh-CN"/>
              </w:rPr>
              <w:t>Region</w:t>
            </w:r>
            <w:proofErr w:type="spellEnd"/>
          </w:p>
        </w:tc>
        <w:tc>
          <w:tcPr>
            <w:tcW w:w="652" w:type="pct"/>
            <w:shd w:val="clear" w:color="5B9BD5" w:fill="5B9BD5"/>
            <w:vAlign w:val="center"/>
            <w:hideMark/>
          </w:tcPr>
          <w:p w14:paraId="6E865440" w14:textId="77777777" w:rsidR="00592321" w:rsidRPr="00974317" w:rsidRDefault="00592321" w:rsidP="001E21E2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b/>
                <w:bCs/>
                <w:color w:val="FFFFFF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b/>
                <w:bCs/>
                <w:color w:val="FFFFFF"/>
                <w:sz w:val="20"/>
                <w:szCs w:val="20"/>
                <w:lang w:eastAsia="zh-CN"/>
              </w:rPr>
              <w:t>Organization</w:t>
            </w:r>
            <w:proofErr w:type="spellEnd"/>
          </w:p>
        </w:tc>
      </w:tr>
      <w:tr w:rsidR="00102BBE" w:rsidRPr="00974317" w14:paraId="47436061" w14:textId="77777777" w:rsidTr="00102BBE"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6BA66968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b/>
                <w:bCs/>
                <w:color w:val="000000"/>
                <w:sz w:val="20"/>
                <w:szCs w:val="20"/>
                <w:lang w:eastAsia="zh-CN"/>
              </w:rPr>
              <w:t>Question</w:t>
            </w:r>
            <w:proofErr w:type="spellEnd"/>
            <w:r w:rsidRPr="00974317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 1/2</w:t>
            </w:r>
          </w:p>
        </w:tc>
        <w:tc>
          <w:tcPr>
            <w:tcW w:w="687" w:type="pct"/>
            <w:shd w:val="clear" w:color="000000" w:fill="FFF2CC"/>
            <w:noWrap/>
            <w:vAlign w:val="center"/>
            <w:hideMark/>
          </w:tcPr>
          <w:p w14:paraId="6A26A687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b/>
                <w:bCs/>
                <w:color w:val="000000"/>
                <w:sz w:val="20"/>
                <w:szCs w:val="20"/>
                <w:lang w:eastAsia="zh-CN"/>
              </w:rPr>
              <w:t>Co-Rapporteur</w:t>
            </w:r>
            <w:proofErr w:type="spellEnd"/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14:paraId="67CF6AAC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1B3C3C53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James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14:paraId="70E30EF2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Njeru</w:t>
            </w:r>
            <w:proofErr w:type="spellEnd"/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51C14F1A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Kenya</w:t>
            </w:r>
            <w:proofErr w:type="spellEnd"/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14:paraId="00047596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Africa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461FA680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38B0EC33" w14:textId="77777777" w:rsidTr="00102BBE">
        <w:tc>
          <w:tcPr>
            <w:tcW w:w="577" w:type="pct"/>
            <w:shd w:val="clear" w:color="DDEBF7" w:fill="DDEBF7"/>
            <w:noWrap/>
            <w:vAlign w:val="center"/>
            <w:hideMark/>
          </w:tcPr>
          <w:p w14:paraId="7ED555CE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b/>
                <w:bCs/>
                <w:color w:val="000000"/>
                <w:sz w:val="20"/>
                <w:szCs w:val="20"/>
                <w:lang w:eastAsia="zh-CN"/>
              </w:rPr>
              <w:t>Question</w:t>
            </w:r>
            <w:proofErr w:type="spellEnd"/>
            <w:r w:rsidRPr="00974317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 1/2</w:t>
            </w:r>
          </w:p>
        </w:tc>
        <w:tc>
          <w:tcPr>
            <w:tcW w:w="687" w:type="pct"/>
            <w:shd w:val="clear" w:color="000000" w:fill="FFF2CC"/>
            <w:noWrap/>
            <w:vAlign w:val="center"/>
            <w:hideMark/>
          </w:tcPr>
          <w:p w14:paraId="5949C79B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b/>
                <w:bCs/>
                <w:color w:val="000000"/>
                <w:sz w:val="20"/>
                <w:szCs w:val="20"/>
                <w:lang w:eastAsia="zh-CN"/>
              </w:rPr>
              <w:t>Co-Rapporteur</w:t>
            </w:r>
            <w:proofErr w:type="spellEnd"/>
          </w:p>
        </w:tc>
        <w:tc>
          <w:tcPr>
            <w:tcW w:w="194" w:type="pct"/>
            <w:shd w:val="clear" w:color="DDEBF7" w:fill="DDEBF7"/>
            <w:noWrap/>
            <w:vAlign w:val="center"/>
            <w:hideMark/>
          </w:tcPr>
          <w:p w14:paraId="7E7B643D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DDEBF7" w:fill="DDEBF7"/>
            <w:noWrap/>
            <w:vAlign w:val="center"/>
            <w:hideMark/>
          </w:tcPr>
          <w:p w14:paraId="5EC17DAE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Fadel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F</w:t>
            </w:r>
          </w:p>
        </w:tc>
        <w:tc>
          <w:tcPr>
            <w:tcW w:w="697" w:type="pct"/>
            <w:shd w:val="clear" w:color="DDEBF7" w:fill="DDEBF7"/>
            <w:noWrap/>
            <w:vAlign w:val="center"/>
            <w:hideMark/>
          </w:tcPr>
          <w:p w14:paraId="3FFF706D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Digham</w:t>
            </w:r>
            <w:proofErr w:type="spellEnd"/>
          </w:p>
        </w:tc>
        <w:tc>
          <w:tcPr>
            <w:tcW w:w="741" w:type="pct"/>
            <w:shd w:val="clear" w:color="DDEBF7" w:fill="DDEBF7"/>
            <w:noWrap/>
            <w:vAlign w:val="center"/>
            <w:hideMark/>
          </w:tcPr>
          <w:p w14:paraId="4588D4DF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Egypt</w:t>
            </w:r>
            <w:proofErr w:type="spellEnd"/>
          </w:p>
        </w:tc>
        <w:tc>
          <w:tcPr>
            <w:tcW w:w="778" w:type="pct"/>
            <w:shd w:val="clear" w:color="DDEBF7" w:fill="DDEBF7"/>
            <w:noWrap/>
            <w:vAlign w:val="center"/>
            <w:hideMark/>
          </w:tcPr>
          <w:p w14:paraId="2D5B4F99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Arab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States</w:t>
            </w:r>
            <w:proofErr w:type="spellEnd"/>
          </w:p>
        </w:tc>
        <w:tc>
          <w:tcPr>
            <w:tcW w:w="652" w:type="pct"/>
            <w:shd w:val="clear" w:color="DDEBF7" w:fill="DDEBF7"/>
            <w:vAlign w:val="center"/>
            <w:hideMark/>
          </w:tcPr>
          <w:p w14:paraId="2309593B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4414BF91" w14:textId="77777777" w:rsidTr="00102BBE"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76622A1B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14:paraId="2EF635E3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14:paraId="367E047B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14:paraId="1B7EB34F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Seydou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66B1A242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Diarra</w:t>
            </w:r>
            <w:proofErr w:type="spellEnd"/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47AA9F88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Mali</w:t>
            </w:r>
            <w:proofErr w:type="spellEnd"/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14:paraId="77B71146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Africa</w:t>
            </w:r>
            <w:proofErr w:type="spellEnd"/>
          </w:p>
        </w:tc>
        <w:tc>
          <w:tcPr>
            <w:tcW w:w="652" w:type="pct"/>
            <w:shd w:val="clear" w:color="auto" w:fill="auto"/>
            <w:vAlign w:val="bottom"/>
            <w:hideMark/>
          </w:tcPr>
          <w:p w14:paraId="451EA7B6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75ED8E66" w14:textId="77777777" w:rsidTr="00102BBE">
        <w:tc>
          <w:tcPr>
            <w:tcW w:w="577" w:type="pct"/>
            <w:shd w:val="clear" w:color="DDEBF7" w:fill="DDEBF7"/>
            <w:noWrap/>
            <w:vAlign w:val="bottom"/>
          </w:tcPr>
          <w:p w14:paraId="6B05FE55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DDEBF7" w:fill="DDEBF7"/>
            <w:noWrap/>
            <w:vAlign w:val="bottom"/>
            <w:hideMark/>
          </w:tcPr>
          <w:p w14:paraId="5FFAE8DB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DDEBF7" w:fill="DDEBF7"/>
            <w:noWrap/>
            <w:vAlign w:val="bottom"/>
            <w:hideMark/>
          </w:tcPr>
          <w:p w14:paraId="37C3FBA4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Ms</w:t>
            </w:r>
            <w:proofErr w:type="spellEnd"/>
          </w:p>
        </w:tc>
        <w:tc>
          <w:tcPr>
            <w:tcW w:w="673" w:type="pct"/>
            <w:shd w:val="clear" w:color="DDEBF7" w:fill="DDEBF7"/>
            <w:noWrap/>
            <w:vAlign w:val="bottom"/>
            <w:hideMark/>
          </w:tcPr>
          <w:p w14:paraId="7499937F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Carrelle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97" w:type="pct"/>
            <w:shd w:val="clear" w:color="DDEBF7" w:fill="DDEBF7"/>
            <w:noWrap/>
            <w:vAlign w:val="bottom"/>
            <w:hideMark/>
          </w:tcPr>
          <w:p w14:paraId="42BC75EF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Toho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Acclassato</w:t>
            </w:r>
            <w:proofErr w:type="spellEnd"/>
          </w:p>
        </w:tc>
        <w:tc>
          <w:tcPr>
            <w:tcW w:w="741" w:type="pct"/>
            <w:shd w:val="clear" w:color="DDEBF7" w:fill="DDEBF7"/>
            <w:noWrap/>
            <w:vAlign w:val="bottom"/>
            <w:hideMark/>
          </w:tcPr>
          <w:p w14:paraId="530522F9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Benin</w:t>
            </w:r>
            <w:proofErr w:type="spellEnd"/>
          </w:p>
        </w:tc>
        <w:tc>
          <w:tcPr>
            <w:tcW w:w="778" w:type="pct"/>
            <w:shd w:val="clear" w:color="DDEBF7" w:fill="DDEBF7"/>
            <w:noWrap/>
            <w:vAlign w:val="bottom"/>
            <w:hideMark/>
          </w:tcPr>
          <w:p w14:paraId="071B796F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Africa</w:t>
            </w:r>
            <w:proofErr w:type="spellEnd"/>
          </w:p>
        </w:tc>
        <w:tc>
          <w:tcPr>
            <w:tcW w:w="652" w:type="pct"/>
            <w:shd w:val="clear" w:color="DDEBF7" w:fill="DDEBF7"/>
            <w:vAlign w:val="bottom"/>
            <w:hideMark/>
          </w:tcPr>
          <w:p w14:paraId="440E5C09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4F6A3441" w14:textId="77777777" w:rsidTr="00102BBE">
        <w:tc>
          <w:tcPr>
            <w:tcW w:w="577" w:type="pct"/>
            <w:shd w:val="clear" w:color="auto" w:fill="auto"/>
            <w:noWrap/>
            <w:vAlign w:val="bottom"/>
          </w:tcPr>
          <w:p w14:paraId="357CC3AF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14:paraId="0E6BE852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14:paraId="5CBC39CD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Ms</w:t>
            </w:r>
            <w:proofErr w:type="spellEnd"/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14:paraId="3C02472A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Aminata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Niang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3E70D9FE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Diagne</w:t>
            </w:r>
            <w:proofErr w:type="spellEnd"/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0A67C6E9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Senegal</w:t>
            </w:r>
            <w:proofErr w:type="spellEnd"/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14:paraId="4A467FC2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Africa</w:t>
            </w:r>
            <w:proofErr w:type="spellEnd"/>
          </w:p>
        </w:tc>
        <w:tc>
          <w:tcPr>
            <w:tcW w:w="652" w:type="pct"/>
            <w:shd w:val="clear" w:color="auto" w:fill="auto"/>
            <w:vAlign w:val="bottom"/>
            <w:hideMark/>
          </w:tcPr>
          <w:p w14:paraId="0DA00847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7C13A759" w14:textId="77777777" w:rsidTr="00102BBE">
        <w:tc>
          <w:tcPr>
            <w:tcW w:w="577" w:type="pct"/>
            <w:shd w:val="clear" w:color="DDEBF7" w:fill="DDEBF7"/>
            <w:noWrap/>
            <w:vAlign w:val="bottom"/>
          </w:tcPr>
          <w:p w14:paraId="38637EC0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DDEBF7" w:fill="DDEBF7"/>
            <w:noWrap/>
            <w:vAlign w:val="bottom"/>
            <w:hideMark/>
          </w:tcPr>
          <w:p w14:paraId="5C025D1F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DDEBF7" w:fill="DDEBF7"/>
            <w:noWrap/>
            <w:vAlign w:val="bottom"/>
            <w:hideMark/>
          </w:tcPr>
          <w:p w14:paraId="61BB5224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73" w:type="pct"/>
            <w:shd w:val="clear" w:color="DDEBF7" w:fill="DDEBF7"/>
            <w:noWrap/>
            <w:vAlign w:val="bottom"/>
            <w:hideMark/>
          </w:tcPr>
          <w:p w14:paraId="6A4B0DC9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Turhan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97" w:type="pct"/>
            <w:shd w:val="clear" w:color="DDEBF7" w:fill="DDEBF7"/>
            <w:noWrap/>
            <w:vAlign w:val="bottom"/>
            <w:hideMark/>
          </w:tcPr>
          <w:p w14:paraId="5C5CC8A3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Muluk</w:t>
            </w:r>
            <w:proofErr w:type="spellEnd"/>
          </w:p>
        </w:tc>
        <w:tc>
          <w:tcPr>
            <w:tcW w:w="741" w:type="pct"/>
            <w:shd w:val="clear" w:color="DDEBF7" w:fill="DDEBF7"/>
            <w:noWrap/>
            <w:vAlign w:val="bottom"/>
            <w:hideMark/>
          </w:tcPr>
          <w:p w14:paraId="6E89EF47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United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States</w:t>
            </w:r>
            <w:proofErr w:type="spellEnd"/>
          </w:p>
        </w:tc>
        <w:tc>
          <w:tcPr>
            <w:tcW w:w="778" w:type="pct"/>
            <w:shd w:val="clear" w:color="DDEBF7" w:fill="DDEBF7"/>
            <w:noWrap/>
            <w:vAlign w:val="bottom"/>
            <w:hideMark/>
          </w:tcPr>
          <w:p w14:paraId="3CAD5D5F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Americas</w:t>
            </w:r>
            <w:proofErr w:type="spellEnd"/>
          </w:p>
        </w:tc>
        <w:tc>
          <w:tcPr>
            <w:tcW w:w="652" w:type="pct"/>
            <w:shd w:val="clear" w:color="DDEBF7" w:fill="DDEBF7"/>
            <w:vAlign w:val="bottom"/>
            <w:hideMark/>
          </w:tcPr>
          <w:p w14:paraId="61E3D29C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Intel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Corporation</w:t>
            </w:r>
            <w:proofErr w:type="spellEnd"/>
          </w:p>
        </w:tc>
      </w:tr>
      <w:tr w:rsidR="00102BBE" w:rsidRPr="00974317" w14:paraId="0688A660" w14:textId="77777777" w:rsidTr="00102BBE">
        <w:tc>
          <w:tcPr>
            <w:tcW w:w="577" w:type="pct"/>
            <w:shd w:val="clear" w:color="auto" w:fill="auto"/>
            <w:noWrap/>
            <w:vAlign w:val="bottom"/>
          </w:tcPr>
          <w:p w14:paraId="19080B21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14:paraId="649FA5F6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14:paraId="5BAEB850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14:paraId="58E1CF1F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Abdelmadjid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69D3ADFA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Loumi</w:t>
            </w:r>
            <w:proofErr w:type="spellEnd"/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78C6483A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Algeria</w:t>
            </w:r>
            <w:proofErr w:type="spellEnd"/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14:paraId="69CDD54D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Arab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States</w:t>
            </w:r>
            <w:proofErr w:type="spellEnd"/>
          </w:p>
        </w:tc>
        <w:tc>
          <w:tcPr>
            <w:tcW w:w="652" w:type="pct"/>
            <w:shd w:val="clear" w:color="auto" w:fill="auto"/>
            <w:vAlign w:val="bottom"/>
            <w:hideMark/>
          </w:tcPr>
          <w:p w14:paraId="187CCB1C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431A71BD" w14:textId="77777777" w:rsidTr="00102BBE">
        <w:tc>
          <w:tcPr>
            <w:tcW w:w="577" w:type="pct"/>
            <w:shd w:val="clear" w:color="DDEBF7" w:fill="DDEBF7"/>
            <w:noWrap/>
            <w:vAlign w:val="bottom"/>
          </w:tcPr>
          <w:p w14:paraId="43636301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DDEBF7" w:fill="DDEBF7"/>
            <w:noWrap/>
            <w:vAlign w:val="bottom"/>
            <w:hideMark/>
          </w:tcPr>
          <w:p w14:paraId="56D9E4B2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DDEBF7" w:fill="DDEBF7"/>
            <w:noWrap/>
            <w:vAlign w:val="bottom"/>
            <w:hideMark/>
          </w:tcPr>
          <w:p w14:paraId="00275783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DDEBF7" w:fill="DDEBF7"/>
            <w:noWrap/>
            <w:vAlign w:val="bottom"/>
            <w:hideMark/>
          </w:tcPr>
          <w:p w14:paraId="0054DDB6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Fadi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97" w:type="pct"/>
            <w:shd w:val="clear" w:color="DDEBF7" w:fill="DDEBF7"/>
            <w:noWrap/>
            <w:vAlign w:val="bottom"/>
            <w:hideMark/>
          </w:tcPr>
          <w:p w14:paraId="52CA4D88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Morjanh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41" w:type="pct"/>
            <w:shd w:val="clear" w:color="DDEBF7" w:fill="DDEBF7"/>
            <w:noWrap/>
            <w:vAlign w:val="bottom"/>
            <w:hideMark/>
          </w:tcPr>
          <w:p w14:paraId="360D4E62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State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of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Palestine</w:t>
            </w:r>
            <w:proofErr w:type="spellEnd"/>
          </w:p>
        </w:tc>
        <w:tc>
          <w:tcPr>
            <w:tcW w:w="778" w:type="pct"/>
            <w:shd w:val="clear" w:color="DDEBF7" w:fill="DDEBF7"/>
            <w:noWrap/>
            <w:vAlign w:val="bottom"/>
            <w:hideMark/>
          </w:tcPr>
          <w:p w14:paraId="3784E0B7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Arab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States</w:t>
            </w:r>
            <w:proofErr w:type="spellEnd"/>
          </w:p>
        </w:tc>
        <w:tc>
          <w:tcPr>
            <w:tcW w:w="652" w:type="pct"/>
            <w:shd w:val="clear" w:color="DDEBF7" w:fill="DDEBF7"/>
            <w:vAlign w:val="bottom"/>
            <w:hideMark/>
          </w:tcPr>
          <w:p w14:paraId="7FADA185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524FEF23" w14:textId="77777777" w:rsidTr="00102BBE">
        <w:tc>
          <w:tcPr>
            <w:tcW w:w="577" w:type="pct"/>
            <w:shd w:val="clear" w:color="auto" w:fill="auto"/>
            <w:noWrap/>
            <w:vAlign w:val="bottom"/>
          </w:tcPr>
          <w:p w14:paraId="688A3467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14:paraId="19093DF8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14:paraId="129B11D0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62070D4F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Sanjeev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14:paraId="43968B1B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Banzal</w:t>
            </w:r>
            <w:proofErr w:type="spellEnd"/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01636ADF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India</w:t>
            </w:r>
            <w:proofErr w:type="spellEnd"/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14:paraId="5E079B3E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Asia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&amp;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Pacific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64DB7622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7EF28D15" w14:textId="77777777" w:rsidTr="00102BBE">
        <w:tc>
          <w:tcPr>
            <w:tcW w:w="577" w:type="pct"/>
            <w:shd w:val="clear" w:color="DDEBF7" w:fill="DDEBF7"/>
            <w:noWrap/>
            <w:vAlign w:val="bottom"/>
          </w:tcPr>
          <w:p w14:paraId="5F95E40F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DDEBF7" w:fill="DDEBF7"/>
            <w:noWrap/>
            <w:vAlign w:val="bottom"/>
            <w:hideMark/>
          </w:tcPr>
          <w:p w14:paraId="145B0531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DDEBF7" w:fill="DDEBF7"/>
            <w:noWrap/>
            <w:vAlign w:val="bottom"/>
            <w:hideMark/>
          </w:tcPr>
          <w:p w14:paraId="02E2F84E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DDEBF7" w:fill="DDEBF7"/>
            <w:noWrap/>
            <w:vAlign w:val="bottom"/>
            <w:hideMark/>
          </w:tcPr>
          <w:p w14:paraId="585C7119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Cai</w:t>
            </w:r>
            <w:proofErr w:type="spellEnd"/>
          </w:p>
        </w:tc>
        <w:tc>
          <w:tcPr>
            <w:tcW w:w="697" w:type="pct"/>
            <w:shd w:val="clear" w:color="DDEBF7" w:fill="DDEBF7"/>
            <w:noWrap/>
            <w:vAlign w:val="bottom"/>
            <w:hideMark/>
          </w:tcPr>
          <w:p w14:paraId="6D6B9EBA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Chen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41" w:type="pct"/>
            <w:shd w:val="clear" w:color="DDEBF7" w:fill="DDEBF7"/>
            <w:noWrap/>
            <w:vAlign w:val="bottom"/>
            <w:hideMark/>
          </w:tcPr>
          <w:p w14:paraId="54B543D3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China</w:t>
            </w:r>
            <w:proofErr w:type="spellEnd"/>
          </w:p>
        </w:tc>
        <w:tc>
          <w:tcPr>
            <w:tcW w:w="778" w:type="pct"/>
            <w:shd w:val="clear" w:color="DDEBF7" w:fill="DDEBF7"/>
            <w:noWrap/>
            <w:vAlign w:val="bottom"/>
            <w:hideMark/>
          </w:tcPr>
          <w:p w14:paraId="48F7D20A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Asia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&amp;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Pacific</w:t>
            </w:r>
            <w:proofErr w:type="spellEnd"/>
          </w:p>
        </w:tc>
        <w:tc>
          <w:tcPr>
            <w:tcW w:w="652" w:type="pct"/>
            <w:shd w:val="clear" w:color="DDEBF7" w:fill="DDEBF7"/>
            <w:vAlign w:val="bottom"/>
            <w:hideMark/>
          </w:tcPr>
          <w:p w14:paraId="6641A20C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57E2F132" w14:textId="77777777" w:rsidTr="00102BBE">
        <w:tc>
          <w:tcPr>
            <w:tcW w:w="577" w:type="pct"/>
            <w:shd w:val="clear" w:color="auto" w:fill="auto"/>
            <w:noWrap/>
            <w:vAlign w:val="bottom"/>
          </w:tcPr>
          <w:p w14:paraId="3A1B5FF5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14:paraId="473D0143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14:paraId="0A663738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14:paraId="0E610496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Jong-Sung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3AF9AC89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Hwang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175CC689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Korea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(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Rep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of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14:paraId="5D39232D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Asia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&amp;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Pacific</w:t>
            </w:r>
            <w:proofErr w:type="spellEnd"/>
          </w:p>
        </w:tc>
        <w:tc>
          <w:tcPr>
            <w:tcW w:w="652" w:type="pct"/>
            <w:shd w:val="clear" w:color="auto" w:fill="auto"/>
            <w:vAlign w:val="bottom"/>
            <w:hideMark/>
          </w:tcPr>
          <w:p w14:paraId="74075208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09EC8BC3" w14:textId="77777777" w:rsidTr="00102BBE">
        <w:tc>
          <w:tcPr>
            <w:tcW w:w="577" w:type="pct"/>
            <w:shd w:val="clear" w:color="DDEBF7" w:fill="DDEBF7"/>
            <w:noWrap/>
            <w:vAlign w:val="bottom"/>
          </w:tcPr>
          <w:p w14:paraId="384BE168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DDEBF7" w:fill="DDEBF7"/>
            <w:noWrap/>
            <w:vAlign w:val="bottom"/>
            <w:hideMark/>
          </w:tcPr>
          <w:p w14:paraId="52132F3E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DDEBF7" w:fill="DDEBF7"/>
            <w:noWrap/>
            <w:vAlign w:val="bottom"/>
            <w:hideMark/>
          </w:tcPr>
          <w:p w14:paraId="45083CE8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DDEBF7" w:fill="DDEBF7"/>
            <w:noWrap/>
            <w:vAlign w:val="bottom"/>
            <w:hideMark/>
          </w:tcPr>
          <w:p w14:paraId="681572E2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Ataru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97" w:type="pct"/>
            <w:shd w:val="clear" w:color="DDEBF7" w:fill="DDEBF7"/>
            <w:noWrap/>
            <w:vAlign w:val="bottom"/>
            <w:hideMark/>
          </w:tcPr>
          <w:p w14:paraId="19E549CE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Kobayashi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41" w:type="pct"/>
            <w:shd w:val="clear" w:color="DDEBF7" w:fill="DDEBF7"/>
            <w:noWrap/>
            <w:vAlign w:val="bottom"/>
            <w:hideMark/>
          </w:tcPr>
          <w:p w14:paraId="0C4D276D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Japan</w:t>
            </w:r>
            <w:proofErr w:type="spellEnd"/>
          </w:p>
        </w:tc>
        <w:tc>
          <w:tcPr>
            <w:tcW w:w="778" w:type="pct"/>
            <w:shd w:val="clear" w:color="DDEBF7" w:fill="DDEBF7"/>
            <w:noWrap/>
            <w:vAlign w:val="bottom"/>
            <w:hideMark/>
          </w:tcPr>
          <w:p w14:paraId="06EE2DEF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Asia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&amp;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Pacific</w:t>
            </w:r>
            <w:proofErr w:type="spellEnd"/>
          </w:p>
        </w:tc>
        <w:tc>
          <w:tcPr>
            <w:tcW w:w="652" w:type="pct"/>
            <w:shd w:val="clear" w:color="DDEBF7" w:fill="DDEBF7"/>
            <w:vAlign w:val="bottom"/>
            <w:hideMark/>
          </w:tcPr>
          <w:p w14:paraId="7A64D92D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47ABC0A9" w14:textId="77777777" w:rsidTr="00102BBE">
        <w:tc>
          <w:tcPr>
            <w:tcW w:w="577" w:type="pct"/>
            <w:shd w:val="clear" w:color="auto" w:fill="auto"/>
            <w:noWrap/>
            <w:vAlign w:val="bottom"/>
          </w:tcPr>
          <w:p w14:paraId="52BA676B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14:paraId="541E5AD2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14:paraId="2B8F1A29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14:paraId="2BEB51A4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Yuki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7DA7C3A3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Umezawa</w:t>
            </w:r>
            <w:proofErr w:type="spellEnd"/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280933DC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Japan</w:t>
            </w:r>
            <w:proofErr w:type="spellEnd"/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14:paraId="04174B47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Asia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&amp;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Pacific</w:t>
            </w:r>
            <w:proofErr w:type="spellEnd"/>
          </w:p>
        </w:tc>
        <w:tc>
          <w:tcPr>
            <w:tcW w:w="652" w:type="pct"/>
            <w:shd w:val="clear" w:color="auto" w:fill="auto"/>
            <w:vAlign w:val="bottom"/>
            <w:hideMark/>
          </w:tcPr>
          <w:p w14:paraId="0CAF99CB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73929282" w14:textId="77777777" w:rsidTr="00102BBE">
        <w:tc>
          <w:tcPr>
            <w:tcW w:w="577" w:type="pct"/>
            <w:shd w:val="clear" w:color="DDEBF7" w:fill="DDEBF7"/>
            <w:noWrap/>
            <w:vAlign w:val="bottom"/>
          </w:tcPr>
          <w:p w14:paraId="230AEAEA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DDEBF7" w:fill="DDEBF7"/>
            <w:noWrap/>
            <w:vAlign w:val="bottom"/>
            <w:hideMark/>
          </w:tcPr>
          <w:p w14:paraId="74E2CC7A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DDEBF7" w:fill="DDEBF7"/>
            <w:noWrap/>
            <w:vAlign w:val="bottom"/>
            <w:hideMark/>
          </w:tcPr>
          <w:p w14:paraId="3BCB4A60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DDEBF7" w:fill="DDEBF7"/>
            <w:noWrap/>
            <w:vAlign w:val="bottom"/>
            <w:hideMark/>
          </w:tcPr>
          <w:p w14:paraId="00F107A4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Evgeny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97" w:type="pct"/>
            <w:shd w:val="clear" w:color="DDEBF7" w:fill="DDEBF7"/>
            <w:noWrap/>
            <w:vAlign w:val="bottom"/>
            <w:hideMark/>
          </w:tcPr>
          <w:p w14:paraId="39BECBFC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Bondarenko</w:t>
            </w:r>
            <w:proofErr w:type="spellEnd"/>
          </w:p>
        </w:tc>
        <w:tc>
          <w:tcPr>
            <w:tcW w:w="741" w:type="pct"/>
            <w:shd w:val="clear" w:color="DDEBF7" w:fill="DDEBF7"/>
            <w:noWrap/>
            <w:vAlign w:val="bottom"/>
            <w:hideMark/>
          </w:tcPr>
          <w:p w14:paraId="67A45F3B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Russian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Federation</w:t>
            </w:r>
            <w:proofErr w:type="spellEnd"/>
          </w:p>
        </w:tc>
        <w:tc>
          <w:tcPr>
            <w:tcW w:w="778" w:type="pct"/>
            <w:shd w:val="clear" w:color="DDEBF7" w:fill="DDEBF7"/>
            <w:noWrap/>
            <w:vAlign w:val="bottom"/>
            <w:hideMark/>
          </w:tcPr>
          <w:p w14:paraId="27E65A30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CIS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countries</w:t>
            </w:r>
            <w:proofErr w:type="spellEnd"/>
          </w:p>
        </w:tc>
        <w:tc>
          <w:tcPr>
            <w:tcW w:w="652" w:type="pct"/>
            <w:shd w:val="clear" w:color="DDEBF7" w:fill="DDEBF7"/>
            <w:vAlign w:val="bottom"/>
            <w:hideMark/>
          </w:tcPr>
          <w:p w14:paraId="4B1EB1AA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5719C7DA" w14:textId="77777777" w:rsidTr="00102BBE">
        <w:tc>
          <w:tcPr>
            <w:tcW w:w="577" w:type="pct"/>
            <w:shd w:val="clear" w:color="auto" w:fill="auto"/>
            <w:noWrap/>
            <w:vAlign w:val="bottom"/>
          </w:tcPr>
          <w:p w14:paraId="590B7791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14:paraId="27F6D6B6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14:paraId="4397C036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Ms</w:t>
            </w:r>
            <w:proofErr w:type="spellEnd"/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14:paraId="2FB5A505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Neslihan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66887CA4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Cenk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1D2298E4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Turkey</w:t>
            </w:r>
            <w:proofErr w:type="spellEnd"/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14:paraId="5350193A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Europe</w:t>
            </w:r>
            <w:proofErr w:type="spellEnd"/>
          </w:p>
        </w:tc>
        <w:tc>
          <w:tcPr>
            <w:tcW w:w="652" w:type="pct"/>
            <w:shd w:val="clear" w:color="auto" w:fill="auto"/>
            <w:vAlign w:val="bottom"/>
            <w:hideMark/>
          </w:tcPr>
          <w:p w14:paraId="42E49AF7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Türk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Telekom</w:t>
            </w:r>
            <w:proofErr w:type="spellEnd"/>
          </w:p>
        </w:tc>
      </w:tr>
      <w:tr w:rsidR="00102BBE" w:rsidRPr="00974317" w14:paraId="12DAEDEF" w14:textId="77777777" w:rsidTr="00102BBE">
        <w:tc>
          <w:tcPr>
            <w:tcW w:w="577" w:type="pct"/>
            <w:shd w:val="clear" w:color="DDEBF7" w:fill="DDEBF7"/>
            <w:noWrap/>
            <w:vAlign w:val="center"/>
            <w:hideMark/>
          </w:tcPr>
          <w:p w14:paraId="1314D309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b/>
                <w:bCs/>
                <w:color w:val="000000"/>
                <w:sz w:val="20"/>
                <w:szCs w:val="20"/>
                <w:lang w:eastAsia="zh-CN"/>
              </w:rPr>
              <w:t>Question</w:t>
            </w:r>
            <w:proofErr w:type="spellEnd"/>
            <w:r w:rsidRPr="00974317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 2/2</w:t>
            </w:r>
          </w:p>
        </w:tc>
        <w:tc>
          <w:tcPr>
            <w:tcW w:w="687" w:type="pct"/>
            <w:shd w:val="clear" w:color="000000" w:fill="FFF2CC"/>
            <w:noWrap/>
            <w:vAlign w:val="center"/>
            <w:hideMark/>
          </w:tcPr>
          <w:p w14:paraId="20F0B5C5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b/>
                <w:bCs/>
                <w:color w:val="000000"/>
                <w:sz w:val="20"/>
                <w:szCs w:val="20"/>
                <w:lang w:eastAsia="zh-CN"/>
              </w:rPr>
              <w:t>Co-Rapporteur</w:t>
            </w:r>
            <w:proofErr w:type="spellEnd"/>
          </w:p>
        </w:tc>
        <w:tc>
          <w:tcPr>
            <w:tcW w:w="194" w:type="pct"/>
            <w:shd w:val="clear" w:color="DDEBF7" w:fill="DDEBF7"/>
            <w:noWrap/>
            <w:vAlign w:val="center"/>
            <w:hideMark/>
          </w:tcPr>
          <w:p w14:paraId="4D7A1491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DDEBF7" w:fill="DDEBF7"/>
            <w:noWrap/>
            <w:vAlign w:val="center"/>
            <w:hideMark/>
          </w:tcPr>
          <w:p w14:paraId="5F73DBE3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Isao</w:t>
            </w:r>
            <w:proofErr w:type="spellEnd"/>
          </w:p>
        </w:tc>
        <w:tc>
          <w:tcPr>
            <w:tcW w:w="697" w:type="pct"/>
            <w:shd w:val="clear" w:color="DDEBF7" w:fill="DDEBF7"/>
            <w:noWrap/>
            <w:vAlign w:val="center"/>
            <w:hideMark/>
          </w:tcPr>
          <w:p w14:paraId="7AC76BCD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Nakajima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41" w:type="pct"/>
            <w:shd w:val="clear" w:color="DDEBF7" w:fill="DDEBF7"/>
            <w:noWrap/>
            <w:vAlign w:val="center"/>
            <w:hideMark/>
          </w:tcPr>
          <w:p w14:paraId="4F7F9D98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Japan</w:t>
            </w:r>
            <w:proofErr w:type="spellEnd"/>
          </w:p>
        </w:tc>
        <w:tc>
          <w:tcPr>
            <w:tcW w:w="778" w:type="pct"/>
            <w:shd w:val="clear" w:color="DDEBF7" w:fill="DDEBF7"/>
            <w:noWrap/>
            <w:vAlign w:val="center"/>
            <w:hideMark/>
          </w:tcPr>
          <w:p w14:paraId="6DCDAF73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Asia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&amp;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Pacific</w:t>
            </w:r>
            <w:proofErr w:type="spellEnd"/>
          </w:p>
        </w:tc>
        <w:tc>
          <w:tcPr>
            <w:tcW w:w="652" w:type="pct"/>
            <w:shd w:val="clear" w:color="DDEBF7" w:fill="DDEBF7"/>
            <w:vAlign w:val="center"/>
            <w:hideMark/>
          </w:tcPr>
          <w:p w14:paraId="06D0C9D0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29240F60" w14:textId="77777777" w:rsidTr="00102BBE"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73E6943B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b/>
                <w:bCs/>
                <w:color w:val="000000"/>
                <w:sz w:val="20"/>
                <w:szCs w:val="20"/>
                <w:lang w:eastAsia="zh-CN"/>
              </w:rPr>
              <w:t>Question</w:t>
            </w:r>
            <w:proofErr w:type="spellEnd"/>
            <w:r w:rsidRPr="00974317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 2/2</w:t>
            </w:r>
          </w:p>
        </w:tc>
        <w:tc>
          <w:tcPr>
            <w:tcW w:w="687" w:type="pct"/>
            <w:shd w:val="clear" w:color="000000" w:fill="FFF2CC"/>
            <w:noWrap/>
            <w:vAlign w:val="center"/>
            <w:hideMark/>
          </w:tcPr>
          <w:p w14:paraId="6FD1944A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b/>
                <w:bCs/>
                <w:color w:val="000000"/>
                <w:sz w:val="20"/>
                <w:szCs w:val="20"/>
                <w:lang w:eastAsia="zh-CN"/>
              </w:rPr>
              <w:t>Co-Rapporteur</w:t>
            </w:r>
            <w:proofErr w:type="spellEnd"/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14:paraId="5632DAA2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77FA6D83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Done-Sik</w:t>
            </w:r>
            <w:proofErr w:type="spellEnd"/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14:paraId="5D4833AC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Yoo</w:t>
            </w:r>
            <w:proofErr w:type="spellEnd"/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35F33BB4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Korea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(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Rep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of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14:paraId="4F4649A6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Asia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&amp;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Pacific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684364D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401E494A" w14:textId="77777777" w:rsidTr="00102BBE">
        <w:tc>
          <w:tcPr>
            <w:tcW w:w="577" w:type="pct"/>
            <w:shd w:val="clear" w:color="DDEBF7" w:fill="DDEBF7"/>
            <w:noWrap/>
            <w:vAlign w:val="bottom"/>
          </w:tcPr>
          <w:p w14:paraId="676EA2D3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DDEBF7" w:fill="DDEBF7"/>
            <w:noWrap/>
            <w:vAlign w:val="bottom"/>
            <w:hideMark/>
          </w:tcPr>
          <w:p w14:paraId="1A696766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DDEBF7" w:fill="DDEBF7"/>
            <w:noWrap/>
            <w:vAlign w:val="bottom"/>
            <w:hideMark/>
          </w:tcPr>
          <w:p w14:paraId="58B0795D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DDEBF7" w:fill="DDEBF7"/>
            <w:noWrap/>
            <w:vAlign w:val="bottom"/>
            <w:hideMark/>
          </w:tcPr>
          <w:p w14:paraId="052CBF4D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Paul</w:t>
            </w:r>
            <w:proofErr w:type="spellEnd"/>
          </w:p>
        </w:tc>
        <w:tc>
          <w:tcPr>
            <w:tcW w:w="697" w:type="pct"/>
            <w:shd w:val="clear" w:color="DDEBF7" w:fill="DDEBF7"/>
            <w:noWrap/>
            <w:vAlign w:val="bottom"/>
            <w:hideMark/>
          </w:tcPr>
          <w:p w14:paraId="20B3B0A3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Kiage</w:t>
            </w:r>
            <w:proofErr w:type="spellEnd"/>
          </w:p>
        </w:tc>
        <w:tc>
          <w:tcPr>
            <w:tcW w:w="741" w:type="pct"/>
            <w:shd w:val="clear" w:color="DDEBF7" w:fill="DDEBF7"/>
            <w:noWrap/>
            <w:vAlign w:val="bottom"/>
            <w:hideMark/>
          </w:tcPr>
          <w:p w14:paraId="288C1184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Kenya</w:t>
            </w:r>
            <w:proofErr w:type="spellEnd"/>
          </w:p>
        </w:tc>
        <w:tc>
          <w:tcPr>
            <w:tcW w:w="778" w:type="pct"/>
            <w:shd w:val="clear" w:color="DDEBF7" w:fill="DDEBF7"/>
            <w:noWrap/>
            <w:vAlign w:val="bottom"/>
            <w:hideMark/>
          </w:tcPr>
          <w:p w14:paraId="2088C68D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Africa</w:t>
            </w:r>
            <w:proofErr w:type="spellEnd"/>
          </w:p>
        </w:tc>
        <w:tc>
          <w:tcPr>
            <w:tcW w:w="652" w:type="pct"/>
            <w:shd w:val="clear" w:color="DDEBF7" w:fill="DDEBF7"/>
            <w:vAlign w:val="bottom"/>
            <w:hideMark/>
          </w:tcPr>
          <w:p w14:paraId="3A35E1A5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183F7E2A" w14:textId="77777777" w:rsidTr="00102BBE">
        <w:tc>
          <w:tcPr>
            <w:tcW w:w="577" w:type="pct"/>
            <w:shd w:val="clear" w:color="auto" w:fill="auto"/>
            <w:noWrap/>
            <w:vAlign w:val="bottom"/>
          </w:tcPr>
          <w:p w14:paraId="64EE6742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14:paraId="28FC44D7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14:paraId="70E9BB3A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Ms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14:paraId="51C09914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Lydia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64BD7B97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Ouedraogo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>/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Seneme</w:t>
            </w:r>
            <w:proofErr w:type="spellEnd"/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543B3C33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Burkina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Faso</w:t>
            </w:r>
            <w:proofErr w:type="spellEnd"/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14:paraId="7F816364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Africa</w:t>
            </w:r>
            <w:proofErr w:type="spellEnd"/>
          </w:p>
        </w:tc>
        <w:tc>
          <w:tcPr>
            <w:tcW w:w="652" w:type="pct"/>
            <w:shd w:val="clear" w:color="auto" w:fill="auto"/>
            <w:vAlign w:val="bottom"/>
            <w:hideMark/>
          </w:tcPr>
          <w:p w14:paraId="21CEDEA1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437944E8" w14:textId="77777777" w:rsidTr="00102BBE">
        <w:tc>
          <w:tcPr>
            <w:tcW w:w="577" w:type="pct"/>
            <w:shd w:val="clear" w:color="DDEBF7" w:fill="DDEBF7"/>
            <w:noWrap/>
            <w:vAlign w:val="bottom"/>
          </w:tcPr>
          <w:p w14:paraId="56D7C329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DDEBF7" w:fill="DDEBF7"/>
            <w:noWrap/>
            <w:vAlign w:val="bottom"/>
            <w:hideMark/>
          </w:tcPr>
          <w:p w14:paraId="2E66D4B0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DDEBF7" w:fill="DDEBF7"/>
            <w:noWrap/>
            <w:vAlign w:val="bottom"/>
            <w:hideMark/>
          </w:tcPr>
          <w:p w14:paraId="39FA20C8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Ms</w:t>
            </w:r>
            <w:proofErr w:type="spellEnd"/>
          </w:p>
        </w:tc>
        <w:tc>
          <w:tcPr>
            <w:tcW w:w="673" w:type="pct"/>
            <w:shd w:val="clear" w:color="DDEBF7" w:fill="DDEBF7"/>
            <w:noWrap/>
            <w:vAlign w:val="bottom"/>
            <w:hideMark/>
          </w:tcPr>
          <w:p w14:paraId="4BC85F03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Fatoumata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97" w:type="pct"/>
            <w:shd w:val="clear" w:color="DDEBF7" w:fill="DDEBF7"/>
            <w:noWrap/>
            <w:vAlign w:val="bottom"/>
            <w:hideMark/>
          </w:tcPr>
          <w:p w14:paraId="60F1E56E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Samake</w:t>
            </w:r>
            <w:proofErr w:type="spellEnd"/>
          </w:p>
        </w:tc>
        <w:tc>
          <w:tcPr>
            <w:tcW w:w="741" w:type="pct"/>
            <w:shd w:val="clear" w:color="DDEBF7" w:fill="DDEBF7"/>
            <w:noWrap/>
            <w:vAlign w:val="bottom"/>
            <w:hideMark/>
          </w:tcPr>
          <w:p w14:paraId="3AFBAA04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Mali</w:t>
            </w:r>
            <w:proofErr w:type="spellEnd"/>
          </w:p>
        </w:tc>
        <w:tc>
          <w:tcPr>
            <w:tcW w:w="778" w:type="pct"/>
            <w:shd w:val="clear" w:color="DDEBF7" w:fill="DDEBF7"/>
            <w:noWrap/>
            <w:vAlign w:val="bottom"/>
            <w:hideMark/>
          </w:tcPr>
          <w:p w14:paraId="63B63B5C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Africa</w:t>
            </w:r>
            <w:proofErr w:type="spellEnd"/>
          </w:p>
        </w:tc>
        <w:tc>
          <w:tcPr>
            <w:tcW w:w="652" w:type="pct"/>
            <w:shd w:val="clear" w:color="DDEBF7" w:fill="DDEBF7"/>
            <w:vAlign w:val="bottom"/>
            <w:hideMark/>
          </w:tcPr>
          <w:p w14:paraId="61102571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5DB162E3" w14:textId="77777777" w:rsidTr="00102BBE">
        <w:tc>
          <w:tcPr>
            <w:tcW w:w="577" w:type="pct"/>
            <w:shd w:val="clear" w:color="auto" w:fill="auto"/>
            <w:noWrap/>
            <w:vAlign w:val="bottom"/>
          </w:tcPr>
          <w:p w14:paraId="1E553E7E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14:paraId="474B22D1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14:paraId="28838ADD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14:paraId="5972F914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Babou</w:t>
            </w:r>
            <w:proofErr w:type="spellEnd"/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2ACA6855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Sarr</w:t>
            </w:r>
            <w:proofErr w:type="spellEnd"/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32114638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Senegal</w:t>
            </w:r>
            <w:proofErr w:type="spellEnd"/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14:paraId="5BBF94CE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Africa</w:t>
            </w:r>
            <w:proofErr w:type="spellEnd"/>
          </w:p>
        </w:tc>
        <w:tc>
          <w:tcPr>
            <w:tcW w:w="652" w:type="pct"/>
            <w:shd w:val="clear" w:color="auto" w:fill="auto"/>
            <w:vAlign w:val="bottom"/>
            <w:hideMark/>
          </w:tcPr>
          <w:p w14:paraId="5FBC8118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4938C13B" w14:textId="77777777" w:rsidTr="00102BBE">
        <w:tc>
          <w:tcPr>
            <w:tcW w:w="577" w:type="pct"/>
            <w:shd w:val="clear" w:color="DDEBF7" w:fill="DDEBF7"/>
            <w:noWrap/>
            <w:vAlign w:val="bottom"/>
          </w:tcPr>
          <w:p w14:paraId="5047F491" w14:textId="77777777" w:rsidR="00EE4F2C" w:rsidRPr="00974317" w:rsidRDefault="00EE4F2C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DDEBF7" w:fill="DDEBF7"/>
            <w:noWrap/>
            <w:vAlign w:val="bottom"/>
          </w:tcPr>
          <w:p w14:paraId="737E31C5" w14:textId="5BB6D839" w:rsidR="00EE4F2C" w:rsidRPr="00974317" w:rsidRDefault="00EE4F2C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DDEBF7" w:fill="DDEBF7"/>
            <w:noWrap/>
            <w:vAlign w:val="bottom"/>
          </w:tcPr>
          <w:p w14:paraId="4B483D44" w14:textId="1091ED8F" w:rsidR="00EE4F2C" w:rsidRPr="00974317" w:rsidRDefault="00EE4F2C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Ms</w:t>
            </w:r>
            <w:proofErr w:type="spellEnd"/>
          </w:p>
        </w:tc>
        <w:tc>
          <w:tcPr>
            <w:tcW w:w="673" w:type="pct"/>
            <w:shd w:val="clear" w:color="DDEBF7" w:fill="DDEBF7"/>
            <w:noWrap/>
            <w:vAlign w:val="bottom"/>
          </w:tcPr>
          <w:p w14:paraId="2D63265B" w14:textId="49533B2D" w:rsidR="00EE4F2C" w:rsidRPr="00974317" w:rsidRDefault="00EE4F2C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Carrelle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97" w:type="pct"/>
            <w:shd w:val="clear" w:color="DDEBF7" w:fill="DDEBF7"/>
            <w:noWrap/>
            <w:vAlign w:val="bottom"/>
          </w:tcPr>
          <w:p w14:paraId="4FC343EE" w14:textId="1911F7FB" w:rsidR="00EE4F2C" w:rsidRPr="00974317" w:rsidRDefault="00EE4F2C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Toho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Acclassato</w:t>
            </w:r>
            <w:proofErr w:type="spellEnd"/>
          </w:p>
        </w:tc>
        <w:tc>
          <w:tcPr>
            <w:tcW w:w="741" w:type="pct"/>
            <w:shd w:val="clear" w:color="DDEBF7" w:fill="DDEBF7"/>
            <w:noWrap/>
            <w:vAlign w:val="bottom"/>
          </w:tcPr>
          <w:p w14:paraId="1111D742" w14:textId="6163085C" w:rsidR="00EE4F2C" w:rsidRPr="00974317" w:rsidRDefault="00EE4F2C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Benin</w:t>
            </w:r>
            <w:proofErr w:type="spellEnd"/>
          </w:p>
        </w:tc>
        <w:tc>
          <w:tcPr>
            <w:tcW w:w="778" w:type="pct"/>
            <w:shd w:val="clear" w:color="DDEBF7" w:fill="DDEBF7"/>
            <w:noWrap/>
            <w:vAlign w:val="bottom"/>
          </w:tcPr>
          <w:p w14:paraId="747BB1A0" w14:textId="2F44A9C2" w:rsidR="00EE4F2C" w:rsidRPr="00974317" w:rsidRDefault="00EE4F2C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Africa</w:t>
            </w:r>
            <w:proofErr w:type="spellEnd"/>
          </w:p>
        </w:tc>
        <w:tc>
          <w:tcPr>
            <w:tcW w:w="652" w:type="pct"/>
            <w:shd w:val="clear" w:color="DDEBF7" w:fill="DDEBF7"/>
            <w:vAlign w:val="bottom"/>
          </w:tcPr>
          <w:p w14:paraId="485A3F3C" w14:textId="0B639D8D" w:rsidR="00EE4F2C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40ECE850" w14:textId="77777777" w:rsidTr="00102BBE">
        <w:tc>
          <w:tcPr>
            <w:tcW w:w="577" w:type="pct"/>
            <w:shd w:val="clear" w:color="DDEBF7" w:fill="DDEBF7"/>
            <w:noWrap/>
            <w:vAlign w:val="bottom"/>
          </w:tcPr>
          <w:p w14:paraId="792B9140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DDEBF7" w:fill="DDEBF7"/>
            <w:noWrap/>
            <w:vAlign w:val="bottom"/>
            <w:hideMark/>
          </w:tcPr>
          <w:p w14:paraId="17704EF2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DDEBF7" w:fill="DDEBF7"/>
            <w:noWrap/>
            <w:vAlign w:val="bottom"/>
            <w:hideMark/>
          </w:tcPr>
          <w:p w14:paraId="4A9155C8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73" w:type="pct"/>
            <w:shd w:val="clear" w:color="DDEBF7" w:fill="DDEBF7"/>
            <w:noWrap/>
            <w:vAlign w:val="bottom"/>
            <w:hideMark/>
          </w:tcPr>
          <w:p w14:paraId="4494B884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Gregory</w:t>
            </w:r>
            <w:proofErr w:type="spellEnd"/>
          </w:p>
        </w:tc>
        <w:tc>
          <w:tcPr>
            <w:tcW w:w="697" w:type="pct"/>
            <w:shd w:val="clear" w:color="DDEBF7" w:fill="DDEBF7"/>
            <w:noWrap/>
            <w:vAlign w:val="bottom"/>
            <w:hideMark/>
          </w:tcPr>
          <w:p w14:paraId="18777825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Domond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41" w:type="pct"/>
            <w:shd w:val="clear" w:color="DDEBF7" w:fill="DDEBF7"/>
            <w:noWrap/>
            <w:vAlign w:val="bottom"/>
            <w:hideMark/>
          </w:tcPr>
          <w:p w14:paraId="3A48F544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Haiti</w:t>
            </w:r>
            <w:proofErr w:type="spellEnd"/>
          </w:p>
        </w:tc>
        <w:tc>
          <w:tcPr>
            <w:tcW w:w="778" w:type="pct"/>
            <w:shd w:val="clear" w:color="DDEBF7" w:fill="DDEBF7"/>
            <w:noWrap/>
            <w:vAlign w:val="bottom"/>
            <w:hideMark/>
          </w:tcPr>
          <w:p w14:paraId="1BF5F2AB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Americas</w:t>
            </w:r>
            <w:proofErr w:type="spellEnd"/>
          </w:p>
        </w:tc>
        <w:tc>
          <w:tcPr>
            <w:tcW w:w="652" w:type="pct"/>
            <w:shd w:val="clear" w:color="DDEBF7" w:fill="DDEBF7"/>
            <w:vAlign w:val="bottom"/>
            <w:hideMark/>
          </w:tcPr>
          <w:p w14:paraId="456B501B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339CE34A" w14:textId="77777777" w:rsidTr="00102BBE">
        <w:tc>
          <w:tcPr>
            <w:tcW w:w="577" w:type="pct"/>
            <w:shd w:val="clear" w:color="auto" w:fill="auto"/>
            <w:noWrap/>
            <w:vAlign w:val="bottom"/>
          </w:tcPr>
          <w:p w14:paraId="4A7A1BCC" w14:textId="77777777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</w:tcPr>
          <w:p w14:paraId="498940B8" w14:textId="318448C6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auto"/>
            <w:noWrap/>
            <w:vAlign w:val="bottom"/>
          </w:tcPr>
          <w:p w14:paraId="3184A3FE" w14:textId="3AE8A048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auto" w:fill="auto"/>
            <w:noWrap/>
            <w:vAlign w:val="bottom"/>
          </w:tcPr>
          <w:p w14:paraId="4894163F" w14:textId="0959C785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Mayank</w:t>
            </w:r>
            <w:proofErr w:type="spellEnd"/>
          </w:p>
        </w:tc>
        <w:tc>
          <w:tcPr>
            <w:tcW w:w="697" w:type="pct"/>
            <w:shd w:val="clear" w:color="auto" w:fill="auto"/>
            <w:noWrap/>
            <w:vAlign w:val="bottom"/>
          </w:tcPr>
          <w:p w14:paraId="742659F5" w14:textId="5447F93B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Mrinal</w:t>
            </w:r>
            <w:proofErr w:type="spellEnd"/>
          </w:p>
        </w:tc>
        <w:tc>
          <w:tcPr>
            <w:tcW w:w="741" w:type="pct"/>
            <w:shd w:val="clear" w:color="auto" w:fill="auto"/>
            <w:noWrap/>
            <w:vAlign w:val="bottom"/>
          </w:tcPr>
          <w:p w14:paraId="7E55FB7E" w14:textId="683123F3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India</w:t>
            </w:r>
            <w:proofErr w:type="spellEnd"/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439E1BC4" w14:textId="403D011C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Asia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&amp;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Pacific</w:t>
            </w:r>
            <w:proofErr w:type="spellEnd"/>
          </w:p>
        </w:tc>
        <w:tc>
          <w:tcPr>
            <w:tcW w:w="652" w:type="pct"/>
            <w:shd w:val="clear" w:color="auto" w:fill="auto"/>
            <w:vAlign w:val="bottom"/>
          </w:tcPr>
          <w:p w14:paraId="239C05F2" w14:textId="079FEA4A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0E2D041E" w14:textId="77777777" w:rsidTr="00102BBE">
        <w:tc>
          <w:tcPr>
            <w:tcW w:w="577" w:type="pct"/>
            <w:shd w:val="clear" w:color="auto" w:fill="auto"/>
            <w:noWrap/>
            <w:vAlign w:val="bottom"/>
          </w:tcPr>
          <w:p w14:paraId="5E1AE09F" w14:textId="77777777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</w:tcPr>
          <w:p w14:paraId="482809A1" w14:textId="7F607538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auto"/>
            <w:noWrap/>
            <w:vAlign w:val="bottom"/>
          </w:tcPr>
          <w:p w14:paraId="43064579" w14:textId="327DF4AF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Ms</w:t>
            </w:r>
            <w:proofErr w:type="spellEnd"/>
          </w:p>
        </w:tc>
        <w:tc>
          <w:tcPr>
            <w:tcW w:w="673" w:type="pct"/>
            <w:shd w:val="clear" w:color="auto" w:fill="auto"/>
            <w:noWrap/>
            <w:vAlign w:val="bottom"/>
          </w:tcPr>
          <w:p w14:paraId="62A40095" w14:textId="2520A37C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Malina</w:t>
            </w:r>
            <w:proofErr w:type="spellEnd"/>
          </w:p>
        </w:tc>
        <w:tc>
          <w:tcPr>
            <w:tcW w:w="697" w:type="pct"/>
            <w:shd w:val="clear" w:color="auto" w:fill="auto"/>
            <w:noWrap/>
            <w:vAlign w:val="bottom"/>
          </w:tcPr>
          <w:p w14:paraId="48B734DC" w14:textId="702C9194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Jordanova</w:t>
            </w:r>
            <w:proofErr w:type="spellEnd"/>
          </w:p>
        </w:tc>
        <w:tc>
          <w:tcPr>
            <w:tcW w:w="741" w:type="pct"/>
            <w:shd w:val="clear" w:color="auto" w:fill="auto"/>
            <w:noWrap/>
            <w:vAlign w:val="bottom"/>
          </w:tcPr>
          <w:p w14:paraId="3773C8DE" w14:textId="78D9CA2E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Bulgaria</w:t>
            </w:r>
            <w:proofErr w:type="spellEnd"/>
          </w:p>
        </w:tc>
        <w:tc>
          <w:tcPr>
            <w:tcW w:w="778" w:type="pct"/>
            <w:shd w:val="clear" w:color="auto" w:fill="auto"/>
            <w:noWrap/>
            <w:vAlign w:val="bottom"/>
          </w:tcPr>
          <w:p w14:paraId="6FEDCA88" w14:textId="562E4ACF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Europe</w:t>
            </w:r>
            <w:proofErr w:type="spellEnd"/>
          </w:p>
        </w:tc>
        <w:tc>
          <w:tcPr>
            <w:tcW w:w="652" w:type="pct"/>
            <w:shd w:val="clear" w:color="auto" w:fill="auto"/>
            <w:vAlign w:val="bottom"/>
          </w:tcPr>
          <w:p w14:paraId="107FB41A" w14:textId="1CEBD7FA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657AAA1B" w14:textId="77777777" w:rsidTr="00102BBE">
        <w:tc>
          <w:tcPr>
            <w:tcW w:w="577" w:type="pct"/>
            <w:shd w:val="clear" w:color="auto" w:fill="auto"/>
            <w:noWrap/>
            <w:vAlign w:val="bottom"/>
          </w:tcPr>
          <w:p w14:paraId="5B9909FF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14:paraId="192159AD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14:paraId="2F79F3C0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14:paraId="7488E58A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John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42DAC257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Owuor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5D5E49F6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Sweden</w:t>
            </w:r>
            <w:proofErr w:type="spellEnd"/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14:paraId="054851B7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Europe</w:t>
            </w:r>
            <w:proofErr w:type="spellEnd"/>
          </w:p>
        </w:tc>
        <w:tc>
          <w:tcPr>
            <w:tcW w:w="652" w:type="pct"/>
            <w:shd w:val="clear" w:color="auto" w:fill="auto"/>
            <w:vAlign w:val="bottom"/>
            <w:hideMark/>
          </w:tcPr>
          <w:p w14:paraId="427389CF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32E01011" w14:textId="77777777" w:rsidTr="00102BBE">
        <w:tc>
          <w:tcPr>
            <w:tcW w:w="577" w:type="pct"/>
            <w:shd w:val="clear" w:color="DDEBF7" w:fill="DDEBF7"/>
            <w:noWrap/>
            <w:vAlign w:val="bottom"/>
          </w:tcPr>
          <w:p w14:paraId="2DDCBAD5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DDEBF7" w:fill="DDEBF7"/>
            <w:noWrap/>
            <w:vAlign w:val="bottom"/>
            <w:hideMark/>
          </w:tcPr>
          <w:p w14:paraId="07F83BDF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DDEBF7" w:fill="DDEBF7"/>
            <w:noWrap/>
            <w:vAlign w:val="bottom"/>
            <w:hideMark/>
          </w:tcPr>
          <w:p w14:paraId="591DA038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DDEBF7" w:fill="DDEBF7"/>
            <w:noWrap/>
            <w:vAlign w:val="bottom"/>
            <w:hideMark/>
          </w:tcPr>
          <w:p w14:paraId="609865C0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Leonid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97" w:type="pct"/>
            <w:shd w:val="clear" w:color="DDEBF7" w:fill="DDEBF7"/>
            <w:noWrap/>
            <w:vAlign w:val="bottom"/>
            <w:hideMark/>
          </w:tcPr>
          <w:p w14:paraId="518455AF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Androuchko</w:t>
            </w:r>
            <w:proofErr w:type="spellEnd"/>
          </w:p>
        </w:tc>
        <w:tc>
          <w:tcPr>
            <w:tcW w:w="741" w:type="pct"/>
            <w:shd w:val="clear" w:color="DDEBF7" w:fill="DDEBF7"/>
            <w:noWrap/>
            <w:vAlign w:val="bottom"/>
            <w:hideMark/>
          </w:tcPr>
          <w:p w14:paraId="5CD7F9BB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78" w:type="pct"/>
            <w:shd w:val="clear" w:color="DDEBF7" w:fill="DDEBF7"/>
            <w:noWrap/>
            <w:vAlign w:val="bottom"/>
            <w:hideMark/>
          </w:tcPr>
          <w:p w14:paraId="64946EFF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World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or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Multi-Regional</w:t>
            </w:r>
            <w:proofErr w:type="spellEnd"/>
          </w:p>
        </w:tc>
        <w:tc>
          <w:tcPr>
            <w:tcW w:w="652" w:type="pct"/>
            <w:shd w:val="clear" w:color="DDEBF7" w:fill="DDEBF7"/>
            <w:vAlign w:val="bottom"/>
            <w:hideMark/>
          </w:tcPr>
          <w:p w14:paraId="2D731457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Dominic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Foundation</w:t>
            </w:r>
            <w:proofErr w:type="spellEnd"/>
          </w:p>
        </w:tc>
      </w:tr>
      <w:tr w:rsidR="00102BBE" w:rsidRPr="00974317" w14:paraId="047B3716" w14:textId="77777777" w:rsidTr="00102BBE"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232034AE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b/>
                <w:bCs/>
                <w:color w:val="000000"/>
                <w:sz w:val="20"/>
                <w:szCs w:val="20"/>
                <w:lang w:eastAsia="zh-CN"/>
              </w:rPr>
              <w:t>Question</w:t>
            </w:r>
            <w:proofErr w:type="spellEnd"/>
            <w:r w:rsidRPr="00974317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 3/2</w:t>
            </w:r>
          </w:p>
        </w:tc>
        <w:tc>
          <w:tcPr>
            <w:tcW w:w="687" w:type="pct"/>
            <w:shd w:val="clear" w:color="000000" w:fill="FFF2CC"/>
            <w:noWrap/>
            <w:vAlign w:val="center"/>
            <w:hideMark/>
          </w:tcPr>
          <w:p w14:paraId="2591C1D7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b/>
                <w:bCs/>
                <w:color w:val="000000"/>
                <w:sz w:val="20"/>
                <w:szCs w:val="20"/>
                <w:lang w:eastAsia="zh-CN"/>
              </w:rPr>
              <w:t>Co-Rapporteur</w:t>
            </w:r>
            <w:proofErr w:type="spellEnd"/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14:paraId="63C62BA5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44855147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Michael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14:paraId="498BDFB1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Beirne</w:t>
            </w:r>
            <w:proofErr w:type="spellEnd"/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16116D68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United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States</w:t>
            </w:r>
            <w:proofErr w:type="spellEnd"/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14:paraId="359EFC09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Americas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2F37A329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03B7921C" w14:textId="77777777" w:rsidTr="00102BBE">
        <w:tc>
          <w:tcPr>
            <w:tcW w:w="577" w:type="pct"/>
            <w:shd w:val="clear" w:color="DDEBF7" w:fill="DDEBF7"/>
            <w:noWrap/>
            <w:vAlign w:val="center"/>
            <w:hideMark/>
          </w:tcPr>
          <w:p w14:paraId="05FCFCA5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b/>
                <w:bCs/>
                <w:color w:val="000000"/>
                <w:sz w:val="20"/>
                <w:szCs w:val="20"/>
                <w:lang w:eastAsia="zh-CN"/>
              </w:rPr>
              <w:t>Question</w:t>
            </w:r>
            <w:proofErr w:type="spellEnd"/>
            <w:r w:rsidRPr="00974317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 3/2</w:t>
            </w:r>
          </w:p>
        </w:tc>
        <w:tc>
          <w:tcPr>
            <w:tcW w:w="687" w:type="pct"/>
            <w:shd w:val="clear" w:color="000000" w:fill="FFF2CC"/>
            <w:noWrap/>
            <w:vAlign w:val="center"/>
            <w:hideMark/>
          </w:tcPr>
          <w:p w14:paraId="5574FB84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b/>
                <w:bCs/>
                <w:color w:val="000000"/>
                <w:sz w:val="20"/>
                <w:szCs w:val="20"/>
                <w:lang w:eastAsia="zh-CN"/>
              </w:rPr>
              <w:t>Co-Rapporteur</w:t>
            </w:r>
            <w:proofErr w:type="spellEnd"/>
          </w:p>
        </w:tc>
        <w:tc>
          <w:tcPr>
            <w:tcW w:w="194" w:type="pct"/>
            <w:shd w:val="clear" w:color="DDEBF7" w:fill="DDEBF7"/>
            <w:noWrap/>
            <w:vAlign w:val="center"/>
            <w:hideMark/>
          </w:tcPr>
          <w:p w14:paraId="03E1CBED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DDEBF7" w:fill="DDEBF7"/>
            <w:noWrap/>
            <w:vAlign w:val="center"/>
            <w:hideMark/>
          </w:tcPr>
          <w:p w14:paraId="0858F5D4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Dominique</w:t>
            </w:r>
            <w:proofErr w:type="spellEnd"/>
          </w:p>
        </w:tc>
        <w:tc>
          <w:tcPr>
            <w:tcW w:w="697" w:type="pct"/>
            <w:shd w:val="clear" w:color="DDEBF7" w:fill="DDEBF7"/>
            <w:noWrap/>
            <w:vAlign w:val="center"/>
            <w:hideMark/>
          </w:tcPr>
          <w:p w14:paraId="57DB785E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Wurges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41" w:type="pct"/>
            <w:shd w:val="clear" w:color="DDEBF7" w:fill="DDEBF7"/>
            <w:noWrap/>
            <w:vAlign w:val="center"/>
            <w:hideMark/>
          </w:tcPr>
          <w:p w14:paraId="19A58A63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France</w:t>
            </w:r>
            <w:proofErr w:type="spellEnd"/>
          </w:p>
        </w:tc>
        <w:tc>
          <w:tcPr>
            <w:tcW w:w="778" w:type="pct"/>
            <w:shd w:val="clear" w:color="DDEBF7" w:fill="DDEBF7"/>
            <w:noWrap/>
            <w:vAlign w:val="center"/>
            <w:hideMark/>
          </w:tcPr>
          <w:p w14:paraId="7EBAC271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Europe</w:t>
            </w:r>
            <w:proofErr w:type="spellEnd"/>
          </w:p>
        </w:tc>
        <w:tc>
          <w:tcPr>
            <w:tcW w:w="652" w:type="pct"/>
            <w:shd w:val="clear" w:color="DDEBF7" w:fill="DDEBF7"/>
            <w:vAlign w:val="center"/>
            <w:hideMark/>
          </w:tcPr>
          <w:p w14:paraId="5DC25805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2AE16874" w14:textId="77777777" w:rsidTr="00102BBE">
        <w:tc>
          <w:tcPr>
            <w:tcW w:w="577" w:type="pct"/>
            <w:shd w:val="clear" w:color="auto" w:fill="auto"/>
            <w:noWrap/>
            <w:vAlign w:val="bottom"/>
          </w:tcPr>
          <w:p w14:paraId="346CEAEE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14:paraId="517D6D20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14:paraId="53D03519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14:paraId="7591DD11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Amine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Adoum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77DABEF9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Bakhit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1DDD4295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Chad</w:t>
            </w:r>
            <w:proofErr w:type="spellEnd"/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14:paraId="4C5005CD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Africa</w:t>
            </w:r>
            <w:proofErr w:type="spellEnd"/>
          </w:p>
        </w:tc>
        <w:tc>
          <w:tcPr>
            <w:tcW w:w="652" w:type="pct"/>
            <w:shd w:val="clear" w:color="auto" w:fill="auto"/>
            <w:vAlign w:val="bottom"/>
            <w:hideMark/>
          </w:tcPr>
          <w:p w14:paraId="34FB61BD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274DA986" w14:textId="77777777" w:rsidTr="00102BBE">
        <w:tc>
          <w:tcPr>
            <w:tcW w:w="577" w:type="pct"/>
            <w:shd w:val="clear" w:color="DDEBF7" w:fill="DDEBF7"/>
            <w:noWrap/>
            <w:vAlign w:val="bottom"/>
          </w:tcPr>
          <w:p w14:paraId="2470E6FC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DDEBF7" w:fill="DDEBF7"/>
            <w:noWrap/>
            <w:vAlign w:val="bottom"/>
            <w:hideMark/>
          </w:tcPr>
          <w:p w14:paraId="1A5A17E8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DDEBF7" w:fill="DDEBF7"/>
            <w:noWrap/>
            <w:vAlign w:val="bottom"/>
            <w:hideMark/>
          </w:tcPr>
          <w:p w14:paraId="0D53E844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DDEBF7" w:fill="DDEBF7"/>
            <w:noWrap/>
            <w:vAlign w:val="bottom"/>
            <w:hideMark/>
          </w:tcPr>
          <w:p w14:paraId="67022908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Mahamadou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97" w:type="pct"/>
            <w:shd w:val="clear" w:color="DDEBF7" w:fill="DDEBF7"/>
            <w:noWrap/>
            <w:vAlign w:val="bottom"/>
            <w:hideMark/>
          </w:tcPr>
          <w:p w14:paraId="58ECF7D0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Zarou</w:t>
            </w:r>
            <w:proofErr w:type="spellEnd"/>
          </w:p>
        </w:tc>
        <w:tc>
          <w:tcPr>
            <w:tcW w:w="741" w:type="pct"/>
            <w:shd w:val="clear" w:color="DDEBF7" w:fill="DDEBF7"/>
            <w:noWrap/>
            <w:vAlign w:val="bottom"/>
            <w:hideMark/>
          </w:tcPr>
          <w:p w14:paraId="15EBD396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Mali</w:t>
            </w:r>
            <w:proofErr w:type="spellEnd"/>
          </w:p>
        </w:tc>
        <w:tc>
          <w:tcPr>
            <w:tcW w:w="778" w:type="pct"/>
            <w:shd w:val="clear" w:color="DDEBF7" w:fill="DDEBF7"/>
            <w:noWrap/>
            <w:vAlign w:val="bottom"/>
            <w:hideMark/>
          </w:tcPr>
          <w:p w14:paraId="1320DFFC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Africa</w:t>
            </w:r>
            <w:proofErr w:type="spellEnd"/>
          </w:p>
        </w:tc>
        <w:tc>
          <w:tcPr>
            <w:tcW w:w="652" w:type="pct"/>
            <w:shd w:val="clear" w:color="DDEBF7" w:fill="DDEBF7"/>
            <w:vAlign w:val="bottom"/>
            <w:hideMark/>
          </w:tcPr>
          <w:p w14:paraId="6F3D8CC1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5D62F4D5" w14:textId="77777777" w:rsidTr="00102BBE">
        <w:tc>
          <w:tcPr>
            <w:tcW w:w="577" w:type="pct"/>
            <w:shd w:val="clear" w:color="auto" w:fill="auto"/>
            <w:noWrap/>
            <w:vAlign w:val="bottom"/>
          </w:tcPr>
          <w:p w14:paraId="696D3240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14:paraId="1D2DA069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14:paraId="7A6FA9D8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14:paraId="28D3AB2C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Damnam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Kanlanfei</w:t>
            </w:r>
            <w:proofErr w:type="spellEnd"/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5B5A7972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Bagolibe</w:t>
            </w:r>
            <w:proofErr w:type="spellEnd"/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38F1E8AD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Togo</w:t>
            </w:r>
            <w:proofErr w:type="spellEnd"/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14:paraId="3377FBA8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Africa</w:t>
            </w:r>
            <w:proofErr w:type="spellEnd"/>
          </w:p>
        </w:tc>
        <w:tc>
          <w:tcPr>
            <w:tcW w:w="652" w:type="pct"/>
            <w:shd w:val="clear" w:color="auto" w:fill="auto"/>
            <w:vAlign w:val="bottom"/>
            <w:hideMark/>
          </w:tcPr>
          <w:p w14:paraId="1CFE2876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1E21E2" w14:paraId="29C1E27C" w14:textId="77777777" w:rsidTr="00102BBE">
        <w:tc>
          <w:tcPr>
            <w:tcW w:w="577" w:type="pct"/>
            <w:shd w:val="clear" w:color="DDEBF7" w:fill="DDEBF7"/>
            <w:noWrap/>
          </w:tcPr>
          <w:p w14:paraId="38577189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DDEBF7" w:fill="DDEBF7"/>
            <w:noWrap/>
            <w:hideMark/>
          </w:tcPr>
          <w:p w14:paraId="0DAB6CAA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DDEBF7" w:fill="DDEBF7"/>
            <w:noWrap/>
            <w:hideMark/>
          </w:tcPr>
          <w:p w14:paraId="04746BB6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DDEBF7" w:fill="DDEBF7"/>
            <w:noWrap/>
            <w:hideMark/>
          </w:tcPr>
          <w:p w14:paraId="0154D035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Cissé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97" w:type="pct"/>
            <w:shd w:val="clear" w:color="DDEBF7" w:fill="DDEBF7"/>
            <w:noWrap/>
            <w:hideMark/>
          </w:tcPr>
          <w:p w14:paraId="2DC41F60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Kane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41" w:type="pct"/>
            <w:shd w:val="clear" w:color="DDEBF7" w:fill="DDEBF7"/>
            <w:noWrap/>
            <w:hideMark/>
          </w:tcPr>
          <w:p w14:paraId="57F48077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78" w:type="pct"/>
            <w:shd w:val="clear" w:color="DDEBF7" w:fill="DDEBF7"/>
            <w:noWrap/>
            <w:hideMark/>
          </w:tcPr>
          <w:p w14:paraId="59F12B5C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Africa</w:t>
            </w:r>
            <w:proofErr w:type="spellEnd"/>
          </w:p>
        </w:tc>
        <w:tc>
          <w:tcPr>
            <w:tcW w:w="652" w:type="pct"/>
            <w:shd w:val="clear" w:color="DDEBF7" w:fill="DDEBF7"/>
            <w:hideMark/>
          </w:tcPr>
          <w:p w14:paraId="14194D94" w14:textId="77777777" w:rsidR="00592321" w:rsidRPr="001E21E2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val="en-GB" w:eastAsia="zh-CN"/>
              </w:rPr>
            </w:pPr>
            <w:r w:rsidRPr="001E21E2">
              <w:rPr>
                <w:color w:val="000000"/>
                <w:sz w:val="20"/>
                <w:szCs w:val="20"/>
                <w:lang w:val="en-GB" w:eastAsia="zh-CN"/>
              </w:rPr>
              <w:t>African Civil Society on the Information Society</w:t>
            </w:r>
          </w:p>
        </w:tc>
      </w:tr>
      <w:tr w:rsidR="00102BBE" w:rsidRPr="00974317" w14:paraId="70FC50FC" w14:textId="77777777" w:rsidTr="00102BBE">
        <w:tc>
          <w:tcPr>
            <w:tcW w:w="577" w:type="pct"/>
            <w:shd w:val="clear" w:color="auto" w:fill="auto"/>
            <w:noWrap/>
            <w:vAlign w:val="bottom"/>
          </w:tcPr>
          <w:p w14:paraId="0E1A7FF9" w14:textId="77777777" w:rsidR="00592321" w:rsidRPr="001E21E2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14:paraId="29AC2D87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14:paraId="4D5B651D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14:paraId="4642F7E8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Jean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David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122D481D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Rodney</w:t>
            </w:r>
            <w:proofErr w:type="spellEnd"/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6E34494A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Haiti</w:t>
            </w:r>
            <w:proofErr w:type="spellEnd"/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14:paraId="66EC8408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Americas</w:t>
            </w:r>
            <w:proofErr w:type="spellEnd"/>
          </w:p>
        </w:tc>
        <w:tc>
          <w:tcPr>
            <w:tcW w:w="652" w:type="pct"/>
            <w:shd w:val="clear" w:color="auto" w:fill="auto"/>
            <w:vAlign w:val="bottom"/>
            <w:hideMark/>
          </w:tcPr>
          <w:p w14:paraId="1A921355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1870CCA0" w14:textId="77777777" w:rsidTr="00102BBE">
        <w:tc>
          <w:tcPr>
            <w:tcW w:w="577" w:type="pct"/>
            <w:shd w:val="clear" w:color="DDEBF7" w:fill="DDEBF7"/>
            <w:noWrap/>
            <w:vAlign w:val="bottom"/>
          </w:tcPr>
          <w:p w14:paraId="1ABBBABA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DDEBF7" w:fill="DDEBF7"/>
            <w:noWrap/>
            <w:vAlign w:val="bottom"/>
            <w:hideMark/>
          </w:tcPr>
          <w:p w14:paraId="2EF729B1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DDEBF7" w:fill="DDEBF7"/>
            <w:noWrap/>
            <w:vAlign w:val="bottom"/>
            <w:hideMark/>
          </w:tcPr>
          <w:p w14:paraId="5B074703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Ms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73" w:type="pct"/>
            <w:shd w:val="clear" w:color="DDEBF7" w:fill="DDEBF7"/>
            <w:noWrap/>
            <w:vAlign w:val="bottom"/>
            <w:hideMark/>
          </w:tcPr>
          <w:p w14:paraId="413C2484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Jabin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97" w:type="pct"/>
            <w:shd w:val="clear" w:color="DDEBF7" w:fill="DDEBF7"/>
            <w:noWrap/>
            <w:vAlign w:val="bottom"/>
            <w:hideMark/>
          </w:tcPr>
          <w:p w14:paraId="3B51C168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Vahora</w:t>
            </w:r>
            <w:proofErr w:type="spellEnd"/>
          </w:p>
        </w:tc>
        <w:tc>
          <w:tcPr>
            <w:tcW w:w="741" w:type="pct"/>
            <w:shd w:val="clear" w:color="DDEBF7" w:fill="DDEBF7"/>
            <w:noWrap/>
            <w:vAlign w:val="bottom"/>
            <w:hideMark/>
          </w:tcPr>
          <w:p w14:paraId="4A758A5F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United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States</w:t>
            </w:r>
            <w:proofErr w:type="spellEnd"/>
          </w:p>
        </w:tc>
        <w:tc>
          <w:tcPr>
            <w:tcW w:w="778" w:type="pct"/>
            <w:shd w:val="clear" w:color="DDEBF7" w:fill="DDEBF7"/>
            <w:noWrap/>
            <w:vAlign w:val="bottom"/>
            <w:hideMark/>
          </w:tcPr>
          <w:p w14:paraId="1A4A4551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Americas</w:t>
            </w:r>
            <w:proofErr w:type="spellEnd"/>
          </w:p>
        </w:tc>
        <w:tc>
          <w:tcPr>
            <w:tcW w:w="652" w:type="pct"/>
            <w:shd w:val="clear" w:color="DDEBF7" w:fill="DDEBF7"/>
            <w:vAlign w:val="bottom"/>
            <w:hideMark/>
          </w:tcPr>
          <w:p w14:paraId="2E51EFFF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772D3A3E" w14:textId="77777777" w:rsidTr="00102BBE">
        <w:tc>
          <w:tcPr>
            <w:tcW w:w="577" w:type="pct"/>
            <w:shd w:val="clear" w:color="auto" w:fill="auto"/>
            <w:noWrap/>
            <w:vAlign w:val="bottom"/>
          </w:tcPr>
          <w:p w14:paraId="3A66D870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14:paraId="168A1103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14:paraId="49BB6F24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14:paraId="36A383C2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Karim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3A026E7C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Hasnaou</w:t>
            </w:r>
            <w:proofErr w:type="spellEnd"/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0A55700E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Algeria</w:t>
            </w:r>
            <w:proofErr w:type="spellEnd"/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14:paraId="0AB876DF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Arab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States</w:t>
            </w:r>
            <w:proofErr w:type="spellEnd"/>
          </w:p>
        </w:tc>
        <w:tc>
          <w:tcPr>
            <w:tcW w:w="652" w:type="pct"/>
            <w:shd w:val="clear" w:color="auto" w:fill="auto"/>
            <w:vAlign w:val="bottom"/>
            <w:hideMark/>
          </w:tcPr>
          <w:p w14:paraId="61B4FBD0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222531F0" w14:textId="77777777" w:rsidTr="00102BBE">
        <w:tc>
          <w:tcPr>
            <w:tcW w:w="577" w:type="pct"/>
            <w:shd w:val="clear" w:color="DDEBF7" w:fill="DDEBF7"/>
            <w:noWrap/>
            <w:vAlign w:val="bottom"/>
          </w:tcPr>
          <w:p w14:paraId="1D205B01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DDEBF7" w:fill="DDEBF7"/>
            <w:noWrap/>
            <w:vAlign w:val="bottom"/>
            <w:hideMark/>
          </w:tcPr>
          <w:p w14:paraId="7D500037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DDEBF7" w:fill="DDEBF7"/>
            <w:noWrap/>
            <w:vAlign w:val="bottom"/>
            <w:hideMark/>
          </w:tcPr>
          <w:p w14:paraId="0125296F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Ms</w:t>
            </w:r>
            <w:proofErr w:type="spellEnd"/>
          </w:p>
        </w:tc>
        <w:tc>
          <w:tcPr>
            <w:tcW w:w="673" w:type="pct"/>
            <w:shd w:val="clear" w:color="DDEBF7" w:fill="DDEBF7"/>
            <w:noWrap/>
            <w:vAlign w:val="bottom"/>
            <w:hideMark/>
          </w:tcPr>
          <w:p w14:paraId="09B326B9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Sonam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97" w:type="pct"/>
            <w:shd w:val="clear" w:color="DDEBF7" w:fill="DDEBF7"/>
            <w:noWrap/>
            <w:vAlign w:val="bottom"/>
            <w:hideMark/>
          </w:tcPr>
          <w:p w14:paraId="38E13ECE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Choki</w:t>
            </w:r>
            <w:proofErr w:type="spellEnd"/>
          </w:p>
        </w:tc>
        <w:tc>
          <w:tcPr>
            <w:tcW w:w="741" w:type="pct"/>
            <w:shd w:val="clear" w:color="DDEBF7" w:fill="DDEBF7"/>
            <w:noWrap/>
            <w:vAlign w:val="bottom"/>
            <w:hideMark/>
          </w:tcPr>
          <w:p w14:paraId="343341A3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Bhutan</w:t>
            </w:r>
            <w:proofErr w:type="spellEnd"/>
          </w:p>
        </w:tc>
        <w:tc>
          <w:tcPr>
            <w:tcW w:w="778" w:type="pct"/>
            <w:shd w:val="clear" w:color="DDEBF7" w:fill="DDEBF7"/>
            <w:noWrap/>
            <w:vAlign w:val="bottom"/>
            <w:hideMark/>
          </w:tcPr>
          <w:p w14:paraId="2D69CF73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Asia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&amp;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Pacific</w:t>
            </w:r>
            <w:proofErr w:type="spellEnd"/>
          </w:p>
        </w:tc>
        <w:tc>
          <w:tcPr>
            <w:tcW w:w="652" w:type="pct"/>
            <w:shd w:val="clear" w:color="DDEBF7" w:fill="DDEBF7"/>
            <w:vAlign w:val="bottom"/>
            <w:hideMark/>
          </w:tcPr>
          <w:p w14:paraId="4F484252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3E6F87DD" w14:textId="77777777" w:rsidTr="00102BBE">
        <w:tc>
          <w:tcPr>
            <w:tcW w:w="577" w:type="pct"/>
            <w:shd w:val="clear" w:color="auto" w:fill="auto"/>
            <w:noWrap/>
            <w:vAlign w:val="bottom"/>
          </w:tcPr>
          <w:p w14:paraId="07F9781E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14:paraId="0881C5A8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14:paraId="75887EB1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Ms</w:t>
            </w:r>
            <w:proofErr w:type="spellEnd"/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14:paraId="10714324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Miho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642972D9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Naganuma</w:t>
            </w:r>
            <w:proofErr w:type="spellEnd"/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2527E692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Japan</w:t>
            </w:r>
            <w:proofErr w:type="spellEnd"/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14:paraId="06C52C8F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Asia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&amp;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Pacific</w:t>
            </w:r>
            <w:proofErr w:type="spellEnd"/>
          </w:p>
        </w:tc>
        <w:tc>
          <w:tcPr>
            <w:tcW w:w="652" w:type="pct"/>
            <w:shd w:val="clear" w:color="auto" w:fill="auto"/>
            <w:vAlign w:val="bottom"/>
            <w:hideMark/>
          </w:tcPr>
          <w:p w14:paraId="554B224B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6B68D6D5" w14:textId="77777777" w:rsidTr="00102BBE">
        <w:tc>
          <w:tcPr>
            <w:tcW w:w="577" w:type="pct"/>
            <w:shd w:val="clear" w:color="DDEBF7" w:fill="DDEBF7"/>
            <w:noWrap/>
            <w:vAlign w:val="bottom"/>
          </w:tcPr>
          <w:p w14:paraId="57BC0359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DDEBF7" w:fill="DDEBF7"/>
            <w:noWrap/>
            <w:vAlign w:val="bottom"/>
            <w:hideMark/>
          </w:tcPr>
          <w:p w14:paraId="62D953E8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DDEBF7" w:fill="DDEBF7"/>
            <w:noWrap/>
            <w:vAlign w:val="bottom"/>
            <w:hideMark/>
          </w:tcPr>
          <w:p w14:paraId="4674DEAC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Ms</w:t>
            </w:r>
            <w:proofErr w:type="spellEnd"/>
          </w:p>
        </w:tc>
        <w:tc>
          <w:tcPr>
            <w:tcW w:w="673" w:type="pct"/>
            <w:shd w:val="clear" w:color="DDEBF7" w:fill="DDEBF7"/>
            <w:noWrap/>
            <w:vAlign w:val="bottom"/>
            <w:hideMark/>
          </w:tcPr>
          <w:p w14:paraId="0C8F3BD6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Xinxin</w:t>
            </w:r>
            <w:proofErr w:type="spellEnd"/>
          </w:p>
        </w:tc>
        <w:tc>
          <w:tcPr>
            <w:tcW w:w="697" w:type="pct"/>
            <w:shd w:val="clear" w:color="DDEBF7" w:fill="DDEBF7"/>
            <w:noWrap/>
            <w:vAlign w:val="bottom"/>
            <w:hideMark/>
          </w:tcPr>
          <w:p w14:paraId="6DF741ED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Wan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41" w:type="pct"/>
            <w:shd w:val="clear" w:color="DDEBF7" w:fill="DDEBF7"/>
            <w:noWrap/>
            <w:vAlign w:val="bottom"/>
            <w:hideMark/>
          </w:tcPr>
          <w:p w14:paraId="41A92259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China</w:t>
            </w:r>
            <w:proofErr w:type="spellEnd"/>
          </w:p>
        </w:tc>
        <w:tc>
          <w:tcPr>
            <w:tcW w:w="778" w:type="pct"/>
            <w:shd w:val="clear" w:color="DDEBF7" w:fill="DDEBF7"/>
            <w:noWrap/>
            <w:vAlign w:val="bottom"/>
            <w:hideMark/>
          </w:tcPr>
          <w:p w14:paraId="109796E9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Asia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&amp;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Pacific</w:t>
            </w:r>
            <w:proofErr w:type="spellEnd"/>
          </w:p>
        </w:tc>
        <w:tc>
          <w:tcPr>
            <w:tcW w:w="652" w:type="pct"/>
            <w:shd w:val="clear" w:color="DDEBF7" w:fill="DDEBF7"/>
            <w:vAlign w:val="bottom"/>
            <w:hideMark/>
          </w:tcPr>
          <w:p w14:paraId="228535AC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76209388" w14:textId="77777777" w:rsidTr="00102BBE">
        <w:tc>
          <w:tcPr>
            <w:tcW w:w="577" w:type="pct"/>
            <w:shd w:val="clear" w:color="auto" w:fill="auto"/>
            <w:noWrap/>
            <w:vAlign w:val="bottom"/>
          </w:tcPr>
          <w:p w14:paraId="300690EE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14:paraId="06F2D581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14:paraId="2CF55D94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14:paraId="5C13B495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Jaesuk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7B038C58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Yun</w:t>
            </w:r>
            <w:proofErr w:type="spellEnd"/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522C1277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Korea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(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Rep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of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14:paraId="7FCD3ADD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Asia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&amp;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Pacific</w:t>
            </w:r>
            <w:proofErr w:type="spellEnd"/>
          </w:p>
        </w:tc>
        <w:tc>
          <w:tcPr>
            <w:tcW w:w="652" w:type="pct"/>
            <w:shd w:val="clear" w:color="auto" w:fill="auto"/>
            <w:vAlign w:val="bottom"/>
            <w:hideMark/>
          </w:tcPr>
          <w:p w14:paraId="7F58361B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242A3BD0" w14:textId="77777777" w:rsidTr="00102BBE">
        <w:tc>
          <w:tcPr>
            <w:tcW w:w="577" w:type="pct"/>
            <w:shd w:val="clear" w:color="DDEBF7" w:fill="DDEBF7"/>
            <w:noWrap/>
            <w:vAlign w:val="bottom"/>
          </w:tcPr>
          <w:p w14:paraId="5AC8ADA2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DDEBF7" w:fill="DDEBF7"/>
            <w:noWrap/>
            <w:vAlign w:val="bottom"/>
            <w:hideMark/>
          </w:tcPr>
          <w:p w14:paraId="5FBA08F9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DDEBF7" w:fill="DDEBF7"/>
            <w:noWrap/>
            <w:vAlign w:val="bottom"/>
            <w:hideMark/>
          </w:tcPr>
          <w:p w14:paraId="7EF73296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DDEBF7" w:fill="DDEBF7"/>
            <w:noWrap/>
            <w:vAlign w:val="bottom"/>
            <w:hideMark/>
          </w:tcPr>
          <w:p w14:paraId="6C5CA78A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Yakov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97" w:type="pct"/>
            <w:shd w:val="clear" w:color="DDEBF7" w:fill="DDEBF7"/>
            <w:noWrap/>
            <w:vAlign w:val="bottom"/>
            <w:hideMark/>
          </w:tcPr>
          <w:p w14:paraId="39944D7F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Gass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41" w:type="pct"/>
            <w:shd w:val="clear" w:color="DDEBF7" w:fill="DDEBF7"/>
            <w:noWrap/>
            <w:vAlign w:val="bottom"/>
            <w:hideMark/>
          </w:tcPr>
          <w:p w14:paraId="096DDE6D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Russian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Federation</w:t>
            </w:r>
            <w:proofErr w:type="spellEnd"/>
          </w:p>
        </w:tc>
        <w:tc>
          <w:tcPr>
            <w:tcW w:w="778" w:type="pct"/>
            <w:shd w:val="clear" w:color="DDEBF7" w:fill="DDEBF7"/>
            <w:noWrap/>
            <w:vAlign w:val="bottom"/>
            <w:hideMark/>
          </w:tcPr>
          <w:p w14:paraId="56FAB48B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CIS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countries</w:t>
            </w:r>
            <w:proofErr w:type="spellEnd"/>
          </w:p>
        </w:tc>
        <w:tc>
          <w:tcPr>
            <w:tcW w:w="652" w:type="pct"/>
            <w:shd w:val="clear" w:color="DDEBF7" w:fill="DDEBF7"/>
            <w:vAlign w:val="bottom"/>
            <w:hideMark/>
          </w:tcPr>
          <w:p w14:paraId="6AED1422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4D83D221" w14:textId="77777777" w:rsidTr="00102BBE"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03455DED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b/>
                <w:bCs/>
                <w:color w:val="000000"/>
                <w:sz w:val="20"/>
                <w:szCs w:val="20"/>
                <w:lang w:eastAsia="zh-CN"/>
              </w:rPr>
              <w:t>Question</w:t>
            </w:r>
            <w:proofErr w:type="spellEnd"/>
            <w:r w:rsidRPr="00974317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 4/2</w:t>
            </w:r>
          </w:p>
        </w:tc>
        <w:tc>
          <w:tcPr>
            <w:tcW w:w="687" w:type="pct"/>
            <w:shd w:val="clear" w:color="000000" w:fill="FFF2CC"/>
            <w:noWrap/>
            <w:vAlign w:val="center"/>
            <w:hideMark/>
          </w:tcPr>
          <w:p w14:paraId="17310BE4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b/>
                <w:bCs/>
                <w:color w:val="000000"/>
                <w:sz w:val="20"/>
                <w:szCs w:val="20"/>
                <w:lang w:eastAsia="zh-CN"/>
              </w:rPr>
              <w:t>Rapporteur</w:t>
            </w:r>
            <w:proofErr w:type="spellEnd"/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14:paraId="4FA1E58C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10F013CA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Cheikh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Tidjani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14:paraId="6533DD62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Oudaa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11C0F0DD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Mauritania</w:t>
            </w:r>
            <w:proofErr w:type="spellEnd"/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14:paraId="31E51638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Arab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States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3C922435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20DD980F" w14:textId="77777777" w:rsidTr="00102BBE">
        <w:tc>
          <w:tcPr>
            <w:tcW w:w="577" w:type="pct"/>
            <w:shd w:val="clear" w:color="DDEBF7" w:fill="DDEBF7"/>
            <w:noWrap/>
            <w:vAlign w:val="bottom"/>
          </w:tcPr>
          <w:p w14:paraId="552123C3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DDEBF7" w:fill="DDEBF7"/>
            <w:noWrap/>
            <w:vAlign w:val="bottom"/>
            <w:hideMark/>
          </w:tcPr>
          <w:p w14:paraId="7365DFA1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DDEBF7" w:fill="DDEBF7"/>
            <w:noWrap/>
            <w:vAlign w:val="bottom"/>
            <w:hideMark/>
          </w:tcPr>
          <w:p w14:paraId="264123FE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DDEBF7" w:fill="DDEBF7"/>
            <w:noWrap/>
            <w:vAlign w:val="bottom"/>
            <w:hideMark/>
          </w:tcPr>
          <w:p w14:paraId="2C0E8E88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Ahmadou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Dit</w:t>
            </w:r>
            <w:proofErr w:type="spellEnd"/>
          </w:p>
        </w:tc>
        <w:tc>
          <w:tcPr>
            <w:tcW w:w="697" w:type="pct"/>
            <w:shd w:val="clear" w:color="DDEBF7" w:fill="DDEBF7"/>
            <w:noWrap/>
            <w:vAlign w:val="bottom"/>
            <w:hideMark/>
          </w:tcPr>
          <w:p w14:paraId="457EC748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Adi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Cisse</w:t>
            </w:r>
            <w:proofErr w:type="spellEnd"/>
          </w:p>
        </w:tc>
        <w:tc>
          <w:tcPr>
            <w:tcW w:w="741" w:type="pct"/>
            <w:shd w:val="clear" w:color="DDEBF7" w:fill="DDEBF7"/>
            <w:noWrap/>
            <w:vAlign w:val="bottom"/>
            <w:hideMark/>
          </w:tcPr>
          <w:p w14:paraId="2BAFE0C3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Mali</w:t>
            </w:r>
            <w:proofErr w:type="spellEnd"/>
          </w:p>
        </w:tc>
        <w:tc>
          <w:tcPr>
            <w:tcW w:w="778" w:type="pct"/>
            <w:shd w:val="clear" w:color="DDEBF7" w:fill="DDEBF7"/>
            <w:noWrap/>
            <w:vAlign w:val="bottom"/>
            <w:hideMark/>
          </w:tcPr>
          <w:p w14:paraId="154E56E2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Africa</w:t>
            </w:r>
            <w:proofErr w:type="spellEnd"/>
          </w:p>
        </w:tc>
        <w:tc>
          <w:tcPr>
            <w:tcW w:w="652" w:type="pct"/>
            <w:shd w:val="clear" w:color="DDEBF7" w:fill="DDEBF7"/>
            <w:vAlign w:val="bottom"/>
            <w:hideMark/>
          </w:tcPr>
          <w:p w14:paraId="7967DEDC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6A55669A" w14:textId="77777777" w:rsidTr="00102BBE">
        <w:tc>
          <w:tcPr>
            <w:tcW w:w="577" w:type="pct"/>
            <w:shd w:val="clear" w:color="auto" w:fill="auto"/>
            <w:noWrap/>
            <w:vAlign w:val="bottom"/>
          </w:tcPr>
          <w:p w14:paraId="701F2DEB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14:paraId="77319298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14:paraId="43D1C5BB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14:paraId="619B8227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Joseph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25DD0F9A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Onaya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2CAC3CF8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Kenya</w:t>
            </w:r>
            <w:proofErr w:type="spellEnd"/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14:paraId="66ABCE82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Africa</w:t>
            </w:r>
            <w:proofErr w:type="spellEnd"/>
          </w:p>
        </w:tc>
        <w:tc>
          <w:tcPr>
            <w:tcW w:w="652" w:type="pct"/>
            <w:shd w:val="clear" w:color="auto" w:fill="auto"/>
            <w:vAlign w:val="bottom"/>
            <w:hideMark/>
          </w:tcPr>
          <w:p w14:paraId="681E37F3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7A2891A9" w14:textId="77777777" w:rsidTr="00102BBE">
        <w:tc>
          <w:tcPr>
            <w:tcW w:w="577" w:type="pct"/>
            <w:shd w:val="clear" w:color="DDEBF7" w:fill="DDEBF7"/>
            <w:noWrap/>
            <w:vAlign w:val="bottom"/>
          </w:tcPr>
          <w:p w14:paraId="694E0F6A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DDEBF7" w:fill="DDEBF7"/>
            <w:noWrap/>
            <w:vAlign w:val="bottom"/>
            <w:hideMark/>
          </w:tcPr>
          <w:p w14:paraId="72B23DCE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DDEBF7" w:fill="DDEBF7"/>
            <w:noWrap/>
            <w:vAlign w:val="bottom"/>
            <w:hideMark/>
          </w:tcPr>
          <w:p w14:paraId="3AFA020B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DDEBF7" w:fill="DDEBF7"/>
            <w:noWrap/>
            <w:vAlign w:val="bottom"/>
            <w:hideMark/>
          </w:tcPr>
          <w:p w14:paraId="242D43BA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Serigne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Abdou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97" w:type="pct"/>
            <w:shd w:val="clear" w:color="DDEBF7" w:fill="DDEBF7"/>
            <w:noWrap/>
            <w:vAlign w:val="bottom"/>
            <w:hideMark/>
          </w:tcPr>
          <w:p w14:paraId="778C0757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Lahatt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Sylla</w:t>
            </w:r>
            <w:proofErr w:type="spellEnd"/>
          </w:p>
        </w:tc>
        <w:tc>
          <w:tcPr>
            <w:tcW w:w="741" w:type="pct"/>
            <w:shd w:val="clear" w:color="DDEBF7" w:fill="DDEBF7"/>
            <w:noWrap/>
            <w:vAlign w:val="bottom"/>
            <w:hideMark/>
          </w:tcPr>
          <w:p w14:paraId="52028D77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Senegal</w:t>
            </w:r>
            <w:proofErr w:type="spellEnd"/>
          </w:p>
        </w:tc>
        <w:tc>
          <w:tcPr>
            <w:tcW w:w="778" w:type="pct"/>
            <w:shd w:val="clear" w:color="DDEBF7" w:fill="DDEBF7"/>
            <w:noWrap/>
            <w:vAlign w:val="bottom"/>
            <w:hideMark/>
          </w:tcPr>
          <w:p w14:paraId="46F9E79F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Africa</w:t>
            </w:r>
            <w:proofErr w:type="spellEnd"/>
          </w:p>
        </w:tc>
        <w:tc>
          <w:tcPr>
            <w:tcW w:w="652" w:type="pct"/>
            <w:shd w:val="clear" w:color="DDEBF7" w:fill="DDEBF7"/>
            <w:vAlign w:val="bottom"/>
            <w:hideMark/>
          </w:tcPr>
          <w:p w14:paraId="7C378CFC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51B226A8" w14:textId="77777777" w:rsidTr="00102BBE">
        <w:tc>
          <w:tcPr>
            <w:tcW w:w="577" w:type="pct"/>
            <w:shd w:val="clear" w:color="auto" w:fill="auto"/>
            <w:noWrap/>
            <w:vAlign w:val="bottom"/>
          </w:tcPr>
          <w:p w14:paraId="10ECDB7E" w14:textId="77777777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auto" w:fill="auto"/>
            <w:noWrap/>
          </w:tcPr>
          <w:p w14:paraId="69AD2C0A" w14:textId="7CBB1C06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auto"/>
            <w:noWrap/>
          </w:tcPr>
          <w:p w14:paraId="337F6F79" w14:textId="312F0BF0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auto" w:fill="auto"/>
            <w:noWrap/>
          </w:tcPr>
          <w:p w14:paraId="3AE447C1" w14:textId="74E9D678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Brillant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Harivony</w:t>
            </w:r>
            <w:proofErr w:type="spellEnd"/>
          </w:p>
        </w:tc>
        <w:tc>
          <w:tcPr>
            <w:tcW w:w="697" w:type="pct"/>
            <w:shd w:val="clear" w:color="auto" w:fill="auto"/>
            <w:noWrap/>
          </w:tcPr>
          <w:p w14:paraId="62A185F0" w14:textId="49D5A318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Rakotoratsimanjefy</w:t>
            </w:r>
            <w:proofErr w:type="spellEnd"/>
          </w:p>
        </w:tc>
        <w:tc>
          <w:tcPr>
            <w:tcW w:w="741" w:type="pct"/>
            <w:shd w:val="clear" w:color="auto" w:fill="auto"/>
            <w:noWrap/>
          </w:tcPr>
          <w:p w14:paraId="699C2552" w14:textId="23DE9FF8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Madagascar</w:t>
            </w:r>
            <w:proofErr w:type="spellEnd"/>
          </w:p>
        </w:tc>
        <w:tc>
          <w:tcPr>
            <w:tcW w:w="778" w:type="pct"/>
            <w:shd w:val="clear" w:color="auto" w:fill="auto"/>
            <w:noWrap/>
          </w:tcPr>
          <w:p w14:paraId="2650B287" w14:textId="2EABB52D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Africa</w:t>
            </w:r>
            <w:proofErr w:type="spellEnd"/>
          </w:p>
        </w:tc>
        <w:tc>
          <w:tcPr>
            <w:tcW w:w="652" w:type="pct"/>
            <w:shd w:val="clear" w:color="auto" w:fill="auto"/>
          </w:tcPr>
          <w:p w14:paraId="00DDA290" w14:textId="0C524F26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7CCB7BBE" w14:textId="77777777" w:rsidTr="00102BBE">
        <w:tc>
          <w:tcPr>
            <w:tcW w:w="577" w:type="pct"/>
            <w:shd w:val="clear" w:color="auto" w:fill="auto"/>
            <w:noWrap/>
            <w:vAlign w:val="bottom"/>
          </w:tcPr>
          <w:p w14:paraId="0168F2D0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14:paraId="3237D720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14:paraId="2344BDFF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Ms</w:t>
            </w:r>
            <w:proofErr w:type="spellEnd"/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14:paraId="1F3996AD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Amel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7F561B0F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Khiar</w:t>
            </w:r>
            <w:proofErr w:type="spellEnd"/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25591D74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Algeria</w:t>
            </w:r>
            <w:proofErr w:type="spellEnd"/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14:paraId="66CBA4E9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Arab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States</w:t>
            </w:r>
            <w:proofErr w:type="spellEnd"/>
          </w:p>
        </w:tc>
        <w:tc>
          <w:tcPr>
            <w:tcW w:w="652" w:type="pct"/>
            <w:shd w:val="clear" w:color="auto" w:fill="auto"/>
            <w:vAlign w:val="bottom"/>
            <w:hideMark/>
          </w:tcPr>
          <w:p w14:paraId="2D825A35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745448E9" w14:textId="77777777" w:rsidTr="00102BBE">
        <w:tc>
          <w:tcPr>
            <w:tcW w:w="577" w:type="pct"/>
            <w:shd w:val="clear" w:color="DDEBF7" w:fill="DDEBF7"/>
            <w:noWrap/>
            <w:vAlign w:val="center"/>
            <w:hideMark/>
          </w:tcPr>
          <w:p w14:paraId="255715B8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b/>
                <w:bCs/>
                <w:color w:val="000000"/>
                <w:sz w:val="20"/>
                <w:szCs w:val="20"/>
                <w:lang w:eastAsia="zh-CN"/>
              </w:rPr>
              <w:t>Question</w:t>
            </w:r>
            <w:proofErr w:type="spellEnd"/>
            <w:r w:rsidRPr="00974317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 5/2</w:t>
            </w:r>
          </w:p>
        </w:tc>
        <w:tc>
          <w:tcPr>
            <w:tcW w:w="687" w:type="pct"/>
            <w:shd w:val="clear" w:color="000000" w:fill="FFF2CC"/>
            <w:noWrap/>
            <w:vAlign w:val="center"/>
            <w:hideMark/>
          </w:tcPr>
          <w:p w14:paraId="18E90AB0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b/>
                <w:bCs/>
                <w:color w:val="000000"/>
                <w:sz w:val="20"/>
                <w:szCs w:val="20"/>
                <w:lang w:eastAsia="zh-CN"/>
              </w:rPr>
              <w:t>Co-Rapporteur</w:t>
            </w:r>
            <w:proofErr w:type="spellEnd"/>
          </w:p>
        </w:tc>
        <w:tc>
          <w:tcPr>
            <w:tcW w:w="194" w:type="pct"/>
            <w:shd w:val="clear" w:color="DDEBF7" w:fill="DDEBF7"/>
            <w:noWrap/>
            <w:vAlign w:val="center"/>
            <w:hideMark/>
          </w:tcPr>
          <w:p w14:paraId="3F4BC96B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DDEBF7" w:fill="DDEBF7"/>
            <w:noWrap/>
            <w:vAlign w:val="center"/>
            <w:hideMark/>
          </w:tcPr>
          <w:p w14:paraId="597AF2A6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Joseph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97" w:type="pct"/>
            <w:shd w:val="clear" w:color="DDEBF7" w:fill="DDEBF7"/>
            <w:noWrap/>
            <w:vAlign w:val="center"/>
            <w:hideMark/>
          </w:tcPr>
          <w:p w14:paraId="5CBBAFE8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Burton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41" w:type="pct"/>
            <w:shd w:val="clear" w:color="DDEBF7" w:fill="DDEBF7"/>
            <w:noWrap/>
            <w:vAlign w:val="center"/>
            <w:hideMark/>
          </w:tcPr>
          <w:p w14:paraId="27583CD0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United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States</w:t>
            </w:r>
            <w:proofErr w:type="spellEnd"/>
          </w:p>
        </w:tc>
        <w:tc>
          <w:tcPr>
            <w:tcW w:w="778" w:type="pct"/>
            <w:shd w:val="clear" w:color="DDEBF7" w:fill="DDEBF7"/>
            <w:noWrap/>
            <w:vAlign w:val="center"/>
            <w:hideMark/>
          </w:tcPr>
          <w:p w14:paraId="7F21AFC1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Americas</w:t>
            </w:r>
            <w:proofErr w:type="spellEnd"/>
          </w:p>
        </w:tc>
        <w:tc>
          <w:tcPr>
            <w:tcW w:w="652" w:type="pct"/>
            <w:shd w:val="clear" w:color="DDEBF7" w:fill="DDEBF7"/>
            <w:vAlign w:val="center"/>
            <w:hideMark/>
          </w:tcPr>
          <w:p w14:paraId="4A608828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2BB5F901" w14:textId="77777777" w:rsidTr="00102BBE"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607DFF70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b/>
                <w:bCs/>
                <w:color w:val="000000"/>
                <w:sz w:val="20"/>
                <w:szCs w:val="20"/>
                <w:lang w:eastAsia="zh-CN"/>
              </w:rPr>
              <w:t>Question</w:t>
            </w:r>
            <w:proofErr w:type="spellEnd"/>
            <w:r w:rsidRPr="00974317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 5/2</w:t>
            </w:r>
          </w:p>
        </w:tc>
        <w:tc>
          <w:tcPr>
            <w:tcW w:w="687" w:type="pct"/>
            <w:shd w:val="clear" w:color="000000" w:fill="FFF2CC"/>
            <w:noWrap/>
            <w:vAlign w:val="center"/>
            <w:hideMark/>
          </w:tcPr>
          <w:p w14:paraId="5CBD61FF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b/>
                <w:bCs/>
                <w:color w:val="000000"/>
                <w:sz w:val="20"/>
                <w:szCs w:val="20"/>
                <w:lang w:eastAsia="zh-CN"/>
              </w:rPr>
              <w:t>Co-Rapporteur</w:t>
            </w:r>
            <w:proofErr w:type="spellEnd"/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14:paraId="68656C92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1602FD53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Sanjeev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14:paraId="0BBD1C4B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Banzal</w:t>
            </w:r>
            <w:proofErr w:type="spellEnd"/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70F31321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India</w:t>
            </w:r>
            <w:proofErr w:type="spellEnd"/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14:paraId="3831C76F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Asia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&amp;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Pacific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68BCBD45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1393F441" w14:textId="77777777" w:rsidTr="00102BBE">
        <w:tc>
          <w:tcPr>
            <w:tcW w:w="577" w:type="pct"/>
            <w:shd w:val="clear" w:color="DDEBF7" w:fill="DDEBF7"/>
            <w:noWrap/>
            <w:vAlign w:val="bottom"/>
          </w:tcPr>
          <w:p w14:paraId="7F1E5548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DDEBF7" w:fill="DDEBF7"/>
            <w:noWrap/>
            <w:vAlign w:val="bottom"/>
            <w:hideMark/>
          </w:tcPr>
          <w:p w14:paraId="49BA94A8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DDEBF7" w:fill="DDEBF7"/>
            <w:noWrap/>
            <w:vAlign w:val="bottom"/>
            <w:hideMark/>
          </w:tcPr>
          <w:p w14:paraId="15E5C148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DDEBF7" w:fill="DDEBF7"/>
            <w:noWrap/>
            <w:vAlign w:val="bottom"/>
            <w:hideMark/>
          </w:tcPr>
          <w:p w14:paraId="2A34AF3D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Abdulkarim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Ayopo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97" w:type="pct"/>
            <w:shd w:val="clear" w:color="DDEBF7" w:fill="DDEBF7"/>
            <w:noWrap/>
            <w:vAlign w:val="bottom"/>
            <w:hideMark/>
          </w:tcPr>
          <w:p w14:paraId="423386F5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Oloyede</w:t>
            </w:r>
            <w:proofErr w:type="spellEnd"/>
          </w:p>
        </w:tc>
        <w:tc>
          <w:tcPr>
            <w:tcW w:w="741" w:type="pct"/>
            <w:shd w:val="clear" w:color="DDEBF7" w:fill="DDEBF7"/>
            <w:noWrap/>
            <w:vAlign w:val="bottom"/>
            <w:hideMark/>
          </w:tcPr>
          <w:p w14:paraId="4DCD5000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Nigeria</w:t>
            </w:r>
            <w:proofErr w:type="spellEnd"/>
          </w:p>
        </w:tc>
        <w:tc>
          <w:tcPr>
            <w:tcW w:w="778" w:type="pct"/>
            <w:shd w:val="clear" w:color="DDEBF7" w:fill="DDEBF7"/>
            <w:noWrap/>
            <w:vAlign w:val="bottom"/>
            <w:hideMark/>
          </w:tcPr>
          <w:p w14:paraId="5882F886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Africa</w:t>
            </w:r>
            <w:proofErr w:type="spellEnd"/>
          </w:p>
        </w:tc>
        <w:tc>
          <w:tcPr>
            <w:tcW w:w="652" w:type="pct"/>
            <w:shd w:val="clear" w:color="DDEBF7" w:fill="DDEBF7"/>
            <w:vAlign w:val="bottom"/>
            <w:hideMark/>
          </w:tcPr>
          <w:p w14:paraId="3385156E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47070C35" w14:textId="77777777" w:rsidTr="00102BBE">
        <w:tc>
          <w:tcPr>
            <w:tcW w:w="577" w:type="pct"/>
            <w:shd w:val="clear" w:color="auto" w:fill="auto"/>
            <w:noWrap/>
            <w:vAlign w:val="bottom"/>
          </w:tcPr>
          <w:p w14:paraId="41EF10A6" w14:textId="77777777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</w:tcPr>
          <w:p w14:paraId="0B5E8580" w14:textId="3DB07BAE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auto"/>
            <w:noWrap/>
            <w:vAlign w:val="bottom"/>
          </w:tcPr>
          <w:p w14:paraId="44344722" w14:textId="368589B2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auto" w:fill="auto"/>
            <w:noWrap/>
            <w:vAlign w:val="bottom"/>
          </w:tcPr>
          <w:p w14:paraId="2499AFB5" w14:textId="3C003014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Parag</w:t>
            </w:r>
            <w:proofErr w:type="spellEnd"/>
          </w:p>
        </w:tc>
        <w:tc>
          <w:tcPr>
            <w:tcW w:w="697" w:type="pct"/>
            <w:shd w:val="clear" w:color="auto" w:fill="auto"/>
            <w:noWrap/>
            <w:vAlign w:val="bottom"/>
          </w:tcPr>
          <w:p w14:paraId="36F669C1" w14:textId="6E4154DE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Agrawal</w:t>
            </w:r>
            <w:proofErr w:type="spellEnd"/>
          </w:p>
        </w:tc>
        <w:tc>
          <w:tcPr>
            <w:tcW w:w="741" w:type="pct"/>
            <w:shd w:val="clear" w:color="auto" w:fill="auto"/>
            <w:noWrap/>
            <w:vAlign w:val="bottom"/>
          </w:tcPr>
          <w:p w14:paraId="2643D107" w14:textId="5B61AE2D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India</w:t>
            </w:r>
            <w:proofErr w:type="spellEnd"/>
          </w:p>
        </w:tc>
        <w:tc>
          <w:tcPr>
            <w:tcW w:w="778" w:type="pct"/>
            <w:shd w:val="clear" w:color="auto" w:fill="auto"/>
            <w:noWrap/>
            <w:vAlign w:val="bottom"/>
          </w:tcPr>
          <w:p w14:paraId="12B6D110" w14:textId="4D63D2FB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Asia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&amp;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Pacific</w:t>
            </w:r>
            <w:proofErr w:type="spellEnd"/>
          </w:p>
        </w:tc>
        <w:tc>
          <w:tcPr>
            <w:tcW w:w="652" w:type="pct"/>
            <w:shd w:val="clear" w:color="auto" w:fill="auto"/>
            <w:vAlign w:val="bottom"/>
          </w:tcPr>
          <w:p w14:paraId="0A7F0C49" w14:textId="09A1D0D6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3F11EC6C" w14:textId="77777777" w:rsidTr="00102BBE">
        <w:tc>
          <w:tcPr>
            <w:tcW w:w="577" w:type="pct"/>
            <w:shd w:val="clear" w:color="auto" w:fill="auto"/>
            <w:noWrap/>
            <w:vAlign w:val="bottom"/>
          </w:tcPr>
          <w:p w14:paraId="2E0E2C8B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14:paraId="70CF9C8C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14:paraId="67B58EB5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14:paraId="3B30ACAA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Hideo</w:t>
            </w:r>
            <w:proofErr w:type="spellEnd"/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555CD9B6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Imanaka</w:t>
            </w:r>
            <w:proofErr w:type="spellEnd"/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661900CB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Japan</w:t>
            </w:r>
            <w:proofErr w:type="spellEnd"/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14:paraId="6840583D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Asia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&amp;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Pacific</w:t>
            </w:r>
            <w:proofErr w:type="spellEnd"/>
          </w:p>
        </w:tc>
        <w:tc>
          <w:tcPr>
            <w:tcW w:w="652" w:type="pct"/>
            <w:shd w:val="clear" w:color="auto" w:fill="auto"/>
            <w:vAlign w:val="bottom"/>
            <w:hideMark/>
          </w:tcPr>
          <w:p w14:paraId="07861CF7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4EB04C3B" w14:textId="77777777" w:rsidTr="00102BBE">
        <w:tc>
          <w:tcPr>
            <w:tcW w:w="577" w:type="pct"/>
            <w:shd w:val="clear" w:color="DDEBF7" w:fill="DDEBF7"/>
            <w:noWrap/>
            <w:vAlign w:val="bottom"/>
          </w:tcPr>
          <w:p w14:paraId="2DA7CA05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DDEBF7" w:fill="DDEBF7"/>
            <w:noWrap/>
            <w:vAlign w:val="bottom"/>
            <w:hideMark/>
          </w:tcPr>
          <w:p w14:paraId="18FDF30B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DDEBF7" w:fill="DDEBF7"/>
            <w:noWrap/>
            <w:vAlign w:val="bottom"/>
            <w:hideMark/>
          </w:tcPr>
          <w:p w14:paraId="61619C93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DDEBF7" w:fill="DDEBF7"/>
            <w:noWrap/>
            <w:vAlign w:val="bottom"/>
            <w:hideMark/>
          </w:tcPr>
          <w:p w14:paraId="78C09A5A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Joses</w:t>
            </w:r>
            <w:proofErr w:type="spellEnd"/>
          </w:p>
        </w:tc>
        <w:tc>
          <w:tcPr>
            <w:tcW w:w="697" w:type="pct"/>
            <w:shd w:val="clear" w:color="DDEBF7" w:fill="DDEBF7"/>
            <w:noWrap/>
            <w:vAlign w:val="bottom"/>
            <w:hideMark/>
          </w:tcPr>
          <w:p w14:paraId="0FEE5E91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Jean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Baptiste</w:t>
            </w:r>
            <w:proofErr w:type="spellEnd"/>
          </w:p>
        </w:tc>
        <w:tc>
          <w:tcPr>
            <w:tcW w:w="741" w:type="pct"/>
            <w:shd w:val="clear" w:color="DDEBF7" w:fill="DDEBF7"/>
            <w:noWrap/>
            <w:vAlign w:val="bottom"/>
            <w:hideMark/>
          </w:tcPr>
          <w:p w14:paraId="46AE9B7F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Haiti</w:t>
            </w:r>
            <w:proofErr w:type="spellEnd"/>
          </w:p>
        </w:tc>
        <w:tc>
          <w:tcPr>
            <w:tcW w:w="778" w:type="pct"/>
            <w:shd w:val="clear" w:color="DDEBF7" w:fill="DDEBF7"/>
            <w:noWrap/>
            <w:vAlign w:val="bottom"/>
            <w:hideMark/>
          </w:tcPr>
          <w:p w14:paraId="3390212B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Americas</w:t>
            </w:r>
            <w:proofErr w:type="spellEnd"/>
          </w:p>
        </w:tc>
        <w:tc>
          <w:tcPr>
            <w:tcW w:w="652" w:type="pct"/>
            <w:shd w:val="clear" w:color="DDEBF7" w:fill="DDEBF7"/>
            <w:vAlign w:val="bottom"/>
            <w:hideMark/>
          </w:tcPr>
          <w:p w14:paraId="3B5533C8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1E21E2" w14:paraId="431A0F8A" w14:textId="77777777" w:rsidTr="00102BBE">
        <w:tc>
          <w:tcPr>
            <w:tcW w:w="577" w:type="pct"/>
            <w:shd w:val="clear" w:color="auto" w:fill="auto"/>
            <w:noWrap/>
            <w:hideMark/>
          </w:tcPr>
          <w:p w14:paraId="5C6965B3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b/>
                <w:bCs/>
                <w:color w:val="000000"/>
                <w:sz w:val="20"/>
                <w:szCs w:val="20"/>
                <w:lang w:eastAsia="zh-CN"/>
              </w:rPr>
              <w:t>Question</w:t>
            </w:r>
            <w:proofErr w:type="spellEnd"/>
            <w:r w:rsidRPr="00974317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 6/2</w:t>
            </w:r>
          </w:p>
        </w:tc>
        <w:tc>
          <w:tcPr>
            <w:tcW w:w="687" w:type="pct"/>
            <w:shd w:val="clear" w:color="000000" w:fill="FFF2CC"/>
            <w:noWrap/>
            <w:hideMark/>
          </w:tcPr>
          <w:p w14:paraId="526F5DF1" w14:textId="1FD55991" w:rsidR="00592321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b/>
                <w:bCs/>
                <w:color w:val="000000"/>
                <w:sz w:val="20"/>
                <w:szCs w:val="20"/>
                <w:lang w:eastAsia="zh-CN"/>
              </w:rPr>
              <w:t>Co-</w:t>
            </w:r>
            <w:r w:rsidR="00592321" w:rsidRPr="00974317">
              <w:rPr>
                <w:b/>
                <w:bCs/>
                <w:color w:val="000000"/>
                <w:sz w:val="20"/>
                <w:szCs w:val="20"/>
                <w:lang w:eastAsia="zh-CN"/>
              </w:rPr>
              <w:t>Rapporteur</w:t>
            </w:r>
            <w:proofErr w:type="spellEnd"/>
          </w:p>
        </w:tc>
        <w:tc>
          <w:tcPr>
            <w:tcW w:w="194" w:type="pct"/>
            <w:shd w:val="clear" w:color="auto" w:fill="auto"/>
            <w:noWrap/>
            <w:hideMark/>
          </w:tcPr>
          <w:p w14:paraId="1573BF32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auto" w:fill="auto"/>
            <w:noWrap/>
            <w:hideMark/>
          </w:tcPr>
          <w:p w14:paraId="147A9012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Cissé</w:t>
            </w:r>
            <w:proofErr w:type="spellEnd"/>
          </w:p>
        </w:tc>
        <w:tc>
          <w:tcPr>
            <w:tcW w:w="697" w:type="pct"/>
            <w:shd w:val="clear" w:color="auto" w:fill="auto"/>
            <w:noWrap/>
            <w:hideMark/>
          </w:tcPr>
          <w:p w14:paraId="3CF5D124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Kane</w:t>
            </w:r>
            <w:proofErr w:type="spellEnd"/>
          </w:p>
        </w:tc>
        <w:tc>
          <w:tcPr>
            <w:tcW w:w="741" w:type="pct"/>
            <w:shd w:val="clear" w:color="auto" w:fill="auto"/>
            <w:noWrap/>
            <w:hideMark/>
          </w:tcPr>
          <w:p w14:paraId="3D651A4F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78" w:type="pct"/>
            <w:shd w:val="clear" w:color="auto" w:fill="auto"/>
            <w:noWrap/>
            <w:hideMark/>
          </w:tcPr>
          <w:p w14:paraId="6AAF266F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Africa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5C625314" w14:textId="77777777" w:rsidR="00592321" w:rsidRPr="001E21E2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val="en-GB" w:eastAsia="zh-CN"/>
              </w:rPr>
            </w:pPr>
            <w:r w:rsidRPr="001E21E2">
              <w:rPr>
                <w:color w:val="000000"/>
                <w:sz w:val="20"/>
                <w:szCs w:val="20"/>
                <w:lang w:val="en-GB" w:eastAsia="zh-CN"/>
              </w:rPr>
              <w:t>African Civil Society on the Information Society</w:t>
            </w:r>
          </w:p>
        </w:tc>
      </w:tr>
      <w:tr w:rsidR="00102BBE" w:rsidRPr="00974317" w14:paraId="6CD8FF0C" w14:textId="77777777" w:rsidTr="00102BBE">
        <w:tc>
          <w:tcPr>
            <w:tcW w:w="577" w:type="pct"/>
            <w:shd w:val="clear" w:color="auto" w:fill="auto"/>
            <w:noWrap/>
            <w:vAlign w:val="center"/>
          </w:tcPr>
          <w:p w14:paraId="267BAAD0" w14:textId="546800F8" w:rsidR="00927245" w:rsidRPr="00974317" w:rsidRDefault="00927245" w:rsidP="00936D3B">
            <w:pPr>
              <w:keepNext/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b/>
                <w:bCs/>
                <w:color w:val="000000"/>
                <w:sz w:val="20"/>
                <w:szCs w:val="20"/>
                <w:lang w:eastAsia="zh-CN"/>
              </w:rPr>
              <w:lastRenderedPageBreak/>
              <w:t>Question</w:t>
            </w:r>
            <w:proofErr w:type="spellEnd"/>
            <w:r w:rsidRPr="00974317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 6/2</w:t>
            </w:r>
          </w:p>
        </w:tc>
        <w:tc>
          <w:tcPr>
            <w:tcW w:w="687" w:type="pct"/>
            <w:shd w:val="clear" w:color="000000" w:fill="FFF2CC"/>
            <w:noWrap/>
            <w:vAlign w:val="center"/>
          </w:tcPr>
          <w:p w14:paraId="7154C035" w14:textId="34FA1518" w:rsidR="00927245" w:rsidRPr="00974317" w:rsidRDefault="00927245" w:rsidP="00936D3B">
            <w:pPr>
              <w:keepNext/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b/>
                <w:bCs/>
                <w:color w:val="000000"/>
                <w:sz w:val="20"/>
                <w:szCs w:val="20"/>
                <w:lang w:eastAsia="zh-CN"/>
              </w:rPr>
              <w:t>Co-Rapporteur</w:t>
            </w:r>
            <w:proofErr w:type="spellEnd"/>
          </w:p>
        </w:tc>
        <w:tc>
          <w:tcPr>
            <w:tcW w:w="194" w:type="pct"/>
            <w:shd w:val="clear" w:color="auto" w:fill="auto"/>
            <w:noWrap/>
            <w:vAlign w:val="center"/>
          </w:tcPr>
          <w:p w14:paraId="5B5E9881" w14:textId="7907FBE1" w:rsidR="00927245" w:rsidRPr="00974317" w:rsidRDefault="00927245" w:rsidP="00936D3B">
            <w:pPr>
              <w:keepNext/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Ms</w:t>
            </w:r>
            <w:proofErr w:type="spellEnd"/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570D7264" w14:textId="4256CF7D" w:rsidR="00927245" w:rsidRPr="00974317" w:rsidRDefault="00927245" w:rsidP="00936D3B">
            <w:pPr>
              <w:keepNext/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Aprajita</w:t>
            </w:r>
            <w:proofErr w:type="spellEnd"/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39EA44E3" w14:textId="1762C5DB" w:rsidR="00927245" w:rsidRPr="00974317" w:rsidRDefault="00927245" w:rsidP="00936D3B">
            <w:pPr>
              <w:keepNext/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Sharrma</w:t>
            </w:r>
            <w:proofErr w:type="spellEnd"/>
          </w:p>
        </w:tc>
        <w:tc>
          <w:tcPr>
            <w:tcW w:w="741" w:type="pct"/>
            <w:shd w:val="clear" w:color="auto" w:fill="auto"/>
            <w:noWrap/>
            <w:vAlign w:val="center"/>
          </w:tcPr>
          <w:p w14:paraId="6B619B25" w14:textId="434D150F" w:rsidR="00927245" w:rsidRPr="00974317" w:rsidRDefault="00927245" w:rsidP="00936D3B">
            <w:pPr>
              <w:keepNext/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India</w:t>
            </w:r>
            <w:proofErr w:type="spellEnd"/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1A89BCC0" w14:textId="7F2DCA9E" w:rsidR="00927245" w:rsidRPr="00974317" w:rsidRDefault="00927245" w:rsidP="00936D3B">
            <w:pPr>
              <w:keepNext/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Asia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&amp;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Pacific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</w:tcPr>
          <w:p w14:paraId="311AD137" w14:textId="1AC31E5D" w:rsidR="00927245" w:rsidRPr="00974317" w:rsidRDefault="00927245" w:rsidP="00936D3B">
            <w:pPr>
              <w:keepNext/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5BCBAB08" w14:textId="77777777" w:rsidTr="00102BBE">
        <w:tc>
          <w:tcPr>
            <w:tcW w:w="577" w:type="pct"/>
            <w:shd w:val="clear" w:color="auto" w:fill="auto"/>
            <w:noWrap/>
            <w:vAlign w:val="bottom"/>
          </w:tcPr>
          <w:p w14:paraId="59D302D7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14:paraId="0F20C68E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14:paraId="776DDDE5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14:paraId="4CE68FC1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Richard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4425B8CD" w14:textId="5EB2C762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Anago</w:t>
            </w:r>
            <w:proofErr w:type="spellEnd"/>
            <w:r w:rsidR="00E740E3"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762F7A91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Burkina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Faso</w:t>
            </w:r>
            <w:proofErr w:type="spellEnd"/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14:paraId="167E14AC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Africa</w:t>
            </w:r>
            <w:proofErr w:type="spellEnd"/>
          </w:p>
        </w:tc>
        <w:tc>
          <w:tcPr>
            <w:tcW w:w="652" w:type="pct"/>
            <w:shd w:val="clear" w:color="auto" w:fill="auto"/>
            <w:vAlign w:val="bottom"/>
            <w:hideMark/>
          </w:tcPr>
          <w:p w14:paraId="7DEBD808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1702A90F" w14:textId="77777777" w:rsidTr="00102BBE">
        <w:tc>
          <w:tcPr>
            <w:tcW w:w="577" w:type="pct"/>
            <w:shd w:val="clear" w:color="DDEBF7" w:fill="DDEBF7"/>
            <w:noWrap/>
            <w:vAlign w:val="bottom"/>
          </w:tcPr>
          <w:p w14:paraId="53FE02EC" w14:textId="77777777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DDEBF7" w:fill="DDEBF7"/>
            <w:noWrap/>
            <w:vAlign w:val="bottom"/>
          </w:tcPr>
          <w:p w14:paraId="52C3074D" w14:textId="037D3C07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DDEBF7" w:fill="DDEBF7"/>
            <w:noWrap/>
            <w:vAlign w:val="bottom"/>
          </w:tcPr>
          <w:p w14:paraId="1EFC0092" w14:textId="76748067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Ms</w:t>
            </w:r>
            <w:proofErr w:type="spellEnd"/>
          </w:p>
        </w:tc>
        <w:tc>
          <w:tcPr>
            <w:tcW w:w="673" w:type="pct"/>
            <w:shd w:val="clear" w:color="DDEBF7" w:fill="DDEBF7"/>
            <w:noWrap/>
            <w:vAlign w:val="bottom"/>
          </w:tcPr>
          <w:p w14:paraId="44AEB496" w14:textId="6E6EE188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Amandine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Kalima</w:t>
            </w:r>
            <w:proofErr w:type="spellEnd"/>
          </w:p>
        </w:tc>
        <w:tc>
          <w:tcPr>
            <w:tcW w:w="697" w:type="pct"/>
            <w:shd w:val="clear" w:color="DDEBF7" w:fill="DDEBF7"/>
            <w:noWrap/>
            <w:vAlign w:val="bottom"/>
          </w:tcPr>
          <w:p w14:paraId="7D52A645" w14:textId="2ECF10D3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Katanti</w:t>
            </w:r>
            <w:proofErr w:type="spellEnd"/>
          </w:p>
        </w:tc>
        <w:tc>
          <w:tcPr>
            <w:tcW w:w="741" w:type="pct"/>
            <w:shd w:val="clear" w:color="DDEBF7" w:fill="DDEBF7"/>
            <w:noWrap/>
            <w:vAlign w:val="bottom"/>
          </w:tcPr>
          <w:p w14:paraId="66C1A5B7" w14:textId="58C53037" w:rsidR="00927245" w:rsidRPr="001E21E2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val="en-GB" w:eastAsia="zh-CN"/>
              </w:rPr>
            </w:pPr>
            <w:r w:rsidRPr="001E21E2">
              <w:rPr>
                <w:color w:val="000000"/>
                <w:sz w:val="20"/>
                <w:szCs w:val="20"/>
                <w:lang w:val="en-GB" w:eastAsia="zh-CN"/>
              </w:rPr>
              <w:t>Dem. Rep. of the Congo</w:t>
            </w:r>
          </w:p>
        </w:tc>
        <w:tc>
          <w:tcPr>
            <w:tcW w:w="778" w:type="pct"/>
            <w:shd w:val="clear" w:color="DDEBF7" w:fill="DDEBF7"/>
            <w:noWrap/>
            <w:vAlign w:val="bottom"/>
          </w:tcPr>
          <w:p w14:paraId="2DFF590A" w14:textId="1FD78559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Africa</w:t>
            </w:r>
            <w:proofErr w:type="spellEnd"/>
          </w:p>
        </w:tc>
        <w:tc>
          <w:tcPr>
            <w:tcW w:w="652" w:type="pct"/>
            <w:shd w:val="clear" w:color="DDEBF7" w:fill="DDEBF7"/>
            <w:vAlign w:val="bottom"/>
          </w:tcPr>
          <w:p w14:paraId="38079C44" w14:textId="2A23793B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197974E3" w14:textId="77777777" w:rsidTr="00102BBE">
        <w:tc>
          <w:tcPr>
            <w:tcW w:w="577" w:type="pct"/>
            <w:shd w:val="clear" w:color="DDEBF7" w:fill="DDEBF7"/>
            <w:noWrap/>
            <w:vAlign w:val="bottom"/>
          </w:tcPr>
          <w:p w14:paraId="51E2BC87" w14:textId="77777777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DDEBF7" w:fill="DDEBF7"/>
            <w:noWrap/>
            <w:vAlign w:val="bottom"/>
          </w:tcPr>
          <w:p w14:paraId="02675D37" w14:textId="2DEE945E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DDEBF7" w:fill="DDEBF7"/>
            <w:noWrap/>
            <w:vAlign w:val="bottom"/>
          </w:tcPr>
          <w:p w14:paraId="526FB61C" w14:textId="34BE9C03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Ms</w:t>
            </w:r>
            <w:proofErr w:type="spellEnd"/>
          </w:p>
        </w:tc>
        <w:tc>
          <w:tcPr>
            <w:tcW w:w="673" w:type="pct"/>
            <w:shd w:val="clear" w:color="DDEBF7" w:fill="DDEBF7"/>
            <w:noWrap/>
            <w:vAlign w:val="bottom"/>
          </w:tcPr>
          <w:p w14:paraId="22AA33AE" w14:textId="0F73EBF8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Simone</w:t>
            </w:r>
            <w:proofErr w:type="spellEnd"/>
          </w:p>
        </w:tc>
        <w:tc>
          <w:tcPr>
            <w:tcW w:w="697" w:type="pct"/>
            <w:shd w:val="clear" w:color="DDEBF7" w:fill="DDEBF7"/>
            <w:noWrap/>
            <w:vAlign w:val="bottom"/>
          </w:tcPr>
          <w:p w14:paraId="768D6D14" w14:textId="6D304A81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Ferreira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Ribeiro</w:t>
            </w:r>
            <w:proofErr w:type="spellEnd"/>
          </w:p>
        </w:tc>
        <w:tc>
          <w:tcPr>
            <w:tcW w:w="741" w:type="pct"/>
            <w:shd w:val="clear" w:color="DDEBF7" w:fill="DDEBF7"/>
            <w:noWrap/>
            <w:vAlign w:val="bottom"/>
          </w:tcPr>
          <w:p w14:paraId="2A9E946C" w14:textId="70A726A7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Brazil</w:t>
            </w:r>
            <w:proofErr w:type="spellEnd"/>
          </w:p>
        </w:tc>
        <w:tc>
          <w:tcPr>
            <w:tcW w:w="778" w:type="pct"/>
            <w:shd w:val="clear" w:color="DDEBF7" w:fill="DDEBF7"/>
            <w:noWrap/>
            <w:vAlign w:val="bottom"/>
          </w:tcPr>
          <w:p w14:paraId="20B0CC54" w14:textId="5782D52B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Americas</w:t>
            </w:r>
            <w:proofErr w:type="spellEnd"/>
          </w:p>
        </w:tc>
        <w:tc>
          <w:tcPr>
            <w:tcW w:w="652" w:type="pct"/>
            <w:shd w:val="clear" w:color="DDEBF7" w:fill="DDEBF7"/>
            <w:vAlign w:val="bottom"/>
          </w:tcPr>
          <w:p w14:paraId="399B64DE" w14:textId="5138C03E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663B8077" w14:textId="77777777" w:rsidTr="00102BBE">
        <w:tc>
          <w:tcPr>
            <w:tcW w:w="577" w:type="pct"/>
            <w:shd w:val="clear" w:color="DDEBF7" w:fill="DDEBF7"/>
            <w:noWrap/>
            <w:vAlign w:val="bottom"/>
          </w:tcPr>
          <w:p w14:paraId="2F6D4320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DDEBF7" w:fill="DDEBF7"/>
            <w:noWrap/>
            <w:vAlign w:val="bottom"/>
            <w:hideMark/>
          </w:tcPr>
          <w:p w14:paraId="0DB4E7B6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DDEBF7" w:fill="DDEBF7"/>
            <w:noWrap/>
            <w:vAlign w:val="bottom"/>
            <w:hideMark/>
          </w:tcPr>
          <w:p w14:paraId="7029F6B9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DDEBF7" w:fill="DDEBF7"/>
            <w:noWrap/>
            <w:vAlign w:val="bottom"/>
            <w:hideMark/>
          </w:tcPr>
          <w:p w14:paraId="14EB0D99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Joses</w:t>
            </w:r>
            <w:proofErr w:type="spellEnd"/>
          </w:p>
        </w:tc>
        <w:tc>
          <w:tcPr>
            <w:tcW w:w="697" w:type="pct"/>
            <w:shd w:val="clear" w:color="DDEBF7" w:fill="DDEBF7"/>
            <w:noWrap/>
            <w:vAlign w:val="bottom"/>
            <w:hideMark/>
          </w:tcPr>
          <w:p w14:paraId="187559C3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Jean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Baptiste</w:t>
            </w:r>
            <w:proofErr w:type="spellEnd"/>
          </w:p>
        </w:tc>
        <w:tc>
          <w:tcPr>
            <w:tcW w:w="741" w:type="pct"/>
            <w:shd w:val="clear" w:color="DDEBF7" w:fill="DDEBF7"/>
            <w:noWrap/>
            <w:vAlign w:val="bottom"/>
            <w:hideMark/>
          </w:tcPr>
          <w:p w14:paraId="690143A3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Haiti</w:t>
            </w:r>
            <w:proofErr w:type="spellEnd"/>
          </w:p>
        </w:tc>
        <w:tc>
          <w:tcPr>
            <w:tcW w:w="778" w:type="pct"/>
            <w:shd w:val="clear" w:color="DDEBF7" w:fill="DDEBF7"/>
            <w:noWrap/>
            <w:vAlign w:val="bottom"/>
            <w:hideMark/>
          </w:tcPr>
          <w:p w14:paraId="708CAE16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Americas</w:t>
            </w:r>
            <w:proofErr w:type="spellEnd"/>
          </w:p>
        </w:tc>
        <w:tc>
          <w:tcPr>
            <w:tcW w:w="652" w:type="pct"/>
            <w:shd w:val="clear" w:color="DDEBF7" w:fill="DDEBF7"/>
            <w:vAlign w:val="bottom"/>
            <w:hideMark/>
          </w:tcPr>
          <w:p w14:paraId="5FFF7515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72E1B928" w14:textId="77777777" w:rsidTr="00102BBE">
        <w:tc>
          <w:tcPr>
            <w:tcW w:w="577" w:type="pct"/>
            <w:shd w:val="clear" w:color="auto" w:fill="auto"/>
            <w:noWrap/>
            <w:vAlign w:val="bottom"/>
          </w:tcPr>
          <w:p w14:paraId="13BC4D45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14:paraId="39ED0318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14:paraId="549C7DF1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14:paraId="129878AB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Yakov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7E5A0418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Gass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5E5C13F6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Russian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Federation</w:t>
            </w:r>
            <w:proofErr w:type="spellEnd"/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14:paraId="0D76BF54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CIS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countries</w:t>
            </w:r>
            <w:proofErr w:type="spellEnd"/>
          </w:p>
        </w:tc>
        <w:tc>
          <w:tcPr>
            <w:tcW w:w="652" w:type="pct"/>
            <w:shd w:val="clear" w:color="auto" w:fill="auto"/>
            <w:vAlign w:val="bottom"/>
            <w:hideMark/>
          </w:tcPr>
          <w:p w14:paraId="1F96AFC4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67A16775" w14:textId="77777777" w:rsidTr="00102BBE">
        <w:tc>
          <w:tcPr>
            <w:tcW w:w="577" w:type="pct"/>
            <w:shd w:val="clear" w:color="DDEBF7" w:fill="DDEBF7"/>
            <w:noWrap/>
            <w:vAlign w:val="bottom"/>
          </w:tcPr>
          <w:p w14:paraId="58893442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DDEBF7" w:fill="DDEBF7"/>
            <w:noWrap/>
            <w:vAlign w:val="bottom"/>
            <w:hideMark/>
          </w:tcPr>
          <w:p w14:paraId="22A6A437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DDEBF7" w:fill="DDEBF7"/>
            <w:noWrap/>
            <w:vAlign w:val="bottom"/>
            <w:hideMark/>
          </w:tcPr>
          <w:p w14:paraId="6DF69C75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DDEBF7" w:fill="DDEBF7"/>
            <w:noWrap/>
            <w:vAlign w:val="bottom"/>
            <w:hideMark/>
          </w:tcPr>
          <w:p w14:paraId="28DD2379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Issa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97" w:type="pct"/>
            <w:shd w:val="clear" w:color="DDEBF7" w:fill="DDEBF7"/>
            <w:noWrap/>
            <w:vAlign w:val="bottom"/>
            <w:hideMark/>
          </w:tcPr>
          <w:p w14:paraId="46A6B33F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Camara</w:t>
            </w:r>
            <w:proofErr w:type="spellEnd"/>
          </w:p>
        </w:tc>
        <w:tc>
          <w:tcPr>
            <w:tcW w:w="741" w:type="pct"/>
            <w:shd w:val="clear" w:color="DDEBF7" w:fill="DDEBF7"/>
            <w:noWrap/>
            <w:vAlign w:val="bottom"/>
            <w:hideMark/>
          </w:tcPr>
          <w:p w14:paraId="04374D02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Mali</w:t>
            </w:r>
            <w:proofErr w:type="spellEnd"/>
          </w:p>
        </w:tc>
        <w:tc>
          <w:tcPr>
            <w:tcW w:w="778" w:type="pct"/>
            <w:shd w:val="clear" w:color="DDEBF7" w:fill="DDEBF7"/>
            <w:noWrap/>
            <w:vAlign w:val="bottom"/>
            <w:hideMark/>
          </w:tcPr>
          <w:p w14:paraId="58920663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Africa</w:t>
            </w:r>
            <w:proofErr w:type="spellEnd"/>
          </w:p>
        </w:tc>
        <w:tc>
          <w:tcPr>
            <w:tcW w:w="652" w:type="pct"/>
            <w:shd w:val="clear" w:color="DDEBF7" w:fill="DDEBF7"/>
            <w:vAlign w:val="bottom"/>
            <w:hideMark/>
          </w:tcPr>
          <w:p w14:paraId="750BFACC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74A491C7" w14:textId="77777777" w:rsidTr="00102BBE"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360ADD61" w14:textId="77777777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b/>
                <w:bCs/>
                <w:color w:val="000000"/>
                <w:sz w:val="20"/>
                <w:szCs w:val="20"/>
                <w:lang w:eastAsia="zh-CN"/>
              </w:rPr>
              <w:t>Question</w:t>
            </w:r>
            <w:proofErr w:type="spellEnd"/>
            <w:r w:rsidRPr="00974317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 7/2</w:t>
            </w:r>
          </w:p>
        </w:tc>
        <w:tc>
          <w:tcPr>
            <w:tcW w:w="687" w:type="pct"/>
            <w:shd w:val="clear" w:color="000000" w:fill="FFF2CC"/>
            <w:noWrap/>
            <w:vAlign w:val="center"/>
            <w:hideMark/>
          </w:tcPr>
          <w:p w14:paraId="59DB9EF7" w14:textId="77777777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b/>
                <w:bCs/>
                <w:color w:val="000000"/>
                <w:sz w:val="20"/>
                <w:szCs w:val="20"/>
                <w:lang w:eastAsia="zh-CN"/>
              </w:rPr>
              <w:t>Co-Rapporteur</w:t>
            </w:r>
            <w:proofErr w:type="spellEnd"/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14:paraId="596E4391" w14:textId="21B829EA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762309B5" w14:textId="1B9F5281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Tongning</w:t>
            </w:r>
            <w:proofErr w:type="spellEnd"/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14:paraId="39386482" w14:textId="34CA8290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Wu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14:paraId="43749D87" w14:textId="77777777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China</w:t>
            </w:r>
            <w:proofErr w:type="spellEnd"/>
          </w:p>
        </w:tc>
        <w:tc>
          <w:tcPr>
            <w:tcW w:w="778" w:type="pct"/>
            <w:shd w:val="clear" w:color="auto" w:fill="auto"/>
            <w:noWrap/>
            <w:vAlign w:val="center"/>
            <w:hideMark/>
          </w:tcPr>
          <w:p w14:paraId="6BCC16C3" w14:textId="77777777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Asia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&amp;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Pacific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  <w:hideMark/>
          </w:tcPr>
          <w:p w14:paraId="0F922510" w14:textId="77777777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0F3B0433" w14:textId="77777777" w:rsidTr="00102BBE">
        <w:tc>
          <w:tcPr>
            <w:tcW w:w="577" w:type="pct"/>
            <w:shd w:val="clear" w:color="DDEBF7" w:fill="DDEBF7"/>
            <w:noWrap/>
            <w:vAlign w:val="center"/>
            <w:hideMark/>
          </w:tcPr>
          <w:p w14:paraId="68797D9F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b/>
                <w:bCs/>
                <w:color w:val="000000"/>
                <w:sz w:val="20"/>
                <w:szCs w:val="20"/>
                <w:lang w:eastAsia="zh-CN"/>
              </w:rPr>
              <w:t>Question</w:t>
            </w:r>
            <w:proofErr w:type="spellEnd"/>
            <w:r w:rsidRPr="00974317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 7/2</w:t>
            </w:r>
          </w:p>
        </w:tc>
        <w:tc>
          <w:tcPr>
            <w:tcW w:w="687" w:type="pct"/>
            <w:shd w:val="clear" w:color="000000" w:fill="FFF2CC"/>
            <w:noWrap/>
            <w:vAlign w:val="center"/>
            <w:hideMark/>
          </w:tcPr>
          <w:p w14:paraId="17D52032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b/>
                <w:bCs/>
                <w:color w:val="000000"/>
                <w:sz w:val="20"/>
                <w:szCs w:val="20"/>
                <w:lang w:eastAsia="zh-CN"/>
              </w:rPr>
              <w:t>Co-Rapporteur</w:t>
            </w:r>
            <w:proofErr w:type="spellEnd"/>
          </w:p>
        </w:tc>
        <w:tc>
          <w:tcPr>
            <w:tcW w:w="194" w:type="pct"/>
            <w:shd w:val="clear" w:color="DDEBF7" w:fill="DDEBF7"/>
            <w:noWrap/>
            <w:vAlign w:val="center"/>
            <w:hideMark/>
          </w:tcPr>
          <w:p w14:paraId="6640D310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DDEBF7" w:fill="DDEBF7"/>
            <w:noWrap/>
            <w:vAlign w:val="center"/>
            <w:hideMark/>
          </w:tcPr>
          <w:p w14:paraId="5FEDEFCB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Haim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97" w:type="pct"/>
            <w:shd w:val="clear" w:color="DDEBF7" w:fill="DDEBF7"/>
            <w:noWrap/>
            <w:vAlign w:val="center"/>
            <w:hideMark/>
          </w:tcPr>
          <w:p w14:paraId="46151690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Mazar</w:t>
            </w:r>
            <w:proofErr w:type="spellEnd"/>
          </w:p>
        </w:tc>
        <w:tc>
          <w:tcPr>
            <w:tcW w:w="741" w:type="pct"/>
            <w:shd w:val="clear" w:color="DDEBF7" w:fill="DDEBF7"/>
            <w:noWrap/>
            <w:vAlign w:val="center"/>
            <w:hideMark/>
          </w:tcPr>
          <w:p w14:paraId="320F67A8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France</w:t>
            </w:r>
            <w:proofErr w:type="spellEnd"/>
          </w:p>
        </w:tc>
        <w:tc>
          <w:tcPr>
            <w:tcW w:w="778" w:type="pct"/>
            <w:shd w:val="clear" w:color="DDEBF7" w:fill="DDEBF7"/>
            <w:noWrap/>
            <w:vAlign w:val="center"/>
            <w:hideMark/>
          </w:tcPr>
          <w:p w14:paraId="14086D9A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Europe</w:t>
            </w:r>
            <w:proofErr w:type="spellEnd"/>
          </w:p>
        </w:tc>
        <w:tc>
          <w:tcPr>
            <w:tcW w:w="652" w:type="pct"/>
            <w:shd w:val="clear" w:color="DDEBF7" w:fill="DDEBF7"/>
            <w:vAlign w:val="center"/>
            <w:hideMark/>
          </w:tcPr>
          <w:p w14:paraId="2261710F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ATDI</w:t>
            </w:r>
            <w:proofErr w:type="spellEnd"/>
          </w:p>
        </w:tc>
      </w:tr>
      <w:tr w:rsidR="00102BBE" w:rsidRPr="00974317" w14:paraId="17F84BEF" w14:textId="77777777" w:rsidTr="00102BBE">
        <w:tc>
          <w:tcPr>
            <w:tcW w:w="577" w:type="pct"/>
            <w:shd w:val="clear" w:color="auto" w:fill="auto"/>
            <w:noWrap/>
            <w:vAlign w:val="bottom"/>
          </w:tcPr>
          <w:p w14:paraId="661CD165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14:paraId="7A9A0AB8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14:paraId="029A3ECA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14:paraId="72678E4B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Enock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09CAB4F5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Gothias</w:t>
            </w:r>
            <w:proofErr w:type="spellEnd"/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408CE02A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Central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African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Rep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14:paraId="778077D5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Africa</w:t>
            </w:r>
            <w:proofErr w:type="spellEnd"/>
          </w:p>
        </w:tc>
        <w:tc>
          <w:tcPr>
            <w:tcW w:w="652" w:type="pct"/>
            <w:shd w:val="clear" w:color="auto" w:fill="auto"/>
            <w:vAlign w:val="bottom"/>
            <w:hideMark/>
          </w:tcPr>
          <w:p w14:paraId="168218A6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36AF6E1A" w14:textId="77777777" w:rsidTr="00102BBE">
        <w:tc>
          <w:tcPr>
            <w:tcW w:w="577" w:type="pct"/>
            <w:shd w:val="clear" w:color="DDEBF7" w:fill="DDEBF7"/>
            <w:noWrap/>
            <w:vAlign w:val="bottom"/>
          </w:tcPr>
          <w:p w14:paraId="2B85C912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DDEBF7" w:fill="DDEBF7"/>
            <w:noWrap/>
            <w:vAlign w:val="bottom"/>
            <w:hideMark/>
          </w:tcPr>
          <w:p w14:paraId="467F88B0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DDEBF7" w:fill="DDEBF7"/>
            <w:noWrap/>
            <w:vAlign w:val="bottom"/>
            <w:hideMark/>
          </w:tcPr>
          <w:p w14:paraId="25AB96EA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Ms</w:t>
            </w:r>
            <w:proofErr w:type="spellEnd"/>
          </w:p>
        </w:tc>
        <w:tc>
          <w:tcPr>
            <w:tcW w:w="673" w:type="pct"/>
            <w:shd w:val="clear" w:color="DDEBF7" w:fill="DDEBF7"/>
            <w:noWrap/>
            <w:vAlign w:val="bottom"/>
            <w:hideMark/>
          </w:tcPr>
          <w:p w14:paraId="42C953B8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Aminata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Niang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97" w:type="pct"/>
            <w:shd w:val="clear" w:color="DDEBF7" w:fill="DDEBF7"/>
            <w:noWrap/>
            <w:vAlign w:val="bottom"/>
            <w:hideMark/>
          </w:tcPr>
          <w:p w14:paraId="409D82F9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Diagne</w:t>
            </w:r>
            <w:proofErr w:type="spellEnd"/>
          </w:p>
        </w:tc>
        <w:tc>
          <w:tcPr>
            <w:tcW w:w="741" w:type="pct"/>
            <w:shd w:val="clear" w:color="DDEBF7" w:fill="DDEBF7"/>
            <w:noWrap/>
            <w:vAlign w:val="bottom"/>
            <w:hideMark/>
          </w:tcPr>
          <w:p w14:paraId="75B66F15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Senegal</w:t>
            </w:r>
            <w:proofErr w:type="spellEnd"/>
          </w:p>
        </w:tc>
        <w:tc>
          <w:tcPr>
            <w:tcW w:w="778" w:type="pct"/>
            <w:shd w:val="clear" w:color="DDEBF7" w:fill="DDEBF7"/>
            <w:noWrap/>
            <w:vAlign w:val="bottom"/>
            <w:hideMark/>
          </w:tcPr>
          <w:p w14:paraId="72D076A8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Africa</w:t>
            </w:r>
            <w:proofErr w:type="spellEnd"/>
          </w:p>
        </w:tc>
        <w:tc>
          <w:tcPr>
            <w:tcW w:w="652" w:type="pct"/>
            <w:shd w:val="clear" w:color="DDEBF7" w:fill="DDEBF7"/>
            <w:vAlign w:val="bottom"/>
            <w:hideMark/>
          </w:tcPr>
          <w:p w14:paraId="4264F8F4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4D69F109" w14:textId="77777777" w:rsidTr="00102BBE">
        <w:tc>
          <w:tcPr>
            <w:tcW w:w="577" w:type="pct"/>
            <w:shd w:val="clear" w:color="auto" w:fill="auto"/>
            <w:noWrap/>
            <w:vAlign w:val="bottom"/>
          </w:tcPr>
          <w:p w14:paraId="2725130E" w14:textId="77777777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</w:tcPr>
          <w:p w14:paraId="5458D953" w14:textId="19E8A2F8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auto"/>
            <w:noWrap/>
            <w:vAlign w:val="bottom"/>
          </w:tcPr>
          <w:p w14:paraId="6F962BCD" w14:textId="0CC0C9DB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</w:p>
        </w:tc>
        <w:tc>
          <w:tcPr>
            <w:tcW w:w="673" w:type="pct"/>
            <w:shd w:val="clear" w:color="auto" w:fill="auto"/>
            <w:noWrap/>
            <w:vAlign w:val="bottom"/>
          </w:tcPr>
          <w:p w14:paraId="6F1B51D4" w14:textId="5B0C8E27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R.M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697" w:type="pct"/>
            <w:shd w:val="clear" w:color="auto" w:fill="auto"/>
            <w:noWrap/>
            <w:vAlign w:val="bottom"/>
          </w:tcPr>
          <w:p w14:paraId="061F23B0" w14:textId="0BB665D5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Chaturvedi</w:t>
            </w:r>
            <w:proofErr w:type="spellEnd"/>
          </w:p>
        </w:tc>
        <w:tc>
          <w:tcPr>
            <w:tcW w:w="741" w:type="pct"/>
            <w:shd w:val="clear" w:color="auto" w:fill="auto"/>
            <w:noWrap/>
            <w:vAlign w:val="bottom"/>
          </w:tcPr>
          <w:p w14:paraId="73A8B92D" w14:textId="6F6D52ED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India</w:t>
            </w:r>
            <w:proofErr w:type="spellEnd"/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2AD4F3ED" w14:textId="501330ED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Asia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&amp; </w:t>
            </w: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Pacific</w:t>
            </w:r>
            <w:proofErr w:type="spellEnd"/>
          </w:p>
        </w:tc>
        <w:tc>
          <w:tcPr>
            <w:tcW w:w="652" w:type="pct"/>
            <w:shd w:val="clear" w:color="auto" w:fill="auto"/>
            <w:vAlign w:val="center"/>
          </w:tcPr>
          <w:p w14:paraId="469E993F" w14:textId="0B48E46B" w:rsidR="00927245" w:rsidRPr="00974317" w:rsidRDefault="00927245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  <w:tr w:rsidR="00102BBE" w:rsidRPr="00974317" w14:paraId="79EAF102" w14:textId="77777777" w:rsidTr="00102BBE">
        <w:tc>
          <w:tcPr>
            <w:tcW w:w="577" w:type="pct"/>
            <w:shd w:val="clear" w:color="auto" w:fill="auto"/>
            <w:noWrap/>
            <w:vAlign w:val="bottom"/>
          </w:tcPr>
          <w:p w14:paraId="031F9D89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14:paraId="6EEB4C2F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Vice-Rapporteur</w:t>
            </w:r>
            <w:proofErr w:type="spellEnd"/>
          </w:p>
        </w:tc>
        <w:tc>
          <w:tcPr>
            <w:tcW w:w="194" w:type="pct"/>
            <w:shd w:val="clear" w:color="auto" w:fill="auto"/>
            <w:noWrap/>
            <w:vAlign w:val="bottom"/>
            <w:hideMark/>
          </w:tcPr>
          <w:p w14:paraId="53D6A8DA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Mr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14:paraId="6D1894D3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Gregory</w:t>
            </w:r>
            <w:proofErr w:type="spellEnd"/>
          </w:p>
        </w:tc>
        <w:tc>
          <w:tcPr>
            <w:tcW w:w="697" w:type="pct"/>
            <w:shd w:val="clear" w:color="auto" w:fill="auto"/>
            <w:noWrap/>
            <w:vAlign w:val="bottom"/>
            <w:hideMark/>
          </w:tcPr>
          <w:p w14:paraId="6312567D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Domond</w:t>
            </w:r>
            <w:proofErr w:type="spellEnd"/>
            <w:r w:rsidRPr="0097431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41" w:type="pct"/>
            <w:shd w:val="clear" w:color="auto" w:fill="auto"/>
            <w:noWrap/>
            <w:vAlign w:val="bottom"/>
            <w:hideMark/>
          </w:tcPr>
          <w:p w14:paraId="518CF2B8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Haiti</w:t>
            </w:r>
            <w:proofErr w:type="spellEnd"/>
          </w:p>
        </w:tc>
        <w:tc>
          <w:tcPr>
            <w:tcW w:w="778" w:type="pct"/>
            <w:shd w:val="clear" w:color="auto" w:fill="auto"/>
            <w:noWrap/>
            <w:vAlign w:val="bottom"/>
            <w:hideMark/>
          </w:tcPr>
          <w:p w14:paraId="2748599B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Americas</w:t>
            </w:r>
            <w:proofErr w:type="spellEnd"/>
          </w:p>
        </w:tc>
        <w:tc>
          <w:tcPr>
            <w:tcW w:w="652" w:type="pct"/>
            <w:shd w:val="clear" w:color="auto" w:fill="auto"/>
            <w:vAlign w:val="bottom"/>
            <w:hideMark/>
          </w:tcPr>
          <w:p w14:paraId="1DA26434" w14:textId="77777777" w:rsidR="00592321" w:rsidRPr="00974317" w:rsidRDefault="00592321" w:rsidP="009743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74317">
              <w:rPr>
                <w:color w:val="000000"/>
                <w:sz w:val="20"/>
                <w:szCs w:val="20"/>
                <w:lang w:eastAsia="zh-CN"/>
              </w:rPr>
              <w:t>Administration</w:t>
            </w:r>
            <w:proofErr w:type="spellEnd"/>
          </w:p>
        </w:tc>
      </w:tr>
    </w:tbl>
    <w:p w14:paraId="19ED4338" w14:textId="77777777" w:rsidR="00592321" w:rsidRPr="00E740E3" w:rsidRDefault="00592321" w:rsidP="00592321">
      <w:pPr>
        <w:spacing w:before="0"/>
        <w:ind w:right="-171"/>
        <w:rPr>
          <w:b/>
          <w:szCs w:val="24"/>
        </w:rPr>
      </w:pPr>
    </w:p>
    <w:p w14:paraId="722C383B" w14:textId="77777777" w:rsidR="00E55508" w:rsidRPr="00E740E3" w:rsidRDefault="00E55508">
      <w:pPr>
        <w:overflowPunct/>
        <w:autoSpaceDE/>
        <w:autoSpaceDN/>
        <w:adjustRightInd/>
        <w:spacing w:before="0"/>
        <w:textAlignment w:val="auto"/>
        <w:sectPr w:rsidR="00E55508" w:rsidRPr="00E740E3" w:rsidSect="00D53E24">
          <w:headerReference w:type="default" r:id="rId62"/>
          <w:footerReference w:type="default" r:id="rId63"/>
          <w:headerReference w:type="first" r:id="rId64"/>
          <w:pgSz w:w="16840" w:h="11907" w:orient="landscape" w:code="9"/>
          <w:pgMar w:top="1418" w:right="1134" w:bottom="1134" w:left="1134" w:header="720" w:footer="720" w:gutter="0"/>
          <w:cols w:space="720"/>
          <w:docGrid w:linePitch="326"/>
        </w:sectPr>
      </w:pPr>
      <w:bookmarkStart w:id="19" w:name="_GoBack"/>
      <w:bookmarkEnd w:id="19"/>
    </w:p>
    <w:p w14:paraId="5464AB07" w14:textId="79FF36E0" w:rsidR="001E21E2" w:rsidRDefault="00502021" w:rsidP="001E21E2">
      <w:pPr>
        <w:pStyle w:val="AnnexNo"/>
        <w:spacing w:before="0"/>
      </w:pPr>
      <w:r>
        <w:lastRenderedPageBreak/>
        <w:t>Приложение 2</w:t>
      </w:r>
    </w:p>
    <w:p w14:paraId="544AEABF" w14:textId="35020229" w:rsidR="003F1363" w:rsidRPr="001E21E2" w:rsidRDefault="002C592D" w:rsidP="001E21E2">
      <w:pPr>
        <w:pStyle w:val="Annextitle"/>
        <w:spacing w:after="0"/>
      </w:pPr>
      <w:r w:rsidRPr="001E21E2">
        <w:t>План работы 2-й Исследовательской комиссии МСЭ-D</w:t>
      </w:r>
    </w:p>
    <w:p w14:paraId="33995E4A" w14:textId="617D01D3" w:rsidR="003F1363" w:rsidRPr="00E740E3" w:rsidRDefault="001E21E2" w:rsidP="001E21E2">
      <w:pPr>
        <w:spacing w:before="0" w:after="120"/>
        <w:jc w:val="center"/>
        <w:rPr>
          <w:b/>
          <w:bCs/>
          <w:szCs w:val="24"/>
        </w:rPr>
      </w:pPr>
      <w:r w:rsidRPr="00E740E3">
        <w:object w:dxaOrig="19245" w:dyaOrig="11420" w14:anchorId="1972CB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9.35pt;height:401.3pt" o:ole="">
            <v:imagedata r:id="rId65" o:title="" croptop="2079f"/>
          </v:shape>
          <o:OLEObject Type="Embed" ProgID="CorelDraw.Graphic.17" ShapeID="_x0000_i1025" DrawAspect="Content" ObjectID="_1615877256" r:id="rId66"/>
        </w:object>
      </w:r>
    </w:p>
    <w:p w14:paraId="1C08E193" w14:textId="6B6EA2D2" w:rsidR="001E50CF" w:rsidRPr="00E740E3" w:rsidRDefault="00D83BF5" w:rsidP="00D53E24">
      <w:pPr>
        <w:jc w:val="center"/>
        <w:rPr>
          <w:szCs w:val="24"/>
        </w:rPr>
      </w:pPr>
      <w:r w:rsidRPr="00E740E3">
        <w:rPr>
          <w:szCs w:val="24"/>
        </w:rPr>
        <w:t>_______________</w:t>
      </w:r>
    </w:p>
    <w:sectPr w:rsidR="001E50CF" w:rsidRPr="00E740E3" w:rsidSect="00D53E24">
      <w:headerReference w:type="default" r:id="rId67"/>
      <w:pgSz w:w="16840" w:h="11907" w:orient="landscape" w:code="9"/>
      <w:pgMar w:top="1418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9D96E" w14:textId="77777777" w:rsidR="003F3620" w:rsidRDefault="003F3620">
      <w:r>
        <w:separator/>
      </w:r>
    </w:p>
  </w:endnote>
  <w:endnote w:type="continuationSeparator" w:id="0">
    <w:p w14:paraId="7B064868" w14:textId="77777777" w:rsidR="003F3620" w:rsidRDefault="003F3620">
      <w:r>
        <w:continuationSeparator/>
      </w:r>
    </w:p>
  </w:endnote>
  <w:endnote w:type="continuationNotice" w:id="1">
    <w:p w14:paraId="260E3B31" w14:textId="77777777" w:rsidR="003F3620" w:rsidRDefault="003F362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2B0D7" w14:textId="77777777" w:rsidR="003F3620" w:rsidRDefault="003F362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377071D" w14:textId="7A2645ED" w:rsidR="003F3620" w:rsidRPr="0041348E" w:rsidRDefault="003F3620">
    <w:pPr>
      <w:ind w:right="360"/>
      <w:rPr>
        <w:lang w:val="en-US"/>
      </w:rPr>
    </w:pPr>
    <w:r>
      <w:rPr>
        <w:noProof/>
        <w:lang w:val="en-US"/>
      </w:rPr>
      <w:fldChar w:fldCharType="begin"/>
    </w:r>
    <w:r>
      <w:rPr>
        <w:noProof/>
        <w:lang w:val="en-US"/>
      </w:rPr>
      <w:instrText xml:space="preserve"> FILENAME \p  \* MERGEFORMAT </w:instrText>
    </w:r>
    <w:r>
      <w:rPr>
        <w:noProof/>
        <w:lang w:val="en-US"/>
      </w:rPr>
      <w:fldChar w:fldCharType="separate"/>
    </w:r>
    <w:r>
      <w:rPr>
        <w:noProof/>
        <w:lang w:val="en-US"/>
      </w:rPr>
      <w:t>D:\ITU-JOBS\298\449215\449215.docx</w:t>
    </w:r>
    <w:r>
      <w:rPr>
        <w:noProof/>
        <w:lang w:val="en-US"/>
      </w:rP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E21E2">
      <w:rPr>
        <w:noProof/>
      </w:rPr>
      <w:t>03.04.19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12.03.19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29E90" w14:textId="2E1CFF36" w:rsidR="003F3620" w:rsidRPr="001E21E2" w:rsidRDefault="003F3620" w:rsidP="00D53E24">
    <w:pPr>
      <w:pStyle w:val="Footer"/>
      <w:rPr>
        <w:sz w:val="14"/>
        <w:szCs w:val="14"/>
        <w:lang w:val="en-GB"/>
      </w:rPr>
    </w:pPr>
    <w:r w:rsidRPr="00980FFB">
      <w:rPr>
        <w:szCs w:val="16"/>
        <w:lang w:val="en-US"/>
      </w:rPr>
      <w:fldChar w:fldCharType="begin"/>
    </w:r>
    <w:r w:rsidRPr="001E21E2">
      <w:rPr>
        <w:szCs w:val="16"/>
        <w:lang w:val="en-GB"/>
      </w:rPr>
      <w:instrText xml:space="preserve"> FILENAME \p \* MERGEFORMAT </w:instrText>
    </w:r>
    <w:r w:rsidRPr="00980FFB">
      <w:rPr>
        <w:szCs w:val="16"/>
        <w:lang w:val="en-US"/>
      </w:rPr>
      <w:fldChar w:fldCharType="separate"/>
    </w:r>
    <w:r w:rsidRPr="001E21E2">
      <w:rPr>
        <w:szCs w:val="16"/>
        <w:lang w:val="en-GB"/>
      </w:rPr>
      <w:t>P:\RUS\ITU-D\CONF-D\TDAG19\000\013REV1R.docx</w:t>
    </w:r>
    <w:r w:rsidRPr="00980FFB">
      <w:rPr>
        <w:szCs w:val="16"/>
        <w:lang w:val="fr-CH"/>
      </w:rPr>
      <w:fldChar w:fldCharType="end"/>
    </w:r>
    <w:r w:rsidRPr="001E21E2">
      <w:rPr>
        <w:szCs w:val="16"/>
        <w:lang w:val="en-GB"/>
      </w:rPr>
      <w:t xml:space="preserve"> (453085)</w:t>
    </w:r>
    <w:r w:rsidRPr="001E21E2">
      <w:rPr>
        <w:szCs w:val="16"/>
        <w:lang w:val="en-GB"/>
      </w:rPr>
      <w:tab/>
    </w:r>
    <w:r w:rsidRPr="00980FFB">
      <w:rPr>
        <w:szCs w:val="16"/>
        <w:lang w:val="fr-CH"/>
      </w:rPr>
      <w:fldChar w:fldCharType="begin"/>
    </w:r>
    <w:r w:rsidRPr="00980FFB">
      <w:rPr>
        <w:szCs w:val="16"/>
        <w:lang w:val="fr-CH"/>
      </w:rPr>
      <w:instrText xml:space="preserve"> savedate \@ dd.MM.yy </w:instrText>
    </w:r>
    <w:r w:rsidRPr="00980FFB">
      <w:rPr>
        <w:szCs w:val="16"/>
        <w:lang w:val="fr-CH"/>
      </w:rPr>
      <w:fldChar w:fldCharType="separate"/>
    </w:r>
    <w:r w:rsidR="001E21E2">
      <w:rPr>
        <w:szCs w:val="16"/>
        <w:lang w:val="fr-CH"/>
      </w:rPr>
      <w:t>03.04.19</w:t>
    </w:r>
    <w:r w:rsidRPr="00980FFB">
      <w:rPr>
        <w:szCs w:val="16"/>
        <w:lang w:val="fr-CH"/>
      </w:rPr>
      <w:fldChar w:fldCharType="end"/>
    </w:r>
    <w:r w:rsidRPr="001E21E2">
      <w:rPr>
        <w:szCs w:val="16"/>
        <w:lang w:val="en-GB"/>
      </w:rPr>
      <w:tab/>
    </w:r>
    <w:r w:rsidRPr="00980FFB">
      <w:rPr>
        <w:szCs w:val="16"/>
        <w:lang w:val="fr-CH"/>
      </w:rPr>
      <w:fldChar w:fldCharType="begin"/>
    </w:r>
    <w:r w:rsidRPr="00980FFB">
      <w:rPr>
        <w:szCs w:val="16"/>
        <w:lang w:val="fr-CH"/>
      </w:rPr>
      <w:instrText xml:space="preserve"> printdate \@ dd.MM.yy </w:instrText>
    </w:r>
    <w:r w:rsidRPr="00980FFB">
      <w:rPr>
        <w:szCs w:val="16"/>
        <w:lang w:val="fr-CH"/>
      </w:rPr>
      <w:fldChar w:fldCharType="separate"/>
    </w:r>
    <w:r>
      <w:rPr>
        <w:szCs w:val="16"/>
        <w:lang w:val="fr-CH"/>
      </w:rPr>
      <w:t>12.03.19</w:t>
    </w:r>
    <w:r w:rsidRPr="00980FFB">
      <w:rPr>
        <w:szCs w:val="16"/>
        <w:lang w:val="fr-CH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526"/>
      <w:gridCol w:w="3152"/>
      <w:gridCol w:w="4961"/>
    </w:tblGrid>
    <w:tr w:rsidR="003F3620" w:rsidRPr="0072338D" w14:paraId="734ED2CA" w14:textId="77777777" w:rsidTr="009C7DD1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413D486A" w14:textId="4EC9FED5" w:rsidR="003F3620" w:rsidRPr="003F3620" w:rsidRDefault="003F3620" w:rsidP="003F3620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noProof w:val="0"/>
              <w:sz w:val="18"/>
              <w:szCs w:val="18"/>
            </w:rPr>
          </w:pPr>
          <w:r w:rsidRPr="003F3620">
            <w:rPr>
              <w:noProof w:val="0"/>
              <w:sz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/>
          </w:tcBorders>
          <w:shd w:val="clear" w:color="auto" w:fill="auto"/>
        </w:tcPr>
        <w:p w14:paraId="670FD330" w14:textId="5F8F0E64" w:rsidR="003F3620" w:rsidRPr="003F3620" w:rsidRDefault="003F3620" w:rsidP="003F3620">
          <w:pPr>
            <w:pStyle w:val="FirstFooter"/>
            <w:tabs>
              <w:tab w:val="left" w:pos="2302"/>
            </w:tabs>
            <w:spacing w:before="40"/>
            <w:rPr>
              <w:noProof w:val="0"/>
              <w:sz w:val="18"/>
              <w:szCs w:val="18"/>
            </w:rPr>
          </w:pPr>
          <w:r w:rsidRPr="003F3620">
            <w:rPr>
              <w:noProof w:val="0"/>
              <w:sz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6525B99E" w14:textId="2BFFD29F" w:rsidR="003F3620" w:rsidRPr="003F3620" w:rsidRDefault="003F3620" w:rsidP="003F3620">
          <w:pPr>
            <w:pStyle w:val="FirstFooter"/>
            <w:tabs>
              <w:tab w:val="left" w:pos="2302"/>
            </w:tabs>
            <w:spacing w:before="40"/>
            <w:rPr>
              <w:noProof w:val="0"/>
              <w:sz w:val="18"/>
              <w:szCs w:val="18"/>
              <w:highlight w:val="yellow"/>
            </w:rPr>
          </w:pPr>
          <w:r w:rsidRPr="003F3620">
            <w:rPr>
              <w:noProof w:val="0"/>
              <w:sz w:val="18"/>
            </w:rPr>
            <w:t>д</w:t>
          </w:r>
          <w:r w:rsidRPr="003F3620">
            <w:rPr>
              <w:noProof w:val="0"/>
              <w:sz w:val="18"/>
            </w:rPr>
            <w:noBreakHyphen/>
            <w:t xml:space="preserve">р Ахмад Реза </w:t>
          </w:r>
          <w:proofErr w:type="spellStart"/>
          <w:r w:rsidRPr="003F3620">
            <w:rPr>
              <w:noProof w:val="0"/>
              <w:sz w:val="18"/>
            </w:rPr>
            <w:t>Шарафат</w:t>
          </w:r>
          <w:proofErr w:type="spellEnd"/>
          <w:r w:rsidRPr="003F3620">
            <w:rPr>
              <w:noProof w:val="0"/>
              <w:sz w:val="18"/>
              <w:szCs w:val="18"/>
            </w:rPr>
            <w:t xml:space="preserve"> (</w:t>
          </w:r>
          <w:proofErr w:type="spellStart"/>
          <w:r w:rsidRPr="003F3620">
            <w:rPr>
              <w:noProof w:val="0"/>
              <w:sz w:val="18"/>
              <w:szCs w:val="18"/>
            </w:rPr>
            <w:t>Dr</w:t>
          </w:r>
          <w:proofErr w:type="spellEnd"/>
          <w:r w:rsidRPr="003F3620">
            <w:rPr>
              <w:noProof w:val="0"/>
              <w:sz w:val="18"/>
              <w:szCs w:val="18"/>
            </w:rPr>
            <w:t xml:space="preserve"> </w:t>
          </w:r>
          <w:proofErr w:type="spellStart"/>
          <w:r w:rsidRPr="003F3620">
            <w:rPr>
              <w:noProof w:val="0"/>
              <w:sz w:val="18"/>
              <w:szCs w:val="18"/>
            </w:rPr>
            <w:t>Ahmad</w:t>
          </w:r>
          <w:proofErr w:type="spellEnd"/>
          <w:r w:rsidRPr="003F3620">
            <w:rPr>
              <w:noProof w:val="0"/>
              <w:sz w:val="18"/>
              <w:szCs w:val="18"/>
            </w:rPr>
            <w:t xml:space="preserve"> </w:t>
          </w:r>
          <w:proofErr w:type="spellStart"/>
          <w:r w:rsidRPr="003F3620">
            <w:rPr>
              <w:noProof w:val="0"/>
              <w:sz w:val="18"/>
              <w:szCs w:val="18"/>
            </w:rPr>
            <w:t>Reza</w:t>
          </w:r>
          <w:proofErr w:type="spellEnd"/>
          <w:r w:rsidRPr="003F3620">
            <w:rPr>
              <w:noProof w:val="0"/>
              <w:sz w:val="18"/>
              <w:szCs w:val="18"/>
            </w:rPr>
            <w:t xml:space="preserve"> </w:t>
          </w:r>
          <w:proofErr w:type="spellStart"/>
          <w:r w:rsidRPr="003F3620">
            <w:rPr>
              <w:noProof w:val="0"/>
              <w:sz w:val="18"/>
              <w:szCs w:val="18"/>
            </w:rPr>
            <w:t>Sharafat</w:t>
          </w:r>
          <w:proofErr w:type="spellEnd"/>
          <w:r w:rsidRPr="003F3620">
            <w:rPr>
              <w:noProof w:val="0"/>
              <w:sz w:val="18"/>
              <w:szCs w:val="18"/>
            </w:rPr>
            <w:t xml:space="preserve">), </w:t>
          </w:r>
          <w:r w:rsidRPr="003F3620">
            <w:rPr>
              <w:noProof w:val="0"/>
              <w:sz w:val="18"/>
            </w:rPr>
            <w:t>Председатель 2</w:t>
          </w:r>
          <w:r w:rsidRPr="003F3620">
            <w:rPr>
              <w:noProof w:val="0"/>
              <w:sz w:val="18"/>
            </w:rPr>
            <w:noBreakHyphen/>
            <w:t>й Исследовательской комиссии МСЭ-D</w:t>
          </w:r>
        </w:p>
      </w:tc>
      <w:bookmarkStart w:id="16" w:name="OrgName"/>
      <w:bookmarkEnd w:id="16"/>
    </w:tr>
    <w:tr w:rsidR="003F3620" w:rsidRPr="004D29E4" w14:paraId="08DC2B76" w14:textId="77777777" w:rsidTr="009C7DD1">
      <w:tc>
        <w:tcPr>
          <w:tcW w:w="1526" w:type="dxa"/>
          <w:shd w:val="clear" w:color="auto" w:fill="auto"/>
        </w:tcPr>
        <w:p w14:paraId="31F97AE8" w14:textId="77777777" w:rsidR="003F3620" w:rsidRPr="003F3620" w:rsidRDefault="003F3620" w:rsidP="003F3620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noProof w:val="0"/>
              <w:sz w:val="18"/>
              <w:szCs w:val="18"/>
            </w:rPr>
          </w:pPr>
        </w:p>
      </w:tc>
      <w:tc>
        <w:tcPr>
          <w:tcW w:w="3152" w:type="dxa"/>
          <w:shd w:val="clear" w:color="auto" w:fill="auto"/>
        </w:tcPr>
        <w:p w14:paraId="4AECE2EF" w14:textId="1CB7CB45" w:rsidR="003F3620" w:rsidRPr="003F3620" w:rsidRDefault="003F3620" w:rsidP="003F3620">
          <w:pPr>
            <w:pStyle w:val="FirstFooter"/>
            <w:tabs>
              <w:tab w:val="left" w:pos="2302"/>
            </w:tabs>
            <w:spacing w:before="40"/>
            <w:rPr>
              <w:noProof w:val="0"/>
              <w:sz w:val="18"/>
              <w:szCs w:val="18"/>
            </w:rPr>
          </w:pPr>
          <w:r w:rsidRPr="003F3620">
            <w:rPr>
              <w:noProof w:val="0"/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7CCABDB1" w14:textId="60D2EEE0" w:rsidR="003F3620" w:rsidRPr="003F3620" w:rsidRDefault="003F3620" w:rsidP="003F3620">
          <w:pPr>
            <w:pStyle w:val="FirstFooter"/>
            <w:tabs>
              <w:tab w:val="left" w:pos="2302"/>
            </w:tabs>
            <w:spacing w:before="40"/>
            <w:rPr>
              <w:noProof w:val="0"/>
              <w:sz w:val="18"/>
              <w:szCs w:val="18"/>
              <w:highlight w:val="yellow"/>
            </w:rPr>
          </w:pPr>
          <w:r w:rsidRPr="003F3620">
            <w:rPr>
              <w:noProof w:val="0"/>
              <w:sz w:val="18"/>
              <w:szCs w:val="18"/>
            </w:rPr>
            <w:t>+98 912 106 1716, +41 76 622 7447</w:t>
          </w:r>
        </w:p>
      </w:tc>
      <w:bookmarkStart w:id="17" w:name="PhoneNo"/>
      <w:bookmarkEnd w:id="17"/>
    </w:tr>
    <w:tr w:rsidR="003F3620" w:rsidRPr="004D29E4" w14:paraId="5932EBCB" w14:textId="77777777" w:rsidTr="009C7DD1">
      <w:tc>
        <w:tcPr>
          <w:tcW w:w="1526" w:type="dxa"/>
          <w:shd w:val="clear" w:color="auto" w:fill="auto"/>
        </w:tcPr>
        <w:p w14:paraId="017C0099" w14:textId="77777777" w:rsidR="003F3620" w:rsidRPr="003F3620" w:rsidRDefault="003F3620" w:rsidP="003F3620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noProof w:val="0"/>
              <w:sz w:val="18"/>
              <w:szCs w:val="18"/>
            </w:rPr>
          </w:pPr>
        </w:p>
      </w:tc>
      <w:tc>
        <w:tcPr>
          <w:tcW w:w="3152" w:type="dxa"/>
          <w:shd w:val="clear" w:color="auto" w:fill="auto"/>
        </w:tcPr>
        <w:p w14:paraId="0D2F9FF0" w14:textId="060620B0" w:rsidR="003F3620" w:rsidRPr="003F3620" w:rsidRDefault="003F3620" w:rsidP="003F3620">
          <w:pPr>
            <w:pStyle w:val="FirstFooter"/>
            <w:tabs>
              <w:tab w:val="left" w:pos="2302"/>
            </w:tabs>
            <w:spacing w:before="40"/>
            <w:rPr>
              <w:noProof w:val="0"/>
              <w:sz w:val="18"/>
              <w:szCs w:val="18"/>
            </w:rPr>
          </w:pPr>
          <w:r w:rsidRPr="003F3620">
            <w:rPr>
              <w:noProof w:val="0"/>
              <w:sz w:val="18"/>
              <w:szCs w:val="18"/>
            </w:rPr>
            <w:t>Эл. почта:</w:t>
          </w:r>
        </w:p>
      </w:tc>
      <w:tc>
        <w:tcPr>
          <w:tcW w:w="4961" w:type="dxa"/>
        </w:tcPr>
        <w:p w14:paraId="7717700F" w14:textId="77777777" w:rsidR="003F3620" w:rsidRPr="003F3620" w:rsidRDefault="00936D3B" w:rsidP="003F3620">
          <w:pPr>
            <w:pStyle w:val="FirstFooter"/>
            <w:tabs>
              <w:tab w:val="left" w:pos="2302"/>
            </w:tabs>
            <w:spacing w:before="40"/>
            <w:rPr>
              <w:noProof w:val="0"/>
              <w:sz w:val="18"/>
              <w:szCs w:val="18"/>
              <w:highlight w:val="yellow"/>
            </w:rPr>
          </w:pPr>
          <w:hyperlink r:id="rId1" w:history="1">
            <w:r w:rsidR="003F3620" w:rsidRPr="003F3620">
              <w:rPr>
                <w:rStyle w:val="Hyperlink"/>
                <w:noProof w:val="0"/>
                <w:sz w:val="18"/>
                <w:szCs w:val="18"/>
              </w:rPr>
              <w:t>ahmad.sharafat@gmail.com</w:t>
            </w:r>
          </w:hyperlink>
        </w:p>
      </w:tc>
      <w:bookmarkStart w:id="18" w:name="Email"/>
      <w:bookmarkEnd w:id="18"/>
    </w:tr>
  </w:tbl>
  <w:p w14:paraId="118CA20A" w14:textId="055798A2" w:rsidR="003F3620" w:rsidRPr="004D29E4" w:rsidRDefault="00936D3B" w:rsidP="001E252D">
    <w:pPr>
      <w:jc w:val="center"/>
      <w:rPr>
        <w:sz w:val="18"/>
        <w:szCs w:val="18"/>
      </w:rPr>
    </w:pPr>
    <w:hyperlink r:id="rId2" w:history="1">
      <w:r w:rsidR="003F3620">
        <w:rPr>
          <w:rStyle w:val="Hyperlink"/>
          <w:sz w:val="18"/>
          <w:szCs w:val="18"/>
        </w:rPr>
        <w:t>КГРЭ</w:t>
      </w:r>
    </w:hyperlink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A5298" w14:textId="155EA863" w:rsidR="003F3620" w:rsidRPr="001E21E2" w:rsidRDefault="003F3620" w:rsidP="001E21E2">
    <w:pPr>
      <w:pStyle w:val="Footer"/>
      <w:tabs>
        <w:tab w:val="clear" w:pos="794"/>
        <w:tab w:val="clear" w:pos="1191"/>
        <w:tab w:val="clear" w:pos="1588"/>
        <w:tab w:val="clear" w:pos="1985"/>
        <w:tab w:val="clear" w:pos="5954"/>
        <w:tab w:val="clear" w:pos="9639"/>
        <w:tab w:val="left" w:pos="9072"/>
        <w:tab w:val="right" w:pos="14572"/>
      </w:tabs>
      <w:rPr>
        <w:sz w:val="14"/>
        <w:szCs w:val="14"/>
        <w:lang w:val="en-GB"/>
      </w:rPr>
    </w:pPr>
    <w:r w:rsidRPr="00980FFB">
      <w:rPr>
        <w:szCs w:val="16"/>
        <w:lang w:val="en-US"/>
      </w:rPr>
      <w:fldChar w:fldCharType="begin"/>
    </w:r>
    <w:r w:rsidRPr="001E21E2">
      <w:rPr>
        <w:szCs w:val="16"/>
        <w:lang w:val="en-GB"/>
      </w:rPr>
      <w:instrText xml:space="preserve"> FILENAME \p \* MERGEFORMAT </w:instrText>
    </w:r>
    <w:r w:rsidRPr="00980FFB">
      <w:rPr>
        <w:szCs w:val="16"/>
        <w:lang w:val="en-US"/>
      </w:rPr>
      <w:fldChar w:fldCharType="separate"/>
    </w:r>
    <w:r w:rsidRPr="001E21E2">
      <w:rPr>
        <w:szCs w:val="16"/>
        <w:lang w:val="en-GB"/>
      </w:rPr>
      <w:t>P:\RUS\ITU-D\CONF-D\TDAG19\000\013REV1R.docx</w:t>
    </w:r>
    <w:r w:rsidRPr="00980FFB">
      <w:rPr>
        <w:szCs w:val="16"/>
        <w:lang w:val="fr-CH"/>
      </w:rPr>
      <w:fldChar w:fldCharType="end"/>
    </w:r>
    <w:r w:rsidRPr="001E21E2">
      <w:rPr>
        <w:szCs w:val="16"/>
        <w:lang w:val="en-GB"/>
      </w:rPr>
      <w:t xml:space="preserve"> (453085)</w:t>
    </w:r>
    <w:r w:rsidRPr="001E21E2">
      <w:rPr>
        <w:szCs w:val="16"/>
        <w:lang w:val="en-GB"/>
      </w:rPr>
      <w:tab/>
    </w:r>
    <w:r w:rsidRPr="00980FFB">
      <w:rPr>
        <w:szCs w:val="16"/>
        <w:lang w:val="fr-CH"/>
      </w:rPr>
      <w:fldChar w:fldCharType="begin"/>
    </w:r>
    <w:r w:rsidRPr="00980FFB">
      <w:rPr>
        <w:szCs w:val="16"/>
        <w:lang w:val="fr-CH"/>
      </w:rPr>
      <w:instrText xml:space="preserve"> savedate \@ dd.MM.yy </w:instrText>
    </w:r>
    <w:r w:rsidRPr="00980FFB">
      <w:rPr>
        <w:szCs w:val="16"/>
        <w:lang w:val="fr-CH"/>
      </w:rPr>
      <w:fldChar w:fldCharType="separate"/>
    </w:r>
    <w:r w:rsidR="001E21E2">
      <w:rPr>
        <w:szCs w:val="16"/>
        <w:lang w:val="fr-CH"/>
      </w:rPr>
      <w:t>03.04.19</w:t>
    </w:r>
    <w:r w:rsidRPr="00980FFB">
      <w:rPr>
        <w:szCs w:val="16"/>
        <w:lang w:val="fr-CH"/>
      </w:rPr>
      <w:fldChar w:fldCharType="end"/>
    </w:r>
    <w:r w:rsidRPr="001E21E2">
      <w:rPr>
        <w:szCs w:val="16"/>
        <w:lang w:val="en-GB"/>
      </w:rPr>
      <w:tab/>
    </w:r>
    <w:r w:rsidRPr="00980FFB">
      <w:rPr>
        <w:szCs w:val="16"/>
        <w:lang w:val="fr-CH"/>
      </w:rPr>
      <w:fldChar w:fldCharType="begin"/>
    </w:r>
    <w:r w:rsidRPr="00980FFB">
      <w:rPr>
        <w:szCs w:val="16"/>
        <w:lang w:val="fr-CH"/>
      </w:rPr>
      <w:instrText xml:space="preserve"> printdate \@ dd.MM.yy </w:instrText>
    </w:r>
    <w:r w:rsidRPr="00980FFB">
      <w:rPr>
        <w:szCs w:val="16"/>
        <w:lang w:val="fr-CH"/>
      </w:rPr>
      <w:fldChar w:fldCharType="separate"/>
    </w:r>
    <w:r>
      <w:rPr>
        <w:szCs w:val="16"/>
        <w:lang w:val="fr-CH"/>
      </w:rPr>
      <w:t>12.03.19</w:t>
    </w:r>
    <w:r w:rsidRPr="00980FFB">
      <w:rPr>
        <w:szCs w:val="16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12265" w14:textId="77777777" w:rsidR="003F3620" w:rsidRPr="001E21E2" w:rsidRDefault="003F3620">
      <w:pPr>
        <w:rPr>
          <w:bCs/>
        </w:rPr>
      </w:pPr>
      <w:r w:rsidRPr="001E21E2">
        <w:rPr>
          <w:bCs/>
        </w:rPr>
        <w:t>_______________</w:t>
      </w:r>
    </w:p>
  </w:footnote>
  <w:footnote w:type="continuationSeparator" w:id="0">
    <w:p w14:paraId="04A766BC" w14:textId="77777777" w:rsidR="003F3620" w:rsidRDefault="003F3620">
      <w:r>
        <w:continuationSeparator/>
      </w:r>
    </w:p>
  </w:footnote>
  <w:footnote w:type="continuationNotice" w:id="1">
    <w:p w14:paraId="641F3C7A" w14:textId="77777777" w:rsidR="003F3620" w:rsidRDefault="003F3620">
      <w:pPr>
        <w:spacing w:before="0"/>
      </w:pPr>
    </w:p>
  </w:footnote>
  <w:footnote w:id="2">
    <w:p w14:paraId="322AA3D1" w14:textId="3DC9BACD" w:rsidR="003F3620" w:rsidRPr="00277D93" w:rsidRDefault="003F3620" w:rsidP="00F31D2B">
      <w:pPr>
        <w:pStyle w:val="FootnoteText"/>
        <w:spacing w:before="40"/>
        <w:ind w:left="255" w:hanging="255"/>
      </w:pPr>
      <w:r w:rsidRPr="00277D93">
        <w:rPr>
          <w:rStyle w:val="FootnoteReference"/>
        </w:rPr>
        <w:footnoteRef/>
      </w:r>
      <w:r w:rsidRPr="00F31D2B">
        <w:rPr>
          <w:sz w:val="18"/>
          <w:szCs w:val="18"/>
        </w:rPr>
        <w:tab/>
      </w:r>
      <w:r w:rsidRPr="00277D93">
        <w:t xml:space="preserve">Фотографии собрания ИК2 2018 года доступны по следующему адресу: </w:t>
      </w:r>
      <w:hyperlink r:id="rId1" w:history="1">
        <w:r w:rsidR="00277D93" w:rsidRPr="00D1643E">
          <w:rPr>
            <w:rStyle w:val="Hyperlink"/>
          </w:rPr>
          <w:t>https://www.flickr.com/photos/</w:t>
        </w:r>
        <w:r w:rsidR="00277D93" w:rsidRPr="00D1643E">
          <w:rPr>
            <w:rStyle w:val="Hyperlink"/>
          </w:rPr>
          <w:br/>
          <w:t>itupictures/albums/72157690772925820</w:t>
        </w:r>
      </w:hyperlink>
      <w:r w:rsidRPr="00277D93">
        <w:t>.</w:t>
      </w:r>
    </w:p>
  </w:footnote>
  <w:footnote w:id="3">
    <w:p w14:paraId="63847CD3" w14:textId="5FE6F9BA" w:rsidR="003F3620" w:rsidRPr="00277D93" w:rsidRDefault="003F3620" w:rsidP="009556BB">
      <w:pPr>
        <w:pStyle w:val="FootnoteText"/>
        <w:spacing w:before="40"/>
        <w:ind w:left="255" w:hanging="255"/>
      </w:pPr>
      <w:r w:rsidRPr="00277D93">
        <w:rPr>
          <w:rStyle w:val="FootnoteReference"/>
        </w:rPr>
        <w:footnoteRef/>
      </w:r>
      <w:r w:rsidRPr="00F31D2B">
        <w:rPr>
          <w:sz w:val="18"/>
          <w:szCs w:val="18"/>
        </w:rPr>
        <w:tab/>
      </w:r>
      <w:r w:rsidRPr="00277D93">
        <w:t xml:space="preserve">Речь Директора БРЭ доступна по гиперссылке: </w:t>
      </w:r>
      <w:hyperlink r:id="rId2" w:history="1">
        <w:r w:rsidR="00277D93" w:rsidRPr="00D1643E">
          <w:rPr>
            <w:rStyle w:val="Hyperlink"/>
          </w:rPr>
          <w:t>https://www.itu.int/en/ITU-D/bdt-director/Pages/</w:t>
        </w:r>
        <w:r w:rsidR="00277D93" w:rsidRPr="00D1643E">
          <w:rPr>
            <w:rStyle w:val="Hyperlink"/>
          </w:rPr>
          <w:br/>
          <w:t>Speeches.aspx?ItemID=182</w:t>
        </w:r>
      </w:hyperlink>
      <w:r w:rsidRPr="00277D93">
        <w:t>.</w:t>
      </w:r>
    </w:p>
  </w:footnote>
  <w:footnote w:id="4">
    <w:p w14:paraId="03D98F29" w14:textId="194DA1D1" w:rsidR="003F3620" w:rsidRPr="00277D93" w:rsidRDefault="003F3620" w:rsidP="00277D93">
      <w:pPr>
        <w:pStyle w:val="FootnoteText"/>
        <w:rPr>
          <w:szCs w:val="20"/>
        </w:rPr>
      </w:pPr>
      <w:r w:rsidRPr="00277D93">
        <w:rPr>
          <w:rStyle w:val="FootnoteReference"/>
        </w:rPr>
        <w:footnoteRef/>
      </w:r>
      <w:r w:rsidR="00277D93">
        <w:tab/>
      </w:r>
      <w:r w:rsidRPr="00277D93">
        <w:rPr>
          <w:szCs w:val="20"/>
        </w:rPr>
        <w:t>Фо</w:t>
      </w:r>
      <w:r w:rsidR="00277D93" w:rsidRPr="00277D93">
        <w:rPr>
          <w:szCs w:val="20"/>
        </w:rPr>
        <w:t>т</w:t>
      </w:r>
      <w:r w:rsidRPr="00277D93">
        <w:rPr>
          <w:szCs w:val="20"/>
        </w:rPr>
        <w:t xml:space="preserve">ографии ИК2 за 2019 год размещены по адресу: </w:t>
      </w:r>
      <w:hyperlink r:id="rId3" w:history="1">
        <w:r w:rsidR="00277D93" w:rsidRPr="00D1643E">
          <w:rPr>
            <w:rStyle w:val="Hyperlink"/>
            <w:szCs w:val="20"/>
          </w:rPr>
          <w:t>https://www.flickr.com/photos/itupictures/sets/</w:t>
        </w:r>
        <w:r w:rsidR="00277D93" w:rsidRPr="00D1643E">
          <w:rPr>
            <w:rStyle w:val="Hyperlink"/>
            <w:szCs w:val="20"/>
          </w:rPr>
          <w:br/>
          <w:t>72157677382093287</w:t>
        </w:r>
      </w:hyperlink>
      <w:r w:rsidRPr="00277D93">
        <w:rPr>
          <w:szCs w:val="20"/>
        </w:rPr>
        <w:t>.</w:t>
      </w:r>
    </w:p>
  </w:footnote>
  <w:footnote w:id="5">
    <w:p w14:paraId="4C55CCDE" w14:textId="4D3ACF8D" w:rsidR="003F3620" w:rsidRPr="00277D93" w:rsidRDefault="003F3620" w:rsidP="00277D93">
      <w:pPr>
        <w:pStyle w:val="FootnoteText"/>
        <w:rPr>
          <w:szCs w:val="20"/>
        </w:rPr>
      </w:pPr>
      <w:r w:rsidRPr="00277D93">
        <w:rPr>
          <w:rStyle w:val="FootnoteReference"/>
        </w:rPr>
        <w:footnoteRef/>
      </w:r>
      <w:r w:rsidR="00277D93">
        <w:tab/>
      </w:r>
      <w:r w:rsidRPr="00277D93">
        <w:rPr>
          <w:szCs w:val="20"/>
        </w:rPr>
        <w:t xml:space="preserve">С речью Директора БРЭ можно ознакомиться по следующей гиперссылке: </w:t>
      </w:r>
      <w:r w:rsidR="00936D3B">
        <w:rPr>
          <w:rStyle w:val="Hyperlink"/>
          <w:szCs w:val="20"/>
          <w:lang w:val="en-US"/>
        </w:rPr>
        <w:fldChar w:fldCharType="begin"/>
      </w:r>
      <w:r w:rsidR="00936D3B" w:rsidRPr="001E21E2">
        <w:rPr>
          <w:rStyle w:val="Hyperlink"/>
          <w:szCs w:val="20"/>
        </w:rPr>
        <w:instrText xml:space="preserve"> </w:instrText>
      </w:r>
      <w:r w:rsidR="00936D3B">
        <w:rPr>
          <w:rStyle w:val="Hyperlink"/>
          <w:szCs w:val="20"/>
          <w:lang w:val="en-US"/>
        </w:rPr>
        <w:instrText>HYPERLINK</w:instrText>
      </w:r>
      <w:r w:rsidR="00936D3B" w:rsidRPr="001E21E2">
        <w:rPr>
          <w:rStyle w:val="Hyperlink"/>
          <w:szCs w:val="20"/>
        </w:rPr>
        <w:instrText xml:space="preserve"> "</w:instrText>
      </w:r>
      <w:r w:rsidR="00936D3B">
        <w:rPr>
          <w:rStyle w:val="Hyperlink"/>
          <w:szCs w:val="20"/>
          <w:lang w:val="en-US"/>
        </w:rPr>
        <w:instrText>https</w:instrText>
      </w:r>
      <w:r w:rsidR="00936D3B" w:rsidRPr="001E21E2">
        <w:rPr>
          <w:rStyle w:val="Hyperlink"/>
          <w:szCs w:val="20"/>
        </w:rPr>
        <w:instrText>://</w:instrText>
      </w:r>
      <w:r w:rsidR="00936D3B">
        <w:rPr>
          <w:rStyle w:val="Hyperlink"/>
          <w:szCs w:val="20"/>
          <w:lang w:val="en-US"/>
        </w:rPr>
        <w:instrText>www</w:instrText>
      </w:r>
      <w:r w:rsidR="00936D3B" w:rsidRPr="001E21E2">
        <w:rPr>
          <w:rStyle w:val="Hyperlink"/>
          <w:szCs w:val="20"/>
        </w:rPr>
        <w:instrText>.</w:instrText>
      </w:r>
      <w:r w:rsidR="00936D3B">
        <w:rPr>
          <w:rStyle w:val="Hyperlink"/>
          <w:szCs w:val="20"/>
          <w:lang w:val="en-US"/>
        </w:rPr>
        <w:instrText>itu</w:instrText>
      </w:r>
      <w:r w:rsidR="00936D3B" w:rsidRPr="001E21E2">
        <w:rPr>
          <w:rStyle w:val="Hyperlink"/>
          <w:szCs w:val="20"/>
        </w:rPr>
        <w:instrText>.</w:instrText>
      </w:r>
      <w:r w:rsidR="00936D3B">
        <w:rPr>
          <w:rStyle w:val="Hyperlink"/>
          <w:szCs w:val="20"/>
          <w:lang w:val="en-US"/>
        </w:rPr>
        <w:instrText>int</w:instrText>
      </w:r>
      <w:r w:rsidR="00936D3B" w:rsidRPr="001E21E2">
        <w:rPr>
          <w:rStyle w:val="Hyperlink"/>
          <w:szCs w:val="20"/>
        </w:rPr>
        <w:instrText>/</w:instrText>
      </w:r>
      <w:r w:rsidR="00936D3B">
        <w:rPr>
          <w:rStyle w:val="Hyperlink"/>
          <w:szCs w:val="20"/>
          <w:lang w:val="en-US"/>
        </w:rPr>
        <w:instrText>en</w:instrText>
      </w:r>
      <w:r w:rsidR="00936D3B" w:rsidRPr="001E21E2">
        <w:rPr>
          <w:rStyle w:val="Hyperlink"/>
          <w:szCs w:val="20"/>
        </w:rPr>
        <w:instrText>/</w:instrText>
      </w:r>
      <w:r w:rsidR="00936D3B">
        <w:rPr>
          <w:rStyle w:val="Hyperlink"/>
          <w:szCs w:val="20"/>
          <w:lang w:val="en-US"/>
        </w:rPr>
        <w:instrText>ITU</w:instrText>
      </w:r>
      <w:r w:rsidR="00936D3B" w:rsidRPr="001E21E2">
        <w:rPr>
          <w:rStyle w:val="Hyperlink"/>
          <w:szCs w:val="20"/>
        </w:rPr>
        <w:instrText>-</w:instrText>
      </w:r>
      <w:r w:rsidR="00936D3B">
        <w:rPr>
          <w:rStyle w:val="Hyperlink"/>
          <w:szCs w:val="20"/>
          <w:lang w:val="en-US"/>
        </w:rPr>
        <w:instrText>D</w:instrText>
      </w:r>
      <w:r w:rsidR="00936D3B" w:rsidRPr="001E21E2">
        <w:rPr>
          <w:rStyle w:val="Hyperlink"/>
          <w:szCs w:val="20"/>
        </w:rPr>
        <w:instrText>/</w:instrText>
      </w:r>
      <w:r w:rsidR="00936D3B">
        <w:rPr>
          <w:rStyle w:val="Hyperlink"/>
          <w:szCs w:val="20"/>
          <w:lang w:val="en-US"/>
        </w:rPr>
        <w:instrText>bdt</w:instrText>
      </w:r>
      <w:r w:rsidR="00936D3B" w:rsidRPr="001E21E2">
        <w:rPr>
          <w:rStyle w:val="Hyperlink"/>
          <w:szCs w:val="20"/>
        </w:rPr>
        <w:instrText>-</w:instrText>
      </w:r>
      <w:r w:rsidR="00936D3B">
        <w:rPr>
          <w:rStyle w:val="Hyperlink"/>
          <w:szCs w:val="20"/>
          <w:lang w:val="en-US"/>
        </w:rPr>
        <w:instrText>director</w:instrText>
      </w:r>
      <w:r w:rsidR="00936D3B" w:rsidRPr="001E21E2">
        <w:rPr>
          <w:rStyle w:val="Hyperlink"/>
          <w:szCs w:val="20"/>
        </w:rPr>
        <w:instrText>/</w:instrText>
      </w:r>
      <w:r w:rsidR="00936D3B">
        <w:rPr>
          <w:rStyle w:val="Hyperlink"/>
          <w:szCs w:val="20"/>
          <w:lang w:val="en-US"/>
        </w:rPr>
        <w:instrText>Pages</w:instrText>
      </w:r>
      <w:r w:rsidR="00936D3B" w:rsidRPr="001E21E2">
        <w:rPr>
          <w:rStyle w:val="Hyperlink"/>
          <w:szCs w:val="20"/>
        </w:rPr>
        <w:instrText>/</w:instrText>
      </w:r>
      <w:r w:rsidR="00936D3B">
        <w:rPr>
          <w:rStyle w:val="Hyperlink"/>
          <w:szCs w:val="20"/>
          <w:lang w:val="en-US"/>
        </w:rPr>
        <w:instrText>Speeches</w:instrText>
      </w:r>
      <w:r w:rsidR="00936D3B" w:rsidRPr="001E21E2">
        <w:rPr>
          <w:rStyle w:val="Hyperlink"/>
          <w:szCs w:val="20"/>
        </w:rPr>
        <w:instrText>.</w:instrText>
      </w:r>
      <w:r w:rsidR="00936D3B">
        <w:rPr>
          <w:rStyle w:val="Hyperlink"/>
          <w:szCs w:val="20"/>
          <w:lang w:val="en-US"/>
        </w:rPr>
        <w:instrText>aspx</w:instrText>
      </w:r>
      <w:r w:rsidR="00936D3B" w:rsidRPr="001E21E2">
        <w:rPr>
          <w:rStyle w:val="Hyperlink"/>
          <w:szCs w:val="20"/>
        </w:rPr>
        <w:instrText>?</w:instrText>
      </w:r>
      <w:r w:rsidR="00936D3B">
        <w:rPr>
          <w:rStyle w:val="Hyperlink"/>
          <w:szCs w:val="20"/>
          <w:lang w:val="en-US"/>
        </w:rPr>
        <w:instrText>ItemID</w:instrText>
      </w:r>
      <w:r w:rsidR="00936D3B" w:rsidRPr="001E21E2">
        <w:rPr>
          <w:rStyle w:val="Hyperlink"/>
          <w:szCs w:val="20"/>
        </w:rPr>
        <w:instrText xml:space="preserve">=206" </w:instrText>
      </w:r>
      <w:r w:rsidR="00936D3B">
        <w:rPr>
          <w:rStyle w:val="Hyperlink"/>
          <w:szCs w:val="20"/>
          <w:lang w:val="en-US"/>
        </w:rPr>
        <w:fldChar w:fldCharType="separate"/>
      </w:r>
      <w:r w:rsidR="00543995" w:rsidRPr="00D1643E">
        <w:rPr>
          <w:rStyle w:val="Hyperlink"/>
          <w:szCs w:val="20"/>
          <w:lang w:val="en-US"/>
        </w:rPr>
        <w:t>https</w:t>
      </w:r>
      <w:r w:rsidR="00543995" w:rsidRPr="00D1643E">
        <w:rPr>
          <w:rStyle w:val="Hyperlink"/>
          <w:szCs w:val="20"/>
        </w:rPr>
        <w:t>://</w:t>
      </w:r>
      <w:r w:rsidR="00543995" w:rsidRPr="00D1643E">
        <w:rPr>
          <w:rStyle w:val="Hyperlink"/>
          <w:szCs w:val="20"/>
          <w:lang w:val="en-US"/>
        </w:rPr>
        <w:t>www</w:t>
      </w:r>
      <w:r w:rsidR="00543995" w:rsidRPr="00D1643E">
        <w:rPr>
          <w:rStyle w:val="Hyperlink"/>
          <w:szCs w:val="20"/>
        </w:rPr>
        <w:t>.</w:t>
      </w:r>
      <w:r w:rsidR="00543995" w:rsidRPr="00D1643E">
        <w:rPr>
          <w:rStyle w:val="Hyperlink"/>
          <w:szCs w:val="20"/>
          <w:lang w:val="en-US"/>
        </w:rPr>
        <w:t>itu</w:t>
      </w:r>
      <w:r w:rsidR="00543995" w:rsidRPr="00D1643E">
        <w:rPr>
          <w:rStyle w:val="Hyperlink"/>
          <w:szCs w:val="20"/>
        </w:rPr>
        <w:t>.</w:t>
      </w:r>
      <w:r w:rsidR="00543995" w:rsidRPr="00D1643E">
        <w:rPr>
          <w:rStyle w:val="Hyperlink"/>
          <w:szCs w:val="20"/>
          <w:lang w:val="en-US"/>
        </w:rPr>
        <w:t>int</w:t>
      </w:r>
      <w:r w:rsidR="00543995" w:rsidRPr="00D1643E">
        <w:rPr>
          <w:rStyle w:val="Hyperlink"/>
          <w:szCs w:val="20"/>
        </w:rPr>
        <w:t>/</w:t>
      </w:r>
      <w:r w:rsidR="00543995" w:rsidRPr="00D1643E">
        <w:rPr>
          <w:rStyle w:val="Hyperlink"/>
          <w:szCs w:val="20"/>
          <w:lang w:val="en-US"/>
        </w:rPr>
        <w:t>en</w:t>
      </w:r>
      <w:r w:rsidR="00543995" w:rsidRPr="00D1643E">
        <w:rPr>
          <w:rStyle w:val="Hyperlink"/>
          <w:szCs w:val="20"/>
        </w:rPr>
        <w:t>/</w:t>
      </w:r>
      <w:r w:rsidR="00543995" w:rsidRPr="00D1643E">
        <w:rPr>
          <w:rStyle w:val="Hyperlink"/>
          <w:szCs w:val="20"/>
          <w:lang w:val="en-US"/>
        </w:rPr>
        <w:t>ITU</w:t>
      </w:r>
      <w:r w:rsidR="00543995" w:rsidRPr="00D1643E">
        <w:rPr>
          <w:rStyle w:val="Hyperlink"/>
          <w:szCs w:val="20"/>
        </w:rPr>
        <w:t>-</w:t>
      </w:r>
      <w:r w:rsidR="00543995" w:rsidRPr="00D1643E">
        <w:rPr>
          <w:rStyle w:val="Hyperlink"/>
          <w:szCs w:val="20"/>
          <w:lang w:val="en-US"/>
        </w:rPr>
        <w:t>D</w:t>
      </w:r>
      <w:r w:rsidR="00543995" w:rsidRPr="00D1643E">
        <w:rPr>
          <w:rStyle w:val="Hyperlink"/>
          <w:szCs w:val="20"/>
        </w:rPr>
        <w:t>/</w:t>
      </w:r>
      <w:r w:rsidR="00543995" w:rsidRPr="00D1643E">
        <w:rPr>
          <w:rStyle w:val="Hyperlink"/>
          <w:szCs w:val="20"/>
        </w:rPr>
        <w:br/>
      </w:r>
      <w:r w:rsidR="00543995" w:rsidRPr="00D1643E">
        <w:rPr>
          <w:rStyle w:val="Hyperlink"/>
          <w:szCs w:val="20"/>
          <w:lang w:val="en-US"/>
        </w:rPr>
        <w:t>bdt</w:t>
      </w:r>
      <w:r w:rsidR="00543995" w:rsidRPr="00D1643E">
        <w:rPr>
          <w:rStyle w:val="Hyperlink"/>
          <w:szCs w:val="20"/>
        </w:rPr>
        <w:t>-</w:t>
      </w:r>
      <w:r w:rsidR="00543995" w:rsidRPr="00D1643E">
        <w:rPr>
          <w:rStyle w:val="Hyperlink"/>
          <w:szCs w:val="20"/>
          <w:lang w:val="en-US"/>
        </w:rPr>
        <w:t>director</w:t>
      </w:r>
      <w:r w:rsidR="00543995" w:rsidRPr="00D1643E">
        <w:rPr>
          <w:rStyle w:val="Hyperlink"/>
          <w:szCs w:val="20"/>
        </w:rPr>
        <w:t>/</w:t>
      </w:r>
      <w:r w:rsidR="00543995" w:rsidRPr="00D1643E">
        <w:rPr>
          <w:rStyle w:val="Hyperlink"/>
          <w:szCs w:val="20"/>
          <w:lang w:val="en-US"/>
        </w:rPr>
        <w:t>Pages</w:t>
      </w:r>
      <w:r w:rsidR="00543995" w:rsidRPr="00D1643E">
        <w:rPr>
          <w:rStyle w:val="Hyperlink"/>
          <w:szCs w:val="20"/>
        </w:rPr>
        <w:t>/</w:t>
      </w:r>
      <w:r w:rsidR="00543995" w:rsidRPr="00D1643E">
        <w:rPr>
          <w:rStyle w:val="Hyperlink"/>
          <w:szCs w:val="20"/>
          <w:lang w:val="en-US"/>
        </w:rPr>
        <w:t>Speeches</w:t>
      </w:r>
      <w:r w:rsidR="00543995" w:rsidRPr="00D1643E">
        <w:rPr>
          <w:rStyle w:val="Hyperlink"/>
          <w:szCs w:val="20"/>
        </w:rPr>
        <w:t>.</w:t>
      </w:r>
      <w:r w:rsidR="00543995" w:rsidRPr="00D1643E">
        <w:rPr>
          <w:rStyle w:val="Hyperlink"/>
          <w:szCs w:val="20"/>
          <w:lang w:val="en-US"/>
        </w:rPr>
        <w:t>aspx</w:t>
      </w:r>
      <w:r w:rsidR="00543995" w:rsidRPr="00D1643E">
        <w:rPr>
          <w:rStyle w:val="Hyperlink"/>
          <w:szCs w:val="20"/>
        </w:rPr>
        <w:t>?</w:t>
      </w:r>
      <w:r w:rsidR="00543995" w:rsidRPr="00D1643E">
        <w:rPr>
          <w:rStyle w:val="Hyperlink"/>
          <w:szCs w:val="20"/>
          <w:lang w:val="en-US"/>
        </w:rPr>
        <w:t>ItemID</w:t>
      </w:r>
      <w:r w:rsidR="00543995" w:rsidRPr="00D1643E">
        <w:rPr>
          <w:rStyle w:val="Hyperlink"/>
          <w:szCs w:val="20"/>
        </w:rPr>
        <w:t>=206</w:t>
      </w:r>
      <w:r w:rsidR="00936D3B">
        <w:rPr>
          <w:rStyle w:val="Hyperlink"/>
          <w:szCs w:val="20"/>
        </w:rPr>
        <w:fldChar w:fldCharType="end"/>
      </w:r>
      <w:r w:rsidRPr="00277D93">
        <w:rPr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B33" w14:textId="12446B98" w:rsidR="003F3620" w:rsidRPr="00D83BF5" w:rsidRDefault="003F3620" w:rsidP="00D53E24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/>
      <w:rPr>
        <w:smallCaps/>
        <w:spacing w:val="24"/>
        <w:lang w:val="es-ES_tradnl"/>
      </w:rPr>
    </w:pPr>
    <w:r w:rsidRPr="004D495C">
      <w:tab/>
    </w:r>
    <w:r>
      <w:rPr>
        <w:lang w:val="es-ES_tradnl"/>
      </w:rPr>
      <w:t>TDAG-19</w:t>
    </w:r>
    <w:r w:rsidRPr="00FF089C">
      <w:rPr>
        <w:lang w:val="es-ES_tradnl"/>
      </w:rPr>
      <w:t>/</w:t>
    </w:r>
    <w:bookmarkStart w:id="15" w:name="DocNo2"/>
    <w:bookmarkEnd w:id="15"/>
    <w:r>
      <w:rPr>
        <w:lang w:val="es-ES_tradnl"/>
      </w:rPr>
      <w:t>1</w:t>
    </w:r>
    <w:r>
      <w:t>3(</w:t>
    </w:r>
    <w:proofErr w:type="spellStart"/>
    <w:r>
      <w:rPr>
        <w:lang w:val="en-US"/>
      </w:rPr>
      <w:t>Rev.1</w:t>
    </w:r>
    <w:proofErr w:type="spellEnd"/>
    <w:r>
      <w:rPr>
        <w:lang w:val="en-US"/>
      </w:rPr>
      <w:t>)</w:t>
    </w:r>
    <w:r w:rsidRPr="00FF089C">
      <w:rPr>
        <w:lang w:val="es-ES_tradnl"/>
      </w:rPr>
      <w:t>-</w:t>
    </w:r>
    <w:r>
      <w:rPr>
        <w:lang w:val="es-ES_tradnl"/>
      </w:rPr>
      <w:t>R</w:t>
    </w:r>
    <w:r w:rsidRPr="00FF089C">
      <w:rPr>
        <w:lang w:val="es-ES_tradnl"/>
      </w:rPr>
      <w:tab/>
    </w:r>
    <w:r>
      <w:t>Страница</w:t>
    </w:r>
    <w:r w:rsidRPr="00FF089C">
      <w:rPr>
        <w:lang w:val="es-ES_tradnl"/>
      </w:rPr>
      <w:t xml:space="preserve"> </w:t>
    </w:r>
    <w:r w:rsidRPr="004D495C">
      <w:fldChar w:fldCharType="begin"/>
    </w:r>
    <w:r w:rsidRPr="00FF089C">
      <w:rPr>
        <w:lang w:val="es-ES_tradnl"/>
      </w:rPr>
      <w:instrText xml:space="preserve"> PAGE </w:instrText>
    </w:r>
    <w:r w:rsidRPr="004D495C">
      <w:fldChar w:fldCharType="separate"/>
    </w:r>
    <w:r w:rsidR="00936D3B">
      <w:rPr>
        <w:noProof/>
        <w:lang w:val="es-ES_tradnl"/>
      </w:rPr>
      <w:t>10</w:t>
    </w:r>
    <w:r w:rsidRPr="004D495C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4745E" w14:textId="5B45C375" w:rsidR="003F3620" w:rsidRPr="00D83BF5" w:rsidRDefault="003F3620" w:rsidP="001E21E2">
    <w:pPr>
      <w:tabs>
        <w:tab w:val="clear" w:pos="794"/>
        <w:tab w:val="clear" w:pos="1191"/>
        <w:tab w:val="clear" w:pos="1588"/>
        <w:tab w:val="clear" w:pos="1985"/>
        <w:tab w:val="center" w:pos="7371"/>
        <w:tab w:val="right" w:pos="14572"/>
      </w:tabs>
      <w:spacing w:before="0"/>
      <w:rPr>
        <w:smallCaps/>
        <w:spacing w:val="24"/>
        <w:lang w:val="es-ES_tradnl"/>
      </w:rPr>
    </w:pPr>
    <w:r w:rsidRPr="004D495C">
      <w:tab/>
    </w:r>
    <w:r>
      <w:rPr>
        <w:lang w:val="es-ES_tradnl"/>
      </w:rPr>
      <w:t>TDAG-19</w:t>
    </w:r>
    <w:r w:rsidRPr="00FF089C">
      <w:rPr>
        <w:lang w:val="es-ES_tradnl"/>
      </w:rPr>
      <w:t>/</w:t>
    </w:r>
    <w:r>
      <w:rPr>
        <w:lang w:val="es-ES_tradnl"/>
      </w:rPr>
      <w:t>13(</w:t>
    </w:r>
    <w:proofErr w:type="spellStart"/>
    <w:r>
      <w:rPr>
        <w:lang w:val="es-ES_tradnl"/>
      </w:rPr>
      <w:t>Rev.1</w:t>
    </w:r>
    <w:proofErr w:type="spellEnd"/>
    <w:r>
      <w:rPr>
        <w:lang w:val="es-ES_tradnl"/>
      </w:rPr>
      <w:t>)</w:t>
    </w:r>
    <w:r w:rsidRPr="00FF089C">
      <w:rPr>
        <w:lang w:val="es-ES_tradnl"/>
      </w:rPr>
      <w:t>-</w:t>
    </w:r>
    <w:r>
      <w:rPr>
        <w:lang w:val="es-ES_tradnl"/>
      </w:rPr>
      <w:t>R</w:t>
    </w:r>
    <w:r w:rsidRPr="00FF089C">
      <w:rPr>
        <w:lang w:val="es-ES_tradnl"/>
      </w:rPr>
      <w:tab/>
    </w:r>
    <w:r>
      <w:t xml:space="preserve">Страница </w:t>
    </w:r>
    <w:r w:rsidRPr="004D495C">
      <w:fldChar w:fldCharType="begin"/>
    </w:r>
    <w:r w:rsidRPr="00FF089C">
      <w:rPr>
        <w:lang w:val="es-ES_tradnl"/>
      </w:rPr>
      <w:instrText xml:space="preserve"> PAGE </w:instrText>
    </w:r>
    <w:r w:rsidRPr="004D495C">
      <w:fldChar w:fldCharType="separate"/>
    </w:r>
    <w:r w:rsidR="00936D3B">
      <w:rPr>
        <w:noProof/>
        <w:lang w:val="es-ES_tradnl"/>
      </w:rPr>
      <w:t>14</w:t>
    </w:r>
    <w:r w:rsidRPr="004D495C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26C9E" w14:textId="77777777" w:rsidR="003F3620" w:rsidRDefault="003F362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F87D7" w14:textId="1E6841F6" w:rsidR="003F3620" w:rsidRPr="00D83BF5" w:rsidRDefault="003F3620" w:rsidP="001E21E2">
    <w:pPr>
      <w:tabs>
        <w:tab w:val="clear" w:pos="794"/>
        <w:tab w:val="clear" w:pos="1191"/>
        <w:tab w:val="clear" w:pos="1588"/>
        <w:tab w:val="clear" w:pos="1985"/>
        <w:tab w:val="center" w:pos="7371"/>
        <w:tab w:val="right" w:pos="14571"/>
      </w:tabs>
      <w:spacing w:before="0"/>
      <w:ind w:right="1"/>
      <w:rPr>
        <w:smallCaps/>
        <w:spacing w:val="24"/>
        <w:lang w:val="es-ES_tradnl"/>
      </w:rPr>
    </w:pPr>
    <w:r w:rsidRPr="004D495C">
      <w:tab/>
    </w:r>
    <w:r>
      <w:rPr>
        <w:lang w:val="es-ES_tradnl"/>
      </w:rPr>
      <w:t>TDAG-19</w:t>
    </w:r>
    <w:r w:rsidRPr="00FF089C">
      <w:rPr>
        <w:lang w:val="es-ES_tradnl"/>
      </w:rPr>
      <w:t>/</w:t>
    </w:r>
    <w:r>
      <w:rPr>
        <w:lang w:val="es-ES_tradnl"/>
      </w:rPr>
      <w:t>13(</w:t>
    </w:r>
    <w:proofErr w:type="spellStart"/>
    <w:r>
      <w:rPr>
        <w:lang w:val="es-ES_tradnl"/>
      </w:rPr>
      <w:t>Rev.1</w:t>
    </w:r>
    <w:proofErr w:type="spellEnd"/>
    <w:r>
      <w:rPr>
        <w:lang w:val="es-ES_tradnl"/>
      </w:rPr>
      <w:t>)</w:t>
    </w:r>
    <w:r w:rsidRPr="00FF089C">
      <w:rPr>
        <w:lang w:val="es-ES_tradnl"/>
      </w:rPr>
      <w:t>-</w:t>
    </w:r>
    <w:r>
      <w:rPr>
        <w:lang w:val="es-ES_tradnl"/>
      </w:rPr>
      <w:t>R</w:t>
    </w:r>
    <w:r w:rsidRPr="00FF089C">
      <w:rPr>
        <w:lang w:val="es-ES_tradnl"/>
      </w:rPr>
      <w:tab/>
    </w:r>
    <w:r>
      <w:t xml:space="preserve">Страница </w:t>
    </w:r>
    <w:r w:rsidRPr="004D495C">
      <w:fldChar w:fldCharType="begin"/>
    </w:r>
    <w:r w:rsidRPr="00FF089C">
      <w:rPr>
        <w:lang w:val="es-ES_tradnl"/>
      </w:rPr>
      <w:instrText xml:space="preserve"> PAGE </w:instrText>
    </w:r>
    <w:r w:rsidRPr="004D495C">
      <w:fldChar w:fldCharType="separate"/>
    </w:r>
    <w:r w:rsidR="00936D3B">
      <w:rPr>
        <w:noProof/>
        <w:lang w:val="es-ES_tradnl"/>
      </w:rPr>
      <w:t>15</w:t>
    </w:r>
    <w:r w:rsidRPr="004D495C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19C7575"/>
    <w:multiLevelType w:val="hybridMultilevel"/>
    <w:tmpl w:val="D910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235FC0"/>
    <w:multiLevelType w:val="multilevel"/>
    <w:tmpl w:val="B38C8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5D002E"/>
    <w:multiLevelType w:val="hybridMultilevel"/>
    <w:tmpl w:val="2F74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A151C"/>
    <w:multiLevelType w:val="hybridMultilevel"/>
    <w:tmpl w:val="BAA4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E7C98"/>
    <w:multiLevelType w:val="hybridMultilevel"/>
    <w:tmpl w:val="3A38FFDC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EB0E89"/>
    <w:multiLevelType w:val="hybridMultilevel"/>
    <w:tmpl w:val="A216BE10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7859BE"/>
    <w:multiLevelType w:val="hybridMultilevel"/>
    <w:tmpl w:val="4AC24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9554F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D245CDC"/>
    <w:multiLevelType w:val="hybridMultilevel"/>
    <w:tmpl w:val="45681C7A"/>
    <w:lvl w:ilvl="0" w:tplc="E652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1160"/>
    <w:multiLevelType w:val="hybridMultilevel"/>
    <w:tmpl w:val="A5565226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113DBD"/>
    <w:multiLevelType w:val="hybridMultilevel"/>
    <w:tmpl w:val="66B00604"/>
    <w:lvl w:ilvl="0" w:tplc="101C4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88098E"/>
    <w:multiLevelType w:val="hybridMultilevel"/>
    <w:tmpl w:val="8AEC2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F7CEF"/>
    <w:multiLevelType w:val="hybridMultilevel"/>
    <w:tmpl w:val="3258B99E"/>
    <w:lvl w:ilvl="0" w:tplc="E84429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A06AE"/>
    <w:multiLevelType w:val="hybridMultilevel"/>
    <w:tmpl w:val="E7DEA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66B44F9C"/>
    <w:multiLevelType w:val="multilevel"/>
    <w:tmpl w:val="3918D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D3963B4"/>
    <w:multiLevelType w:val="hybridMultilevel"/>
    <w:tmpl w:val="8F36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42CAE"/>
    <w:multiLevelType w:val="hybridMultilevel"/>
    <w:tmpl w:val="BB6A712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55DC9"/>
    <w:multiLevelType w:val="hybridMultilevel"/>
    <w:tmpl w:val="87C4D73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CC5F32"/>
    <w:multiLevelType w:val="hybridMultilevel"/>
    <w:tmpl w:val="ACAA88E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3"/>
  </w:num>
  <w:num w:numId="5">
    <w:abstractNumId w:val="17"/>
  </w:num>
  <w:num w:numId="6">
    <w:abstractNumId w:val="20"/>
  </w:num>
  <w:num w:numId="7">
    <w:abstractNumId w:val="4"/>
  </w:num>
  <w:num w:numId="8">
    <w:abstractNumId w:val="10"/>
  </w:num>
  <w:num w:numId="9">
    <w:abstractNumId w:val="6"/>
  </w:num>
  <w:num w:numId="10">
    <w:abstractNumId w:val="9"/>
  </w:num>
  <w:num w:numId="11">
    <w:abstractNumId w:val="16"/>
  </w:num>
  <w:num w:numId="12">
    <w:abstractNumId w:val="19"/>
  </w:num>
  <w:num w:numId="13">
    <w:abstractNumId w:val="2"/>
  </w:num>
  <w:num w:numId="14">
    <w:abstractNumId w:val="5"/>
  </w:num>
  <w:num w:numId="15">
    <w:abstractNumId w:val="8"/>
  </w:num>
  <w:num w:numId="16">
    <w:abstractNumId w:val="7"/>
  </w:num>
  <w:num w:numId="17">
    <w:abstractNumId w:val="22"/>
  </w:num>
  <w:num w:numId="18">
    <w:abstractNumId w:val="18"/>
  </w:num>
  <w:num w:numId="19">
    <w:abstractNumId w:val="12"/>
  </w:num>
  <w:num w:numId="20">
    <w:abstractNumId w:val="15"/>
  </w:num>
  <w:num w:numId="21">
    <w:abstractNumId w:val="14"/>
  </w:num>
  <w:num w:numId="22">
    <w:abstractNumId w:val="23"/>
  </w:num>
  <w:num w:numId="23">
    <w:abstractNumId w:val="1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25926"/>
    <w:rsid w:val="0003422C"/>
    <w:rsid w:val="000355FD"/>
    <w:rsid w:val="0004630F"/>
    <w:rsid w:val="00050AFE"/>
    <w:rsid w:val="00051E39"/>
    <w:rsid w:val="00053725"/>
    <w:rsid w:val="00054B72"/>
    <w:rsid w:val="000617DF"/>
    <w:rsid w:val="000634CC"/>
    <w:rsid w:val="0006550B"/>
    <w:rsid w:val="0007000B"/>
    <w:rsid w:val="000712A2"/>
    <w:rsid w:val="000735FD"/>
    <w:rsid w:val="00075C63"/>
    <w:rsid w:val="00077239"/>
    <w:rsid w:val="000778CA"/>
    <w:rsid w:val="000805BB"/>
    <w:rsid w:val="00080905"/>
    <w:rsid w:val="000822BE"/>
    <w:rsid w:val="000829BB"/>
    <w:rsid w:val="00083350"/>
    <w:rsid w:val="000840A7"/>
    <w:rsid w:val="00086082"/>
    <w:rsid w:val="00086491"/>
    <w:rsid w:val="000909ED"/>
    <w:rsid w:val="00091346"/>
    <w:rsid w:val="0009581F"/>
    <w:rsid w:val="00097859"/>
    <w:rsid w:val="000B738A"/>
    <w:rsid w:val="000C03F4"/>
    <w:rsid w:val="000C4FD1"/>
    <w:rsid w:val="000D4875"/>
    <w:rsid w:val="000E52CC"/>
    <w:rsid w:val="000F4B56"/>
    <w:rsid w:val="000F73FF"/>
    <w:rsid w:val="000F7A94"/>
    <w:rsid w:val="00102175"/>
    <w:rsid w:val="00102BBE"/>
    <w:rsid w:val="001066B3"/>
    <w:rsid w:val="001114AC"/>
    <w:rsid w:val="00114CF7"/>
    <w:rsid w:val="00117233"/>
    <w:rsid w:val="001200CF"/>
    <w:rsid w:val="00123B68"/>
    <w:rsid w:val="00125E69"/>
    <w:rsid w:val="00126F2E"/>
    <w:rsid w:val="001424DC"/>
    <w:rsid w:val="0014495F"/>
    <w:rsid w:val="00146F6F"/>
    <w:rsid w:val="00147DA1"/>
    <w:rsid w:val="00152957"/>
    <w:rsid w:val="00170C5A"/>
    <w:rsid w:val="001855E6"/>
    <w:rsid w:val="00187BD9"/>
    <w:rsid w:val="0019060A"/>
    <w:rsid w:val="00190B55"/>
    <w:rsid w:val="00192AC6"/>
    <w:rsid w:val="00194CFB"/>
    <w:rsid w:val="00197BD4"/>
    <w:rsid w:val="001A1B3C"/>
    <w:rsid w:val="001A1FFD"/>
    <w:rsid w:val="001A4BD2"/>
    <w:rsid w:val="001A6181"/>
    <w:rsid w:val="001B2ED3"/>
    <w:rsid w:val="001B643A"/>
    <w:rsid w:val="001B7EA3"/>
    <w:rsid w:val="001C3B5F"/>
    <w:rsid w:val="001D058F"/>
    <w:rsid w:val="001E0384"/>
    <w:rsid w:val="001E21E2"/>
    <w:rsid w:val="001E252D"/>
    <w:rsid w:val="001E50CF"/>
    <w:rsid w:val="002009EA"/>
    <w:rsid w:val="00202CA0"/>
    <w:rsid w:val="002154A6"/>
    <w:rsid w:val="002162CD"/>
    <w:rsid w:val="00220634"/>
    <w:rsid w:val="00221445"/>
    <w:rsid w:val="002255B3"/>
    <w:rsid w:val="002346C7"/>
    <w:rsid w:val="00236E8A"/>
    <w:rsid w:val="002420D0"/>
    <w:rsid w:val="00246B32"/>
    <w:rsid w:val="0025489C"/>
    <w:rsid w:val="0025551C"/>
    <w:rsid w:val="0026406F"/>
    <w:rsid w:val="002653F2"/>
    <w:rsid w:val="00266E2B"/>
    <w:rsid w:val="002712A9"/>
    <w:rsid w:val="00271316"/>
    <w:rsid w:val="00272417"/>
    <w:rsid w:val="00277D93"/>
    <w:rsid w:val="00282173"/>
    <w:rsid w:val="00296313"/>
    <w:rsid w:val="002B3C84"/>
    <w:rsid w:val="002C4B75"/>
    <w:rsid w:val="002C592D"/>
    <w:rsid w:val="002C73F6"/>
    <w:rsid w:val="002D245A"/>
    <w:rsid w:val="002D3156"/>
    <w:rsid w:val="002D58BE"/>
    <w:rsid w:val="002D5D4A"/>
    <w:rsid w:val="002E4D1D"/>
    <w:rsid w:val="002F1BD0"/>
    <w:rsid w:val="002F30C0"/>
    <w:rsid w:val="003013EE"/>
    <w:rsid w:val="00312667"/>
    <w:rsid w:val="00325939"/>
    <w:rsid w:val="0034384D"/>
    <w:rsid w:val="003511BC"/>
    <w:rsid w:val="00352A2C"/>
    <w:rsid w:val="00357143"/>
    <w:rsid w:val="00361541"/>
    <w:rsid w:val="00361609"/>
    <w:rsid w:val="003632E2"/>
    <w:rsid w:val="00366978"/>
    <w:rsid w:val="00372BCF"/>
    <w:rsid w:val="00373365"/>
    <w:rsid w:val="00377BD3"/>
    <w:rsid w:val="00382BB4"/>
    <w:rsid w:val="0038304D"/>
    <w:rsid w:val="00384088"/>
    <w:rsid w:val="0038489B"/>
    <w:rsid w:val="00385BE9"/>
    <w:rsid w:val="0039169B"/>
    <w:rsid w:val="00392C3C"/>
    <w:rsid w:val="003933A4"/>
    <w:rsid w:val="003A03FF"/>
    <w:rsid w:val="003A22FC"/>
    <w:rsid w:val="003A5137"/>
    <w:rsid w:val="003A7F8C"/>
    <w:rsid w:val="003B4A9E"/>
    <w:rsid w:val="003B532E"/>
    <w:rsid w:val="003B5FFA"/>
    <w:rsid w:val="003B6602"/>
    <w:rsid w:val="003B6F14"/>
    <w:rsid w:val="003C1870"/>
    <w:rsid w:val="003C3D0A"/>
    <w:rsid w:val="003D0F8B"/>
    <w:rsid w:val="003D5A63"/>
    <w:rsid w:val="003E2D54"/>
    <w:rsid w:val="003F1363"/>
    <w:rsid w:val="003F3620"/>
    <w:rsid w:val="003F7905"/>
    <w:rsid w:val="00402656"/>
    <w:rsid w:val="00404334"/>
    <w:rsid w:val="00405EC2"/>
    <w:rsid w:val="00406278"/>
    <w:rsid w:val="00410359"/>
    <w:rsid w:val="00412C81"/>
    <w:rsid w:val="004131D4"/>
    <w:rsid w:val="0041348E"/>
    <w:rsid w:val="00414895"/>
    <w:rsid w:val="004364D9"/>
    <w:rsid w:val="00441DE7"/>
    <w:rsid w:val="004445FD"/>
    <w:rsid w:val="00447308"/>
    <w:rsid w:val="00447990"/>
    <w:rsid w:val="00450A15"/>
    <w:rsid w:val="004606CB"/>
    <w:rsid w:val="00462CB2"/>
    <w:rsid w:val="00462F0D"/>
    <w:rsid w:val="004631CC"/>
    <w:rsid w:val="00470016"/>
    <w:rsid w:val="00472FC1"/>
    <w:rsid w:val="004765FF"/>
    <w:rsid w:val="00481E58"/>
    <w:rsid w:val="00490028"/>
    <w:rsid w:val="00492075"/>
    <w:rsid w:val="00495290"/>
    <w:rsid w:val="004969AD"/>
    <w:rsid w:val="00496E2A"/>
    <w:rsid w:val="004B13CB"/>
    <w:rsid w:val="004B4FDF"/>
    <w:rsid w:val="004B7E77"/>
    <w:rsid w:val="004C3355"/>
    <w:rsid w:val="004C3F5F"/>
    <w:rsid w:val="004C6467"/>
    <w:rsid w:val="004D29E4"/>
    <w:rsid w:val="004D40D7"/>
    <w:rsid w:val="004D5D5C"/>
    <w:rsid w:val="004D7763"/>
    <w:rsid w:val="004E2F10"/>
    <w:rsid w:val="004E3090"/>
    <w:rsid w:val="004E3276"/>
    <w:rsid w:val="004E4F74"/>
    <w:rsid w:val="004F051F"/>
    <w:rsid w:val="004F6C05"/>
    <w:rsid w:val="005004A4"/>
    <w:rsid w:val="0050139F"/>
    <w:rsid w:val="00502021"/>
    <w:rsid w:val="00510F4D"/>
    <w:rsid w:val="00516722"/>
    <w:rsid w:val="00521223"/>
    <w:rsid w:val="00523D3E"/>
    <w:rsid w:val="00524DF1"/>
    <w:rsid w:val="00536513"/>
    <w:rsid w:val="00543995"/>
    <w:rsid w:val="0054450F"/>
    <w:rsid w:val="0055140B"/>
    <w:rsid w:val="00552F9E"/>
    <w:rsid w:val="00554C4F"/>
    <w:rsid w:val="00561D72"/>
    <w:rsid w:val="00564F36"/>
    <w:rsid w:val="00566EEB"/>
    <w:rsid w:val="00571767"/>
    <w:rsid w:val="00585238"/>
    <w:rsid w:val="00586EB9"/>
    <w:rsid w:val="00591578"/>
    <w:rsid w:val="00592321"/>
    <w:rsid w:val="00593A8E"/>
    <w:rsid w:val="00593B87"/>
    <w:rsid w:val="005964AB"/>
    <w:rsid w:val="005A7F4E"/>
    <w:rsid w:val="005B36D5"/>
    <w:rsid w:val="005B44F5"/>
    <w:rsid w:val="005C099A"/>
    <w:rsid w:val="005C116F"/>
    <w:rsid w:val="005C13B5"/>
    <w:rsid w:val="005C31A5"/>
    <w:rsid w:val="005C4740"/>
    <w:rsid w:val="005D19C8"/>
    <w:rsid w:val="005D4916"/>
    <w:rsid w:val="005E10C9"/>
    <w:rsid w:val="005E61DD"/>
    <w:rsid w:val="005E6321"/>
    <w:rsid w:val="006023DF"/>
    <w:rsid w:val="00603036"/>
    <w:rsid w:val="0060693B"/>
    <w:rsid w:val="006117C6"/>
    <w:rsid w:val="00620ECD"/>
    <w:rsid w:val="0064322F"/>
    <w:rsid w:val="006463EE"/>
    <w:rsid w:val="00657DE0"/>
    <w:rsid w:val="006608C4"/>
    <w:rsid w:val="0067199F"/>
    <w:rsid w:val="00673C29"/>
    <w:rsid w:val="006747D8"/>
    <w:rsid w:val="00677048"/>
    <w:rsid w:val="00685313"/>
    <w:rsid w:val="00690B44"/>
    <w:rsid w:val="00694F05"/>
    <w:rsid w:val="006A23FF"/>
    <w:rsid w:val="006A47E5"/>
    <w:rsid w:val="006A6E9B"/>
    <w:rsid w:val="006B1038"/>
    <w:rsid w:val="006B26B9"/>
    <w:rsid w:val="006B7C2A"/>
    <w:rsid w:val="006C03CD"/>
    <w:rsid w:val="006C23DA"/>
    <w:rsid w:val="006E3D45"/>
    <w:rsid w:val="006E64F1"/>
    <w:rsid w:val="006F7BD3"/>
    <w:rsid w:val="007034D9"/>
    <w:rsid w:val="007149F9"/>
    <w:rsid w:val="00720DD1"/>
    <w:rsid w:val="0072338D"/>
    <w:rsid w:val="007265FE"/>
    <w:rsid w:val="00730417"/>
    <w:rsid w:val="00733A30"/>
    <w:rsid w:val="007372E2"/>
    <w:rsid w:val="00740518"/>
    <w:rsid w:val="00744836"/>
    <w:rsid w:val="00745AEE"/>
    <w:rsid w:val="007479EA"/>
    <w:rsid w:val="00747A98"/>
    <w:rsid w:val="00750F10"/>
    <w:rsid w:val="00752BFB"/>
    <w:rsid w:val="007742CA"/>
    <w:rsid w:val="007820F1"/>
    <w:rsid w:val="00792DB8"/>
    <w:rsid w:val="00793BB0"/>
    <w:rsid w:val="0079605E"/>
    <w:rsid w:val="007A7FAF"/>
    <w:rsid w:val="007B2EB6"/>
    <w:rsid w:val="007B4578"/>
    <w:rsid w:val="007C0A4D"/>
    <w:rsid w:val="007D06F0"/>
    <w:rsid w:val="007D300B"/>
    <w:rsid w:val="007D3C25"/>
    <w:rsid w:val="007D45E3"/>
    <w:rsid w:val="007D5320"/>
    <w:rsid w:val="007E065B"/>
    <w:rsid w:val="007E0A1D"/>
    <w:rsid w:val="007E28A9"/>
    <w:rsid w:val="007E7EDC"/>
    <w:rsid w:val="007F236E"/>
    <w:rsid w:val="007F2668"/>
    <w:rsid w:val="007F735C"/>
    <w:rsid w:val="00800972"/>
    <w:rsid w:val="00801949"/>
    <w:rsid w:val="00804475"/>
    <w:rsid w:val="00805214"/>
    <w:rsid w:val="00811633"/>
    <w:rsid w:val="008164B0"/>
    <w:rsid w:val="0082110B"/>
    <w:rsid w:val="00821CEF"/>
    <w:rsid w:val="008318C2"/>
    <w:rsid w:val="00832828"/>
    <w:rsid w:val="008334AF"/>
    <w:rsid w:val="0083645A"/>
    <w:rsid w:val="00840B0F"/>
    <w:rsid w:val="00840FD0"/>
    <w:rsid w:val="008436B4"/>
    <w:rsid w:val="0084590A"/>
    <w:rsid w:val="00847BA3"/>
    <w:rsid w:val="008525F7"/>
    <w:rsid w:val="00855FDC"/>
    <w:rsid w:val="00863578"/>
    <w:rsid w:val="008636AE"/>
    <w:rsid w:val="008711AE"/>
    <w:rsid w:val="00871240"/>
    <w:rsid w:val="00872FC8"/>
    <w:rsid w:val="00877D80"/>
    <w:rsid w:val="008801D3"/>
    <w:rsid w:val="00880325"/>
    <w:rsid w:val="008806F3"/>
    <w:rsid w:val="008845D0"/>
    <w:rsid w:val="00884BBB"/>
    <w:rsid w:val="00894F96"/>
    <w:rsid w:val="008A3933"/>
    <w:rsid w:val="008B43F2"/>
    <w:rsid w:val="008B61EA"/>
    <w:rsid w:val="008B63AA"/>
    <w:rsid w:val="008B6CFF"/>
    <w:rsid w:val="008C0CD3"/>
    <w:rsid w:val="008C1C04"/>
    <w:rsid w:val="008C23A4"/>
    <w:rsid w:val="008D279B"/>
    <w:rsid w:val="008D2B46"/>
    <w:rsid w:val="008E33DA"/>
    <w:rsid w:val="008E7DF8"/>
    <w:rsid w:val="008F3284"/>
    <w:rsid w:val="008F36FB"/>
    <w:rsid w:val="009006A0"/>
    <w:rsid w:val="00900E22"/>
    <w:rsid w:val="00903141"/>
    <w:rsid w:val="00910B26"/>
    <w:rsid w:val="00912004"/>
    <w:rsid w:val="00912500"/>
    <w:rsid w:val="00913321"/>
    <w:rsid w:val="0092070D"/>
    <w:rsid w:val="00927245"/>
    <w:rsid w:val="009274B4"/>
    <w:rsid w:val="00934E35"/>
    <w:rsid w:val="00934EA2"/>
    <w:rsid w:val="00936D3B"/>
    <w:rsid w:val="009373C9"/>
    <w:rsid w:val="00942FC1"/>
    <w:rsid w:val="00944A5C"/>
    <w:rsid w:val="00952A66"/>
    <w:rsid w:val="00953C32"/>
    <w:rsid w:val="009556BB"/>
    <w:rsid w:val="00974317"/>
    <w:rsid w:val="009855EB"/>
    <w:rsid w:val="009907F3"/>
    <w:rsid w:val="00992F9A"/>
    <w:rsid w:val="009944BE"/>
    <w:rsid w:val="00997678"/>
    <w:rsid w:val="009A291A"/>
    <w:rsid w:val="009B75FF"/>
    <w:rsid w:val="009C04C1"/>
    <w:rsid w:val="009C0518"/>
    <w:rsid w:val="009C4D44"/>
    <w:rsid w:val="009C56E5"/>
    <w:rsid w:val="009C7DD1"/>
    <w:rsid w:val="009D2058"/>
    <w:rsid w:val="009D3343"/>
    <w:rsid w:val="009E3F7C"/>
    <w:rsid w:val="009E5FC8"/>
    <w:rsid w:val="009E687A"/>
    <w:rsid w:val="009F1542"/>
    <w:rsid w:val="009F1E4F"/>
    <w:rsid w:val="00A01C0C"/>
    <w:rsid w:val="00A01E17"/>
    <w:rsid w:val="00A03C5C"/>
    <w:rsid w:val="00A04FB0"/>
    <w:rsid w:val="00A066F1"/>
    <w:rsid w:val="00A1280A"/>
    <w:rsid w:val="00A141AF"/>
    <w:rsid w:val="00A16D29"/>
    <w:rsid w:val="00A20E5E"/>
    <w:rsid w:val="00A2198E"/>
    <w:rsid w:val="00A21E18"/>
    <w:rsid w:val="00A22D96"/>
    <w:rsid w:val="00A2618D"/>
    <w:rsid w:val="00A27146"/>
    <w:rsid w:val="00A30305"/>
    <w:rsid w:val="00A30524"/>
    <w:rsid w:val="00A31D2D"/>
    <w:rsid w:val="00A32291"/>
    <w:rsid w:val="00A4600A"/>
    <w:rsid w:val="00A538A6"/>
    <w:rsid w:val="00A54C25"/>
    <w:rsid w:val="00A710E7"/>
    <w:rsid w:val="00A7372E"/>
    <w:rsid w:val="00A76372"/>
    <w:rsid w:val="00A80D65"/>
    <w:rsid w:val="00A93B85"/>
    <w:rsid w:val="00A96F7D"/>
    <w:rsid w:val="00AA05FD"/>
    <w:rsid w:val="00AA0B18"/>
    <w:rsid w:val="00AA4774"/>
    <w:rsid w:val="00AA666F"/>
    <w:rsid w:val="00AB4927"/>
    <w:rsid w:val="00AB4EF9"/>
    <w:rsid w:val="00AC034F"/>
    <w:rsid w:val="00AC1A8E"/>
    <w:rsid w:val="00AD4C7B"/>
    <w:rsid w:val="00AF14DE"/>
    <w:rsid w:val="00AF2081"/>
    <w:rsid w:val="00AF2664"/>
    <w:rsid w:val="00B004E5"/>
    <w:rsid w:val="00B053F3"/>
    <w:rsid w:val="00B07038"/>
    <w:rsid w:val="00B124F9"/>
    <w:rsid w:val="00B1307F"/>
    <w:rsid w:val="00B15F9D"/>
    <w:rsid w:val="00B17325"/>
    <w:rsid w:val="00B20035"/>
    <w:rsid w:val="00B35A1C"/>
    <w:rsid w:val="00B35BC5"/>
    <w:rsid w:val="00B41367"/>
    <w:rsid w:val="00B4236E"/>
    <w:rsid w:val="00B441B1"/>
    <w:rsid w:val="00B45C98"/>
    <w:rsid w:val="00B47157"/>
    <w:rsid w:val="00B50520"/>
    <w:rsid w:val="00B5544A"/>
    <w:rsid w:val="00B639E9"/>
    <w:rsid w:val="00B710E6"/>
    <w:rsid w:val="00B817CD"/>
    <w:rsid w:val="00B830CC"/>
    <w:rsid w:val="00B849CA"/>
    <w:rsid w:val="00B850F8"/>
    <w:rsid w:val="00B86916"/>
    <w:rsid w:val="00B87DA1"/>
    <w:rsid w:val="00B9105F"/>
    <w:rsid w:val="00B911B2"/>
    <w:rsid w:val="00B92520"/>
    <w:rsid w:val="00B951D0"/>
    <w:rsid w:val="00B95DA2"/>
    <w:rsid w:val="00BA13A5"/>
    <w:rsid w:val="00BB1F53"/>
    <w:rsid w:val="00BB29C8"/>
    <w:rsid w:val="00BB3A95"/>
    <w:rsid w:val="00BB6DD0"/>
    <w:rsid w:val="00BC00FB"/>
    <w:rsid w:val="00BC0382"/>
    <w:rsid w:val="00BD239D"/>
    <w:rsid w:val="00BD50BD"/>
    <w:rsid w:val="00BD62C6"/>
    <w:rsid w:val="00BE19A6"/>
    <w:rsid w:val="00BF5C9C"/>
    <w:rsid w:val="00C0018F"/>
    <w:rsid w:val="00C05634"/>
    <w:rsid w:val="00C07B4E"/>
    <w:rsid w:val="00C10393"/>
    <w:rsid w:val="00C16D39"/>
    <w:rsid w:val="00C20466"/>
    <w:rsid w:val="00C214ED"/>
    <w:rsid w:val="00C234E6"/>
    <w:rsid w:val="00C24E20"/>
    <w:rsid w:val="00C324A8"/>
    <w:rsid w:val="00C340B0"/>
    <w:rsid w:val="00C349B4"/>
    <w:rsid w:val="00C40DF2"/>
    <w:rsid w:val="00C45A5B"/>
    <w:rsid w:val="00C54517"/>
    <w:rsid w:val="00C55DBA"/>
    <w:rsid w:val="00C60AEF"/>
    <w:rsid w:val="00C6240E"/>
    <w:rsid w:val="00C6439C"/>
    <w:rsid w:val="00C64CD8"/>
    <w:rsid w:val="00C72C82"/>
    <w:rsid w:val="00C73347"/>
    <w:rsid w:val="00C80A64"/>
    <w:rsid w:val="00C85DE9"/>
    <w:rsid w:val="00C97C68"/>
    <w:rsid w:val="00CA18A2"/>
    <w:rsid w:val="00CA1A47"/>
    <w:rsid w:val="00CA6769"/>
    <w:rsid w:val="00CB1D84"/>
    <w:rsid w:val="00CB3537"/>
    <w:rsid w:val="00CB40E5"/>
    <w:rsid w:val="00CB615D"/>
    <w:rsid w:val="00CB74B1"/>
    <w:rsid w:val="00CC247A"/>
    <w:rsid w:val="00CC3F7C"/>
    <w:rsid w:val="00CD7EC4"/>
    <w:rsid w:val="00CE5E47"/>
    <w:rsid w:val="00CE7A25"/>
    <w:rsid w:val="00CF020F"/>
    <w:rsid w:val="00CF2A29"/>
    <w:rsid w:val="00CF2B5B"/>
    <w:rsid w:val="00CF33C0"/>
    <w:rsid w:val="00D14CE0"/>
    <w:rsid w:val="00D273BD"/>
    <w:rsid w:val="00D27D0F"/>
    <w:rsid w:val="00D36333"/>
    <w:rsid w:val="00D41ABD"/>
    <w:rsid w:val="00D42FEE"/>
    <w:rsid w:val="00D44DE2"/>
    <w:rsid w:val="00D45A9C"/>
    <w:rsid w:val="00D53E24"/>
    <w:rsid w:val="00D555E6"/>
    <w:rsid w:val="00D5651D"/>
    <w:rsid w:val="00D7145D"/>
    <w:rsid w:val="00D74898"/>
    <w:rsid w:val="00D75941"/>
    <w:rsid w:val="00D75EB3"/>
    <w:rsid w:val="00D76959"/>
    <w:rsid w:val="00D801ED"/>
    <w:rsid w:val="00D83BF5"/>
    <w:rsid w:val="00D8609B"/>
    <w:rsid w:val="00D87035"/>
    <w:rsid w:val="00D925C2"/>
    <w:rsid w:val="00D936BC"/>
    <w:rsid w:val="00D9621A"/>
    <w:rsid w:val="00D96530"/>
    <w:rsid w:val="00D96B4B"/>
    <w:rsid w:val="00DA2345"/>
    <w:rsid w:val="00DA273A"/>
    <w:rsid w:val="00DA3AC4"/>
    <w:rsid w:val="00DA453A"/>
    <w:rsid w:val="00DA561A"/>
    <w:rsid w:val="00DA6B46"/>
    <w:rsid w:val="00DA7078"/>
    <w:rsid w:val="00DB2416"/>
    <w:rsid w:val="00DB2FB8"/>
    <w:rsid w:val="00DB4598"/>
    <w:rsid w:val="00DB71F7"/>
    <w:rsid w:val="00DB750F"/>
    <w:rsid w:val="00DC2A65"/>
    <w:rsid w:val="00DC3758"/>
    <w:rsid w:val="00DD08B4"/>
    <w:rsid w:val="00DD44AF"/>
    <w:rsid w:val="00DE2AC3"/>
    <w:rsid w:val="00DE434C"/>
    <w:rsid w:val="00DE5692"/>
    <w:rsid w:val="00DE7766"/>
    <w:rsid w:val="00DF4ACA"/>
    <w:rsid w:val="00DF5DBD"/>
    <w:rsid w:val="00DF6F8E"/>
    <w:rsid w:val="00E03C94"/>
    <w:rsid w:val="00E03CF8"/>
    <w:rsid w:val="00E06AEA"/>
    <w:rsid w:val="00E07105"/>
    <w:rsid w:val="00E23249"/>
    <w:rsid w:val="00E239BD"/>
    <w:rsid w:val="00E25D83"/>
    <w:rsid w:val="00E26226"/>
    <w:rsid w:val="00E31B77"/>
    <w:rsid w:val="00E36E67"/>
    <w:rsid w:val="00E4021C"/>
    <w:rsid w:val="00E4165C"/>
    <w:rsid w:val="00E422AC"/>
    <w:rsid w:val="00E428C1"/>
    <w:rsid w:val="00E45D05"/>
    <w:rsid w:val="00E55508"/>
    <w:rsid w:val="00E55816"/>
    <w:rsid w:val="00E55AEF"/>
    <w:rsid w:val="00E6245D"/>
    <w:rsid w:val="00E64B4B"/>
    <w:rsid w:val="00E740E3"/>
    <w:rsid w:val="00E7411C"/>
    <w:rsid w:val="00E83BBB"/>
    <w:rsid w:val="00E90BE9"/>
    <w:rsid w:val="00E95CA5"/>
    <w:rsid w:val="00E976C1"/>
    <w:rsid w:val="00EA025D"/>
    <w:rsid w:val="00EA07F0"/>
    <w:rsid w:val="00EA12E5"/>
    <w:rsid w:val="00EA36A2"/>
    <w:rsid w:val="00EB0E5E"/>
    <w:rsid w:val="00EB4C45"/>
    <w:rsid w:val="00EC0FC2"/>
    <w:rsid w:val="00EC11A5"/>
    <w:rsid w:val="00EC6B65"/>
    <w:rsid w:val="00ED44A8"/>
    <w:rsid w:val="00EE3198"/>
    <w:rsid w:val="00EE4F2C"/>
    <w:rsid w:val="00EF481F"/>
    <w:rsid w:val="00F02766"/>
    <w:rsid w:val="00F03EB7"/>
    <w:rsid w:val="00F04067"/>
    <w:rsid w:val="00F05BD4"/>
    <w:rsid w:val="00F06A43"/>
    <w:rsid w:val="00F07F46"/>
    <w:rsid w:val="00F11A98"/>
    <w:rsid w:val="00F13242"/>
    <w:rsid w:val="00F1463E"/>
    <w:rsid w:val="00F15E05"/>
    <w:rsid w:val="00F21A1D"/>
    <w:rsid w:val="00F277F9"/>
    <w:rsid w:val="00F31D2B"/>
    <w:rsid w:val="00F339E3"/>
    <w:rsid w:val="00F354F7"/>
    <w:rsid w:val="00F413BE"/>
    <w:rsid w:val="00F53615"/>
    <w:rsid w:val="00F61818"/>
    <w:rsid w:val="00F62A16"/>
    <w:rsid w:val="00F64DBC"/>
    <w:rsid w:val="00F65C19"/>
    <w:rsid w:val="00F7338B"/>
    <w:rsid w:val="00F7440E"/>
    <w:rsid w:val="00F808C6"/>
    <w:rsid w:val="00F8476E"/>
    <w:rsid w:val="00F91971"/>
    <w:rsid w:val="00F94FEF"/>
    <w:rsid w:val="00FC0BEF"/>
    <w:rsid w:val="00FC24DA"/>
    <w:rsid w:val="00FD037B"/>
    <w:rsid w:val="00FD2546"/>
    <w:rsid w:val="00FD772E"/>
    <w:rsid w:val="00FE3926"/>
    <w:rsid w:val="00FE7205"/>
    <w:rsid w:val="00FE78C7"/>
    <w:rsid w:val="00FF0354"/>
    <w:rsid w:val="00FF43AC"/>
    <w:rsid w:val="00FF4A04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B2024FD"/>
  <w15:docId w15:val="{310F8EC9-6787-4105-808F-ADE640B9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E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szCs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77D9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543995"/>
    <w:pPr>
      <w:spacing w:before="20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D53E24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D53E24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3E2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3E24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D53E24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D53E24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D53E24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53E24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D53E24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D53E24"/>
    <w:pPr>
      <w:spacing w:before="240" w:after="24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Normal"/>
    <w:rsid w:val="00D53E24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Normal"/>
    <w:rsid w:val="00D53E24"/>
  </w:style>
  <w:style w:type="paragraph" w:customStyle="1" w:styleId="Appendixtitle">
    <w:name w:val="Appendix_title"/>
    <w:basedOn w:val="Annextitle"/>
    <w:next w:val="Normal"/>
    <w:rsid w:val="00D53E24"/>
    <w:rPr>
      <w:sz w:val="22"/>
    </w:rPr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53E24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D53E24"/>
    <w:pPr>
      <w:spacing w:before="60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D53E24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D53E24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D53E24"/>
  </w:style>
  <w:style w:type="paragraph" w:customStyle="1" w:styleId="Chaptitle">
    <w:name w:val="Chap_title"/>
    <w:basedOn w:val="Arttitle"/>
    <w:next w:val="Normal"/>
    <w:rsid w:val="00D53E24"/>
  </w:style>
  <w:style w:type="paragraph" w:customStyle="1" w:styleId="enumlev1">
    <w:name w:val="enumlev1"/>
    <w:basedOn w:val="Normal"/>
    <w:rsid w:val="00D53E24"/>
    <w:pPr>
      <w:spacing w:before="86"/>
      <w:ind w:left="794" w:hanging="794"/>
    </w:pPr>
  </w:style>
  <w:style w:type="paragraph" w:customStyle="1" w:styleId="enumlev2">
    <w:name w:val="enumlev2"/>
    <w:basedOn w:val="enumlev1"/>
    <w:rsid w:val="00D53E24"/>
    <w:pPr>
      <w:ind w:left="1191" w:hanging="397"/>
    </w:pPr>
  </w:style>
  <w:style w:type="paragraph" w:customStyle="1" w:styleId="enumlev3">
    <w:name w:val="enumlev3"/>
    <w:basedOn w:val="enumlev2"/>
    <w:rsid w:val="00D53E24"/>
    <w:pPr>
      <w:ind w:left="158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D53E24"/>
    <w:pPr>
      <w:ind w:left="567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D53E24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3E24"/>
    <w:rPr>
      <w:rFonts w:ascii="Calibri" w:hAnsi="Calibri"/>
      <w:caps/>
      <w:noProof/>
      <w:sz w:val="16"/>
      <w:szCs w:val="22"/>
      <w:lang w:val="ru-RU" w:eastAsia="en-US"/>
    </w:rPr>
  </w:style>
  <w:style w:type="paragraph" w:customStyle="1" w:styleId="FirstFooter">
    <w:name w:val="FirstFooter"/>
    <w:basedOn w:val="Footer"/>
    <w:rsid w:val="00D53E24"/>
    <w:rPr>
      <w:caps w:val="0"/>
    </w:rPr>
  </w:style>
  <w:style w:type="character" w:styleId="FootnoteReference">
    <w:name w:val="footnote reference"/>
    <w:basedOn w:val="DefaultParagraphFont"/>
    <w:rsid w:val="00D53E24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D53E2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53E24"/>
    <w:rPr>
      <w:rFonts w:ascii="Calibri" w:hAnsi="Calibri"/>
      <w:szCs w:val="22"/>
      <w:lang w:val="ru-RU" w:eastAsia="en-US"/>
    </w:rPr>
  </w:style>
  <w:style w:type="paragraph" w:styleId="Header">
    <w:name w:val="header"/>
    <w:basedOn w:val="Normal"/>
    <w:link w:val="HeaderChar"/>
    <w:uiPriority w:val="99"/>
    <w:rsid w:val="00D53E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D53E24"/>
    <w:rPr>
      <w:rFonts w:ascii="Calibri" w:hAnsi="Calibri"/>
      <w:sz w:val="18"/>
      <w:szCs w:val="22"/>
      <w:lang w:val="ru-RU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D53E24"/>
    <w:pPr>
      <w:spacing w:before="24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autoRedefine/>
    <w:rsid w:val="00462F0D"/>
    <w:pPr>
      <w:framePr w:hSpace="181" w:wrap="around" w:hAnchor="margin" w:y="-492"/>
      <w:spacing w:before="480" w:after="240"/>
      <w:jc w:val="center"/>
    </w:pPr>
    <w:rPr>
      <w:b/>
      <w:sz w:val="26"/>
      <w:szCs w:val="28"/>
      <w:lang w:eastAsia="zh-CN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Tabletext"/>
    <w:rsid w:val="00D53E2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D53E24"/>
    <w:pPr>
      <w:spacing w:before="120"/>
    </w:pPr>
  </w:style>
  <w:style w:type="paragraph" w:customStyle="1" w:styleId="TableNo">
    <w:name w:val="Table_No"/>
    <w:basedOn w:val="Normal"/>
    <w:next w:val="Normal"/>
    <w:rsid w:val="00D53E2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53E24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customStyle="1" w:styleId="Reasons">
    <w:name w:val="Reasons"/>
    <w:basedOn w:val="Normal"/>
    <w:qFormat/>
    <w:rsid w:val="00D53E24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D53E24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D53E24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D53E24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D53E24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D53E24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D53E24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D53E24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D53E24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Title1">
    <w:name w:val="Title 1"/>
    <w:basedOn w:val="Source"/>
    <w:next w:val="Normal"/>
    <w:rsid w:val="00D53E24"/>
    <w:pPr>
      <w:framePr w:hSpace="0" w:wrap="auto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53E24"/>
    <w:pPr>
      <w:framePr w:hSpace="0" w:wrap="auto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D53E24"/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D53E24"/>
    <w:pPr>
      <w:spacing w:before="60" w:after="60"/>
    </w:pPr>
    <w:rPr>
      <w:sz w:val="20"/>
    </w:rPr>
  </w:style>
  <w:style w:type="paragraph" w:customStyle="1" w:styleId="Tabletitle">
    <w:name w:val="Table_title"/>
    <w:basedOn w:val="TableNo"/>
    <w:next w:val="Tabletext"/>
    <w:rsid w:val="00D53E24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Headingi">
    <w:name w:val="Heading_i"/>
    <w:basedOn w:val="Heading3"/>
    <w:next w:val="Normal"/>
    <w:rsid w:val="00D53E24"/>
    <w:pPr>
      <w:spacing w:before="160"/>
      <w:outlineLvl w:val="0"/>
    </w:pPr>
    <w:rPr>
      <w:b w:val="0"/>
      <w:i/>
    </w:rPr>
  </w:style>
  <w:style w:type="paragraph" w:customStyle="1" w:styleId="Headingb">
    <w:name w:val="Heading_b"/>
    <w:basedOn w:val="Heading3"/>
    <w:next w:val="Normal"/>
    <w:rsid w:val="00D53E24"/>
    <w:pPr>
      <w:spacing w:before="160"/>
      <w:outlineLvl w:val="0"/>
    </w:pPr>
    <w:rPr>
      <w:rFonts w:cs="Times New Roman Bold"/>
    </w:rPr>
  </w:style>
  <w:style w:type="paragraph" w:customStyle="1" w:styleId="Note">
    <w:name w:val="Note"/>
    <w:basedOn w:val="Normal"/>
    <w:rsid w:val="00D53E24"/>
    <w:pPr>
      <w:tabs>
        <w:tab w:val="left" w:pos="851"/>
      </w:tabs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D53E24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D53E24"/>
    <w:pPr>
      <w:spacing w:before="240"/>
      <w:jc w:val="center"/>
    </w:pPr>
    <w:rPr>
      <w:b/>
      <w:sz w:val="26"/>
    </w:rPr>
  </w:style>
  <w:style w:type="paragraph" w:customStyle="1" w:styleId="ResNo">
    <w:name w:val="Res_No"/>
    <w:basedOn w:val="AnnexNo"/>
    <w:next w:val="Normal"/>
    <w:rsid w:val="00D53E24"/>
  </w:style>
  <w:style w:type="paragraph" w:customStyle="1" w:styleId="Restitle">
    <w:name w:val="Res_title"/>
    <w:basedOn w:val="Annextitle"/>
    <w:next w:val="Normal"/>
    <w:rsid w:val="00D53E24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uiPriority w:val="99"/>
    <w:qFormat/>
    <w:rsid w:val="007D45E3"/>
    <w:pPr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D53E24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character" w:styleId="Hyperlink">
    <w:name w:val="Hyperlink"/>
    <w:basedOn w:val="DefaultParagraphFont"/>
    <w:rsid w:val="00D53E24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="Calibri" w:hAnsi="Calibri"/>
      <w:sz w:val="22"/>
      <w:szCs w:val="22"/>
      <w:lang w:val="ru-RU" w:eastAsia="en-US"/>
    </w:rPr>
  </w:style>
  <w:style w:type="table" w:styleId="TableGrid">
    <w:name w:val="Table Grid"/>
    <w:basedOn w:val="TableNormal"/>
    <w:uiPriority w:val="59"/>
    <w:rsid w:val="00D53E24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List Paragraph1 Char,Recommendation Char,List Paragraph11 Char"/>
    <w:link w:val="ListParagraph"/>
    <w:uiPriority w:val="34"/>
    <w:rsid w:val="003F1363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rsid w:val="00D53E24"/>
    <w:rPr>
      <w:color w:val="800080"/>
      <w:u w:val="single"/>
    </w:rPr>
  </w:style>
  <w:style w:type="paragraph" w:customStyle="1" w:styleId="Default">
    <w:name w:val="Default"/>
    <w:rsid w:val="00DB45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3C1870"/>
    <w:pPr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6747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747D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47D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4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47D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747D8"/>
    <w:rPr>
      <w:rFonts w:asciiTheme="minorHAnsi" w:hAnsiTheme="minorHAnsi"/>
      <w:sz w:val="24"/>
      <w:lang w:val="en-GB" w:eastAsia="en-US"/>
    </w:rPr>
  </w:style>
  <w:style w:type="paragraph" w:styleId="Date">
    <w:name w:val="Date"/>
    <w:basedOn w:val="Normal"/>
    <w:link w:val="DateChar"/>
    <w:rsid w:val="00D53E24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D53E24"/>
    <w:rPr>
      <w:rFonts w:ascii="Calibri" w:hAnsi="Calibri"/>
      <w:szCs w:val="22"/>
      <w:lang w:val="ru-RU" w:eastAsia="en-US"/>
    </w:rPr>
  </w:style>
  <w:style w:type="paragraph" w:customStyle="1" w:styleId="firstfooter0">
    <w:name w:val="firstfooter"/>
    <w:basedOn w:val="Normal"/>
    <w:rsid w:val="00D53E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277D93"/>
    <w:rPr>
      <w:rFonts w:ascii="Calibri" w:hAnsi="Calibri"/>
      <w:b/>
      <w:sz w:val="22"/>
      <w:szCs w:val="22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543995"/>
    <w:rPr>
      <w:rFonts w:ascii="Calibri" w:hAnsi="Calibri" w:cs="Times New Roman Bold"/>
      <w:b/>
      <w:bCs/>
      <w:sz w:val="22"/>
      <w:szCs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D53E24"/>
    <w:rPr>
      <w:rFonts w:ascii="Calibri" w:hAnsi="Calibri"/>
      <w:b/>
      <w:sz w:val="22"/>
      <w:szCs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D53E24"/>
    <w:rPr>
      <w:rFonts w:ascii="Calibri" w:hAnsi="Calibri"/>
      <w:b/>
      <w:sz w:val="22"/>
      <w:szCs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D53E24"/>
    <w:rPr>
      <w:rFonts w:ascii="Calibri" w:hAnsi="Calibri"/>
      <w:b/>
      <w:sz w:val="22"/>
      <w:szCs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D53E24"/>
    <w:rPr>
      <w:rFonts w:ascii="Calibri" w:hAnsi="Calibri"/>
      <w:b/>
      <w:sz w:val="22"/>
      <w:szCs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rsid w:val="00D53E24"/>
    <w:rPr>
      <w:rFonts w:ascii="Calibri" w:hAnsi="Calibri"/>
      <w:b/>
      <w:sz w:val="22"/>
      <w:szCs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rsid w:val="00D53E24"/>
    <w:rPr>
      <w:rFonts w:ascii="Calibri" w:hAnsi="Calibri"/>
      <w:b/>
      <w:sz w:val="22"/>
      <w:szCs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D53E24"/>
    <w:rPr>
      <w:rFonts w:ascii="Calibri" w:hAnsi="Calibri"/>
      <w:b/>
      <w:sz w:val="22"/>
      <w:szCs w:val="22"/>
      <w:lang w:val="ru-RU" w:eastAsia="en-US"/>
    </w:rPr>
  </w:style>
  <w:style w:type="paragraph" w:customStyle="1" w:styleId="MinusFootnote">
    <w:name w:val="MinusFootnote"/>
    <w:basedOn w:val="Normal"/>
    <w:rsid w:val="00D53E24"/>
    <w:pPr>
      <w:ind w:left="-1701" w:hanging="284"/>
    </w:pPr>
  </w:style>
  <w:style w:type="character" w:styleId="PageNumber">
    <w:name w:val="page number"/>
    <w:basedOn w:val="DefaultParagraphFont"/>
    <w:rsid w:val="00D53E24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D53E24"/>
    <w:pPr>
      <w:spacing w:before="600"/>
      <w:jc w:val="center"/>
    </w:pPr>
    <w:rPr>
      <w:caps/>
      <w:sz w:val="26"/>
    </w:rPr>
  </w:style>
  <w:style w:type="paragraph" w:customStyle="1" w:styleId="Reftext">
    <w:name w:val="Ref_text"/>
    <w:basedOn w:val="Normal"/>
    <w:rsid w:val="00D53E24"/>
    <w:pPr>
      <w:ind w:left="567" w:hanging="567"/>
    </w:pPr>
  </w:style>
  <w:style w:type="paragraph" w:customStyle="1" w:styleId="Reftitle">
    <w:name w:val="Ref_title"/>
    <w:basedOn w:val="Normal"/>
    <w:next w:val="Reftext"/>
    <w:rsid w:val="00D53E24"/>
    <w:pPr>
      <w:spacing w:before="480"/>
      <w:jc w:val="center"/>
    </w:pPr>
    <w:rPr>
      <w:caps/>
      <w:sz w:val="28"/>
    </w:rPr>
  </w:style>
  <w:style w:type="paragraph" w:customStyle="1" w:styleId="Section10">
    <w:name w:val="Section 1"/>
    <w:basedOn w:val="ChapNo"/>
    <w:next w:val="Normal"/>
    <w:rsid w:val="00D53E24"/>
    <w:rPr>
      <w:caps w:val="0"/>
    </w:rPr>
  </w:style>
  <w:style w:type="paragraph" w:customStyle="1" w:styleId="Section20">
    <w:name w:val="Section 2"/>
    <w:basedOn w:val="Section10"/>
    <w:next w:val="Normal"/>
    <w:rsid w:val="00D53E24"/>
    <w:pPr>
      <w:spacing w:before="240"/>
    </w:pPr>
    <w:rPr>
      <w:b/>
      <w:i/>
    </w:rPr>
  </w:style>
  <w:style w:type="paragraph" w:customStyle="1" w:styleId="toc0">
    <w:name w:val="toc 0"/>
    <w:basedOn w:val="Normal"/>
    <w:next w:val="TOC1"/>
    <w:rsid w:val="00D53E24"/>
    <w:pPr>
      <w:tabs>
        <w:tab w:val="right" w:pos="9781"/>
      </w:tabs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18-SG02-C-0100" TargetMode="External"/><Relationship Id="rId18" Type="http://schemas.openxmlformats.org/officeDocument/2006/relationships/hyperlink" Target="https://www.itu.int/en/ITU-D/Emergency-Telecommunications/Pages/Panel-Session-on-Early-Warning-Systems-(EWS).aspx" TargetMode="External"/><Relationship Id="rId26" Type="http://schemas.openxmlformats.org/officeDocument/2006/relationships/hyperlink" Target="https://www.itu.int/en/ITU-D/Study-Groups/2018-2021/Pages/meetings/session-Q6-2-oct18.aspx" TargetMode="External"/><Relationship Id="rId39" Type="http://schemas.openxmlformats.org/officeDocument/2006/relationships/hyperlink" Target="https://www.itu.int/md/D18-SG02-R-0012" TargetMode="External"/><Relationship Id="rId21" Type="http://schemas.openxmlformats.org/officeDocument/2006/relationships/hyperlink" Target="https://www.itu.int/en/ITU-D/Study-Groups/2018-2021/Pages/meetings/GMIS-UNIDO-ITU-special-session.aspx" TargetMode="External"/><Relationship Id="rId34" Type="http://schemas.openxmlformats.org/officeDocument/2006/relationships/hyperlink" Target="https://www.itu.int/md/D18-SG02-R-0003" TargetMode="External"/><Relationship Id="rId42" Type="http://schemas.openxmlformats.org/officeDocument/2006/relationships/hyperlink" Target="https://www.itu.int/md/D18-SG02-R-0013" TargetMode="External"/><Relationship Id="rId47" Type="http://schemas.openxmlformats.org/officeDocument/2006/relationships/hyperlink" Target="https://www.itu.int/md/D18-SG02.rgq-R-0007" TargetMode="External"/><Relationship Id="rId50" Type="http://schemas.openxmlformats.org/officeDocument/2006/relationships/hyperlink" Target="https://www.itu.int/md/D18-SG02-C-0001" TargetMode="External"/><Relationship Id="rId55" Type="http://schemas.openxmlformats.org/officeDocument/2006/relationships/hyperlink" Target="https://www.itu.int/md/D18-SG02-ADM-0002/en" TargetMode="External"/><Relationship Id="rId63" Type="http://schemas.openxmlformats.org/officeDocument/2006/relationships/footer" Target="footer4.xml"/><Relationship Id="rId68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net4/ITU-D/CDS/sg/blkmeetings.asp?lg=6&amp;sp=2018&amp;blk=20349" TargetMode="External"/><Relationship Id="rId29" Type="http://schemas.openxmlformats.org/officeDocument/2006/relationships/hyperlink" Target="https://www.itu.int/md/D18-SG02.rgq-R-0001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tu.int/en/ITU-D/Study-Groups/2018-2021/Pages/meetings/session-Q4-2-oct18.aspx" TargetMode="External"/><Relationship Id="rId32" Type="http://schemas.openxmlformats.org/officeDocument/2006/relationships/hyperlink" Target="https://www.itu.int/md/D18-SG02.rgq-R-0002" TargetMode="External"/><Relationship Id="rId37" Type="http://schemas.openxmlformats.org/officeDocument/2006/relationships/hyperlink" Target="https://www.itu.int/md/D18-SG02-R-0004" TargetMode="External"/><Relationship Id="rId40" Type="http://schemas.openxmlformats.org/officeDocument/2006/relationships/hyperlink" Target="https://www.itu.int/md/D18-SG02-R-0005" TargetMode="External"/><Relationship Id="rId45" Type="http://schemas.openxmlformats.org/officeDocument/2006/relationships/hyperlink" Target="https://www.itu.int/md/D18-SG02-R-0014" TargetMode="External"/><Relationship Id="rId53" Type="http://schemas.openxmlformats.org/officeDocument/2006/relationships/hyperlink" Target="https://www.itu.int/en/ITU-D/Study-Groups/2018-2021/Pages/collaborative-tools.aspx" TargetMode="External"/><Relationship Id="rId58" Type="http://schemas.openxmlformats.org/officeDocument/2006/relationships/footer" Target="footer2.xml"/><Relationship Id="rId66" Type="http://schemas.openxmlformats.org/officeDocument/2006/relationships/oleObject" Target="embeddings/oleObject1.bin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net4/ITU-D/CDS/sg/webcast_archive.asp?lg=6&amp;sp=2018&amp;mtg=20349" TargetMode="External"/><Relationship Id="rId23" Type="http://schemas.openxmlformats.org/officeDocument/2006/relationships/hyperlink" Target="https://www.itu.int/en/ITU-D/Study-Groups/2018-2021/Pages/meetings/session-Q3-2-oct18.aspx" TargetMode="External"/><Relationship Id="rId28" Type="http://schemas.openxmlformats.org/officeDocument/2006/relationships/hyperlink" Target="https://www.itu.int/md/D18-SG02-R-0001" TargetMode="External"/><Relationship Id="rId36" Type="http://schemas.openxmlformats.org/officeDocument/2006/relationships/hyperlink" Target="https://www.itu.int/md/D18-SG02-R-0011" TargetMode="External"/><Relationship Id="rId49" Type="http://schemas.openxmlformats.org/officeDocument/2006/relationships/hyperlink" Target="https://www.itu.int/md/D18-TDAG23-C-0013/" TargetMode="External"/><Relationship Id="rId57" Type="http://schemas.openxmlformats.org/officeDocument/2006/relationships/footer" Target="footer1.xml"/><Relationship Id="rId61" Type="http://schemas.openxmlformats.org/officeDocument/2006/relationships/hyperlink" Target="https://www.itu.int/net4/ITU-D/CDS/sg/rapporteurs.asp?lg=1&amp;sp=2018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itu.int/md/D18-SG02-ADM-0010" TargetMode="External"/><Relationship Id="rId31" Type="http://schemas.openxmlformats.org/officeDocument/2006/relationships/hyperlink" Target="https://www.itu.int/md/D18-SG02-R-0002" TargetMode="External"/><Relationship Id="rId44" Type="http://schemas.openxmlformats.org/officeDocument/2006/relationships/hyperlink" Target="https://www.itu.int/md/D18-SG02.rgq-R-0006" TargetMode="External"/><Relationship Id="rId52" Type="http://schemas.openxmlformats.org/officeDocument/2006/relationships/hyperlink" Target="https://www.itu.int/en/ITU-D/Study-Groups/2018-2021/Pages/collaborative-tools.aspx" TargetMode="External"/><Relationship Id="rId60" Type="http://schemas.openxmlformats.org/officeDocument/2006/relationships/hyperlink" Target="https://www.itu.int/net4/ITU-D/CDS/sg/chairmen.asp?lg=1&amp;sp=2018" TargetMode="External"/><Relationship Id="rId65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D18-SG02-ADM-0003" TargetMode="External"/><Relationship Id="rId22" Type="http://schemas.openxmlformats.org/officeDocument/2006/relationships/hyperlink" Target="https://www.itu.int/en/ITU-D/Study-Groups/2018-2021/Pages/meetings/session-Q2-2-oct18.aspx" TargetMode="External"/><Relationship Id="rId27" Type="http://schemas.openxmlformats.org/officeDocument/2006/relationships/hyperlink" Target="https://www.itu.int/en/ITU-D/Study-Groups/2018-2021/Pages/meetings/session-Q7-2-oct18.aspx" TargetMode="External"/><Relationship Id="rId30" Type="http://schemas.openxmlformats.org/officeDocument/2006/relationships/hyperlink" Target="https://www.itu.int/md/D18-SG02-R-0009" TargetMode="External"/><Relationship Id="rId35" Type="http://schemas.openxmlformats.org/officeDocument/2006/relationships/hyperlink" Target="https://www.itu.int/md/D18-SG02.rgq-R-0003" TargetMode="External"/><Relationship Id="rId43" Type="http://schemas.openxmlformats.org/officeDocument/2006/relationships/hyperlink" Target="https://www.itu.int/md/D18-SG02-R-0006" TargetMode="External"/><Relationship Id="rId48" Type="http://schemas.openxmlformats.org/officeDocument/2006/relationships/hyperlink" Target="https://www.itu.int/md/D18-SG02-R-0015" TargetMode="External"/><Relationship Id="rId56" Type="http://schemas.openxmlformats.org/officeDocument/2006/relationships/header" Target="header1.xml"/><Relationship Id="rId64" Type="http://schemas.openxmlformats.org/officeDocument/2006/relationships/header" Target="header3.xml"/><Relationship Id="rId69" Type="http://schemas.openxmlformats.org/officeDocument/2006/relationships/theme" Target="theme/theme1.xml"/><Relationship Id="rId8" Type="http://schemas.openxmlformats.org/officeDocument/2006/relationships/settings" Target="settings.xml"/><Relationship Id="rId51" Type="http://schemas.openxmlformats.org/officeDocument/2006/relationships/hyperlink" Target="https://www.itu.int/md/D18-SG02.RGQ-C-0107/en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hyperlink" Target="https://www.itu.int/en/ITU-D/bdt-director/Pages/Speeches.aspx?ItemID=182" TargetMode="External"/><Relationship Id="rId25" Type="http://schemas.openxmlformats.org/officeDocument/2006/relationships/hyperlink" Target="https://www.itu.int/en/ITU-D/Study-Groups/2018-2021/Pages/meetings/session-Q5-2-oct18.aspx" TargetMode="External"/><Relationship Id="rId33" Type="http://schemas.openxmlformats.org/officeDocument/2006/relationships/hyperlink" Target="https://www.itu.int/md/D18-SG02-R-0010" TargetMode="External"/><Relationship Id="rId38" Type="http://schemas.openxmlformats.org/officeDocument/2006/relationships/hyperlink" Target="https://www.itu.int/md/D18-SG02.rgq-R-0004" TargetMode="External"/><Relationship Id="rId46" Type="http://schemas.openxmlformats.org/officeDocument/2006/relationships/hyperlink" Target="https://www.itu.int/md/D18-SG02-R-0007" TargetMode="External"/><Relationship Id="rId59" Type="http://schemas.openxmlformats.org/officeDocument/2006/relationships/footer" Target="footer3.xml"/><Relationship Id="rId67" Type="http://schemas.openxmlformats.org/officeDocument/2006/relationships/header" Target="header4.xml"/><Relationship Id="rId20" Type="http://schemas.openxmlformats.org/officeDocument/2006/relationships/hyperlink" Target="https://www.itu.int/md/D18-SG02-C-0169" TargetMode="External"/><Relationship Id="rId41" Type="http://schemas.openxmlformats.org/officeDocument/2006/relationships/hyperlink" Target="https://www.itu.int/md/D18-SG02.rgq-R-0005" TargetMode="External"/><Relationship Id="rId54" Type="http://schemas.openxmlformats.org/officeDocument/2006/relationships/hyperlink" Target="https://extranet.itu.int/itu-d/studygroups/SitePages/Home.aspx" TargetMode="External"/><Relationship Id="rId62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TDAG/Pages/TDAG19/default.aspx" TargetMode="External"/><Relationship Id="rId1" Type="http://schemas.openxmlformats.org/officeDocument/2006/relationships/hyperlink" Target="mailto:ahmad.sharafat@gmail.com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lickr.com/photos/itupictures/sets/72157677382093287" TargetMode="External"/><Relationship Id="rId2" Type="http://schemas.openxmlformats.org/officeDocument/2006/relationships/hyperlink" Target="https://www.itu.int/en/ITU-D/bdt-director/Pages/Speeches.aspx?ItemID=182" TargetMode="External"/><Relationship Id="rId1" Type="http://schemas.openxmlformats.org/officeDocument/2006/relationships/hyperlink" Target="https://www.flickr.com/photos/itupictures/albums/721576907729258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DA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purl.org/dc/terms/"/>
    <ds:schemaRef ds:uri="996b2e75-67fd-4955-a3b0-5ab9934cb50b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92E514D-348E-4B67-BCB0-30259352D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PR_TDAG19.dotx</Template>
  <TotalTime>49</TotalTime>
  <Pages>15</Pages>
  <Words>4715</Words>
  <Characters>35945</Characters>
  <Application>Microsoft Office Word</Application>
  <DocSecurity>0</DocSecurity>
  <Lines>299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40579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Manias, Michel</dc:creator>
  <cp:lastModifiedBy>Antipina, Nadezda</cp:lastModifiedBy>
  <cp:revision>13</cp:revision>
  <cp:lastPrinted>2019-03-12T08:10:00Z</cp:lastPrinted>
  <dcterms:created xsi:type="dcterms:W3CDTF">2019-04-03T10:41:00Z</dcterms:created>
  <dcterms:modified xsi:type="dcterms:W3CDTF">2019-04-04T08:00:00Z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Id 4_1">
    <vt:lpwstr>http://www.zotero.org/styles/chicago-author-date</vt:lpwstr>
  </property>
  <property fmtid="{D5CDD505-2E9C-101B-9397-08002B2CF9AE}" pid="20" name="Mendeley Recent Style Name 4_1">
    <vt:lpwstr>Chicago Manual of Style 16th edition (author-date)</vt:lpwstr>
  </property>
  <property fmtid="{D5CDD505-2E9C-101B-9397-08002B2CF9AE}" pid="21" name="Mendeley Recent Style Id 5_1">
    <vt:lpwstr>http://www.zotero.org/styles/harvard1</vt:lpwstr>
  </property>
  <property fmtid="{D5CDD505-2E9C-101B-9397-08002B2CF9AE}" pid="22" name="Mendeley Recent Style Name 5_1">
    <vt:lpwstr>Harvard Reference format 1 (author-date)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7th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</Properties>
</file>