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14:paraId="408923D6" w14:textId="77777777" w:rsidTr="000922AF">
        <w:trPr>
          <w:gridBefore w:val="1"/>
          <w:wBefore w:w="8" w:type="dxa"/>
          <w:cantSplit/>
          <w:jc w:val="center"/>
        </w:trPr>
        <w:tc>
          <w:tcPr>
            <w:tcW w:w="6797" w:type="dxa"/>
          </w:tcPr>
          <w:p w14:paraId="1110AA3E" w14:textId="77777777" w:rsidR="0070796E" w:rsidRPr="00E20210" w:rsidRDefault="006D523C" w:rsidP="00562A87">
            <w:pPr>
              <w:rPr>
                <w:b/>
                <w:bCs/>
                <w:sz w:val="28"/>
                <w:szCs w:val="28"/>
              </w:rPr>
            </w:pPr>
            <w:bookmarkStart w:id="0" w:name="Meeting"/>
            <w:bookmarkEnd w:id="0"/>
            <w:r w:rsidRPr="006D523C">
              <w:rPr>
                <w:b/>
                <w:bCs/>
                <w:sz w:val="28"/>
                <w:szCs w:val="28"/>
              </w:rPr>
              <w:t>R</w:t>
            </w:r>
            <w:r>
              <w:rPr>
                <w:b/>
                <w:bCs/>
                <w:sz w:val="28"/>
                <w:szCs w:val="28"/>
              </w:rPr>
              <w:t>egional Preparatory Meeting</w:t>
            </w:r>
            <w:r>
              <w:rPr>
                <w:b/>
                <w:bCs/>
                <w:sz w:val="28"/>
                <w:szCs w:val="28"/>
              </w:rPr>
              <w:br/>
            </w:r>
            <w:r w:rsidRPr="006D523C">
              <w:rPr>
                <w:b/>
                <w:bCs/>
                <w:sz w:val="28"/>
                <w:szCs w:val="28"/>
              </w:rPr>
              <w:t>for WTDC-17 for Europe (RPM-EUR)</w:t>
            </w:r>
            <w:r w:rsidR="00562A87" w:rsidRPr="006D523C">
              <w:rPr>
                <w:b/>
                <w:bCs/>
                <w:sz w:val="28"/>
                <w:szCs w:val="28"/>
              </w:rPr>
              <w:t xml:space="preserve"> </w:t>
            </w:r>
          </w:p>
        </w:tc>
        <w:tc>
          <w:tcPr>
            <w:tcW w:w="3229" w:type="dxa"/>
            <w:gridSpan w:val="2"/>
          </w:tcPr>
          <w:p w14:paraId="475FC804" w14:textId="77777777" w:rsidR="0070796E" w:rsidRPr="00AE2BCA" w:rsidRDefault="00DF2EBE" w:rsidP="00930F7E">
            <w:pPr>
              <w:spacing w:before="40" w:after="80"/>
              <w:ind w:right="142"/>
              <w:jc w:val="right"/>
            </w:pPr>
            <w:r w:rsidRPr="005B1AA6">
              <w:rPr>
                <w:noProof/>
                <w:lang w:eastAsia="zh-CN"/>
              </w:rPr>
              <w:drawing>
                <wp:inline distT="0" distB="0" distL="0" distR="0" wp14:anchorId="00875558" wp14:editId="62E1C5A4">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14:paraId="29F1814C" w14:textId="77777777" w:rsidTr="000922AF">
        <w:trPr>
          <w:gridAfter w:val="1"/>
          <w:wAfter w:w="12" w:type="dxa"/>
          <w:cantSplit/>
          <w:trHeight w:val="300"/>
          <w:jc w:val="center"/>
        </w:trPr>
        <w:tc>
          <w:tcPr>
            <w:tcW w:w="10022" w:type="dxa"/>
            <w:gridSpan w:val="3"/>
            <w:tcBorders>
              <w:bottom w:val="single" w:sz="12" w:space="0" w:color="auto"/>
            </w:tcBorders>
          </w:tcPr>
          <w:p w14:paraId="68308F2C" w14:textId="77777777" w:rsidR="006D0B95" w:rsidRPr="00425DDF" w:rsidRDefault="006D523C" w:rsidP="00E20210">
            <w:pPr>
              <w:spacing w:before="0"/>
              <w:rPr>
                <w:b/>
                <w:bCs/>
                <w:sz w:val="26"/>
                <w:szCs w:val="26"/>
                <w:lang w:val="en-US"/>
              </w:rPr>
            </w:pPr>
            <w:bookmarkStart w:id="1" w:name="PlaceDate"/>
            <w:bookmarkEnd w:id="1"/>
            <w:r>
              <w:rPr>
                <w:b/>
                <w:bCs/>
                <w:sz w:val="26"/>
                <w:szCs w:val="26"/>
                <w:lang w:val="en-US"/>
              </w:rPr>
              <w:t>Vilnius, Lithuania, 27-28 April 2017</w:t>
            </w:r>
          </w:p>
        </w:tc>
      </w:tr>
      <w:tr w:rsidR="0070796E" w:rsidRPr="002D0049" w14:paraId="21D918C6" w14:textId="77777777" w:rsidTr="000922AF">
        <w:trPr>
          <w:gridBefore w:val="1"/>
          <w:wBefore w:w="8" w:type="dxa"/>
          <w:cantSplit/>
          <w:trHeight w:val="238"/>
          <w:jc w:val="center"/>
        </w:trPr>
        <w:tc>
          <w:tcPr>
            <w:tcW w:w="6797" w:type="dxa"/>
            <w:tcBorders>
              <w:top w:val="single" w:sz="12" w:space="0" w:color="auto"/>
            </w:tcBorders>
          </w:tcPr>
          <w:p w14:paraId="30FA132E" w14:textId="77777777" w:rsidR="0070796E" w:rsidRPr="002D0049" w:rsidRDefault="0070796E" w:rsidP="006D0B95">
            <w:pPr>
              <w:spacing w:before="0"/>
              <w:rPr>
                <w:lang w:val="en-US"/>
              </w:rPr>
            </w:pPr>
          </w:p>
        </w:tc>
        <w:tc>
          <w:tcPr>
            <w:tcW w:w="3229" w:type="dxa"/>
            <w:gridSpan w:val="2"/>
            <w:tcBorders>
              <w:top w:val="single" w:sz="12" w:space="0" w:color="auto"/>
            </w:tcBorders>
          </w:tcPr>
          <w:p w14:paraId="04BEABFF" w14:textId="77777777" w:rsidR="0070796E" w:rsidRPr="002D0049" w:rsidRDefault="0070796E" w:rsidP="006D0B95">
            <w:pPr>
              <w:spacing w:before="0"/>
              <w:rPr>
                <w:lang w:val="en-US"/>
              </w:rPr>
            </w:pPr>
          </w:p>
        </w:tc>
      </w:tr>
      <w:tr w:rsidR="0070796E" w:rsidRPr="00AE2BCA" w14:paraId="1EBD8B8C" w14:textId="77777777" w:rsidTr="000922AF">
        <w:trPr>
          <w:gridBefore w:val="1"/>
          <w:wBefore w:w="8" w:type="dxa"/>
          <w:cantSplit/>
          <w:trHeight w:val="20"/>
          <w:jc w:val="center"/>
        </w:trPr>
        <w:tc>
          <w:tcPr>
            <w:tcW w:w="6797" w:type="dxa"/>
            <w:vMerge w:val="restart"/>
          </w:tcPr>
          <w:p w14:paraId="2098342E" w14:textId="77777777" w:rsidR="0070796E" w:rsidRPr="002D0049" w:rsidRDefault="0070796E">
            <w:pPr>
              <w:rPr>
                <w:lang w:val="en-US"/>
              </w:rPr>
            </w:pPr>
          </w:p>
        </w:tc>
        <w:tc>
          <w:tcPr>
            <w:tcW w:w="3229" w:type="dxa"/>
            <w:gridSpan w:val="2"/>
          </w:tcPr>
          <w:p w14:paraId="0A1690CC" w14:textId="10E7401C" w:rsidR="0070796E" w:rsidRPr="00930F7E" w:rsidRDefault="006D523C" w:rsidP="00BF1682">
            <w:pPr>
              <w:spacing w:before="0"/>
              <w:rPr>
                <w:b/>
                <w:bCs/>
                <w:szCs w:val="24"/>
                <w:lang w:val="fr-FR"/>
              </w:rPr>
            </w:pPr>
            <w:r w:rsidRPr="00930F7E">
              <w:rPr>
                <w:b/>
                <w:bCs/>
                <w:szCs w:val="24"/>
                <w:lang w:val="fr-FR"/>
              </w:rPr>
              <w:t xml:space="preserve">Document </w:t>
            </w:r>
            <w:r>
              <w:rPr>
                <w:b/>
                <w:bCs/>
                <w:szCs w:val="24"/>
                <w:lang w:val="fr-FR"/>
              </w:rPr>
              <w:t>RPM-EUR17</w:t>
            </w:r>
            <w:bookmarkStart w:id="2" w:name="DocRef1"/>
            <w:bookmarkEnd w:id="2"/>
            <w:r w:rsidR="006527BD" w:rsidRPr="00930F7E">
              <w:rPr>
                <w:b/>
                <w:bCs/>
                <w:szCs w:val="24"/>
                <w:lang w:val="fr-FR"/>
              </w:rPr>
              <w:t>/</w:t>
            </w:r>
            <w:bookmarkStart w:id="3" w:name="DocNo1"/>
            <w:bookmarkEnd w:id="3"/>
            <w:r>
              <w:rPr>
                <w:b/>
                <w:bCs/>
                <w:szCs w:val="24"/>
                <w:lang w:val="fr-FR"/>
              </w:rPr>
              <w:t>29-E</w:t>
            </w:r>
          </w:p>
        </w:tc>
      </w:tr>
      <w:tr w:rsidR="0070796E" w:rsidRPr="00AE2BCA" w14:paraId="256E5C5C" w14:textId="77777777" w:rsidTr="000922AF">
        <w:trPr>
          <w:gridBefore w:val="1"/>
          <w:wBefore w:w="8" w:type="dxa"/>
          <w:cantSplit/>
          <w:trHeight w:val="23"/>
          <w:jc w:val="center"/>
        </w:trPr>
        <w:tc>
          <w:tcPr>
            <w:tcW w:w="6797" w:type="dxa"/>
            <w:vMerge/>
          </w:tcPr>
          <w:p w14:paraId="689F3E7E" w14:textId="77777777" w:rsidR="0070796E" w:rsidRPr="00AE2BCA" w:rsidRDefault="0070796E">
            <w:pPr>
              <w:tabs>
                <w:tab w:val="left" w:pos="851"/>
              </w:tabs>
              <w:spacing w:line="240" w:lineRule="atLeast"/>
              <w:rPr>
                <w:b/>
              </w:rPr>
            </w:pPr>
          </w:p>
        </w:tc>
        <w:tc>
          <w:tcPr>
            <w:tcW w:w="3229" w:type="dxa"/>
            <w:gridSpan w:val="2"/>
          </w:tcPr>
          <w:p w14:paraId="402D504C" w14:textId="77777777" w:rsidR="0070796E" w:rsidRPr="00930F7E" w:rsidRDefault="006D523C" w:rsidP="00BF1682">
            <w:pPr>
              <w:spacing w:before="0"/>
              <w:rPr>
                <w:b/>
                <w:bCs/>
                <w:szCs w:val="24"/>
                <w:lang w:val="fr-FR"/>
              </w:rPr>
            </w:pPr>
            <w:bookmarkStart w:id="4" w:name="CreationDate"/>
            <w:bookmarkEnd w:id="4"/>
            <w:r>
              <w:rPr>
                <w:b/>
                <w:bCs/>
                <w:szCs w:val="24"/>
                <w:lang w:val="fr-FR"/>
              </w:rPr>
              <w:t>19 April 2017</w:t>
            </w:r>
          </w:p>
        </w:tc>
      </w:tr>
      <w:tr w:rsidR="0070796E" w:rsidRPr="00AE2BCA" w14:paraId="07F1EF33" w14:textId="77777777" w:rsidTr="000922AF">
        <w:trPr>
          <w:gridBefore w:val="1"/>
          <w:wBefore w:w="8" w:type="dxa"/>
          <w:cantSplit/>
          <w:trHeight w:val="333"/>
          <w:jc w:val="center"/>
        </w:trPr>
        <w:tc>
          <w:tcPr>
            <w:tcW w:w="6797" w:type="dxa"/>
            <w:vMerge/>
          </w:tcPr>
          <w:p w14:paraId="15DA0CB7" w14:textId="77777777" w:rsidR="0070796E" w:rsidRPr="00AE2BCA" w:rsidRDefault="0070796E">
            <w:pPr>
              <w:tabs>
                <w:tab w:val="left" w:pos="851"/>
              </w:tabs>
              <w:spacing w:line="240" w:lineRule="atLeast"/>
              <w:rPr>
                <w:b/>
              </w:rPr>
            </w:pPr>
          </w:p>
        </w:tc>
        <w:tc>
          <w:tcPr>
            <w:tcW w:w="3229" w:type="dxa"/>
            <w:gridSpan w:val="2"/>
          </w:tcPr>
          <w:p w14:paraId="69269368" w14:textId="77777777"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6D523C">
              <w:rPr>
                <w:b/>
                <w:bCs/>
                <w:szCs w:val="24"/>
                <w:lang w:val="fr-FR"/>
              </w:rPr>
              <w:t>English</w:t>
            </w:r>
          </w:p>
        </w:tc>
      </w:tr>
      <w:tr w:rsidR="00562A87" w:rsidRPr="008D1768" w14:paraId="24021EDA" w14:textId="77777777" w:rsidTr="000922AF">
        <w:trPr>
          <w:gridAfter w:val="1"/>
          <w:wAfter w:w="12" w:type="dxa"/>
          <w:cantSplit/>
          <w:trHeight w:val="23"/>
          <w:jc w:val="center"/>
        </w:trPr>
        <w:tc>
          <w:tcPr>
            <w:tcW w:w="10022" w:type="dxa"/>
            <w:gridSpan w:val="3"/>
          </w:tcPr>
          <w:p w14:paraId="67723903" w14:textId="77777777" w:rsidR="00562A87" w:rsidRPr="008D1768" w:rsidRDefault="006D523C" w:rsidP="00E20210">
            <w:pPr>
              <w:spacing w:after="120"/>
              <w:jc w:val="center"/>
              <w:rPr>
                <w:b/>
                <w:bCs/>
                <w:sz w:val="28"/>
                <w:szCs w:val="28"/>
                <w:lang w:val="fr-FR"/>
              </w:rPr>
            </w:pPr>
            <w:bookmarkStart w:id="6" w:name="Source"/>
            <w:bookmarkEnd w:id="6"/>
            <w:r>
              <w:rPr>
                <w:b/>
                <w:bCs/>
                <w:sz w:val="28"/>
                <w:szCs w:val="28"/>
                <w:lang w:val="fr-FR"/>
              </w:rPr>
              <w:t>Sweden</w:t>
            </w:r>
          </w:p>
        </w:tc>
      </w:tr>
      <w:tr w:rsidR="00562A87" w:rsidRPr="00E20210" w14:paraId="73927089" w14:textId="77777777" w:rsidTr="000922AF">
        <w:trPr>
          <w:gridAfter w:val="1"/>
          <w:wAfter w:w="12" w:type="dxa"/>
          <w:cantSplit/>
          <w:trHeight w:val="537"/>
          <w:jc w:val="center"/>
        </w:trPr>
        <w:tc>
          <w:tcPr>
            <w:tcW w:w="10022" w:type="dxa"/>
            <w:gridSpan w:val="3"/>
          </w:tcPr>
          <w:p w14:paraId="00666738" w14:textId="457356EB" w:rsidR="00562A87" w:rsidRPr="000922AF" w:rsidRDefault="006D523C" w:rsidP="006D523C">
            <w:pPr>
              <w:spacing w:before="240" w:after="240"/>
              <w:jc w:val="center"/>
              <w:rPr>
                <w:caps/>
                <w:sz w:val="28"/>
                <w:szCs w:val="28"/>
              </w:rPr>
            </w:pPr>
            <w:bookmarkStart w:id="7" w:name="Title"/>
            <w:bookmarkEnd w:id="7"/>
            <w:r w:rsidRPr="000922AF">
              <w:rPr>
                <w:caps/>
                <w:sz w:val="28"/>
                <w:szCs w:val="28"/>
              </w:rPr>
              <w:t>SUP</w:t>
            </w:r>
            <w:r w:rsidR="006B0AEE">
              <w:rPr>
                <w:caps/>
                <w:sz w:val="28"/>
                <w:szCs w:val="28"/>
              </w:rPr>
              <w:t>p</w:t>
            </w:r>
            <w:r w:rsidRPr="000922AF">
              <w:rPr>
                <w:caps/>
                <w:sz w:val="28"/>
                <w:szCs w:val="28"/>
              </w:rPr>
              <w:t>RESSION OF RESOLUTION 67 (Rev. Dubai, 2014) The role of the ITU Telecommunication Development Sector in child online protection</w:t>
            </w:r>
          </w:p>
        </w:tc>
      </w:tr>
      <w:tr w:rsidR="000922AF" w:rsidRPr="00E20210" w14:paraId="44698AEA" w14:textId="77777777" w:rsidTr="000922AF">
        <w:trPr>
          <w:gridAfter w:val="1"/>
          <w:wAfter w:w="12" w:type="dxa"/>
          <w:cantSplit/>
          <w:trHeight w:val="537"/>
          <w:jc w:val="center"/>
        </w:trPr>
        <w:tc>
          <w:tcPr>
            <w:tcW w:w="10022" w:type="dxa"/>
            <w:gridSpan w:val="3"/>
            <w:tcBorders>
              <w:bottom w:val="single" w:sz="4" w:space="0" w:color="auto"/>
            </w:tcBorders>
          </w:tcPr>
          <w:p w14:paraId="7035361B" w14:textId="77777777" w:rsidR="000922AF" w:rsidRPr="000922AF" w:rsidRDefault="000922AF" w:rsidP="000922AF">
            <w:pPr>
              <w:spacing w:after="120"/>
              <w:jc w:val="center"/>
              <w:rPr>
                <w:caps/>
                <w:sz w:val="28"/>
                <w:szCs w:val="28"/>
              </w:rPr>
            </w:pPr>
          </w:p>
        </w:tc>
      </w:tr>
      <w:tr w:rsidR="000922AF" w:rsidRPr="00E20210" w14:paraId="24D2E183" w14:textId="77777777" w:rsidTr="000922AF">
        <w:trPr>
          <w:gridAfter w:val="1"/>
          <w:wAfter w:w="12" w:type="dxa"/>
          <w:cantSplit/>
          <w:trHeight w:val="537"/>
          <w:jc w:val="center"/>
        </w:trPr>
        <w:tc>
          <w:tcPr>
            <w:tcW w:w="10022" w:type="dxa"/>
            <w:gridSpan w:val="3"/>
            <w:tcBorders>
              <w:top w:val="single" w:sz="4" w:space="0" w:color="auto"/>
              <w:left w:val="single" w:sz="4" w:space="0" w:color="auto"/>
              <w:bottom w:val="single" w:sz="4" w:space="0" w:color="auto"/>
              <w:right w:val="single" w:sz="4" w:space="0" w:color="auto"/>
            </w:tcBorders>
          </w:tcPr>
          <w:p w14:paraId="1D10515F" w14:textId="77777777" w:rsidR="000922AF" w:rsidRPr="005F2DA4" w:rsidRDefault="000922AF" w:rsidP="000922AF">
            <w:pPr>
              <w:tabs>
                <w:tab w:val="clear" w:pos="794"/>
                <w:tab w:val="clear" w:pos="1191"/>
                <w:tab w:val="clear" w:pos="1588"/>
                <w:tab w:val="clear" w:pos="1985"/>
                <w:tab w:val="left" w:pos="1951"/>
              </w:tabs>
              <w:rPr>
                <w:b/>
                <w:bCs/>
                <w:szCs w:val="24"/>
              </w:rPr>
            </w:pPr>
            <w:r w:rsidRPr="005F2DA4">
              <w:rPr>
                <w:b/>
                <w:bCs/>
                <w:szCs w:val="24"/>
              </w:rPr>
              <w:t>Priority area:</w:t>
            </w:r>
          </w:p>
          <w:p w14:paraId="160E5C17" w14:textId="7F52C2C4" w:rsidR="000922AF" w:rsidRPr="000824C7" w:rsidRDefault="00A00AAB" w:rsidP="000922AF">
            <w:pPr>
              <w:tabs>
                <w:tab w:val="clear" w:pos="794"/>
                <w:tab w:val="clear" w:pos="1191"/>
                <w:tab w:val="clear" w:pos="1588"/>
                <w:tab w:val="clear" w:pos="1985"/>
                <w:tab w:val="left" w:pos="1951"/>
              </w:tabs>
              <w:rPr>
                <w:szCs w:val="24"/>
              </w:rPr>
            </w:pPr>
            <w:bookmarkStart w:id="8" w:name="PriorityArea"/>
            <w:bookmarkEnd w:id="8"/>
            <w:r>
              <w:rPr>
                <w:szCs w:val="24"/>
              </w:rPr>
              <w:t>Streamlining WTDC r</w:t>
            </w:r>
            <w:r w:rsidR="000922AF">
              <w:rPr>
                <w:szCs w:val="24"/>
              </w:rPr>
              <w:t>esolutions</w:t>
            </w:r>
          </w:p>
          <w:p w14:paraId="3FEFA922" w14:textId="77777777" w:rsidR="000922AF" w:rsidRPr="005F2DA4" w:rsidRDefault="000922AF" w:rsidP="000922AF">
            <w:pPr>
              <w:tabs>
                <w:tab w:val="clear" w:pos="794"/>
                <w:tab w:val="clear" w:pos="1191"/>
                <w:tab w:val="clear" w:pos="1588"/>
                <w:tab w:val="clear" w:pos="1985"/>
                <w:tab w:val="left" w:pos="1951"/>
              </w:tabs>
              <w:rPr>
                <w:b/>
                <w:bCs/>
                <w:szCs w:val="24"/>
              </w:rPr>
            </w:pPr>
            <w:r w:rsidRPr="005F2DA4">
              <w:rPr>
                <w:b/>
                <w:bCs/>
                <w:szCs w:val="24"/>
              </w:rPr>
              <w:t>Summary:</w:t>
            </w:r>
          </w:p>
          <w:p w14:paraId="683861D4" w14:textId="2546FC50" w:rsidR="000922AF" w:rsidRDefault="000922AF" w:rsidP="000922AF">
            <w:pPr>
              <w:tabs>
                <w:tab w:val="clear" w:pos="794"/>
                <w:tab w:val="clear" w:pos="1191"/>
                <w:tab w:val="clear" w:pos="1588"/>
                <w:tab w:val="clear" w:pos="1985"/>
                <w:tab w:val="left" w:pos="1951"/>
              </w:tabs>
              <w:rPr>
                <w:szCs w:val="24"/>
              </w:rPr>
            </w:pPr>
            <w:bookmarkStart w:id="9" w:name="Summary"/>
            <w:bookmarkEnd w:id="9"/>
            <w:r>
              <w:rPr>
                <w:szCs w:val="24"/>
              </w:rPr>
              <w:t xml:space="preserve">Sweden has reviewed a number of Resolutions (55, 58, 64, 67, 68 and 76) from the last WTDC in order to </w:t>
            </w:r>
            <w:r w:rsidR="00A00AAB">
              <w:rPr>
                <w:szCs w:val="24"/>
              </w:rPr>
              <w:t>identify possible overlap with r</w:t>
            </w:r>
            <w:r>
              <w:rPr>
                <w:szCs w:val="24"/>
              </w:rPr>
              <w:t xml:space="preserve">esolutions from the Plenipotentiary Conferences. </w:t>
            </w:r>
          </w:p>
          <w:p w14:paraId="560DF21B" w14:textId="74F9E7C3" w:rsidR="000922AF" w:rsidRDefault="000922AF" w:rsidP="006B0AEE">
            <w:pPr>
              <w:tabs>
                <w:tab w:val="clear" w:pos="794"/>
                <w:tab w:val="clear" w:pos="1191"/>
                <w:tab w:val="clear" w:pos="1588"/>
                <w:tab w:val="clear" w:pos="1985"/>
                <w:tab w:val="left" w:pos="1951"/>
              </w:tabs>
              <w:rPr>
                <w:szCs w:val="24"/>
              </w:rPr>
            </w:pPr>
            <w:r>
              <w:rPr>
                <w:szCs w:val="24"/>
              </w:rPr>
              <w:t xml:space="preserve">One resolution that may be supressed is Resolution 67 (Rev. Dubai, 2014). The subject, </w:t>
            </w:r>
            <w:r w:rsidR="006B0AEE">
              <w:rPr>
                <w:szCs w:val="24"/>
              </w:rPr>
              <w:t>c</w:t>
            </w:r>
            <w:r>
              <w:rPr>
                <w:szCs w:val="24"/>
              </w:rPr>
              <w:t>hild online protection, is important but the operative parts of the resolution are alm</w:t>
            </w:r>
            <w:r w:rsidR="00A00AAB">
              <w:rPr>
                <w:szCs w:val="24"/>
              </w:rPr>
              <w:t>ost completely covered by Resol</w:t>
            </w:r>
            <w:r>
              <w:rPr>
                <w:szCs w:val="24"/>
              </w:rPr>
              <w:t>ution 179 (Rev</w:t>
            </w:r>
            <w:r w:rsidR="00A00AAB">
              <w:rPr>
                <w:szCs w:val="24"/>
              </w:rPr>
              <w:t>.</w:t>
            </w:r>
            <w:r>
              <w:rPr>
                <w:szCs w:val="24"/>
              </w:rPr>
              <w:t xml:space="preserve"> Busan, 2014) on ITU's role in child online protection. </w:t>
            </w:r>
          </w:p>
          <w:p w14:paraId="700DEBD1" w14:textId="4252829B" w:rsidR="000922AF" w:rsidRDefault="000922AF" w:rsidP="000922AF">
            <w:pPr>
              <w:tabs>
                <w:tab w:val="clear" w:pos="794"/>
                <w:tab w:val="clear" w:pos="1191"/>
                <w:tab w:val="clear" w:pos="1588"/>
                <w:tab w:val="clear" w:pos="1985"/>
                <w:tab w:val="left" w:pos="1951"/>
              </w:tabs>
              <w:rPr>
                <w:szCs w:val="24"/>
              </w:rPr>
            </w:pPr>
            <w:r>
              <w:rPr>
                <w:szCs w:val="24"/>
              </w:rPr>
              <w:t>If Resolution 67 (Rev. Dubai, 2014) is not supressed there may be a need to amend it to reflect the latest developments.</w:t>
            </w:r>
          </w:p>
          <w:p w14:paraId="611CB459" w14:textId="4EC09B9F" w:rsidR="000922AF" w:rsidRDefault="000922AF" w:rsidP="000922AF">
            <w:pPr>
              <w:tabs>
                <w:tab w:val="clear" w:pos="794"/>
                <w:tab w:val="clear" w:pos="1191"/>
                <w:tab w:val="clear" w:pos="1588"/>
                <w:tab w:val="clear" w:pos="1985"/>
                <w:tab w:val="left" w:pos="1951"/>
              </w:tabs>
              <w:rPr>
                <w:szCs w:val="24"/>
              </w:rPr>
            </w:pPr>
            <w:r>
              <w:rPr>
                <w:szCs w:val="24"/>
              </w:rPr>
              <w:t xml:space="preserve">This proposal has also been submitted to the regional preparations in CEPT and will be discussed at the meeting </w:t>
            </w:r>
            <w:r w:rsidR="00A00AAB">
              <w:rPr>
                <w:szCs w:val="24"/>
              </w:rPr>
              <w:t xml:space="preserve">on </w:t>
            </w:r>
            <w:r>
              <w:rPr>
                <w:szCs w:val="24"/>
              </w:rPr>
              <w:t>24-25 April 2017 of Com-ITU PT WTDC.</w:t>
            </w:r>
          </w:p>
          <w:p w14:paraId="253FAB40" w14:textId="77777777" w:rsidR="000922AF" w:rsidRPr="005F2DA4" w:rsidRDefault="000922AF" w:rsidP="000922AF">
            <w:pPr>
              <w:tabs>
                <w:tab w:val="clear" w:pos="794"/>
                <w:tab w:val="clear" w:pos="1191"/>
                <w:tab w:val="clear" w:pos="1588"/>
                <w:tab w:val="clear" w:pos="1985"/>
                <w:tab w:val="left" w:pos="1951"/>
              </w:tabs>
              <w:rPr>
                <w:b/>
                <w:bCs/>
                <w:szCs w:val="24"/>
              </w:rPr>
            </w:pPr>
            <w:r w:rsidRPr="005F2DA4">
              <w:rPr>
                <w:b/>
                <w:bCs/>
                <w:szCs w:val="24"/>
              </w:rPr>
              <w:t>Expected results:</w:t>
            </w:r>
          </w:p>
          <w:p w14:paraId="169985D4" w14:textId="129335AF" w:rsidR="000922AF" w:rsidRPr="000824C7" w:rsidRDefault="000922AF" w:rsidP="000922AF">
            <w:pPr>
              <w:tabs>
                <w:tab w:val="clear" w:pos="794"/>
                <w:tab w:val="clear" w:pos="1191"/>
                <w:tab w:val="clear" w:pos="1588"/>
                <w:tab w:val="clear" w:pos="1985"/>
                <w:tab w:val="left" w:pos="1951"/>
              </w:tabs>
              <w:rPr>
                <w:szCs w:val="24"/>
              </w:rPr>
            </w:pPr>
            <w:bookmarkStart w:id="10" w:name="Results"/>
            <w:bookmarkEnd w:id="10"/>
            <w:r>
              <w:rPr>
                <w:szCs w:val="24"/>
              </w:rPr>
              <w:t>Sup</w:t>
            </w:r>
            <w:r w:rsidR="006B0AEE">
              <w:rPr>
                <w:szCs w:val="24"/>
              </w:rPr>
              <w:t>p</w:t>
            </w:r>
            <w:r>
              <w:rPr>
                <w:szCs w:val="24"/>
              </w:rPr>
              <w:t>ression of Resolution 67 (Rev. Dubai, 2014).</w:t>
            </w:r>
          </w:p>
          <w:p w14:paraId="1AAFC5BF" w14:textId="77777777" w:rsidR="000922AF" w:rsidRPr="005F2DA4" w:rsidRDefault="000922AF" w:rsidP="000922AF">
            <w:pPr>
              <w:tabs>
                <w:tab w:val="clear" w:pos="794"/>
                <w:tab w:val="clear" w:pos="1191"/>
                <w:tab w:val="clear" w:pos="1588"/>
                <w:tab w:val="clear" w:pos="1985"/>
                <w:tab w:val="left" w:pos="1951"/>
              </w:tabs>
              <w:rPr>
                <w:b/>
                <w:bCs/>
                <w:szCs w:val="24"/>
              </w:rPr>
            </w:pPr>
            <w:r w:rsidRPr="005F2DA4">
              <w:rPr>
                <w:b/>
                <w:bCs/>
                <w:szCs w:val="24"/>
              </w:rPr>
              <w:t>References:</w:t>
            </w:r>
          </w:p>
          <w:p w14:paraId="3266979B" w14:textId="347F474D" w:rsidR="000922AF" w:rsidRPr="000922AF" w:rsidRDefault="006B0AEE" w:rsidP="000922AF">
            <w:pPr>
              <w:rPr>
                <w:caps/>
                <w:sz w:val="28"/>
                <w:szCs w:val="28"/>
              </w:rPr>
            </w:pPr>
            <w:bookmarkStart w:id="11" w:name="References"/>
            <w:bookmarkEnd w:id="11"/>
            <w:r>
              <w:rPr>
                <w:szCs w:val="24"/>
              </w:rPr>
              <w:t xml:space="preserve">WTDC </w:t>
            </w:r>
            <w:r w:rsidR="000922AF">
              <w:rPr>
                <w:szCs w:val="24"/>
              </w:rPr>
              <w:t>Resolution 67 (Rev. Dubai, 2014)</w:t>
            </w:r>
          </w:p>
        </w:tc>
      </w:tr>
    </w:tbl>
    <w:p w14:paraId="03E192D8" w14:textId="77777777" w:rsidR="006D523C" w:rsidRPr="00B213D7" w:rsidRDefault="001B4B9B" w:rsidP="006D523C">
      <w:pPr>
        <w:keepNext/>
        <w:keepLines/>
        <w:spacing w:before="480"/>
        <w:jc w:val="center"/>
        <w:rPr>
          <w:rFonts w:asciiTheme="minorHAnsi" w:hAnsiTheme="minorHAnsi"/>
          <w:caps/>
          <w:sz w:val="28"/>
        </w:rPr>
      </w:pPr>
      <w:bookmarkStart w:id="12" w:name="_GoBack"/>
      <w:bookmarkEnd w:id="12"/>
      <w:r w:rsidRPr="00C04537">
        <w:br w:type="page"/>
      </w:r>
      <w:r w:rsidR="006D523C" w:rsidRPr="00B213D7">
        <w:rPr>
          <w:rFonts w:asciiTheme="minorHAnsi" w:hAnsiTheme="minorHAnsi"/>
          <w:caps/>
          <w:sz w:val="28"/>
        </w:rPr>
        <w:lastRenderedPageBreak/>
        <w:t xml:space="preserve">RESOLUTION 67 (rev. </w:t>
      </w:r>
      <w:del w:id="13" w:author="Författare">
        <w:r w:rsidR="006D523C" w:rsidRPr="00B213D7" w:rsidDel="005D0CAF">
          <w:rPr>
            <w:rFonts w:asciiTheme="minorHAnsi" w:hAnsiTheme="minorHAnsi"/>
            <w:caps/>
            <w:sz w:val="28"/>
          </w:rPr>
          <w:delText>Dubai</w:delText>
        </w:r>
      </w:del>
      <w:ins w:id="14" w:author="Författare">
        <w:r w:rsidR="006D523C" w:rsidRPr="00B213D7">
          <w:rPr>
            <w:rFonts w:asciiTheme="minorHAnsi" w:hAnsiTheme="minorHAnsi"/>
            <w:caps/>
            <w:sz w:val="28"/>
          </w:rPr>
          <w:t>Buenos AIRES</w:t>
        </w:r>
      </w:ins>
      <w:r w:rsidR="006D523C" w:rsidRPr="00B213D7">
        <w:rPr>
          <w:rFonts w:asciiTheme="minorHAnsi" w:hAnsiTheme="minorHAnsi"/>
          <w:caps/>
          <w:sz w:val="28"/>
        </w:rPr>
        <w:t xml:space="preserve">, </w:t>
      </w:r>
      <w:del w:id="15" w:author="Författare">
        <w:r w:rsidR="006D523C" w:rsidRPr="00B213D7" w:rsidDel="005D0CAF">
          <w:rPr>
            <w:rFonts w:asciiTheme="minorHAnsi" w:hAnsiTheme="minorHAnsi"/>
            <w:caps/>
            <w:sz w:val="28"/>
          </w:rPr>
          <w:delText>2014</w:delText>
        </w:r>
      </w:del>
      <w:ins w:id="16" w:author="Författare">
        <w:r w:rsidR="006D523C" w:rsidRPr="00B213D7">
          <w:rPr>
            <w:rFonts w:asciiTheme="minorHAnsi" w:hAnsiTheme="minorHAnsi"/>
            <w:caps/>
            <w:sz w:val="28"/>
          </w:rPr>
          <w:t>2017</w:t>
        </w:r>
      </w:ins>
      <w:r w:rsidR="006D523C" w:rsidRPr="00B213D7">
        <w:rPr>
          <w:rFonts w:asciiTheme="minorHAnsi" w:hAnsiTheme="minorHAnsi"/>
          <w:caps/>
          <w:sz w:val="28"/>
        </w:rPr>
        <w:t>)</w:t>
      </w:r>
    </w:p>
    <w:p w14:paraId="7FCB25C2" w14:textId="77777777" w:rsidR="006D523C" w:rsidRPr="00B213D7" w:rsidRDefault="006D523C" w:rsidP="006D523C">
      <w:pPr>
        <w:keepNext/>
        <w:keepLines/>
        <w:spacing w:before="240"/>
        <w:jc w:val="center"/>
        <w:rPr>
          <w:rFonts w:asciiTheme="minorHAnsi" w:hAnsiTheme="minorHAnsi"/>
          <w:b/>
          <w:sz w:val="28"/>
        </w:rPr>
      </w:pPr>
      <w:r w:rsidRPr="00B213D7">
        <w:rPr>
          <w:rFonts w:asciiTheme="minorHAnsi" w:hAnsiTheme="minorHAnsi"/>
          <w:b/>
          <w:sz w:val="28"/>
        </w:rPr>
        <w:t xml:space="preserve">The role of the ITU Telecommunication Development Sector </w:t>
      </w:r>
      <w:r w:rsidRPr="00B213D7">
        <w:rPr>
          <w:rFonts w:asciiTheme="minorHAnsi" w:hAnsiTheme="minorHAnsi"/>
          <w:b/>
          <w:sz w:val="28"/>
        </w:rPr>
        <w:br/>
        <w:t>in child online protection</w:t>
      </w:r>
    </w:p>
    <w:p w14:paraId="2F7473A5" w14:textId="77777777" w:rsidR="006D523C" w:rsidRPr="00B213D7" w:rsidRDefault="006D523C" w:rsidP="006D523C">
      <w:pPr>
        <w:spacing w:before="280"/>
        <w:rPr>
          <w:rFonts w:asciiTheme="minorHAnsi" w:hAnsiTheme="minorHAnsi"/>
        </w:rPr>
      </w:pPr>
      <w:r w:rsidRPr="00B213D7">
        <w:rPr>
          <w:rFonts w:asciiTheme="minorHAnsi" w:hAnsiTheme="minorHAnsi"/>
        </w:rPr>
        <w:t>The World Telecommunication Development Conference (</w:t>
      </w:r>
      <w:del w:id="17" w:author="Författare">
        <w:r w:rsidRPr="00B213D7" w:rsidDel="005D0CAF">
          <w:rPr>
            <w:rFonts w:asciiTheme="minorHAnsi" w:hAnsiTheme="minorHAnsi"/>
          </w:rPr>
          <w:delText>Dubai</w:delText>
        </w:r>
      </w:del>
      <w:ins w:id="18" w:author="Författare">
        <w:r w:rsidRPr="00B213D7">
          <w:rPr>
            <w:rFonts w:asciiTheme="minorHAnsi" w:hAnsiTheme="minorHAnsi"/>
          </w:rPr>
          <w:t>Buenos Aires</w:t>
        </w:r>
      </w:ins>
      <w:r w:rsidRPr="00B213D7">
        <w:rPr>
          <w:rFonts w:asciiTheme="minorHAnsi" w:hAnsiTheme="minorHAnsi"/>
        </w:rPr>
        <w:t xml:space="preserve">, </w:t>
      </w:r>
      <w:del w:id="19" w:author="Författare">
        <w:r w:rsidRPr="00B213D7" w:rsidDel="005D0CAF">
          <w:rPr>
            <w:rFonts w:asciiTheme="minorHAnsi" w:hAnsiTheme="minorHAnsi"/>
          </w:rPr>
          <w:delText>2014</w:delText>
        </w:r>
      </w:del>
      <w:ins w:id="20" w:author="Författare">
        <w:r w:rsidRPr="00B213D7">
          <w:rPr>
            <w:rFonts w:asciiTheme="minorHAnsi" w:hAnsiTheme="minorHAnsi"/>
          </w:rPr>
          <w:t>2017</w:t>
        </w:r>
      </w:ins>
      <w:r w:rsidRPr="00B213D7">
        <w:rPr>
          <w:rFonts w:asciiTheme="minorHAnsi" w:hAnsiTheme="minorHAnsi"/>
        </w:rPr>
        <w:t>),</w:t>
      </w:r>
    </w:p>
    <w:p w14:paraId="218557A3" w14:textId="77777777" w:rsidR="006D523C" w:rsidRPr="00B213D7" w:rsidRDefault="006D523C" w:rsidP="006D523C">
      <w:pPr>
        <w:keepNext/>
        <w:keepLines/>
        <w:spacing w:before="160"/>
        <w:ind w:left="794"/>
        <w:rPr>
          <w:rFonts w:asciiTheme="minorHAnsi" w:hAnsiTheme="minorHAnsi"/>
          <w:i/>
        </w:rPr>
      </w:pPr>
      <w:r w:rsidRPr="00B213D7">
        <w:rPr>
          <w:rFonts w:asciiTheme="minorHAnsi" w:hAnsiTheme="minorHAnsi"/>
          <w:i/>
        </w:rPr>
        <w:t>recognizing</w:t>
      </w:r>
    </w:p>
    <w:p w14:paraId="137FC1C3" w14:textId="77777777" w:rsidR="006D523C" w:rsidRPr="00B213D7" w:rsidRDefault="006D523C" w:rsidP="006D523C">
      <w:pPr>
        <w:rPr>
          <w:rFonts w:asciiTheme="minorHAnsi" w:hAnsiTheme="minorHAnsi"/>
        </w:rPr>
      </w:pPr>
      <w:r w:rsidRPr="00B213D7">
        <w:rPr>
          <w:rFonts w:asciiTheme="minorHAnsi" w:hAnsiTheme="minorHAnsi"/>
          <w:i/>
          <w:iCs/>
        </w:rPr>
        <w:t>a)</w:t>
      </w:r>
      <w:r w:rsidRPr="00B213D7">
        <w:rPr>
          <w:rFonts w:asciiTheme="minorHAnsi" w:hAnsiTheme="minorHAnsi"/>
        </w:rPr>
        <w:tab/>
        <w:t>that there is an urgent need and global demand for the protection of children from exploitation and exposure to danger and deception when using the Internet or information and communication technology (ICT);</w:t>
      </w:r>
    </w:p>
    <w:p w14:paraId="27391C80" w14:textId="77777777" w:rsidR="006D523C" w:rsidRPr="00B213D7" w:rsidRDefault="006D523C" w:rsidP="006D523C">
      <w:pPr>
        <w:rPr>
          <w:rFonts w:asciiTheme="minorHAnsi" w:hAnsiTheme="minorHAnsi"/>
        </w:rPr>
      </w:pPr>
      <w:r w:rsidRPr="00B213D7">
        <w:rPr>
          <w:rFonts w:asciiTheme="minorHAnsi" w:hAnsiTheme="minorHAnsi"/>
          <w:i/>
          <w:iCs/>
        </w:rPr>
        <w:t>b)</w:t>
      </w:r>
      <w:r w:rsidRPr="00B213D7">
        <w:rPr>
          <w:rFonts w:asciiTheme="minorHAnsi" w:hAnsiTheme="minorHAnsi"/>
        </w:rPr>
        <w:tab/>
        <w:t>that many of them will participate in the youth programmes of the Telecommunication Development Bureau (BDT) and will become active members in the development of coordination mechanisms with youth forums,</w:t>
      </w:r>
    </w:p>
    <w:p w14:paraId="550718FD" w14:textId="77777777" w:rsidR="006D523C" w:rsidRPr="00B213D7" w:rsidRDefault="006D523C" w:rsidP="006D523C">
      <w:pPr>
        <w:keepNext/>
        <w:keepLines/>
        <w:spacing w:before="160"/>
        <w:ind w:left="794"/>
        <w:rPr>
          <w:rFonts w:asciiTheme="minorHAnsi" w:hAnsiTheme="minorHAnsi"/>
          <w:i/>
        </w:rPr>
      </w:pPr>
      <w:r w:rsidRPr="00B213D7">
        <w:rPr>
          <w:rFonts w:asciiTheme="minorHAnsi" w:hAnsiTheme="minorHAnsi"/>
          <w:i/>
        </w:rPr>
        <w:t>recalling</w:t>
      </w:r>
    </w:p>
    <w:p w14:paraId="0C568E7C" w14:textId="77777777" w:rsidR="006D523C" w:rsidRPr="00B213D7" w:rsidRDefault="006D523C" w:rsidP="006D523C">
      <w:pPr>
        <w:rPr>
          <w:rFonts w:asciiTheme="minorHAnsi" w:hAnsiTheme="minorHAnsi"/>
        </w:rPr>
      </w:pPr>
      <w:r w:rsidRPr="00B213D7">
        <w:rPr>
          <w:rFonts w:asciiTheme="minorHAnsi" w:hAnsiTheme="minorHAnsi"/>
          <w:i/>
          <w:iCs/>
        </w:rPr>
        <w:t>a)</w:t>
      </w:r>
      <w:r w:rsidRPr="00B213D7">
        <w:rPr>
          <w:rFonts w:asciiTheme="minorHAnsi" w:hAnsiTheme="minorHAnsi"/>
        </w:rPr>
        <w:tab/>
        <w:t>the memorandum of understanding between the secretariat of the Union and Child Helpline International (CHI);</w:t>
      </w:r>
    </w:p>
    <w:p w14:paraId="6FA4E616" w14:textId="77777777" w:rsidR="006D523C" w:rsidRPr="00B213D7" w:rsidDel="00486726" w:rsidRDefault="006D523C" w:rsidP="006D523C">
      <w:pPr>
        <w:rPr>
          <w:del w:id="21" w:author="Författare"/>
          <w:rFonts w:asciiTheme="minorHAnsi" w:hAnsiTheme="minorHAnsi"/>
        </w:rPr>
      </w:pPr>
      <w:r w:rsidRPr="00B213D7">
        <w:rPr>
          <w:rFonts w:asciiTheme="minorHAnsi" w:hAnsiTheme="minorHAnsi"/>
          <w:i/>
          <w:iCs/>
        </w:rPr>
        <w:t>b)</w:t>
      </w:r>
      <w:r w:rsidRPr="00B213D7">
        <w:rPr>
          <w:rFonts w:asciiTheme="minorHAnsi" w:hAnsiTheme="minorHAnsi"/>
          <w:i/>
          <w:iCs/>
        </w:rPr>
        <w:tab/>
      </w:r>
      <w:r w:rsidRPr="00B213D7">
        <w:rPr>
          <w:rFonts w:asciiTheme="minorHAnsi" w:hAnsiTheme="minorHAnsi"/>
        </w:rPr>
        <w:t>Resolution 1306 adopted by the ITU Council at its 2009 session</w:t>
      </w:r>
      <w:ins w:id="22" w:author="Författare">
        <w:r w:rsidRPr="00B213D7">
          <w:rPr>
            <w:rFonts w:asciiTheme="minorHAnsi" w:hAnsiTheme="minorHAnsi"/>
          </w:rPr>
          <w:t xml:space="preserve"> and modified by the ITU Council at its 2015 session</w:t>
        </w:r>
      </w:ins>
      <w:r w:rsidRPr="00B213D7">
        <w:rPr>
          <w:rFonts w:asciiTheme="minorHAnsi" w:hAnsiTheme="minorHAnsi"/>
        </w:rPr>
        <w:t>, under which a child online protection working group was set up, with the participation of Member States and Sector Members, and the group's mandate defined by the ITU members in close collaboration with the secretariat of the Union;</w:t>
      </w:r>
    </w:p>
    <w:p w14:paraId="241BDF4B" w14:textId="77777777" w:rsidR="006D523C" w:rsidRPr="00B213D7" w:rsidRDefault="006D523C" w:rsidP="006D523C">
      <w:pPr>
        <w:rPr>
          <w:rFonts w:asciiTheme="minorHAnsi" w:hAnsiTheme="minorHAnsi"/>
        </w:rPr>
      </w:pPr>
      <w:r w:rsidRPr="00B213D7">
        <w:rPr>
          <w:rFonts w:asciiTheme="minorHAnsi" w:hAnsiTheme="minorHAnsi"/>
          <w:i/>
          <w:iCs/>
        </w:rPr>
        <w:t>c)</w:t>
      </w:r>
      <w:r w:rsidRPr="00B213D7">
        <w:rPr>
          <w:rFonts w:asciiTheme="minorHAnsi" w:hAnsiTheme="minorHAnsi"/>
        </w:rPr>
        <w:tab/>
        <w:t>Resolution 179 (</w:t>
      </w:r>
      <w:del w:id="23" w:author="Författare">
        <w:r w:rsidRPr="00B213D7" w:rsidDel="00C52DC6">
          <w:rPr>
            <w:rFonts w:asciiTheme="minorHAnsi" w:hAnsiTheme="minorHAnsi"/>
          </w:rPr>
          <w:delText>Guadalajara</w:delText>
        </w:r>
      </w:del>
      <w:ins w:id="24" w:author="Författare">
        <w:del w:id="25" w:author="Författare">
          <w:r w:rsidRPr="00B213D7" w:rsidDel="005A2058">
            <w:rPr>
              <w:rFonts w:asciiTheme="minorHAnsi" w:hAnsiTheme="minorHAnsi"/>
            </w:rPr>
            <w:delText>r</w:delText>
          </w:r>
        </w:del>
        <w:r w:rsidRPr="00B213D7">
          <w:rPr>
            <w:rFonts w:asciiTheme="minorHAnsi" w:hAnsiTheme="minorHAnsi"/>
          </w:rPr>
          <w:t>Rev Busan</w:t>
        </w:r>
      </w:ins>
      <w:r w:rsidRPr="00B213D7">
        <w:rPr>
          <w:rFonts w:asciiTheme="minorHAnsi" w:hAnsiTheme="minorHAnsi"/>
        </w:rPr>
        <w:t xml:space="preserve">, </w:t>
      </w:r>
      <w:del w:id="26" w:author="Författare">
        <w:r w:rsidRPr="00B213D7" w:rsidDel="00C52DC6">
          <w:rPr>
            <w:rFonts w:asciiTheme="minorHAnsi" w:hAnsiTheme="minorHAnsi"/>
          </w:rPr>
          <w:delText>2010</w:delText>
        </w:r>
      </w:del>
      <w:ins w:id="27" w:author="Författare">
        <w:r w:rsidRPr="00B213D7">
          <w:rPr>
            <w:rFonts w:asciiTheme="minorHAnsi" w:hAnsiTheme="minorHAnsi"/>
          </w:rPr>
          <w:t>2014</w:t>
        </w:r>
      </w:ins>
      <w:r w:rsidRPr="00B213D7">
        <w:rPr>
          <w:rFonts w:asciiTheme="minorHAnsi" w:hAnsiTheme="minorHAnsi"/>
        </w:rPr>
        <w:t>) of the Plenipotentiary Conference, on ITU's role in child online protection;</w:t>
      </w:r>
    </w:p>
    <w:p w14:paraId="5C51F91E" w14:textId="77777777" w:rsidR="006D523C" w:rsidRPr="00B213D7" w:rsidRDefault="006D523C" w:rsidP="006D523C">
      <w:pPr>
        <w:rPr>
          <w:rFonts w:asciiTheme="minorHAnsi" w:hAnsiTheme="minorHAnsi"/>
        </w:rPr>
      </w:pPr>
      <w:r w:rsidRPr="00B213D7">
        <w:rPr>
          <w:rFonts w:asciiTheme="minorHAnsi" w:hAnsiTheme="minorHAnsi"/>
          <w:i/>
          <w:iCs/>
        </w:rPr>
        <w:t>d)</w:t>
      </w:r>
      <w:r w:rsidRPr="00B213D7">
        <w:rPr>
          <w:rFonts w:asciiTheme="minorHAnsi" w:hAnsiTheme="minorHAnsi"/>
          <w:i/>
          <w:iCs/>
        </w:rPr>
        <w:tab/>
      </w:r>
      <w:r w:rsidRPr="00B213D7">
        <w:rPr>
          <w:rFonts w:asciiTheme="minorHAnsi" w:hAnsiTheme="minorHAnsi"/>
        </w:rPr>
        <w:t>the outcomes of the work accomplished by the ITU Council Working Group on Child Online Protection (CWG</w:t>
      </w:r>
      <w:r w:rsidRPr="00B213D7">
        <w:rPr>
          <w:rFonts w:asciiTheme="minorHAnsi" w:hAnsiTheme="minorHAnsi"/>
        </w:rPr>
        <w:noBreakHyphen/>
        <w:t xml:space="preserve">COP), </w:t>
      </w:r>
      <w:del w:id="28" w:author="Författare">
        <w:r w:rsidRPr="00B213D7" w:rsidDel="00AC3485">
          <w:rPr>
            <w:rFonts w:asciiTheme="minorHAnsi" w:hAnsiTheme="minorHAnsi"/>
          </w:rPr>
          <w:delText xml:space="preserve">most importantly the development of its terms of reference (which were agreed by the 2010 session of the Council) </w:delText>
        </w:r>
      </w:del>
      <w:r w:rsidRPr="00B213D7">
        <w:rPr>
          <w:rFonts w:asciiTheme="minorHAnsi" w:hAnsiTheme="minorHAnsi"/>
        </w:rPr>
        <w:t>and the description of BDT's activity in this regard, given that it is part of the initiatives of the ITU Telecommunication Development Sector (ITU</w:t>
      </w:r>
      <w:r w:rsidRPr="00B213D7">
        <w:rPr>
          <w:rFonts w:asciiTheme="minorHAnsi" w:hAnsiTheme="minorHAnsi"/>
        </w:rPr>
        <w:noBreakHyphen/>
        <w:t>D);</w:t>
      </w:r>
    </w:p>
    <w:p w14:paraId="4FCEC891" w14:textId="77777777" w:rsidR="006D523C" w:rsidRPr="00B213D7" w:rsidDel="005A2058" w:rsidRDefault="006D523C" w:rsidP="006D523C">
      <w:pPr>
        <w:rPr>
          <w:del w:id="29" w:author="Författare"/>
          <w:rFonts w:asciiTheme="minorHAnsi" w:hAnsiTheme="minorHAnsi"/>
        </w:rPr>
      </w:pPr>
      <w:del w:id="30" w:author="Författare">
        <w:r w:rsidRPr="00B213D7">
          <w:rPr>
            <w:rFonts w:asciiTheme="minorHAnsi" w:hAnsiTheme="minorHAnsi"/>
            <w:i/>
            <w:iCs/>
          </w:rPr>
          <w:delText>e</w:delText>
        </w:r>
      </w:del>
      <w:r w:rsidRPr="00B213D7">
        <w:rPr>
          <w:rFonts w:asciiTheme="minorHAnsi" w:hAnsiTheme="minorHAnsi"/>
          <w:i/>
          <w:iCs/>
        </w:rPr>
        <w:t>)</w:t>
      </w:r>
      <w:r w:rsidRPr="00B213D7">
        <w:rPr>
          <w:rFonts w:asciiTheme="minorHAnsi" w:hAnsiTheme="minorHAnsi"/>
        </w:rPr>
        <w:tab/>
      </w:r>
      <w:commentRangeStart w:id="31"/>
      <w:del w:id="32" w:author="Författare">
        <w:r w:rsidRPr="00B213D7" w:rsidDel="005A2058">
          <w:rPr>
            <w:rFonts w:asciiTheme="minorHAnsi" w:hAnsiTheme="minorHAnsi"/>
          </w:rPr>
          <w:delText>that the United Nations adopted the Convention on the Rights of the Child (1989), bearing in mind that the need to extend particular care to the child has been stated in the Geneva Declaration of the Rights of the Child of 1924 and in the Declaration of the Rights of the Child adopted by the United Nations General Assembly on 20 November 1959 and recognized in the Universal Declaration of Human Rights, in the International Covenant on Civil and Political Rights (in particular in Articles 23 and 24), in the International Covenant on Economic, Social and Cultural Rights (in particular in Article 10) and in the statutes and relevant instruments of specialized agencies and international organizations concerned with the welfare of children;</w:delText>
        </w:r>
      </w:del>
    </w:p>
    <w:p w14:paraId="4AF14641" w14:textId="77777777" w:rsidR="006D523C" w:rsidRPr="00B213D7" w:rsidDel="005A2058" w:rsidRDefault="006D523C" w:rsidP="006D523C">
      <w:pPr>
        <w:rPr>
          <w:del w:id="33" w:author="Författare"/>
          <w:rFonts w:asciiTheme="minorHAnsi" w:hAnsiTheme="minorHAnsi"/>
        </w:rPr>
      </w:pPr>
      <w:del w:id="34" w:author="Författare">
        <w:r w:rsidRPr="00B213D7" w:rsidDel="005A2058">
          <w:rPr>
            <w:rFonts w:asciiTheme="minorHAnsi" w:hAnsiTheme="minorHAnsi"/>
            <w:i/>
            <w:iCs/>
          </w:rPr>
          <w:delText>f)</w:delText>
        </w:r>
        <w:r w:rsidRPr="00B213D7" w:rsidDel="005A2058">
          <w:rPr>
            <w:rFonts w:asciiTheme="minorHAnsi" w:hAnsiTheme="minorHAnsi"/>
          </w:rPr>
          <w:tab/>
          <w:delText>that, within the framework of the Convention on the Rights of the Child, the States Parties undertook to protect the child from all forms of exploitation and sexual abuse, and for that purpose, in particular, to take all appropriate national, bilateral and multilateral measures to prevent a) the inducement or coercion of a child to engage in any unlawful sexual activity; b) the exploitative use of children in prostitution or other unlawful sexual practices; c) the exploitative use of children in pornographic performances and materials (Article 34);</w:delText>
        </w:r>
      </w:del>
    </w:p>
    <w:p w14:paraId="252114D1" w14:textId="77777777" w:rsidR="006D523C" w:rsidRPr="00B213D7" w:rsidDel="005A2058" w:rsidRDefault="006D523C" w:rsidP="006D523C">
      <w:pPr>
        <w:rPr>
          <w:del w:id="35" w:author="Författare"/>
          <w:rFonts w:asciiTheme="minorHAnsi" w:hAnsiTheme="minorHAnsi"/>
        </w:rPr>
      </w:pPr>
      <w:del w:id="36" w:author="Författare">
        <w:r w:rsidRPr="00B213D7" w:rsidDel="005A2058">
          <w:rPr>
            <w:rFonts w:asciiTheme="minorHAnsi" w:hAnsiTheme="minorHAnsi"/>
            <w:i/>
            <w:iCs/>
          </w:rPr>
          <w:delText>g)</w:delText>
        </w:r>
        <w:r w:rsidRPr="00B213D7" w:rsidDel="005A2058">
          <w:rPr>
            <w:rFonts w:asciiTheme="minorHAnsi" w:hAnsiTheme="minorHAnsi"/>
          </w:rPr>
          <w:tab/>
          <w:delText>that pursuant to Article 10 of the Optional Protocol to the Convention on the Rights of the Child (New York, 2000) on the sale of children, child prostitution and child pornography, the States Parties shall take all necessary steps to strengthen international cooperation by multilateral, regional and bilateral arrangements for the prevention, detection, investigation, prosecution and punishment of those responsible for acts involving the sale of children, child prostitution, child pornography and child sex tourism; and shall also promote international cooperation and coordination between their authorities, national and international non-governmental organizations and international organizations;</w:delText>
        </w:r>
      </w:del>
    </w:p>
    <w:p w14:paraId="01284A4E" w14:textId="77777777" w:rsidR="006D523C" w:rsidRPr="00B213D7" w:rsidRDefault="006D523C" w:rsidP="006D523C">
      <w:pPr>
        <w:rPr>
          <w:rFonts w:asciiTheme="minorHAnsi" w:hAnsiTheme="minorHAnsi"/>
        </w:rPr>
      </w:pPr>
      <w:del w:id="37" w:author="Författare">
        <w:r w:rsidRPr="00B213D7" w:rsidDel="005A2058">
          <w:rPr>
            <w:rFonts w:asciiTheme="minorHAnsi" w:hAnsiTheme="minorHAnsi"/>
            <w:i/>
            <w:iCs/>
          </w:rPr>
          <w:delText>h)</w:delText>
        </w:r>
        <w:r w:rsidRPr="00B213D7" w:rsidDel="005A2058">
          <w:rPr>
            <w:rFonts w:asciiTheme="minorHAnsi" w:hAnsiTheme="minorHAnsi"/>
          </w:rPr>
          <w:tab/>
          <w:delText xml:space="preserve">that the World Summit on the Information Society (WSIS), in the Tunis Commitment of 2005 (§ 24), recognized the role of ICTs in the protection of children and in enhancing the development of children, urging Member States to strengthen action to protect children from abuse and defend their rights in the context of ICTs, emphasizing that the best interests of the child are a primary consideration; accordingly, the Tunis Agenda for the Information Society (§ 90 q) set forth the commitment to using ICTs as a tool to achieve the internationally agreed development goals and objectives, including the Millennium Development Goals, by, </w:delText>
        </w:r>
        <w:r w:rsidRPr="00B213D7" w:rsidDel="005A2058">
          <w:rPr>
            <w:rFonts w:asciiTheme="minorHAnsi" w:hAnsiTheme="minorHAnsi"/>
            <w:i/>
            <w:iCs/>
          </w:rPr>
          <w:delText>inter alia</w:delText>
        </w:r>
        <w:r w:rsidRPr="00B213D7" w:rsidDel="005A2058">
          <w:rPr>
            <w:rFonts w:asciiTheme="minorHAnsi" w:hAnsiTheme="minorHAnsi"/>
          </w:rPr>
          <w:delText>, incorporating regulatory, self-regulatory and other effective policies and frameworks to protect children and young people from abuse and exploitation through ICTs into national plans of action and e</w:delText>
        </w:r>
        <w:r w:rsidRPr="00B213D7" w:rsidDel="005A2058">
          <w:rPr>
            <w:rFonts w:asciiTheme="minorHAnsi" w:hAnsiTheme="minorHAnsi"/>
          </w:rPr>
          <w:noBreakHyphen/>
          <w:delText>strategies;</w:delText>
        </w:r>
      </w:del>
      <w:commentRangeEnd w:id="31"/>
      <w:r w:rsidRPr="00B213D7">
        <w:rPr>
          <w:rFonts w:asciiTheme="minorHAnsi" w:hAnsiTheme="minorHAnsi"/>
          <w:sz w:val="16"/>
          <w:szCs w:val="16"/>
        </w:rPr>
        <w:commentReference w:id="31"/>
      </w:r>
    </w:p>
    <w:p w14:paraId="01B7448B" w14:textId="77777777" w:rsidR="006D523C" w:rsidRPr="00B213D7" w:rsidRDefault="006D523C" w:rsidP="006D523C">
      <w:pPr>
        <w:rPr>
          <w:rFonts w:asciiTheme="minorHAnsi" w:hAnsiTheme="minorHAnsi"/>
        </w:rPr>
      </w:pPr>
      <w:r w:rsidRPr="00B213D7">
        <w:rPr>
          <w:rFonts w:asciiTheme="minorHAnsi" w:hAnsiTheme="minorHAnsi"/>
          <w:i/>
          <w:iCs/>
        </w:rPr>
        <w:t>i)</w:t>
      </w:r>
      <w:r w:rsidRPr="00B213D7">
        <w:rPr>
          <w:rFonts w:asciiTheme="minorHAnsi" w:hAnsiTheme="minorHAnsi"/>
        </w:rPr>
        <w:tab/>
        <w:t xml:space="preserve">that, by Resolution 45 (Rev. Dubai, 2014) of this conference, on the establishment of mechanisms for enhancing cooperation on cybersecurity, including countering and combating spam, the World Telecommunication Development Conference (WTDC) recognized the role of </w:t>
      </w:r>
      <w:ins w:id="38" w:author="Författare">
        <w:r w:rsidRPr="00B213D7">
          <w:rPr>
            <w:rFonts w:asciiTheme="minorHAnsi" w:hAnsiTheme="minorHAnsi"/>
          </w:rPr>
          <w:t>t</w:t>
        </w:r>
        <w:del w:id="39" w:author="Författare">
          <w:r w:rsidRPr="00B213D7" w:rsidDel="00570F2F">
            <w:rPr>
              <w:rFonts w:asciiTheme="minorHAnsi" w:hAnsiTheme="minorHAnsi"/>
            </w:rPr>
            <w:delText>T</w:delText>
          </w:r>
        </w:del>
        <w:r w:rsidRPr="00B213D7">
          <w:rPr>
            <w:rFonts w:asciiTheme="minorHAnsi" w:hAnsiTheme="minorHAnsi"/>
          </w:rPr>
          <w:t>elecommunication/</w:t>
        </w:r>
      </w:ins>
      <w:r w:rsidRPr="00B213D7">
        <w:rPr>
          <w:rFonts w:asciiTheme="minorHAnsi" w:hAnsiTheme="minorHAnsi"/>
        </w:rPr>
        <w:t xml:space="preserve">ICTs in the protection of children and in enhancing their development and that action to protect children from abuse and defend their rights in the context of </w:t>
      </w:r>
      <w:ins w:id="40" w:author="Författare">
        <w:del w:id="41" w:author="Författare">
          <w:r w:rsidRPr="00B213D7" w:rsidDel="00570F2F">
            <w:rPr>
              <w:rFonts w:asciiTheme="minorHAnsi" w:hAnsiTheme="minorHAnsi"/>
            </w:rPr>
            <w:delText>T</w:delText>
          </w:r>
        </w:del>
        <w:r w:rsidRPr="00B213D7">
          <w:rPr>
            <w:rFonts w:asciiTheme="minorHAnsi" w:hAnsiTheme="minorHAnsi"/>
          </w:rPr>
          <w:t>telecommunication/</w:t>
        </w:r>
      </w:ins>
      <w:r w:rsidRPr="00B213D7">
        <w:rPr>
          <w:rFonts w:asciiTheme="minorHAnsi" w:hAnsiTheme="minorHAnsi"/>
        </w:rPr>
        <w:t>ICTs should be strengthened, emphasizing that the best interests of the child are a key consideration;</w:t>
      </w:r>
    </w:p>
    <w:p w14:paraId="6ECD306E" w14:textId="77777777" w:rsidR="006D523C" w:rsidRPr="00B213D7" w:rsidRDefault="006D523C" w:rsidP="006D523C">
      <w:pPr>
        <w:rPr>
          <w:rFonts w:asciiTheme="minorHAnsi" w:hAnsiTheme="minorHAnsi"/>
        </w:rPr>
      </w:pPr>
      <w:r w:rsidRPr="00B213D7">
        <w:rPr>
          <w:rFonts w:asciiTheme="minorHAnsi" w:hAnsiTheme="minorHAnsi"/>
          <w:i/>
          <w:iCs/>
        </w:rPr>
        <w:t>j)</w:t>
      </w:r>
      <w:r w:rsidRPr="00B213D7">
        <w:rPr>
          <w:rFonts w:asciiTheme="minorHAnsi" w:hAnsiTheme="minorHAnsi"/>
        </w:rPr>
        <w:tab/>
        <w:t>that, during the 2012 WSIS Forum in Geneva, a meeting was organized with partners in the Child Online Protection (COP) initiative, which achieved an important outcome, namely the agreement to work closely with the Family Online Safety Institute (FOSI) and the Internet Watch Foundation (IWF) in order to provide the necessary assistance to Member States;</w:t>
      </w:r>
    </w:p>
    <w:p w14:paraId="50C7F08B" w14:textId="77777777" w:rsidR="006D523C" w:rsidRPr="00B213D7" w:rsidRDefault="006D523C" w:rsidP="006D523C">
      <w:pPr>
        <w:rPr>
          <w:rFonts w:asciiTheme="minorHAnsi" w:hAnsiTheme="minorHAnsi"/>
        </w:rPr>
      </w:pPr>
      <w:r w:rsidRPr="00B213D7">
        <w:rPr>
          <w:rFonts w:asciiTheme="minorHAnsi" w:hAnsiTheme="minorHAnsi"/>
          <w:i/>
          <w:iCs/>
        </w:rPr>
        <w:t>k)</w:t>
      </w:r>
      <w:r w:rsidRPr="00B213D7">
        <w:rPr>
          <w:rFonts w:asciiTheme="minorHAnsi" w:hAnsiTheme="minorHAnsi"/>
        </w:rPr>
        <w:tab/>
      </w:r>
      <w:del w:id="42" w:author="Författare">
        <w:r w:rsidRPr="00B213D7" w:rsidDel="005A2058">
          <w:rPr>
            <w:rFonts w:asciiTheme="minorHAnsi" w:hAnsiTheme="minorHAnsi"/>
          </w:rPr>
          <w:delText>that, in 2012, ITU</w:delText>
        </w:r>
        <w:r w:rsidRPr="00B213D7" w:rsidDel="005A2058">
          <w:rPr>
            <w:rFonts w:asciiTheme="minorHAnsi" w:hAnsiTheme="minorHAnsi"/>
          </w:rPr>
          <w:noBreakHyphen/>
          <w:delText>D started to develop a national case study to demonstrate best practices, and aims to replicate this exercise in other countries as a way of developing global policies for protecting children online</w:delText>
        </w:r>
      </w:del>
      <w:r w:rsidRPr="00B213D7">
        <w:rPr>
          <w:rFonts w:asciiTheme="minorHAnsi" w:hAnsiTheme="minorHAnsi"/>
        </w:rPr>
        <w:t>;</w:t>
      </w:r>
    </w:p>
    <w:p w14:paraId="2163EA7A" w14:textId="77777777" w:rsidR="006D523C" w:rsidRPr="00B213D7" w:rsidRDefault="006D523C" w:rsidP="006D523C">
      <w:pPr>
        <w:rPr>
          <w:rFonts w:asciiTheme="minorHAnsi" w:hAnsiTheme="minorHAnsi"/>
        </w:rPr>
      </w:pPr>
      <w:r w:rsidRPr="00B213D7">
        <w:rPr>
          <w:rFonts w:asciiTheme="minorHAnsi" w:hAnsiTheme="minorHAnsi"/>
          <w:i/>
          <w:iCs/>
        </w:rPr>
        <w:t>l)</w:t>
      </w:r>
      <w:r w:rsidRPr="00B213D7">
        <w:rPr>
          <w:rFonts w:asciiTheme="minorHAnsi" w:hAnsiTheme="minorHAnsi"/>
        </w:rPr>
        <w:tab/>
        <w:t>Resolution 17 (Rev. Dubai, 2014) of this conference, which invites nations to pursue regional initiatives;</w:t>
      </w:r>
    </w:p>
    <w:p w14:paraId="112705F7" w14:textId="77777777" w:rsidR="006D523C" w:rsidRPr="00B213D7" w:rsidRDefault="006D523C" w:rsidP="006D523C">
      <w:pPr>
        <w:rPr>
          <w:rFonts w:asciiTheme="minorHAnsi" w:hAnsiTheme="minorHAnsi"/>
        </w:rPr>
      </w:pPr>
      <w:del w:id="43" w:author="Författare">
        <w:r w:rsidRPr="00B213D7">
          <w:rPr>
            <w:rFonts w:asciiTheme="minorHAnsi" w:hAnsiTheme="minorHAnsi"/>
            <w:i/>
            <w:iCs/>
            <w:rPrChange w:id="44" w:author="Författare">
              <w:rPr>
                <w:i/>
                <w:iCs/>
                <w:highlight w:val="yellow"/>
              </w:rPr>
            </w:rPrChange>
          </w:rPr>
          <w:delText>m</w:delText>
        </w:r>
      </w:del>
      <w:r w:rsidRPr="00B213D7">
        <w:rPr>
          <w:rFonts w:asciiTheme="minorHAnsi" w:hAnsiTheme="minorHAnsi"/>
          <w:i/>
          <w:iCs/>
          <w:rPrChange w:id="45" w:author="Författare">
            <w:rPr>
              <w:i/>
              <w:iCs/>
              <w:highlight w:val="yellow"/>
            </w:rPr>
          </w:rPrChange>
        </w:rPr>
        <w:t>)</w:t>
      </w:r>
      <w:r w:rsidRPr="00B213D7">
        <w:rPr>
          <w:rFonts w:asciiTheme="minorHAnsi" w:hAnsiTheme="minorHAnsi"/>
          <w:rPrChange w:id="46" w:author="Författare">
            <w:rPr>
              <w:highlight w:val="yellow"/>
            </w:rPr>
          </w:rPrChange>
        </w:rPr>
        <w:tab/>
        <w:t xml:space="preserve">the </w:t>
      </w:r>
      <w:ins w:id="47" w:author="Författare">
        <w:r w:rsidRPr="00B213D7">
          <w:rPr>
            <w:rFonts w:asciiTheme="minorHAnsi" w:hAnsiTheme="minorHAnsi"/>
          </w:rPr>
          <w:t xml:space="preserve">related </w:t>
        </w:r>
      </w:ins>
      <w:r w:rsidRPr="00B213D7">
        <w:rPr>
          <w:rFonts w:asciiTheme="minorHAnsi" w:hAnsiTheme="minorHAnsi"/>
          <w:rPrChange w:id="48" w:author="Författare">
            <w:rPr>
              <w:highlight w:val="yellow"/>
            </w:rPr>
          </w:rPrChange>
        </w:rPr>
        <w:t xml:space="preserve">work under way in </w:t>
      </w:r>
      <w:ins w:id="49" w:author="Författare">
        <w:r w:rsidRPr="00B213D7">
          <w:rPr>
            <w:rFonts w:asciiTheme="minorHAnsi" w:hAnsiTheme="minorHAnsi"/>
          </w:rPr>
          <w:t xml:space="preserve">ITU-D and ITU-T; </w:t>
        </w:r>
      </w:ins>
      <w:del w:id="50" w:author="Författare">
        <w:r w:rsidRPr="00B213D7" w:rsidDel="00B92212">
          <w:rPr>
            <w:rFonts w:asciiTheme="minorHAnsi" w:hAnsiTheme="minorHAnsi"/>
            <w:rPrChange w:id="51" w:author="Författare">
              <w:rPr>
                <w:highlight w:val="yellow"/>
              </w:rPr>
            </w:rPrChange>
          </w:rPr>
          <w:delText>Question 3/2 of Study Group 2, on cybersecurity, which includes child online protection, as well as the current work of the Joint Coordination Activity on Child Online Protection (JCA-COP), established by ITU</w:delText>
        </w:r>
        <w:r w:rsidRPr="00B213D7" w:rsidDel="00B92212">
          <w:rPr>
            <w:rFonts w:asciiTheme="minorHAnsi" w:hAnsiTheme="minorHAnsi"/>
            <w:rPrChange w:id="52" w:author="Författare">
              <w:rPr>
                <w:highlight w:val="yellow"/>
              </w:rPr>
            </w:rPrChange>
          </w:rPr>
          <w:noBreakHyphen/>
          <w:delText>T Study Group 17</w:delText>
        </w:r>
        <w:r w:rsidRPr="00B213D7" w:rsidDel="00B92212">
          <w:rPr>
            <w:rFonts w:asciiTheme="minorHAnsi" w:hAnsiTheme="minorHAnsi"/>
          </w:rPr>
          <w:delText>,</w:delText>
        </w:r>
      </w:del>
    </w:p>
    <w:p w14:paraId="211C9EB0" w14:textId="77777777" w:rsidR="006D523C" w:rsidRPr="00B213D7" w:rsidRDefault="006D523C" w:rsidP="006D523C">
      <w:pPr>
        <w:rPr>
          <w:rFonts w:asciiTheme="minorHAnsi" w:hAnsiTheme="minorHAnsi"/>
        </w:rPr>
      </w:pPr>
      <w:ins w:id="53" w:author="Författare">
        <w:del w:id="54" w:author="Författare">
          <w:r w:rsidRPr="00B213D7">
            <w:rPr>
              <w:rFonts w:asciiTheme="minorHAnsi" w:hAnsiTheme="minorHAnsi"/>
            </w:rPr>
            <w:delText>n</w:delText>
          </w:r>
        </w:del>
        <w:r w:rsidRPr="00B213D7">
          <w:rPr>
            <w:rFonts w:asciiTheme="minorHAnsi" w:hAnsiTheme="minorHAnsi"/>
          </w:rPr>
          <w:t>)</w:t>
        </w:r>
        <w:r w:rsidRPr="00B213D7">
          <w:rPr>
            <w:rFonts w:asciiTheme="minorHAnsi" w:hAnsiTheme="minorHAnsi"/>
          </w:rPr>
          <w:tab/>
          <w:t xml:space="preserve">the United Nations General Assembly A/RES/70/1 Sustainable Development Goals 4.5 and 4.a; </w:t>
        </w:r>
        <w:del w:id="55" w:author="Författare">
          <w:r w:rsidRPr="00B213D7" w:rsidDel="00B92212">
            <w:rPr>
              <w:rFonts w:asciiTheme="minorHAnsi" w:hAnsiTheme="minorHAnsi"/>
            </w:rPr>
            <w:delText>Development Goal 4.a “Build and upgrade education facilities that are child, disability and gender sensitive and provide safe, non-violent, inclusive and effective learning environments for all.</w:delText>
          </w:r>
        </w:del>
      </w:ins>
    </w:p>
    <w:p w14:paraId="62008420" w14:textId="77777777" w:rsidR="006D523C" w:rsidRPr="00B213D7" w:rsidRDefault="006D523C" w:rsidP="006D523C">
      <w:pPr>
        <w:keepNext/>
        <w:keepLines/>
        <w:spacing w:before="160"/>
        <w:ind w:left="794"/>
        <w:rPr>
          <w:rFonts w:asciiTheme="minorHAnsi" w:hAnsiTheme="minorHAnsi"/>
          <w:i/>
        </w:rPr>
      </w:pPr>
      <w:r w:rsidRPr="00B213D7">
        <w:rPr>
          <w:rFonts w:asciiTheme="minorHAnsi" w:hAnsiTheme="minorHAnsi"/>
          <w:i/>
        </w:rPr>
        <w:lastRenderedPageBreak/>
        <w:t>taking into account</w:t>
      </w:r>
    </w:p>
    <w:p w14:paraId="48D9B6B0" w14:textId="77777777" w:rsidR="006D523C" w:rsidRPr="00B213D7" w:rsidRDefault="006D523C" w:rsidP="006D523C">
      <w:pPr>
        <w:rPr>
          <w:rFonts w:asciiTheme="minorHAnsi" w:hAnsiTheme="minorHAnsi"/>
        </w:rPr>
      </w:pPr>
      <w:r w:rsidRPr="00B213D7">
        <w:rPr>
          <w:rFonts w:asciiTheme="minorHAnsi" w:hAnsiTheme="minorHAnsi"/>
          <w:i/>
          <w:iCs/>
        </w:rPr>
        <w:t>a)</w:t>
      </w:r>
      <w:r w:rsidRPr="00B213D7">
        <w:rPr>
          <w:rFonts w:asciiTheme="minorHAnsi" w:hAnsiTheme="minorHAnsi"/>
          <w:i/>
          <w:iCs/>
        </w:rPr>
        <w:tab/>
      </w:r>
      <w:r w:rsidRPr="00B213D7">
        <w:rPr>
          <w:rFonts w:asciiTheme="minorHAnsi" w:hAnsiTheme="minorHAnsi"/>
        </w:rPr>
        <w:t>that there are threats that children are exposed to on the Internet</w:t>
      </w:r>
      <w:ins w:id="56" w:author="Författare">
        <w:r w:rsidRPr="00B213D7">
          <w:rPr>
            <w:rFonts w:asciiTheme="minorHAnsi" w:hAnsiTheme="minorHAnsi"/>
          </w:rPr>
          <w:t xml:space="preserve"> and/or </w:t>
        </w:r>
        <w:del w:id="57" w:author="Författare">
          <w:r w:rsidRPr="00B213D7" w:rsidDel="00570F2F">
            <w:rPr>
              <w:rFonts w:asciiTheme="minorHAnsi" w:hAnsiTheme="minorHAnsi"/>
            </w:rPr>
            <w:delText>T</w:delText>
          </w:r>
        </w:del>
        <w:r w:rsidRPr="00B213D7">
          <w:rPr>
            <w:rFonts w:asciiTheme="minorHAnsi" w:hAnsiTheme="minorHAnsi"/>
          </w:rPr>
          <w:t>telecommunications/ICTs</w:t>
        </w:r>
      </w:ins>
      <w:r w:rsidRPr="00B213D7">
        <w:rPr>
          <w:rFonts w:asciiTheme="minorHAnsi" w:hAnsiTheme="minorHAnsi"/>
        </w:rPr>
        <w:t>, which have diversified and multiplied with the rapid development of information technology and telecommunication devices;</w:t>
      </w:r>
    </w:p>
    <w:p w14:paraId="63424977" w14:textId="77777777" w:rsidR="006D523C" w:rsidRPr="00B213D7" w:rsidRDefault="006D523C" w:rsidP="006D523C">
      <w:pPr>
        <w:rPr>
          <w:rFonts w:asciiTheme="minorHAnsi" w:hAnsiTheme="minorHAnsi"/>
        </w:rPr>
      </w:pPr>
      <w:r w:rsidRPr="00B213D7">
        <w:rPr>
          <w:rFonts w:asciiTheme="minorHAnsi" w:hAnsiTheme="minorHAnsi"/>
          <w:i/>
          <w:iCs/>
        </w:rPr>
        <w:t>b)</w:t>
      </w:r>
      <w:r w:rsidRPr="00B213D7">
        <w:rPr>
          <w:rFonts w:asciiTheme="minorHAnsi" w:hAnsiTheme="minorHAnsi"/>
        </w:rPr>
        <w:tab/>
        <w:t xml:space="preserve">the growing development, diversification and spread of access to </w:t>
      </w:r>
      <w:ins w:id="58" w:author="Författare">
        <w:del w:id="59" w:author="Författare">
          <w:r w:rsidRPr="00B213D7" w:rsidDel="00570F2F">
            <w:rPr>
              <w:rFonts w:asciiTheme="minorHAnsi" w:hAnsiTheme="minorHAnsi"/>
            </w:rPr>
            <w:delText>T</w:delText>
          </w:r>
        </w:del>
        <w:r w:rsidRPr="00B213D7">
          <w:rPr>
            <w:rFonts w:asciiTheme="minorHAnsi" w:hAnsiTheme="minorHAnsi"/>
          </w:rPr>
          <w:t>telecommunication/</w:t>
        </w:r>
      </w:ins>
      <w:r w:rsidRPr="00B213D7">
        <w:rPr>
          <w:rFonts w:asciiTheme="minorHAnsi" w:hAnsiTheme="minorHAnsi"/>
        </w:rPr>
        <w:t>ICTs worldwide, in particular the Internet, and the increasingly widespread use thereof by children, at times with no control or guidance;</w:t>
      </w:r>
    </w:p>
    <w:p w14:paraId="010937AC" w14:textId="77777777" w:rsidR="006D523C" w:rsidRPr="00B213D7" w:rsidRDefault="006D523C" w:rsidP="006D523C">
      <w:pPr>
        <w:rPr>
          <w:rFonts w:asciiTheme="minorHAnsi" w:hAnsiTheme="minorHAnsi"/>
        </w:rPr>
      </w:pPr>
      <w:r w:rsidRPr="00B213D7">
        <w:rPr>
          <w:rFonts w:asciiTheme="minorHAnsi" w:hAnsiTheme="minorHAnsi"/>
          <w:i/>
          <w:iCs/>
        </w:rPr>
        <w:t>c)</w:t>
      </w:r>
      <w:r w:rsidRPr="00B213D7">
        <w:rPr>
          <w:rFonts w:asciiTheme="minorHAnsi" w:hAnsiTheme="minorHAnsi"/>
          <w:i/>
          <w:iCs/>
        </w:rPr>
        <w:tab/>
      </w:r>
      <w:r w:rsidRPr="00B213D7">
        <w:rPr>
          <w:rFonts w:asciiTheme="minorHAnsi" w:hAnsiTheme="minorHAnsi"/>
        </w:rPr>
        <w:t xml:space="preserve">the importance of empowering children in the use of </w:t>
      </w:r>
      <w:ins w:id="60" w:author="Författare">
        <w:r w:rsidRPr="00B213D7">
          <w:rPr>
            <w:rFonts w:asciiTheme="minorHAnsi" w:hAnsiTheme="minorHAnsi"/>
          </w:rPr>
          <w:t>T</w:t>
        </w:r>
      </w:ins>
      <w:del w:id="61" w:author="Författare">
        <w:r w:rsidRPr="00B213D7" w:rsidDel="005A2058">
          <w:rPr>
            <w:rFonts w:asciiTheme="minorHAnsi" w:hAnsiTheme="minorHAnsi"/>
          </w:rPr>
          <w:delText>t</w:delText>
        </w:r>
      </w:del>
      <w:r w:rsidRPr="00B213D7">
        <w:rPr>
          <w:rFonts w:asciiTheme="minorHAnsi" w:hAnsiTheme="minorHAnsi"/>
        </w:rPr>
        <w:t>elecommunication</w:t>
      </w:r>
      <w:del w:id="62" w:author="Författare">
        <w:r w:rsidRPr="00B213D7" w:rsidDel="005A2058">
          <w:rPr>
            <w:rFonts w:asciiTheme="minorHAnsi" w:hAnsiTheme="minorHAnsi"/>
          </w:rPr>
          <w:delText>s</w:delText>
        </w:r>
      </w:del>
      <w:r w:rsidRPr="00B213D7">
        <w:rPr>
          <w:rFonts w:asciiTheme="minorHAnsi" w:hAnsiTheme="minorHAnsi"/>
        </w:rPr>
        <w:t>/ICTs so as to improve their capacity and skills to stay safe and secure online;</w:t>
      </w:r>
    </w:p>
    <w:p w14:paraId="59A96201" w14:textId="77777777" w:rsidR="006D523C" w:rsidRPr="00B213D7" w:rsidRDefault="006D523C" w:rsidP="006D523C">
      <w:pPr>
        <w:rPr>
          <w:rFonts w:asciiTheme="minorHAnsi" w:hAnsiTheme="minorHAnsi"/>
        </w:rPr>
      </w:pPr>
      <w:r w:rsidRPr="00B213D7">
        <w:rPr>
          <w:rFonts w:asciiTheme="minorHAnsi" w:hAnsiTheme="minorHAnsi"/>
          <w:i/>
          <w:iCs/>
        </w:rPr>
        <w:t>d)</w:t>
      </w:r>
      <w:r w:rsidRPr="00B213D7">
        <w:rPr>
          <w:rFonts w:asciiTheme="minorHAnsi" w:hAnsiTheme="minorHAnsi"/>
          <w:i/>
          <w:iCs/>
        </w:rPr>
        <w:tab/>
      </w:r>
      <w:r w:rsidRPr="00B213D7">
        <w:rPr>
          <w:rFonts w:asciiTheme="minorHAnsi" w:hAnsiTheme="minorHAnsi"/>
        </w:rPr>
        <w:t xml:space="preserve">the need for children to use </w:t>
      </w:r>
      <w:ins w:id="63" w:author="Författare">
        <w:del w:id="64" w:author="Författare">
          <w:r w:rsidRPr="00B213D7" w:rsidDel="00570F2F">
            <w:rPr>
              <w:rFonts w:asciiTheme="minorHAnsi" w:hAnsiTheme="minorHAnsi"/>
            </w:rPr>
            <w:delText>T</w:delText>
          </w:r>
        </w:del>
        <w:r w:rsidRPr="00B213D7">
          <w:rPr>
            <w:rFonts w:asciiTheme="minorHAnsi" w:hAnsiTheme="minorHAnsi"/>
          </w:rPr>
          <w:t>t</w:t>
        </w:r>
      </w:ins>
      <w:del w:id="65" w:author="Författare">
        <w:r w:rsidRPr="00B213D7" w:rsidDel="005A2058">
          <w:rPr>
            <w:rFonts w:asciiTheme="minorHAnsi" w:hAnsiTheme="minorHAnsi"/>
          </w:rPr>
          <w:delText>t</w:delText>
        </w:r>
      </w:del>
      <w:r w:rsidRPr="00B213D7">
        <w:rPr>
          <w:rFonts w:asciiTheme="minorHAnsi" w:hAnsiTheme="minorHAnsi"/>
        </w:rPr>
        <w:t>elecommunication/ICT tools, with emphasis on the importance of protecting them online;</w:t>
      </w:r>
    </w:p>
    <w:p w14:paraId="522193C2" w14:textId="77777777" w:rsidR="006D523C" w:rsidRPr="00B213D7" w:rsidRDefault="006D523C" w:rsidP="006D523C">
      <w:pPr>
        <w:rPr>
          <w:rFonts w:asciiTheme="minorHAnsi" w:hAnsiTheme="minorHAnsi"/>
        </w:rPr>
      </w:pPr>
      <w:ins w:id="66" w:author="Författare">
        <w:r w:rsidRPr="00B213D7">
          <w:rPr>
            <w:rFonts w:asciiTheme="minorHAnsi" w:hAnsiTheme="minorHAnsi"/>
            <w:i/>
            <w:iCs/>
          </w:rPr>
          <w:t>e</w:t>
        </w:r>
      </w:ins>
      <w:r w:rsidRPr="00B213D7">
        <w:rPr>
          <w:rFonts w:asciiTheme="minorHAnsi" w:hAnsiTheme="minorHAnsi"/>
          <w:i/>
          <w:iCs/>
        </w:rPr>
        <w:t>)</w:t>
      </w:r>
      <w:r w:rsidRPr="00B213D7">
        <w:rPr>
          <w:rFonts w:asciiTheme="minorHAnsi" w:hAnsiTheme="minorHAnsi"/>
          <w:i/>
          <w:iCs/>
        </w:rPr>
        <w:tab/>
      </w:r>
      <w:r w:rsidRPr="00B213D7">
        <w:rPr>
          <w:rFonts w:asciiTheme="minorHAnsi" w:hAnsiTheme="minorHAnsi"/>
        </w:rPr>
        <w:t xml:space="preserve">the requirement for a multistakeholder approach, as envisaged by WSIS, in order to promote social responsibility in the ICT sector so as to effectively make use of the variety of tools available to build confidence and security in the use of </w:t>
      </w:r>
      <w:ins w:id="67" w:author="Författare">
        <w:del w:id="68" w:author="Författare">
          <w:r w:rsidRPr="00B213D7" w:rsidDel="00570F2F">
            <w:rPr>
              <w:rFonts w:asciiTheme="minorHAnsi" w:hAnsiTheme="minorHAnsi"/>
            </w:rPr>
            <w:delText>T</w:delText>
          </w:r>
        </w:del>
        <w:r w:rsidRPr="00B213D7">
          <w:rPr>
            <w:rFonts w:asciiTheme="minorHAnsi" w:hAnsiTheme="minorHAnsi"/>
          </w:rPr>
          <w:t>telecommunication/</w:t>
        </w:r>
      </w:ins>
      <w:r w:rsidRPr="00B213D7">
        <w:rPr>
          <w:rFonts w:asciiTheme="minorHAnsi" w:hAnsiTheme="minorHAnsi"/>
        </w:rPr>
        <w:t>ICTs, reducing the risks identified for children;</w:t>
      </w:r>
    </w:p>
    <w:p w14:paraId="6D2E6525" w14:textId="77777777" w:rsidR="006D523C" w:rsidRPr="00B213D7" w:rsidRDefault="006D523C" w:rsidP="006D523C">
      <w:pPr>
        <w:rPr>
          <w:rFonts w:asciiTheme="minorHAnsi" w:hAnsiTheme="minorHAnsi"/>
        </w:rPr>
      </w:pPr>
      <w:r w:rsidRPr="00B213D7">
        <w:rPr>
          <w:rFonts w:asciiTheme="minorHAnsi" w:hAnsiTheme="minorHAnsi"/>
          <w:i/>
          <w:iCs/>
        </w:rPr>
        <w:t>f)</w:t>
      </w:r>
      <w:r w:rsidRPr="00B213D7">
        <w:rPr>
          <w:rFonts w:asciiTheme="minorHAnsi" w:hAnsiTheme="minorHAnsi"/>
        </w:rPr>
        <w:tab/>
        <w:t>that, in order to address the issue of cybersecurity for children, it is critical that proactive measures be taken in order to protect children online at an international level;</w:t>
      </w:r>
    </w:p>
    <w:p w14:paraId="27EB3D52" w14:textId="77777777" w:rsidR="006D523C" w:rsidRPr="00B213D7" w:rsidRDefault="006D523C" w:rsidP="006D523C">
      <w:pPr>
        <w:rPr>
          <w:rFonts w:asciiTheme="minorHAnsi" w:hAnsiTheme="minorHAnsi"/>
        </w:rPr>
      </w:pPr>
      <w:r w:rsidRPr="00B213D7">
        <w:rPr>
          <w:rFonts w:asciiTheme="minorHAnsi" w:hAnsiTheme="minorHAnsi"/>
          <w:i/>
          <w:iCs/>
        </w:rPr>
        <w:t>g)</w:t>
      </w:r>
      <w:r w:rsidRPr="00B213D7">
        <w:rPr>
          <w:rFonts w:asciiTheme="minorHAnsi" w:hAnsiTheme="minorHAnsi"/>
        </w:rPr>
        <w:tab/>
        <w:t>the technical difficulties involved in establishing a single harmonized global child helpline number;</w:t>
      </w:r>
    </w:p>
    <w:p w14:paraId="069C3674" w14:textId="77777777" w:rsidR="006D523C" w:rsidRPr="00B213D7" w:rsidRDefault="006D523C" w:rsidP="006D523C">
      <w:pPr>
        <w:rPr>
          <w:rFonts w:asciiTheme="minorHAnsi" w:hAnsiTheme="minorHAnsi"/>
        </w:rPr>
      </w:pPr>
      <w:r w:rsidRPr="00B213D7">
        <w:rPr>
          <w:rFonts w:asciiTheme="minorHAnsi" w:hAnsiTheme="minorHAnsi"/>
          <w:i/>
          <w:iCs/>
        </w:rPr>
        <w:t>h)</w:t>
      </w:r>
      <w:r w:rsidRPr="00B213D7">
        <w:rPr>
          <w:rFonts w:asciiTheme="minorHAnsi" w:hAnsiTheme="minorHAnsi"/>
        </w:rPr>
        <w:tab/>
      </w:r>
      <w:r w:rsidRPr="00B213D7">
        <w:rPr>
          <w:rFonts w:asciiTheme="minorHAnsi" w:hAnsiTheme="minorHAnsi"/>
          <w:rPrChange w:id="69" w:author="Författare">
            <w:rPr>
              <w:highlight w:val="yellow"/>
            </w:rPr>
          </w:rPrChange>
        </w:rPr>
        <w:t>that, in 201</w:t>
      </w:r>
      <w:ins w:id="70" w:author="Författare">
        <w:r w:rsidRPr="00B213D7">
          <w:rPr>
            <w:rFonts w:asciiTheme="minorHAnsi" w:hAnsiTheme="minorHAnsi"/>
          </w:rPr>
          <w:t>6</w:t>
        </w:r>
      </w:ins>
      <w:del w:id="71" w:author="Författare">
        <w:r w:rsidRPr="00B213D7" w:rsidDel="00B92212">
          <w:rPr>
            <w:rFonts w:asciiTheme="minorHAnsi" w:hAnsiTheme="minorHAnsi"/>
            <w:rPrChange w:id="72" w:author="Författare">
              <w:rPr>
                <w:highlight w:val="yellow"/>
              </w:rPr>
            </w:rPrChange>
          </w:rPr>
          <w:delText>3</w:delText>
        </w:r>
      </w:del>
      <w:r w:rsidRPr="00B213D7">
        <w:rPr>
          <w:rFonts w:asciiTheme="minorHAnsi" w:hAnsiTheme="minorHAnsi"/>
          <w:rPrChange w:id="73" w:author="Författare">
            <w:rPr>
              <w:highlight w:val="yellow"/>
            </w:rPr>
          </w:rPrChange>
        </w:rPr>
        <w:t>, there were almost as many mobile</w:t>
      </w:r>
      <w:r w:rsidRPr="00B213D7">
        <w:rPr>
          <w:rFonts w:asciiTheme="minorHAnsi" w:hAnsiTheme="minorHAnsi"/>
          <w:rPrChange w:id="74" w:author="Författare">
            <w:rPr>
              <w:highlight w:val="yellow"/>
            </w:rPr>
          </w:rPrChange>
        </w:rPr>
        <w:noBreakHyphen/>
        <w:t>cellular subscriptions as people in the world, and cellular-mobile penetration rates stood at 12</w:t>
      </w:r>
      <w:ins w:id="75" w:author="Författare">
        <w:r w:rsidRPr="00B213D7">
          <w:rPr>
            <w:rFonts w:asciiTheme="minorHAnsi" w:hAnsiTheme="minorHAnsi"/>
          </w:rPr>
          <w:t>7</w:t>
        </w:r>
      </w:ins>
      <w:del w:id="76" w:author="Författare">
        <w:r w:rsidRPr="00B213D7" w:rsidDel="00B92212">
          <w:rPr>
            <w:rFonts w:asciiTheme="minorHAnsi" w:hAnsiTheme="minorHAnsi"/>
            <w:rPrChange w:id="77" w:author="Författare">
              <w:rPr>
                <w:highlight w:val="yellow"/>
              </w:rPr>
            </w:rPrChange>
          </w:rPr>
          <w:delText>8</w:delText>
        </w:r>
      </w:del>
      <w:r w:rsidRPr="00B213D7">
        <w:rPr>
          <w:rFonts w:asciiTheme="minorHAnsi" w:hAnsiTheme="minorHAnsi"/>
          <w:rPrChange w:id="78" w:author="Författare">
            <w:rPr>
              <w:highlight w:val="yellow"/>
            </w:rPr>
          </w:rPrChange>
        </w:rPr>
        <w:t> per cent in the developed countries and </w:t>
      </w:r>
      <w:ins w:id="79" w:author="Författare">
        <w:r w:rsidRPr="00B213D7">
          <w:rPr>
            <w:rFonts w:asciiTheme="minorHAnsi" w:hAnsiTheme="minorHAnsi"/>
          </w:rPr>
          <w:t>94</w:t>
        </w:r>
      </w:ins>
      <w:del w:id="80" w:author="Författare">
        <w:r w:rsidRPr="00B213D7" w:rsidDel="00B92212">
          <w:rPr>
            <w:rFonts w:asciiTheme="minorHAnsi" w:hAnsiTheme="minorHAnsi"/>
            <w:rPrChange w:id="81" w:author="Författare">
              <w:rPr>
                <w:highlight w:val="yellow"/>
              </w:rPr>
            </w:rPrChange>
          </w:rPr>
          <w:delText>89</w:delText>
        </w:r>
      </w:del>
      <w:r w:rsidRPr="00B213D7">
        <w:rPr>
          <w:rFonts w:asciiTheme="minorHAnsi" w:hAnsiTheme="minorHAnsi"/>
          <w:rPrChange w:id="82" w:author="Författare">
            <w:rPr>
              <w:highlight w:val="yellow"/>
            </w:rPr>
          </w:rPrChange>
        </w:rPr>
        <w:t xml:space="preserve"> per cent in the developing countries</w:t>
      </w:r>
      <w:r w:rsidRPr="00B213D7">
        <w:rPr>
          <w:rFonts w:asciiTheme="minorHAnsi" w:hAnsiTheme="minorHAnsi"/>
          <w:rPrChange w:id="83" w:author="Författare">
            <w:rPr>
              <w:rStyle w:val="FootnoteReference"/>
              <w:highlight w:val="yellow"/>
            </w:rPr>
          </w:rPrChange>
        </w:rPr>
        <w:footnoteReference w:customMarkFollows="1" w:id="1"/>
        <w:t>1</w:t>
      </w:r>
      <w:r w:rsidRPr="00B213D7">
        <w:rPr>
          <w:rFonts w:asciiTheme="minorHAnsi" w:hAnsiTheme="minorHAnsi"/>
          <w:rPrChange w:id="93" w:author="Författare">
            <w:rPr>
              <w:highlight w:val="yellow"/>
            </w:rPr>
          </w:rPrChange>
        </w:rPr>
        <w:t>;</w:t>
      </w:r>
    </w:p>
    <w:p w14:paraId="31E1B471" w14:textId="77777777" w:rsidR="006D523C" w:rsidRPr="00B213D7" w:rsidRDefault="006D523C" w:rsidP="006D523C">
      <w:pPr>
        <w:rPr>
          <w:rFonts w:asciiTheme="minorHAnsi" w:hAnsiTheme="minorHAnsi"/>
        </w:rPr>
      </w:pPr>
      <w:r w:rsidRPr="00B213D7">
        <w:rPr>
          <w:rFonts w:asciiTheme="minorHAnsi" w:hAnsiTheme="minorHAnsi"/>
          <w:i/>
          <w:iCs/>
        </w:rPr>
        <w:t>i)</w:t>
      </w:r>
      <w:r w:rsidRPr="00B213D7">
        <w:rPr>
          <w:rFonts w:asciiTheme="minorHAnsi" w:hAnsiTheme="minorHAnsi"/>
        </w:rPr>
        <w:tab/>
        <w:t>that the number of children between the ages of eight and eighteen who possess mobile phones is constantly increasing;</w:t>
      </w:r>
    </w:p>
    <w:p w14:paraId="3AD424A6" w14:textId="77777777" w:rsidR="006D523C" w:rsidRPr="00B213D7" w:rsidRDefault="006D523C" w:rsidP="006D523C">
      <w:pPr>
        <w:rPr>
          <w:rFonts w:asciiTheme="minorHAnsi" w:hAnsiTheme="minorHAnsi"/>
        </w:rPr>
      </w:pPr>
      <w:r w:rsidRPr="00B213D7">
        <w:rPr>
          <w:rFonts w:asciiTheme="minorHAnsi" w:hAnsiTheme="minorHAnsi"/>
          <w:i/>
          <w:iCs/>
        </w:rPr>
        <w:t>j)</w:t>
      </w:r>
      <w:r w:rsidRPr="00B213D7">
        <w:rPr>
          <w:rFonts w:asciiTheme="minorHAnsi" w:hAnsiTheme="minorHAnsi"/>
        </w:rPr>
        <w:tab/>
        <w:t xml:space="preserve">the need to continue working at global and regional levels to find available technological </w:t>
      </w:r>
      <w:ins w:id="94" w:author="Författare">
        <w:r w:rsidRPr="00B213D7">
          <w:rPr>
            <w:rFonts w:asciiTheme="minorHAnsi" w:hAnsiTheme="minorHAnsi"/>
          </w:rPr>
          <w:t xml:space="preserve">and other </w:t>
        </w:r>
      </w:ins>
      <w:r w:rsidRPr="00B213D7">
        <w:rPr>
          <w:rFonts w:asciiTheme="minorHAnsi" w:hAnsiTheme="minorHAnsi"/>
        </w:rPr>
        <w:t>solutions to protect children online, as well as innovative applications to make it easier for children to communicate with child online protection helplines;</w:t>
      </w:r>
    </w:p>
    <w:p w14:paraId="778EC6B9" w14:textId="77777777" w:rsidR="006D523C" w:rsidRPr="00B213D7" w:rsidRDefault="006D523C" w:rsidP="006D523C">
      <w:pPr>
        <w:rPr>
          <w:rFonts w:asciiTheme="minorHAnsi" w:hAnsiTheme="minorHAnsi"/>
        </w:rPr>
      </w:pPr>
      <w:r w:rsidRPr="00B213D7">
        <w:rPr>
          <w:rFonts w:asciiTheme="minorHAnsi" w:hAnsiTheme="minorHAnsi"/>
          <w:i/>
          <w:iCs/>
        </w:rPr>
        <w:t>k)</w:t>
      </w:r>
      <w:r w:rsidRPr="00B213D7">
        <w:rPr>
          <w:rFonts w:asciiTheme="minorHAnsi" w:hAnsiTheme="minorHAnsi"/>
        </w:rPr>
        <w:t xml:space="preserve"> </w:t>
      </w:r>
      <w:r w:rsidRPr="00B213D7">
        <w:rPr>
          <w:rFonts w:asciiTheme="minorHAnsi" w:hAnsiTheme="minorHAnsi"/>
        </w:rPr>
        <w:tab/>
        <w:t>the activities undertaken by ITU in the area of child online protection at the regional and international levels;</w:t>
      </w:r>
    </w:p>
    <w:p w14:paraId="3B6A9FEB" w14:textId="77777777" w:rsidR="006D523C" w:rsidRPr="00B213D7" w:rsidRDefault="006D523C" w:rsidP="006D523C">
      <w:pPr>
        <w:rPr>
          <w:rFonts w:asciiTheme="minorHAnsi" w:hAnsiTheme="minorHAnsi"/>
        </w:rPr>
      </w:pPr>
      <w:r w:rsidRPr="00B213D7">
        <w:rPr>
          <w:rFonts w:asciiTheme="minorHAnsi" w:hAnsiTheme="minorHAnsi"/>
          <w:i/>
          <w:iCs/>
        </w:rPr>
        <w:t>l)</w:t>
      </w:r>
      <w:r w:rsidRPr="00B213D7">
        <w:rPr>
          <w:rFonts w:asciiTheme="minorHAnsi" w:hAnsiTheme="minorHAnsi"/>
        </w:rPr>
        <w:tab/>
        <w:t>the activities undertaken by many countries in recent years,</w:t>
      </w:r>
    </w:p>
    <w:p w14:paraId="0485C5D4" w14:textId="77777777" w:rsidR="006D523C" w:rsidRPr="00B213D7" w:rsidRDefault="006D523C" w:rsidP="006D523C">
      <w:pPr>
        <w:keepNext/>
        <w:keepLines/>
        <w:spacing w:before="160"/>
        <w:ind w:left="794"/>
        <w:rPr>
          <w:rFonts w:asciiTheme="minorHAnsi" w:hAnsiTheme="minorHAnsi"/>
          <w:i/>
        </w:rPr>
      </w:pPr>
      <w:r w:rsidRPr="00B213D7">
        <w:rPr>
          <w:rFonts w:asciiTheme="minorHAnsi" w:hAnsiTheme="minorHAnsi"/>
          <w:i/>
        </w:rPr>
        <w:t>instructs the Director of the Telecommunication Development Bureau</w:t>
      </w:r>
    </w:p>
    <w:p w14:paraId="1B03061F" w14:textId="77777777" w:rsidR="006D523C" w:rsidRPr="00B213D7" w:rsidRDefault="006D523C" w:rsidP="006D523C">
      <w:pPr>
        <w:rPr>
          <w:rFonts w:asciiTheme="minorHAnsi" w:hAnsiTheme="minorHAnsi"/>
        </w:rPr>
      </w:pPr>
      <w:r w:rsidRPr="00B213D7">
        <w:rPr>
          <w:rFonts w:asciiTheme="minorHAnsi" w:hAnsiTheme="minorHAnsi"/>
        </w:rPr>
        <w:t>1</w:t>
      </w:r>
      <w:r w:rsidRPr="00B213D7">
        <w:rPr>
          <w:rFonts w:asciiTheme="minorHAnsi" w:hAnsiTheme="minorHAnsi"/>
        </w:rPr>
        <w:tab/>
        <w:t xml:space="preserve">to continue </w:t>
      </w:r>
      <w:commentRangeStart w:id="95"/>
      <w:del w:id="96" w:author="Författare">
        <w:r w:rsidRPr="00B213D7" w:rsidDel="00711D11">
          <w:rPr>
            <w:rFonts w:asciiTheme="minorHAnsi" w:hAnsiTheme="minorHAnsi"/>
          </w:rPr>
          <w:delText xml:space="preserve">with the activities of the COP initiative through the programme under Output 3.1 of Objective 3, </w:delText>
        </w:r>
      </w:del>
      <w:commentRangeEnd w:id="95"/>
      <w:r w:rsidRPr="00B213D7">
        <w:rPr>
          <w:rFonts w:asciiTheme="minorHAnsi" w:hAnsiTheme="minorHAnsi"/>
          <w:sz w:val="16"/>
          <w:szCs w:val="16"/>
        </w:rPr>
        <w:commentReference w:id="95"/>
      </w:r>
      <w:r w:rsidRPr="00B213D7">
        <w:rPr>
          <w:rFonts w:asciiTheme="minorHAnsi" w:hAnsiTheme="minorHAnsi"/>
        </w:rPr>
        <w:t>encouraging collaboration with relevant study group Questions, with a view to providing guidance to Member States on strategies, best practices and cooperative efforts that can be promoted for the benefit of children</w:t>
      </w:r>
      <w:ins w:id="97" w:author="Författare">
        <w:r w:rsidRPr="00B213D7">
          <w:rPr>
            <w:rFonts w:asciiTheme="minorHAnsi" w:hAnsiTheme="minorHAnsi"/>
          </w:rPr>
          <w:t>, taking into account the 2030 Agenda for Sustainable Development</w:t>
        </w:r>
      </w:ins>
      <w:r w:rsidRPr="00B213D7">
        <w:rPr>
          <w:rFonts w:asciiTheme="minorHAnsi" w:hAnsiTheme="minorHAnsi"/>
        </w:rPr>
        <w:t>;</w:t>
      </w:r>
    </w:p>
    <w:p w14:paraId="5E0E9E43" w14:textId="77777777" w:rsidR="006D523C" w:rsidRPr="00B213D7" w:rsidRDefault="006D523C" w:rsidP="006D523C">
      <w:pPr>
        <w:rPr>
          <w:rFonts w:asciiTheme="minorHAnsi" w:hAnsiTheme="minorHAnsi"/>
        </w:rPr>
      </w:pPr>
      <w:r w:rsidRPr="00B213D7">
        <w:rPr>
          <w:rFonts w:asciiTheme="minorHAnsi" w:hAnsiTheme="minorHAnsi"/>
        </w:rPr>
        <w:t>2</w:t>
      </w:r>
      <w:r w:rsidRPr="00B213D7">
        <w:rPr>
          <w:rFonts w:asciiTheme="minorHAnsi" w:hAnsiTheme="minorHAnsi"/>
        </w:rPr>
        <w:tab/>
        <w:t>to collaborate closely with CWG-COP, as well as relevant study group Questions, and encourage coordination among them, with the aim of avoiding duplication of efforts and maximizing outputs relevant to protecting children online;</w:t>
      </w:r>
    </w:p>
    <w:p w14:paraId="71DA69B9" w14:textId="77777777" w:rsidR="006D523C" w:rsidRPr="00B213D7" w:rsidRDefault="006D523C" w:rsidP="006D523C">
      <w:pPr>
        <w:rPr>
          <w:rFonts w:asciiTheme="minorHAnsi" w:hAnsiTheme="minorHAnsi"/>
        </w:rPr>
      </w:pPr>
      <w:r w:rsidRPr="00B213D7">
        <w:rPr>
          <w:rFonts w:asciiTheme="minorHAnsi" w:hAnsiTheme="minorHAnsi"/>
        </w:rPr>
        <w:lastRenderedPageBreak/>
        <w:t>3</w:t>
      </w:r>
      <w:r w:rsidRPr="00B213D7">
        <w:rPr>
          <w:rFonts w:asciiTheme="minorHAnsi" w:hAnsiTheme="minorHAnsi"/>
        </w:rPr>
        <w:tab/>
      </w:r>
      <w:commentRangeStart w:id="98"/>
      <w:del w:id="99" w:author="Författare">
        <w:r w:rsidRPr="00B213D7" w:rsidDel="009E7755">
          <w:rPr>
            <w:rFonts w:asciiTheme="minorHAnsi" w:hAnsiTheme="minorHAnsi"/>
          </w:rPr>
          <w:delText xml:space="preserve">to coordinate with other similar initiatives being undertaken at </w:delText>
        </w:r>
        <w:r w:rsidRPr="00B213D7" w:rsidDel="005A2058">
          <w:rPr>
            <w:rFonts w:asciiTheme="minorHAnsi" w:hAnsiTheme="minorHAnsi"/>
          </w:rPr>
          <w:delText xml:space="preserve">national, </w:delText>
        </w:r>
        <w:r w:rsidRPr="00B213D7" w:rsidDel="009E7755">
          <w:rPr>
            <w:rFonts w:asciiTheme="minorHAnsi" w:hAnsiTheme="minorHAnsi"/>
          </w:rPr>
          <w:delText>regional and international level, with the objective of establishing partnerships to maximize efforts in this important area;</w:delText>
        </w:r>
        <w:commentRangeEnd w:id="98"/>
        <w:r w:rsidRPr="00B213D7" w:rsidDel="009E7755">
          <w:rPr>
            <w:rFonts w:asciiTheme="minorHAnsi" w:hAnsiTheme="minorHAnsi"/>
            <w:sz w:val="16"/>
            <w:szCs w:val="16"/>
          </w:rPr>
          <w:commentReference w:id="98"/>
        </w:r>
      </w:del>
    </w:p>
    <w:p w14:paraId="6316C1EF" w14:textId="77777777" w:rsidR="006D523C" w:rsidRPr="00B213D7" w:rsidRDefault="006D523C" w:rsidP="006D523C">
      <w:pPr>
        <w:rPr>
          <w:rFonts w:asciiTheme="minorHAnsi" w:hAnsiTheme="minorHAnsi"/>
        </w:rPr>
      </w:pPr>
      <w:r w:rsidRPr="00B213D7">
        <w:rPr>
          <w:rFonts w:asciiTheme="minorHAnsi" w:hAnsiTheme="minorHAnsi"/>
        </w:rPr>
        <w:t>4</w:t>
      </w:r>
      <w:r w:rsidRPr="00B213D7">
        <w:rPr>
          <w:rFonts w:asciiTheme="minorHAnsi" w:hAnsiTheme="minorHAnsi"/>
        </w:rPr>
        <w:tab/>
        <w:t xml:space="preserve">to encourage regional coordination in addressing the issue of child online protection, </w:t>
      </w:r>
      <w:ins w:id="100" w:author="Författare">
        <w:r w:rsidRPr="00B213D7">
          <w:rPr>
            <w:rFonts w:asciiTheme="minorHAnsi" w:hAnsiTheme="minorHAnsi"/>
          </w:rPr>
          <w:t>by</w:t>
        </w:r>
      </w:ins>
      <w:del w:id="101" w:author="Författare">
        <w:r w:rsidRPr="00B213D7" w:rsidDel="00BF6AA7">
          <w:rPr>
            <w:rFonts w:asciiTheme="minorHAnsi" w:hAnsiTheme="minorHAnsi"/>
          </w:rPr>
          <w:delText>such as through the development of guiding principles</w:delText>
        </w:r>
      </w:del>
      <w:r w:rsidRPr="00B213D7">
        <w:rPr>
          <w:rFonts w:asciiTheme="minorHAnsi" w:hAnsiTheme="minorHAnsi"/>
        </w:rPr>
        <w:t>,</w:t>
      </w:r>
      <w:ins w:id="102" w:author="Författare">
        <w:r w:rsidRPr="00B213D7">
          <w:rPr>
            <w:rFonts w:asciiTheme="minorHAnsi" w:hAnsiTheme="minorHAnsi"/>
          </w:rPr>
          <w:t xml:space="preserve"> developing and disseminating guiding principles, </w:t>
        </w:r>
      </w:ins>
      <w:del w:id="103" w:author="Författare">
        <w:r w:rsidRPr="00B213D7" w:rsidDel="00BF6AA7">
          <w:rPr>
            <w:rFonts w:asciiTheme="minorHAnsi" w:hAnsiTheme="minorHAnsi"/>
          </w:rPr>
          <w:delText xml:space="preserve"> </w:delText>
        </w:r>
      </w:del>
      <w:r w:rsidRPr="00B213D7">
        <w:rPr>
          <w:rFonts w:asciiTheme="minorHAnsi" w:hAnsiTheme="minorHAnsi"/>
        </w:rPr>
        <w:t xml:space="preserve">in cooperation with ITU regional offices and relevant entities; </w:t>
      </w:r>
    </w:p>
    <w:p w14:paraId="7B1AE508" w14:textId="77777777" w:rsidR="006D523C" w:rsidRPr="00B213D7" w:rsidDel="00BF6AA7" w:rsidRDefault="006D523C" w:rsidP="006D523C">
      <w:pPr>
        <w:rPr>
          <w:del w:id="104" w:author="Författare"/>
          <w:rFonts w:asciiTheme="minorHAnsi" w:hAnsiTheme="minorHAnsi"/>
        </w:rPr>
      </w:pPr>
      <w:del w:id="105" w:author="Författare">
        <w:r w:rsidRPr="00B213D7" w:rsidDel="00BF6AA7">
          <w:rPr>
            <w:rFonts w:asciiTheme="minorHAnsi" w:hAnsiTheme="minorHAnsi"/>
          </w:rPr>
          <w:delText>5</w:delText>
        </w:r>
        <w:r w:rsidRPr="00B213D7" w:rsidDel="00BF6AA7">
          <w:rPr>
            <w:rFonts w:asciiTheme="minorHAnsi" w:hAnsiTheme="minorHAnsi"/>
          </w:rPr>
          <w:tab/>
          <w:delText xml:space="preserve">to disseminate these guiding principles, in cooperation with ITU regional offices and relevant entities; </w:delText>
        </w:r>
      </w:del>
    </w:p>
    <w:p w14:paraId="51D163BC" w14:textId="77777777" w:rsidR="006D523C" w:rsidRPr="00B213D7" w:rsidRDefault="006D523C" w:rsidP="006D523C">
      <w:pPr>
        <w:rPr>
          <w:rFonts w:asciiTheme="minorHAnsi" w:hAnsiTheme="minorHAnsi"/>
        </w:rPr>
      </w:pPr>
      <w:r w:rsidRPr="00B213D7">
        <w:rPr>
          <w:rFonts w:asciiTheme="minorHAnsi" w:hAnsiTheme="minorHAnsi"/>
        </w:rPr>
        <w:t>6</w:t>
      </w:r>
      <w:r w:rsidRPr="00B213D7">
        <w:rPr>
          <w:rFonts w:asciiTheme="minorHAnsi" w:hAnsiTheme="minorHAnsi"/>
        </w:rPr>
        <w:tab/>
        <w:t>to investigate suitable ways of encouraging developing</w:t>
      </w:r>
      <w:ins w:id="106" w:author="Författare">
        <w:r w:rsidRPr="00B213D7">
          <w:rPr>
            <w:rFonts w:asciiTheme="minorHAnsi" w:hAnsiTheme="minorHAnsi"/>
            <w:position w:val="6"/>
            <w:sz w:val="18"/>
          </w:rPr>
          <w:footnoteReference w:id="2"/>
        </w:r>
      </w:ins>
      <w:r w:rsidRPr="00B213D7">
        <w:rPr>
          <w:rFonts w:asciiTheme="minorHAnsi" w:hAnsiTheme="minorHAnsi"/>
        </w:rPr>
        <w:t xml:space="preserve"> </w:t>
      </w:r>
      <w:del w:id="108" w:author="Författare">
        <w:r w:rsidRPr="00B213D7" w:rsidDel="009E7755">
          <w:rPr>
            <w:rFonts w:asciiTheme="minorHAnsi" w:hAnsiTheme="minorHAnsi"/>
          </w:rPr>
          <w:delText xml:space="preserve">and least developed </w:delText>
        </w:r>
      </w:del>
      <w:r w:rsidRPr="00B213D7">
        <w:rPr>
          <w:rFonts w:asciiTheme="minorHAnsi" w:hAnsiTheme="minorHAnsi"/>
        </w:rPr>
        <w:t>countries to participate in the work of CWG-COP;</w:t>
      </w:r>
    </w:p>
    <w:p w14:paraId="68EBF8A3" w14:textId="77777777" w:rsidR="006D523C" w:rsidRPr="00B213D7" w:rsidRDefault="006D523C" w:rsidP="006D523C">
      <w:pPr>
        <w:rPr>
          <w:rFonts w:asciiTheme="minorHAnsi" w:hAnsiTheme="minorHAnsi"/>
        </w:rPr>
      </w:pPr>
      <w:r w:rsidRPr="00B213D7">
        <w:rPr>
          <w:rFonts w:asciiTheme="minorHAnsi" w:hAnsiTheme="minorHAnsi"/>
        </w:rPr>
        <w:t>7</w:t>
      </w:r>
      <w:r w:rsidRPr="00B213D7">
        <w:rPr>
          <w:rFonts w:asciiTheme="minorHAnsi" w:hAnsiTheme="minorHAnsi"/>
        </w:rPr>
        <w:tab/>
        <w:t>to coordinate with the ITU regional offices on the submission of quarterly reports to CWG-COP and on ways of progressing work on child online protection;</w:t>
      </w:r>
    </w:p>
    <w:p w14:paraId="3FAE8126" w14:textId="77777777" w:rsidR="006D523C" w:rsidRPr="00B213D7" w:rsidRDefault="006D523C" w:rsidP="006D523C">
      <w:pPr>
        <w:rPr>
          <w:rFonts w:asciiTheme="minorHAnsi" w:hAnsiTheme="minorHAnsi"/>
        </w:rPr>
      </w:pPr>
      <w:r w:rsidRPr="00B213D7">
        <w:rPr>
          <w:rFonts w:asciiTheme="minorHAnsi" w:hAnsiTheme="minorHAnsi"/>
        </w:rPr>
        <w:t>8</w:t>
      </w:r>
      <w:r w:rsidRPr="00B213D7">
        <w:rPr>
          <w:rFonts w:asciiTheme="minorHAnsi" w:hAnsiTheme="minorHAnsi"/>
        </w:rPr>
        <w:tab/>
        <w:t>to support the work of CWG-COP by organizing orientation sessions for experts in connection with meetings of the group;</w:t>
      </w:r>
    </w:p>
    <w:p w14:paraId="249D52EB" w14:textId="77777777" w:rsidR="006D523C" w:rsidRPr="00B213D7" w:rsidRDefault="006D523C" w:rsidP="006D523C">
      <w:pPr>
        <w:rPr>
          <w:rFonts w:asciiTheme="minorHAnsi" w:hAnsiTheme="minorHAnsi"/>
        </w:rPr>
      </w:pPr>
      <w:r w:rsidRPr="00B213D7">
        <w:rPr>
          <w:rFonts w:asciiTheme="minorHAnsi" w:hAnsiTheme="minorHAnsi"/>
        </w:rPr>
        <w:t>9</w:t>
      </w:r>
      <w:r w:rsidRPr="00B213D7">
        <w:rPr>
          <w:rFonts w:asciiTheme="minorHAnsi" w:hAnsiTheme="minorHAnsi"/>
        </w:rPr>
        <w:tab/>
        <w:t>to identify the most appropriate opportunities for ITU to ensure that as much attention as possible is drawn to the issue of child online protection in developing countries;</w:t>
      </w:r>
    </w:p>
    <w:p w14:paraId="4282B91E" w14:textId="77777777" w:rsidR="006D523C" w:rsidRPr="00B213D7" w:rsidRDefault="006D523C" w:rsidP="006D523C">
      <w:pPr>
        <w:rPr>
          <w:rFonts w:asciiTheme="minorHAnsi" w:hAnsiTheme="minorHAnsi"/>
          <w:b/>
        </w:rPr>
      </w:pPr>
      <w:r w:rsidRPr="00B213D7">
        <w:rPr>
          <w:rFonts w:asciiTheme="minorHAnsi" w:hAnsiTheme="minorHAnsi"/>
        </w:rPr>
        <w:t>10</w:t>
      </w:r>
      <w:r w:rsidRPr="00B213D7">
        <w:rPr>
          <w:rFonts w:asciiTheme="minorHAnsi" w:hAnsiTheme="minorHAnsi"/>
        </w:rPr>
        <w:tab/>
        <w:t>to submit a report on the results of implementation of this resolution to the next WTDC,</w:t>
      </w:r>
    </w:p>
    <w:p w14:paraId="2C049322" w14:textId="77777777" w:rsidR="006D523C" w:rsidRPr="00B213D7" w:rsidRDefault="006D523C" w:rsidP="006D523C">
      <w:pPr>
        <w:keepNext/>
        <w:keepLines/>
        <w:spacing w:before="160"/>
        <w:ind w:left="794"/>
        <w:rPr>
          <w:rFonts w:asciiTheme="minorHAnsi" w:hAnsiTheme="minorHAnsi"/>
          <w:i/>
        </w:rPr>
      </w:pPr>
      <w:r w:rsidRPr="00B213D7">
        <w:rPr>
          <w:rFonts w:asciiTheme="minorHAnsi" w:hAnsiTheme="minorHAnsi"/>
          <w:i/>
        </w:rPr>
        <w:t>invites Member States</w:t>
      </w:r>
    </w:p>
    <w:p w14:paraId="468D5405" w14:textId="77777777" w:rsidR="006D523C" w:rsidRPr="00B213D7" w:rsidRDefault="006D523C" w:rsidP="006D523C">
      <w:pPr>
        <w:rPr>
          <w:rFonts w:asciiTheme="minorHAnsi" w:hAnsiTheme="minorHAnsi"/>
        </w:rPr>
      </w:pPr>
      <w:r w:rsidRPr="00B213D7">
        <w:rPr>
          <w:rFonts w:asciiTheme="minorHAnsi" w:hAnsiTheme="minorHAnsi"/>
        </w:rPr>
        <w:t>1</w:t>
      </w:r>
      <w:r w:rsidRPr="00B213D7">
        <w:rPr>
          <w:rFonts w:asciiTheme="minorHAnsi" w:hAnsiTheme="minorHAnsi"/>
        </w:rPr>
        <w:tab/>
        <w:t>to join and continue participating actively in CWG-COP and in related ITU activities, for the purposes of comprehensive discussion and exchange of information on legal, technical, organizational and procedural issues as well as capacity building and international cooperation for protecting children online</w:t>
      </w:r>
      <w:ins w:id="109" w:author="Författare">
        <w:r w:rsidRPr="00B213D7">
          <w:rPr>
            <w:rFonts w:asciiTheme="minorHAnsi" w:hAnsiTheme="minorHAnsi"/>
          </w:rPr>
          <w:t>, taking into account the 2030 Agenda for Sustainable Development Goals 4.a, 17.9, 17.16, 17.17;</w:t>
        </w:r>
      </w:ins>
      <w:del w:id="110" w:author="Författare">
        <w:r w:rsidRPr="00B213D7" w:rsidDel="008C2827">
          <w:rPr>
            <w:rFonts w:asciiTheme="minorHAnsi" w:hAnsiTheme="minorHAnsi"/>
          </w:rPr>
          <w:delText>;</w:delText>
        </w:r>
      </w:del>
      <w:r w:rsidRPr="00B213D7">
        <w:rPr>
          <w:rFonts w:asciiTheme="minorHAnsi" w:hAnsiTheme="minorHAnsi"/>
        </w:rPr>
        <w:t xml:space="preserve"> </w:t>
      </w:r>
    </w:p>
    <w:p w14:paraId="36DD2766" w14:textId="77777777" w:rsidR="006D523C" w:rsidRPr="00B213D7" w:rsidRDefault="006D523C" w:rsidP="006D523C">
      <w:pPr>
        <w:rPr>
          <w:rFonts w:asciiTheme="minorHAnsi" w:hAnsiTheme="minorHAnsi"/>
        </w:rPr>
      </w:pPr>
      <w:r w:rsidRPr="00B213D7">
        <w:rPr>
          <w:rFonts w:asciiTheme="minorHAnsi" w:hAnsiTheme="minorHAnsi"/>
        </w:rPr>
        <w:t>2</w:t>
      </w:r>
      <w:r w:rsidRPr="00B213D7">
        <w:rPr>
          <w:rFonts w:asciiTheme="minorHAnsi" w:hAnsiTheme="minorHAnsi"/>
        </w:rPr>
        <w:tab/>
        <w:t>to develop information, to educate and to create consumer-awareness campaigns targeting parents, teachers, industry and the population in general in order to make children aware of the risks to be found online;</w:t>
      </w:r>
    </w:p>
    <w:p w14:paraId="5D3D36E4" w14:textId="77777777" w:rsidR="006D523C" w:rsidRPr="00B213D7" w:rsidRDefault="006D523C" w:rsidP="006D523C">
      <w:pPr>
        <w:rPr>
          <w:rFonts w:asciiTheme="minorHAnsi" w:hAnsiTheme="minorHAnsi"/>
        </w:rPr>
      </w:pPr>
      <w:r w:rsidRPr="00B213D7">
        <w:rPr>
          <w:rFonts w:asciiTheme="minorHAnsi" w:hAnsiTheme="minorHAnsi"/>
        </w:rPr>
        <w:t>3</w:t>
      </w:r>
      <w:r w:rsidRPr="00B213D7">
        <w:rPr>
          <w:rFonts w:asciiTheme="minorHAnsi" w:hAnsiTheme="minorHAnsi"/>
        </w:rPr>
        <w:tab/>
        <w:t>to promote the allocation of regional telephone numbers for child online protection;</w:t>
      </w:r>
    </w:p>
    <w:p w14:paraId="106FA392" w14:textId="77777777" w:rsidR="006D523C" w:rsidRPr="00B213D7" w:rsidRDefault="006D523C" w:rsidP="006D523C">
      <w:pPr>
        <w:rPr>
          <w:rFonts w:asciiTheme="minorHAnsi" w:hAnsiTheme="minorHAnsi"/>
        </w:rPr>
      </w:pPr>
      <w:r w:rsidRPr="00B213D7">
        <w:rPr>
          <w:rFonts w:asciiTheme="minorHAnsi" w:hAnsiTheme="minorHAnsi"/>
        </w:rPr>
        <w:t>4</w:t>
      </w:r>
      <w:r w:rsidRPr="00B213D7">
        <w:rPr>
          <w:rFonts w:asciiTheme="minorHAnsi" w:hAnsiTheme="minorHAnsi"/>
        </w:rPr>
        <w:tab/>
        <w:t>to foster the development of tools that contribute to enhancing child online protection;</w:t>
      </w:r>
    </w:p>
    <w:p w14:paraId="25E2CA3E" w14:textId="77777777" w:rsidR="006D523C" w:rsidRPr="00B213D7" w:rsidRDefault="006D523C" w:rsidP="006D523C">
      <w:pPr>
        <w:rPr>
          <w:rFonts w:asciiTheme="minorHAnsi" w:hAnsiTheme="minorHAnsi"/>
        </w:rPr>
      </w:pPr>
      <w:r w:rsidRPr="00B213D7">
        <w:rPr>
          <w:rFonts w:asciiTheme="minorHAnsi" w:hAnsiTheme="minorHAnsi"/>
        </w:rPr>
        <w:t>5</w:t>
      </w:r>
      <w:r w:rsidRPr="00B213D7">
        <w:rPr>
          <w:rFonts w:asciiTheme="minorHAnsi" w:hAnsiTheme="minorHAnsi"/>
        </w:rPr>
        <w:tab/>
        <w:t>to support the collection and analysis of data and statistics on child online protection that will contribute to public policy design and implementation, as well as enabling cross-country comparisons;</w:t>
      </w:r>
    </w:p>
    <w:p w14:paraId="08757AD4" w14:textId="77777777" w:rsidR="006D523C" w:rsidRPr="00B213D7" w:rsidRDefault="006D523C" w:rsidP="006D523C">
      <w:pPr>
        <w:rPr>
          <w:rFonts w:asciiTheme="minorHAnsi" w:hAnsiTheme="minorHAnsi"/>
        </w:rPr>
      </w:pPr>
      <w:r w:rsidRPr="00B213D7">
        <w:rPr>
          <w:rFonts w:asciiTheme="minorHAnsi" w:hAnsiTheme="minorHAnsi"/>
        </w:rPr>
        <w:t>6</w:t>
      </w:r>
      <w:r w:rsidRPr="00B213D7">
        <w:rPr>
          <w:rFonts w:asciiTheme="minorHAnsi" w:hAnsiTheme="minorHAnsi"/>
        </w:rPr>
        <w:tab/>
        <w:t>to consider establishing national child online protection frameworks;</w:t>
      </w:r>
    </w:p>
    <w:p w14:paraId="1DF5C360" w14:textId="77777777" w:rsidR="006D523C" w:rsidRPr="00B213D7" w:rsidRDefault="006D523C" w:rsidP="006D523C">
      <w:pPr>
        <w:rPr>
          <w:rFonts w:asciiTheme="minorHAnsi" w:hAnsiTheme="minorHAnsi"/>
        </w:rPr>
      </w:pPr>
      <w:r w:rsidRPr="00B213D7">
        <w:rPr>
          <w:rFonts w:asciiTheme="minorHAnsi" w:hAnsiTheme="minorHAnsi"/>
        </w:rPr>
        <w:t>7</w:t>
      </w:r>
      <w:r w:rsidRPr="00B213D7">
        <w:rPr>
          <w:rFonts w:asciiTheme="minorHAnsi" w:hAnsiTheme="minorHAnsi"/>
        </w:rPr>
        <w:tab/>
        <w:t>to work closely with CHI and relevant non-governmental organizations;</w:t>
      </w:r>
    </w:p>
    <w:p w14:paraId="785501BA" w14:textId="77777777" w:rsidR="006D523C" w:rsidRPr="00B213D7" w:rsidRDefault="006D523C" w:rsidP="006D523C">
      <w:pPr>
        <w:rPr>
          <w:rFonts w:asciiTheme="minorHAnsi" w:hAnsiTheme="minorHAnsi"/>
        </w:rPr>
      </w:pPr>
      <w:r w:rsidRPr="00B213D7">
        <w:rPr>
          <w:rFonts w:asciiTheme="minorHAnsi" w:hAnsiTheme="minorHAnsi"/>
        </w:rPr>
        <w:t>8</w:t>
      </w:r>
      <w:r w:rsidRPr="00B213D7">
        <w:rPr>
          <w:rFonts w:asciiTheme="minorHAnsi" w:hAnsiTheme="minorHAnsi"/>
        </w:rPr>
        <w:tab/>
        <w:t>to develop self-regulatory approaches in cooperation with the private sector, academia and non-governmental organizations,</w:t>
      </w:r>
    </w:p>
    <w:p w14:paraId="70304430" w14:textId="77777777" w:rsidR="006D523C" w:rsidRPr="00B213D7" w:rsidRDefault="006D523C" w:rsidP="006D523C">
      <w:pPr>
        <w:keepNext/>
        <w:keepLines/>
        <w:spacing w:before="160"/>
        <w:ind w:left="794"/>
        <w:rPr>
          <w:rFonts w:asciiTheme="minorHAnsi" w:hAnsiTheme="minorHAnsi"/>
          <w:i/>
        </w:rPr>
      </w:pPr>
      <w:r w:rsidRPr="00B213D7">
        <w:rPr>
          <w:rFonts w:asciiTheme="minorHAnsi" w:hAnsiTheme="minorHAnsi"/>
          <w:i/>
        </w:rPr>
        <w:t>invites Sector Members</w:t>
      </w:r>
    </w:p>
    <w:p w14:paraId="06B4DCF4" w14:textId="77777777" w:rsidR="006D523C" w:rsidRPr="00B213D7" w:rsidRDefault="006D523C" w:rsidP="006D523C">
      <w:pPr>
        <w:rPr>
          <w:rFonts w:asciiTheme="minorHAnsi" w:hAnsiTheme="minorHAnsi"/>
        </w:rPr>
      </w:pPr>
      <w:del w:id="111" w:author="Författare">
        <w:r w:rsidRPr="00B213D7">
          <w:rPr>
            <w:rFonts w:asciiTheme="minorHAnsi" w:hAnsiTheme="minorHAnsi"/>
          </w:rPr>
          <w:delText>1</w:delText>
        </w:r>
      </w:del>
      <w:r w:rsidRPr="00B213D7">
        <w:rPr>
          <w:rFonts w:asciiTheme="minorHAnsi" w:hAnsiTheme="minorHAnsi"/>
        </w:rPr>
        <w:tab/>
        <w:t>to participate actively in all relevant ITU activities, including CWG-COP</w:t>
      </w:r>
      <w:ins w:id="112" w:author="Författare">
        <w:r w:rsidRPr="00B213D7">
          <w:rPr>
            <w:rFonts w:asciiTheme="minorHAnsi" w:hAnsiTheme="minorHAnsi"/>
          </w:rPr>
          <w:t xml:space="preserve"> and ITU-D, with the aim of informing the ITU membership about technological solutions for protecting children online; </w:t>
        </w:r>
      </w:ins>
      <w:del w:id="113" w:author="Författare">
        <w:r w:rsidRPr="00B213D7" w:rsidDel="00C01702">
          <w:rPr>
            <w:rFonts w:asciiTheme="minorHAnsi" w:hAnsiTheme="minorHAnsi"/>
          </w:rPr>
          <w:delText>, Question 3/2 of Study Group 2 and relevant programmes within ITU</w:delText>
        </w:r>
        <w:r w:rsidRPr="00B213D7" w:rsidDel="00C01702">
          <w:rPr>
            <w:rFonts w:asciiTheme="minorHAnsi" w:hAnsiTheme="minorHAnsi"/>
          </w:rPr>
          <w:noBreakHyphen/>
          <w:delText>D, and in other ITU activities, in particular in ITU</w:delText>
        </w:r>
        <w:r w:rsidRPr="00B213D7" w:rsidDel="00C01702">
          <w:rPr>
            <w:rFonts w:asciiTheme="minorHAnsi" w:hAnsiTheme="minorHAnsi"/>
          </w:rPr>
          <w:noBreakHyphen/>
          <w:delText>D, with the aim of informing the ITU membership about technological solutions for protecting children online, through various mechanisms such as workshops;</w:delText>
        </w:r>
      </w:del>
    </w:p>
    <w:p w14:paraId="638D2553" w14:textId="77777777" w:rsidR="006D523C" w:rsidRPr="00B213D7" w:rsidRDefault="006D523C" w:rsidP="006D523C">
      <w:pPr>
        <w:rPr>
          <w:rFonts w:asciiTheme="minorHAnsi" w:hAnsiTheme="minorHAnsi"/>
        </w:rPr>
      </w:pPr>
      <w:r w:rsidRPr="00B213D7">
        <w:rPr>
          <w:rFonts w:asciiTheme="minorHAnsi" w:hAnsiTheme="minorHAnsi"/>
        </w:rPr>
        <w:t>2</w:t>
      </w:r>
      <w:r w:rsidRPr="00B213D7">
        <w:rPr>
          <w:rFonts w:asciiTheme="minorHAnsi" w:hAnsiTheme="minorHAnsi"/>
        </w:rPr>
        <w:tab/>
        <w:t>to develop innovative solutions and applications to make it easier for children to communicate with child online protection helplines;</w:t>
      </w:r>
    </w:p>
    <w:p w14:paraId="38DDD332" w14:textId="77777777" w:rsidR="006D523C" w:rsidRPr="00B213D7" w:rsidRDefault="006D523C" w:rsidP="006D523C">
      <w:pPr>
        <w:rPr>
          <w:rFonts w:asciiTheme="minorHAnsi" w:hAnsiTheme="minorHAnsi"/>
        </w:rPr>
      </w:pPr>
      <w:r w:rsidRPr="00B213D7">
        <w:rPr>
          <w:rFonts w:asciiTheme="minorHAnsi" w:hAnsiTheme="minorHAnsi"/>
        </w:rPr>
        <w:lastRenderedPageBreak/>
        <w:t>3</w:t>
      </w:r>
      <w:r w:rsidRPr="00B213D7">
        <w:rPr>
          <w:rFonts w:asciiTheme="minorHAnsi" w:hAnsiTheme="minorHAnsi"/>
        </w:rPr>
        <w:tab/>
        <w:t>to formulate guiding principles for informing Member States of modern technological solutions for protecting children online, taking into account best practices for industry and other relevant interested parties.</w:t>
      </w:r>
    </w:p>
    <w:sectPr w:rsidR="006D523C" w:rsidRPr="00B213D7">
      <w:headerReference w:type="default" r:id="rId11"/>
      <w:footerReference w:type="first" r:id="rId12"/>
      <w:pgSz w:w="11909" w:h="16834" w:code="9"/>
      <w:pgMar w:top="567" w:right="851" w:bottom="1276" w:left="851" w:header="720" w:footer="613"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Författare" w:initials="F">
    <w:p w14:paraId="0A681905" w14:textId="77777777" w:rsidR="006D523C" w:rsidRDefault="006D523C" w:rsidP="006D523C">
      <w:pPr>
        <w:pStyle w:val="CommentText"/>
      </w:pPr>
      <w:r>
        <w:rPr>
          <w:rStyle w:val="CommentReference"/>
        </w:rPr>
        <w:annotationRef/>
      </w:r>
      <w:r>
        <w:t>duplicity with PP Res. 179</w:t>
      </w:r>
    </w:p>
  </w:comment>
  <w:comment w:id="95" w:author="Författare" w:initials="F">
    <w:p w14:paraId="56949E18" w14:textId="77777777" w:rsidR="006D523C" w:rsidRDefault="006D523C" w:rsidP="006D523C">
      <w:pPr>
        <w:pStyle w:val="CommentText"/>
      </w:pPr>
      <w:r>
        <w:rPr>
          <w:rStyle w:val="CommentReference"/>
        </w:rPr>
        <w:annotationRef/>
      </w:r>
      <w:r>
        <w:t>It seems there is no specific output on COP in the Action Plan</w:t>
      </w:r>
    </w:p>
  </w:comment>
  <w:comment w:id="98" w:author="Författare" w:initials="F">
    <w:p w14:paraId="1E81F149" w14:textId="77777777" w:rsidR="006D523C" w:rsidRDefault="006D523C" w:rsidP="006D523C">
      <w:pPr>
        <w:pStyle w:val="CommentText"/>
      </w:pPr>
      <w:r>
        <w:rPr>
          <w:rStyle w:val="CommentReference"/>
        </w:rPr>
        <w:annotationRef/>
      </w:r>
      <w:r>
        <w:t>seems to be duplication with 4 just below – we support deleting . Moreover, national level should be deleted as it is up to the relevant Member State to decide whether coordinate with ITU-D or not, not this way.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681905" w15:done="0"/>
  <w15:commentEx w15:paraId="56949E18" w15:done="0"/>
  <w15:commentEx w15:paraId="1E81F1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C6162" w14:textId="77777777" w:rsidR="006D523C" w:rsidRDefault="006D523C">
      <w:r>
        <w:separator/>
      </w:r>
    </w:p>
  </w:endnote>
  <w:endnote w:type="continuationSeparator" w:id="0">
    <w:p w14:paraId="774A1A8B" w14:textId="77777777" w:rsidR="006D523C" w:rsidRDefault="006D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7DB41" w14:textId="77777777"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14:paraId="27ADF4F9" w14:textId="77777777" w:rsidTr="004D495C">
      <w:tc>
        <w:tcPr>
          <w:tcW w:w="1526" w:type="dxa"/>
          <w:tcBorders>
            <w:top w:val="single" w:sz="4" w:space="0" w:color="000000"/>
          </w:tcBorders>
          <w:shd w:val="clear" w:color="auto" w:fill="auto"/>
        </w:tcPr>
        <w:p w14:paraId="25A30C3B" w14:textId="77777777"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B18EF13" w14:textId="77777777"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14:paraId="06989C39" w14:textId="1A598C9A" w:rsidR="00C04537" w:rsidRPr="00103886" w:rsidRDefault="00542100" w:rsidP="000922AF">
          <w:pPr>
            <w:pStyle w:val="FirstFooter"/>
            <w:tabs>
              <w:tab w:val="left" w:pos="2302"/>
            </w:tabs>
            <w:ind w:left="2302" w:hanging="2302"/>
            <w:rPr>
              <w:sz w:val="18"/>
              <w:szCs w:val="18"/>
              <w:lang w:val="en-US"/>
            </w:rPr>
          </w:pPr>
          <w:bookmarkStart w:id="116" w:name="OrgName"/>
          <w:bookmarkEnd w:id="116"/>
          <w:r>
            <w:rPr>
              <w:sz w:val="18"/>
              <w:szCs w:val="18"/>
              <w:lang w:val="en-US"/>
            </w:rPr>
            <w:t xml:space="preserve">Ms </w:t>
          </w:r>
          <w:r w:rsidR="006D523C">
            <w:rPr>
              <w:sz w:val="18"/>
              <w:szCs w:val="18"/>
              <w:lang w:val="en-US"/>
            </w:rPr>
            <w:t>Lise Alkerstedt, Delegation of Sweden, Sweden</w:t>
          </w:r>
        </w:p>
      </w:tc>
    </w:tr>
    <w:tr w:rsidR="00C04537" w:rsidRPr="004D495C" w14:paraId="7E628D33" w14:textId="77777777" w:rsidTr="004D495C">
      <w:tc>
        <w:tcPr>
          <w:tcW w:w="1526" w:type="dxa"/>
          <w:shd w:val="clear" w:color="auto" w:fill="auto"/>
        </w:tcPr>
        <w:p w14:paraId="579BCC1F" w14:textId="77777777"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14:paraId="0EF2AF09" w14:textId="77777777"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14:paraId="0F31A3B8" w14:textId="77777777" w:rsidR="00C04537" w:rsidRPr="00103886" w:rsidRDefault="006D523C" w:rsidP="004D495C">
          <w:pPr>
            <w:pStyle w:val="FirstFooter"/>
            <w:tabs>
              <w:tab w:val="left" w:pos="2302"/>
            </w:tabs>
            <w:rPr>
              <w:sz w:val="18"/>
              <w:szCs w:val="18"/>
              <w:lang w:val="en-US"/>
            </w:rPr>
          </w:pPr>
          <w:bookmarkStart w:id="117" w:name="PhoneNo"/>
          <w:bookmarkEnd w:id="117"/>
          <w:r>
            <w:rPr>
              <w:sz w:val="18"/>
              <w:szCs w:val="18"/>
              <w:lang w:val="en-US"/>
            </w:rPr>
            <w:t>+46 736445530</w:t>
          </w:r>
        </w:p>
      </w:tc>
    </w:tr>
    <w:tr w:rsidR="00C04537" w:rsidRPr="004D495C" w14:paraId="4C27CAA7" w14:textId="77777777" w:rsidTr="004D495C">
      <w:tc>
        <w:tcPr>
          <w:tcW w:w="1526" w:type="dxa"/>
          <w:shd w:val="clear" w:color="auto" w:fill="auto"/>
        </w:tcPr>
        <w:p w14:paraId="25CFE90C" w14:textId="77777777"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14:paraId="342C2D3A" w14:textId="77777777"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18" w:name="Email"/>
      <w:bookmarkEnd w:id="118"/>
      <w:tc>
        <w:tcPr>
          <w:tcW w:w="5919" w:type="dxa"/>
          <w:shd w:val="clear" w:color="auto" w:fill="auto"/>
        </w:tcPr>
        <w:p w14:paraId="1DCFE8EF" w14:textId="1C75DC12" w:rsidR="00C04537" w:rsidRPr="00103886" w:rsidRDefault="00542100"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"mailto:lise.alkerstedt@pts.se" </w:instrText>
          </w:r>
          <w:r>
            <w:rPr>
              <w:sz w:val="18"/>
              <w:szCs w:val="18"/>
              <w:lang w:val="en-US"/>
            </w:rPr>
            <w:fldChar w:fldCharType="separate"/>
          </w:r>
          <w:r w:rsidRPr="003240DD">
            <w:rPr>
              <w:rStyle w:val="Hyperlink"/>
              <w:sz w:val="18"/>
              <w:szCs w:val="18"/>
              <w:lang w:val="en-US"/>
            </w:rPr>
            <w:t>lise.alkerstedt@pts.se</w:t>
          </w:r>
          <w:r>
            <w:rPr>
              <w:sz w:val="18"/>
              <w:szCs w:val="18"/>
              <w:lang w:val="en-US"/>
            </w:rPr>
            <w:fldChar w:fldCharType="end"/>
          </w:r>
          <w:r>
            <w:rPr>
              <w:sz w:val="18"/>
              <w:szCs w:val="18"/>
              <w:lang w:val="en-US"/>
            </w:rPr>
            <w:t xml:space="preserve"> </w:t>
          </w:r>
        </w:p>
      </w:tc>
    </w:tr>
  </w:tbl>
  <w:bookmarkStart w:id="119" w:name="URL"/>
  <w:bookmarkEnd w:id="119"/>
  <w:p w14:paraId="2D963A7E" w14:textId="770B5F69" w:rsidR="00C04537" w:rsidRPr="006F4EA2" w:rsidRDefault="000922AF" w:rsidP="009F7404">
    <w:pPr>
      <w:jc w:val="center"/>
      <w:rPr>
        <w:sz w:val="18"/>
        <w:szCs w:val="18"/>
        <w:lang w:val="en-US"/>
      </w:rPr>
    </w:pPr>
    <w:r>
      <w:rPr>
        <w:sz w:val="18"/>
        <w:szCs w:val="18"/>
        <w:lang w:val="en-US"/>
      </w:rPr>
      <w:fldChar w:fldCharType="begin"/>
    </w:r>
    <w:r>
      <w:rPr>
        <w:sz w:val="18"/>
        <w:szCs w:val="18"/>
        <w:lang w:val="en-US"/>
      </w:rPr>
      <w:instrText xml:space="preserve"> HYPERLINK "http://www.itu.int/go/WTDC17RPMEUR" </w:instrText>
    </w:r>
    <w:r>
      <w:rPr>
        <w:sz w:val="18"/>
        <w:szCs w:val="18"/>
        <w:lang w:val="en-US"/>
      </w:rPr>
      <w:fldChar w:fldCharType="separate"/>
    </w:r>
    <w:r w:rsidRPr="0057013B">
      <w:rPr>
        <w:rStyle w:val="Hyperlink"/>
        <w:sz w:val="18"/>
        <w:szCs w:val="18"/>
        <w:lang w:val="en-US"/>
      </w:rPr>
      <w:t>http://www.itu.int/go/WTDC17RPMEUR</w:t>
    </w:r>
    <w:r>
      <w:rPr>
        <w:sz w:val="18"/>
        <w:szCs w:val="18"/>
        <w:lang w:val="en-US"/>
      </w:rPr>
      <w:fldChar w:fldCharType="end"/>
    </w:r>
    <w:r>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EA812" w14:textId="77777777" w:rsidR="006D523C" w:rsidRDefault="006D523C">
      <w:r>
        <w:separator/>
      </w:r>
    </w:p>
  </w:footnote>
  <w:footnote w:type="continuationSeparator" w:id="0">
    <w:p w14:paraId="13302416" w14:textId="77777777" w:rsidR="006D523C" w:rsidRDefault="006D523C">
      <w:r>
        <w:continuationSeparator/>
      </w:r>
    </w:p>
  </w:footnote>
  <w:footnote w:id="1">
    <w:p w14:paraId="26529298" w14:textId="77777777" w:rsidR="006D523C" w:rsidRPr="00481DD3" w:rsidRDefault="006D523C" w:rsidP="006D523C">
      <w:pPr>
        <w:pStyle w:val="FootnoteText"/>
        <w:spacing w:line="480" w:lineRule="auto"/>
      </w:pPr>
      <w:r>
        <w:rPr>
          <w:rStyle w:val="FootnoteReference"/>
        </w:rPr>
        <w:t>1</w:t>
      </w:r>
      <w:r>
        <w:t xml:space="preserve"> </w:t>
      </w:r>
      <w:r w:rsidRPr="00222B92">
        <w:rPr>
          <w:sz w:val="18"/>
          <w:szCs w:val="18"/>
        </w:rPr>
        <w:tab/>
      </w:r>
      <w:r w:rsidRPr="00481DD3">
        <w:t xml:space="preserve">Source: </w:t>
      </w:r>
      <w:r>
        <w:t>"</w:t>
      </w:r>
      <w:del w:id="84" w:author="Författare">
        <w:r w:rsidRPr="00481DD3" w:rsidDel="00B92212">
          <w:delText xml:space="preserve">The World in 2013 – </w:delText>
        </w:r>
      </w:del>
      <w:r w:rsidRPr="00481DD3">
        <w:t xml:space="preserve">ICT </w:t>
      </w:r>
      <w:ins w:id="85" w:author="Författare">
        <w:r>
          <w:t>F</w:t>
        </w:r>
      </w:ins>
      <w:del w:id="86" w:author="Författare">
        <w:r w:rsidRPr="00481DD3" w:rsidDel="00B92212">
          <w:delText>f</w:delText>
        </w:r>
      </w:del>
      <w:r w:rsidRPr="00481DD3">
        <w:t xml:space="preserve">acts and </w:t>
      </w:r>
      <w:ins w:id="87" w:author="Författare">
        <w:r>
          <w:t>F</w:t>
        </w:r>
      </w:ins>
      <w:del w:id="88" w:author="Författare">
        <w:r w:rsidRPr="00481DD3" w:rsidDel="00B92212">
          <w:delText>f</w:delText>
        </w:r>
      </w:del>
      <w:r w:rsidRPr="00481DD3">
        <w:t>igures</w:t>
      </w:r>
      <w:ins w:id="89" w:author="Författare">
        <w:r>
          <w:t xml:space="preserve"> 2016</w:t>
        </w:r>
      </w:ins>
      <w:r>
        <w:t>"</w:t>
      </w:r>
      <w:r w:rsidRPr="00481DD3">
        <w:t>, ITU, 201</w:t>
      </w:r>
      <w:ins w:id="90" w:author="Författare">
        <w:r>
          <w:t>6</w:t>
        </w:r>
      </w:ins>
      <w:del w:id="91" w:author="Författare">
        <w:r w:rsidRPr="00481DD3" w:rsidDel="00B92212">
          <w:delText>3</w:delText>
        </w:r>
      </w:del>
      <w:r w:rsidRPr="00481DD3">
        <w:t>.</w:t>
      </w:r>
      <w:ins w:id="92" w:author="Författare">
        <w:r>
          <w:t xml:space="preserve"> </w:t>
        </w:r>
      </w:ins>
    </w:p>
  </w:footnote>
  <w:footnote w:id="2">
    <w:p w14:paraId="48CEA417" w14:textId="77777777" w:rsidR="006D523C" w:rsidRDefault="006D523C" w:rsidP="006D523C">
      <w:pPr>
        <w:pStyle w:val="FootnoteText"/>
        <w:rPr>
          <w:rFonts w:cs="Calibri"/>
          <w:sz w:val="19"/>
          <w:szCs w:val="19"/>
        </w:rPr>
      </w:pPr>
      <w:ins w:id="107" w:author="Författare">
        <w:r>
          <w:rPr>
            <w:rStyle w:val="FootnoteReference"/>
          </w:rPr>
          <w:footnoteRef/>
        </w:r>
        <w:r>
          <w:t xml:space="preserve"> </w:t>
        </w:r>
        <w:r>
          <w:rPr>
            <w:rFonts w:cs="Calibri"/>
            <w:sz w:val="19"/>
            <w:szCs w:val="19"/>
          </w:rPr>
          <w:t>These include the least developed countries, small island developing states, landlocked developing countries and countries with economies in transition.</w:t>
        </w:r>
      </w:ins>
    </w:p>
    <w:p w14:paraId="3A79DC26" w14:textId="77777777" w:rsidR="006D523C" w:rsidRPr="009E7755" w:rsidRDefault="006D523C" w:rsidP="006D523C">
      <w:pPr>
        <w:pStyle w:val="FootnoteText"/>
        <w:jc w:val="center"/>
        <w:rPr>
          <w:lang w:val="cs-CZ"/>
        </w:rPr>
      </w:pPr>
      <w:r>
        <w:rPr>
          <w:rFonts w:cs="Calibri"/>
          <w:sz w:val="19"/>
          <w:szCs w:val="19"/>
        </w:rPr>
        <w:t>__________________________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D4384" w14:textId="4904A1AD" w:rsidR="00C04537" w:rsidRPr="004D495C" w:rsidRDefault="00C04537" w:rsidP="00045E4A">
    <w:pPr>
      <w:tabs>
        <w:tab w:val="clear" w:pos="794"/>
        <w:tab w:val="clear" w:pos="1191"/>
        <w:tab w:val="clear" w:pos="1588"/>
        <w:tab w:val="clear" w:pos="1985"/>
        <w:tab w:val="center" w:pos="5103"/>
        <w:tab w:val="right" w:pos="10206"/>
      </w:tabs>
      <w:spacing w:before="0" w:after="360"/>
      <w:rPr>
        <w:smallCaps/>
        <w:spacing w:val="24"/>
        <w:sz w:val="22"/>
        <w:szCs w:val="22"/>
        <w:lang w:val="fr-CH"/>
      </w:rPr>
    </w:pPr>
    <w:r w:rsidRPr="004D495C">
      <w:rPr>
        <w:sz w:val="22"/>
        <w:szCs w:val="22"/>
      </w:rPr>
      <w:tab/>
    </w:r>
    <w:r w:rsidRPr="00542100">
      <w:rPr>
        <w:sz w:val="22"/>
        <w:szCs w:val="22"/>
        <w:lang w:val="fr-CH"/>
      </w:rPr>
      <w:t>ITU-D/</w:t>
    </w:r>
    <w:bookmarkStart w:id="114" w:name="DocRef2"/>
    <w:bookmarkEnd w:id="114"/>
    <w:r w:rsidR="00AF5AA6" w:rsidRPr="00542100">
      <w:rPr>
        <w:sz w:val="22"/>
        <w:szCs w:val="22"/>
        <w:lang w:val="fr-CH"/>
      </w:rPr>
      <w:t>RPM-EUR17</w:t>
    </w:r>
    <w:r w:rsidRPr="00542100">
      <w:rPr>
        <w:sz w:val="22"/>
        <w:szCs w:val="22"/>
        <w:lang w:val="fr-CH"/>
      </w:rPr>
      <w:t>/</w:t>
    </w:r>
    <w:bookmarkStart w:id="115" w:name="DocNo2"/>
    <w:bookmarkEnd w:id="115"/>
    <w:r w:rsidR="006D523C" w:rsidRPr="00542100">
      <w:rPr>
        <w:sz w:val="22"/>
        <w:szCs w:val="22"/>
        <w:lang w:val="fr-CH"/>
      </w:rPr>
      <w:t>29-E</w:t>
    </w:r>
    <w:r w:rsidRPr="00542100">
      <w:rPr>
        <w:sz w:val="22"/>
        <w:szCs w:val="22"/>
        <w:lang w:val="fr-CH"/>
      </w:rPr>
      <w:tab/>
      <w:t xml:space="preserve">Page </w:t>
    </w:r>
    <w:r w:rsidRPr="004D495C">
      <w:rPr>
        <w:sz w:val="22"/>
        <w:szCs w:val="22"/>
      </w:rPr>
      <w:fldChar w:fldCharType="begin"/>
    </w:r>
    <w:r w:rsidRPr="00542100">
      <w:rPr>
        <w:sz w:val="22"/>
        <w:szCs w:val="22"/>
        <w:lang w:val="fr-CH"/>
      </w:rPr>
      <w:instrText xml:space="preserve"> PAGE </w:instrText>
    </w:r>
    <w:r w:rsidRPr="004D495C">
      <w:rPr>
        <w:sz w:val="22"/>
        <w:szCs w:val="22"/>
      </w:rPr>
      <w:fldChar w:fldCharType="separate"/>
    </w:r>
    <w:r w:rsidR="006B0AEE">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15pt;height:9.1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3C"/>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5784"/>
    <w:rsid w:val="000922AF"/>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100"/>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B0AEE"/>
    <w:rsid w:val="006C0E12"/>
    <w:rsid w:val="006C3164"/>
    <w:rsid w:val="006C7A7B"/>
    <w:rsid w:val="006D0B95"/>
    <w:rsid w:val="006D523C"/>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7F1A72"/>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00AAB"/>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364A"/>
    <w:rsid w:val="00AF4619"/>
    <w:rsid w:val="00AF5AA6"/>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A9DFD"/>
  <w15:chartTrackingRefBased/>
  <w15:docId w15:val="{49A6B4C7-33AC-4C63-BF80-99A37044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uiPriority w:val="99"/>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character" w:styleId="CommentReference">
    <w:name w:val="annotation reference"/>
    <w:basedOn w:val="DefaultParagraphFont"/>
    <w:uiPriority w:val="99"/>
    <w:rsid w:val="006D523C"/>
    <w:rPr>
      <w:sz w:val="16"/>
      <w:szCs w:val="16"/>
    </w:rPr>
  </w:style>
  <w:style w:type="paragraph" w:styleId="CommentText">
    <w:name w:val="annotation text"/>
    <w:basedOn w:val="Normal"/>
    <w:link w:val="CommentTextChar"/>
    <w:rsid w:val="006D523C"/>
    <w:rPr>
      <w:rFonts w:ascii="Times New Roman" w:hAnsi="Times New Roman"/>
      <w:sz w:val="20"/>
    </w:rPr>
  </w:style>
  <w:style w:type="character" w:customStyle="1" w:styleId="CommentTextChar">
    <w:name w:val="Comment Text Char"/>
    <w:basedOn w:val="DefaultParagraphFont"/>
    <w:link w:val="CommentText"/>
    <w:rsid w:val="006D523C"/>
    <w:rPr>
      <w:rFonts w:eastAsia="Times New Roman"/>
      <w:lang w:val="en-GB" w:eastAsia="en-US"/>
    </w:rPr>
  </w:style>
  <w:style w:type="paragraph" w:styleId="BalloonText">
    <w:name w:val="Balloon Text"/>
    <w:basedOn w:val="Normal"/>
    <w:link w:val="BalloonTextChar"/>
    <w:rsid w:val="006B0AEE"/>
    <w:pPr>
      <w:spacing w:before="0"/>
    </w:pPr>
    <w:rPr>
      <w:rFonts w:ascii="Segoe UI" w:hAnsi="Segoe UI" w:cs="Segoe UI"/>
      <w:sz w:val="18"/>
      <w:szCs w:val="18"/>
    </w:rPr>
  </w:style>
  <w:style w:type="character" w:customStyle="1" w:styleId="BalloonTextChar">
    <w:name w:val="Balloon Text Char"/>
    <w:basedOn w:val="DefaultParagraphFont"/>
    <w:link w:val="BalloonText"/>
    <w:rsid w:val="006B0AEE"/>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3E8FD-B0F4-415E-AC41-DB63B10B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6</TotalTime>
  <Pages>5</Pages>
  <Words>1399</Words>
  <Characters>12377</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Cerri, Celine</dc:creator>
  <cp:keywords/>
  <cp:lastModifiedBy>Cerri, Celine</cp:lastModifiedBy>
  <cp:revision>5</cp:revision>
  <cp:lastPrinted>2017-04-21T14:07:00Z</cp:lastPrinted>
  <dcterms:created xsi:type="dcterms:W3CDTF">2017-04-20T07:17:00Z</dcterms:created>
  <dcterms:modified xsi:type="dcterms:W3CDTF">2017-04-21T14:09:00Z</dcterms:modified>
</cp:coreProperties>
</file>