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222DCA" w:rsidTr="001D67DD">
        <w:trPr>
          <w:cantSplit/>
          <w:jc w:val="center"/>
        </w:trPr>
        <w:tc>
          <w:tcPr>
            <w:tcW w:w="6712" w:type="dxa"/>
          </w:tcPr>
          <w:p w:rsidR="001D67DD" w:rsidRPr="00222DCA" w:rsidRDefault="001D67DD" w:rsidP="003E0C5E">
            <w:pPr>
              <w:adjustRightInd/>
              <w:spacing w:before="0" w:after="60"/>
              <w:rPr>
                <w:b/>
                <w:bCs/>
                <w:sz w:val="28"/>
                <w:szCs w:val="28"/>
                <w:lang w:val="es-ES_tradnl"/>
              </w:rPr>
            </w:pPr>
            <w:r w:rsidRPr="00222DCA">
              <w:rPr>
                <w:b/>
                <w:bCs/>
                <w:sz w:val="28"/>
                <w:szCs w:val="28"/>
                <w:lang w:val="es-ES_tradnl"/>
              </w:rPr>
              <w:t xml:space="preserve">Reunión Preparatoria Regional de la CMDT-17 </w:t>
            </w:r>
            <w:r w:rsidRPr="00222DCA">
              <w:rPr>
                <w:b/>
                <w:bCs/>
                <w:sz w:val="28"/>
                <w:szCs w:val="28"/>
                <w:lang w:val="es-ES_tradnl"/>
              </w:rPr>
              <w:br/>
              <w:t>para Europa (RPM-EUR)</w:t>
            </w:r>
          </w:p>
        </w:tc>
        <w:tc>
          <w:tcPr>
            <w:tcW w:w="3281" w:type="dxa"/>
          </w:tcPr>
          <w:p w:rsidR="001D67DD" w:rsidRPr="00222DCA" w:rsidRDefault="001D67DD" w:rsidP="003E0C5E">
            <w:pPr>
              <w:spacing w:before="0"/>
              <w:ind w:right="142"/>
              <w:jc w:val="right"/>
              <w:rPr>
                <w:lang w:val="es-ES_tradnl"/>
              </w:rPr>
            </w:pPr>
            <w:r w:rsidRPr="00222DCA">
              <w:rPr>
                <w:noProof/>
                <w:lang w:val="es-ES_tradnl"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222DCA" w:rsidTr="001D67DD">
        <w:trPr>
          <w:cantSplit/>
          <w:trHeight w:val="300"/>
          <w:jc w:val="center"/>
        </w:trPr>
        <w:tc>
          <w:tcPr>
            <w:tcW w:w="9993" w:type="dxa"/>
            <w:gridSpan w:val="2"/>
            <w:tcBorders>
              <w:bottom w:val="single" w:sz="12" w:space="0" w:color="auto"/>
            </w:tcBorders>
          </w:tcPr>
          <w:p w:rsidR="001D67DD" w:rsidRPr="00222DCA" w:rsidRDefault="001D67DD" w:rsidP="003E0C5E">
            <w:pPr>
              <w:adjustRightInd/>
              <w:spacing w:before="0" w:after="60"/>
              <w:rPr>
                <w:b/>
                <w:bCs/>
                <w:sz w:val="26"/>
                <w:szCs w:val="26"/>
                <w:lang w:val="es-ES_tradnl"/>
              </w:rPr>
            </w:pPr>
            <w:r w:rsidRPr="00222DCA">
              <w:rPr>
                <w:b/>
                <w:bCs/>
                <w:sz w:val="26"/>
                <w:szCs w:val="26"/>
                <w:lang w:val="es-ES_tradnl"/>
              </w:rPr>
              <w:t>Vilnius, Lituania, 27-28 de abril de 2017</w:t>
            </w:r>
          </w:p>
        </w:tc>
      </w:tr>
      <w:tr w:rsidR="001D67DD" w:rsidRPr="00222DCA" w:rsidTr="001D67DD">
        <w:trPr>
          <w:cantSplit/>
          <w:trHeight w:val="238"/>
          <w:jc w:val="center"/>
        </w:trPr>
        <w:tc>
          <w:tcPr>
            <w:tcW w:w="6712" w:type="dxa"/>
            <w:tcBorders>
              <w:top w:val="single" w:sz="12" w:space="0" w:color="auto"/>
            </w:tcBorders>
          </w:tcPr>
          <w:p w:rsidR="001D67DD" w:rsidRPr="00222DCA" w:rsidRDefault="001D67DD" w:rsidP="003E0C5E">
            <w:pPr>
              <w:spacing w:before="0"/>
              <w:rPr>
                <w:lang w:val="es-ES_tradnl"/>
              </w:rPr>
            </w:pPr>
          </w:p>
        </w:tc>
        <w:tc>
          <w:tcPr>
            <w:tcW w:w="3281" w:type="dxa"/>
            <w:tcBorders>
              <w:top w:val="single" w:sz="12" w:space="0" w:color="auto"/>
            </w:tcBorders>
          </w:tcPr>
          <w:p w:rsidR="001D67DD" w:rsidRPr="00222DCA" w:rsidRDefault="001D67DD" w:rsidP="003E0C5E">
            <w:pPr>
              <w:spacing w:before="0"/>
              <w:rPr>
                <w:lang w:val="es-ES_tradnl"/>
              </w:rPr>
            </w:pPr>
          </w:p>
        </w:tc>
      </w:tr>
      <w:tr w:rsidR="001D67DD" w:rsidRPr="00222DCA" w:rsidTr="001D67DD">
        <w:trPr>
          <w:cantSplit/>
          <w:trHeight w:val="20"/>
          <w:jc w:val="center"/>
        </w:trPr>
        <w:tc>
          <w:tcPr>
            <w:tcW w:w="6712" w:type="dxa"/>
            <w:vMerge w:val="restart"/>
          </w:tcPr>
          <w:p w:rsidR="001D67DD" w:rsidRPr="00222DCA" w:rsidRDefault="001D67DD" w:rsidP="003E0C5E">
            <w:pPr>
              <w:rPr>
                <w:lang w:val="es-ES_tradnl"/>
              </w:rPr>
            </w:pPr>
          </w:p>
        </w:tc>
        <w:tc>
          <w:tcPr>
            <w:tcW w:w="3281" w:type="dxa"/>
          </w:tcPr>
          <w:p w:rsidR="001D67DD" w:rsidRPr="00222DCA" w:rsidRDefault="001D67DD" w:rsidP="0076133F">
            <w:pPr>
              <w:spacing w:before="0"/>
              <w:rPr>
                <w:b/>
                <w:bCs/>
                <w:szCs w:val="24"/>
                <w:lang w:val="es-ES_tradnl"/>
              </w:rPr>
            </w:pPr>
            <w:r w:rsidRPr="00222DCA">
              <w:rPr>
                <w:b/>
                <w:bCs/>
                <w:szCs w:val="24"/>
                <w:lang w:val="es-ES_tradnl"/>
              </w:rPr>
              <w:t>Documento RPM-EUR17/1</w:t>
            </w:r>
            <w:r w:rsidR="0076133F" w:rsidRPr="00222DCA">
              <w:rPr>
                <w:b/>
                <w:bCs/>
                <w:szCs w:val="24"/>
                <w:lang w:val="es-ES_tradnl"/>
              </w:rPr>
              <w:t>9</w:t>
            </w:r>
            <w:r w:rsidRPr="00222DCA">
              <w:rPr>
                <w:b/>
                <w:bCs/>
                <w:szCs w:val="24"/>
                <w:lang w:val="es-ES_tradnl"/>
              </w:rPr>
              <w:t>-S</w:t>
            </w:r>
          </w:p>
        </w:tc>
      </w:tr>
      <w:tr w:rsidR="001D67DD" w:rsidRPr="00222DCA" w:rsidTr="001D67DD">
        <w:trPr>
          <w:cantSplit/>
          <w:trHeight w:val="23"/>
          <w:jc w:val="center"/>
        </w:trPr>
        <w:tc>
          <w:tcPr>
            <w:tcW w:w="6712" w:type="dxa"/>
            <w:vMerge/>
          </w:tcPr>
          <w:p w:rsidR="001D67DD" w:rsidRPr="00222DCA" w:rsidRDefault="001D67DD" w:rsidP="003E0C5E">
            <w:pPr>
              <w:tabs>
                <w:tab w:val="left" w:pos="851"/>
              </w:tabs>
              <w:spacing w:line="240" w:lineRule="atLeast"/>
              <w:rPr>
                <w:b/>
                <w:lang w:val="es-ES_tradnl"/>
              </w:rPr>
            </w:pPr>
          </w:p>
        </w:tc>
        <w:tc>
          <w:tcPr>
            <w:tcW w:w="3281" w:type="dxa"/>
          </w:tcPr>
          <w:p w:rsidR="001D67DD" w:rsidRPr="00222DCA" w:rsidRDefault="0076133F" w:rsidP="003E0C5E">
            <w:pPr>
              <w:spacing w:before="0"/>
              <w:rPr>
                <w:b/>
                <w:bCs/>
                <w:szCs w:val="24"/>
                <w:lang w:val="es-ES_tradnl"/>
              </w:rPr>
            </w:pPr>
            <w:r w:rsidRPr="00222DCA">
              <w:rPr>
                <w:b/>
                <w:bCs/>
                <w:szCs w:val="24"/>
                <w:lang w:val="es-ES_tradnl"/>
              </w:rPr>
              <w:t>27 de marzo de 2017</w:t>
            </w:r>
          </w:p>
        </w:tc>
      </w:tr>
      <w:tr w:rsidR="001D67DD" w:rsidRPr="00222DCA" w:rsidTr="001D67DD">
        <w:trPr>
          <w:cantSplit/>
          <w:trHeight w:val="333"/>
          <w:jc w:val="center"/>
        </w:trPr>
        <w:tc>
          <w:tcPr>
            <w:tcW w:w="6712" w:type="dxa"/>
            <w:vMerge/>
          </w:tcPr>
          <w:p w:rsidR="001D67DD" w:rsidRPr="00222DCA" w:rsidRDefault="001D67DD" w:rsidP="003E0C5E">
            <w:pPr>
              <w:tabs>
                <w:tab w:val="left" w:pos="851"/>
              </w:tabs>
              <w:spacing w:line="240" w:lineRule="atLeast"/>
              <w:rPr>
                <w:b/>
                <w:lang w:val="es-ES_tradnl"/>
              </w:rPr>
            </w:pPr>
          </w:p>
        </w:tc>
        <w:tc>
          <w:tcPr>
            <w:tcW w:w="3281" w:type="dxa"/>
          </w:tcPr>
          <w:p w:rsidR="001D67DD" w:rsidRPr="00222DCA" w:rsidRDefault="001D67DD" w:rsidP="003E0C5E">
            <w:pPr>
              <w:spacing w:before="0" w:after="120"/>
              <w:rPr>
                <w:b/>
                <w:bCs/>
                <w:szCs w:val="24"/>
                <w:lang w:val="es-ES_tradnl"/>
              </w:rPr>
            </w:pPr>
            <w:r w:rsidRPr="00222DCA">
              <w:rPr>
                <w:b/>
                <w:bCs/>
                <w:szCs w:val="24"/>
                <w:lang w:val="es-ES_tradnl"/>
              </w:rPr>
              <w:t>Original: inglés</w:t>
            </w:r>
          </w:p>
        </w:tc>
      </w:tr>
      <w:tr w:rsidR="001D67DD" w:rsidRPr="00222DCA" w:rsidTr="001D67DD">
        <w:trPr>
          <w:cantSplit/>
          <w:trHeight w:val="23"/>
          <w:jc w:val="center"/>
        </w:trPr>
        <w:tc>
          <w:tcPr>
            <w:tcW w:w="9993" w:type="dxa"/>
            <w:gridSpan w:val="2"/>
          </w:tcPr>
          <w:p w:rsidR="001D67DD" w:rsidRPr="00222DCA" w:rsidRDefault="0076133F" w:rsidP="003E0C5E">
            <w:pPr>
              <w:pStyle w:val="Source"/>
              <w:spacing w:before="480"/>
              <w:rPr>
                <w:rFonts w:ascii="Calibri" w:hAnsi="Calibri"/>
              </w:rPr>
            </w:pPr>
            <w:r w:rsidRPr="00222DCA">
              <w:rPr>
                <w:rFonts w:ascii="Calibri" w:hAnsi="Calibri"/>
              </w:rPr>
              <w:t>REPÚBLICA CHECA</w:t>
            </w:r>
          </w:p>
        </w:tc>
      </w:tr>
      <w:tr w:rsidR="001D67DD" w:rsidRPr="00222DCA" w:rsidTr="001D67DD">
        <w:trPr>
          <w:cantSplit/>
          <w:trHeight w:val="23"/>
          <w:jc w:val="center"/>
        </w:trPr>
        <w:tc>
          <w:tcPr>
            <w:tcW w:w="9993" w:type="dxa"/>
            <w:gridSpan w:val="2"/>
          </w:tcPr>
          <w:p w:rsidR="001D67DD" w:rsidRPr="00222DCA" w:rsidRDefault="0076133F" w:rsidP="006222F4">
            <w:pPr>
              <w:pStyle w:val="Title1"/>
              <w:rPr>
                <w:rFonts w:ascii="Calibri" w:hAnsi="Calibri"/>
              </w:rPr>
            </w:pPr>
            <w:r w:rsidRPr="00222DCA">
              <w:rPr>
                <w:rFonts w:ascii="Calibri" w:hAnsi="Calibri"/>
              </w:rPr>
              <w:t>proyecto de modificación de la resolución 73</w:t>
            </w:r>
            <w:r w:rsidR="006222F4" w:rsidRPr="00222DCA">
              <w:rPr>
                <w:rFonts w:ascii="Calibri" w:hAnsi="Calibri"/>
              </w:rPr>
              <w:br/>
            </w:r>
            <w:r w:rsidRPr="00222DCA">
              <w:rPr>
                <w:rFonts w:ascii="Calibri" w:hAnsi="Calibri"/>
              </w:rPr>
              <w:t>centros de excelencia de la uit</w:t>
            </w:r>
          </w:p>
        </w:tc>
      </w:tr>
    </w:tbl>
    <w:p w:rsidR="006222F4" w:rsidRPr="00222DCA" w:rsidRDefault="006222F4" w:rsidP="006222F4">
      <w:pPr>
        <w:rPr>
          <w:lang w:val="es-ES_tradnl"/>
        </w:rPr>
      </w:pPr>
    </w:p>
    <w:tbl>
      <w:tblPr>
        <w:tblStyle w:val="TableGrid"/>
        <w:tblW w:w="9561" w:type="dxa"/>
        <w:tblInd w:w="177" w:type="dxa"/>
        <w:tblLook w:val="04A0" w:firstRow="1" w:lastRow="0" w:firstColumn="1" w:lastColumn="0" w:noHBand="0" w:noVBand="1"/>
      </w:tblPr>
      <w:tblGrid>
        <w:gridCol w:w="9561"/>
      </w:tblGrid>
      <w:tr w:rsidR="006222F4" w:rsidRPr="00222DCA" w:rsidTr="003E0C5E">
        <w:tc>
          <w:tcPr>
            <w:tcW w:w="9561" w:type="dxa"/>
          </w:tcPr>
          <w:p w:rsidR="006222F4" w:rsidRPr="00222DCA" w:rsidRDefault="006222F4" w:rsidP="003E0C5E">
            <w:pPr>
              <w:rPr>
                <w:b/>
                <w:bCs/>
                <w:lang w:val="es-ES_tradnl"/>
              </w:rPr>
            </w:pPr>
            <w:r w:rsidRPr="00222DCA">
              <w:rPr>
                <w:b/>
                <w:bCs/>
                <w:lang w:val="es-ES_tradnl"/>
              </w:rPr>
              <w:t>Tema prioritario:</w:t>
            </w:r>
          </w:p>
          <w:p w:rsidR="006222F4" w:rsidRPr="00222DCA" w:rsidRDefault="0076133F" w:rsidP="003E0C5E">
            <w:pPr>
              <w:rPr>
                <w:lang w:val="es-ES_tradnl"/>
              </w:rPr>
            </w:pPr>
            <w:r w:rsidRPr="00222DCA">
              <w:rPr>
                <w:lang w:val="es-ES_tradnl"/>
              </w:rPr>
              <w:t>Racionalización de las Resoluciones de la CMDT</w:t>
            </w:r>
          </w:p>
          <w:p w:rsidR="006222F4" w:rsidRPr="00222DCA" w:rsidRDefault="006222F4" w:rsidP="003E0C5E">
            <w:pPr>
              <w:rPr>
                <w:b/>
                <w:bCs/>
                <w:lang w:val="es-ES_tradnl"/>
              </w:rPr>
            </w:pPr>
            <w:r w:rsidRPr="00222DCA">
              <w:rPr>
                <w:b/>
                <w:bCs/>
                <w:lang w:val="es-ES_tradnl"/>
              </w:rPr>
              <w:t>Resumen:</w:t>
            </w:r>
          </w:p>
          <w:p w:rsidR="006222F4" w:rsidRPr="00222DCA" w:rsidRDefault="0076133F" w:rsidP="003E0C5E">
            <w:pPr>
              <w:rPr>
                <w:lang w:val="es-ES_tradnl"/>
              </w:rPr>
            </w:pPr>
            <w:r w:rsidRPr="00222DCA">
              <w:rPr>
                <w:lang w:val="es-ES_tradnl"/>
              </w:rPr>
              <w:t>Proyecto de modificación de la Resolución 73</w:t>
            </w:r>
          </w:p>
          <w:p w:rsidR="006222F4" w:rsidRPr="00222DCA" w:rsidRDefault="006222F4" w:rsidP="003E0C5E">
            <w:pPr>
              <w:rPr>
                <w:b/>
                <w:bCs/>
                <w:lang w:val="es-ES_tradnl"/>
              </w:rPr>
            </w:pPr>
            <w:r w:rsidRPr="00222DCA">
              <w:rPr>
                <w:b/>
                <w:bCs/>
                <w:lang w:val="es-ES_tradnl"/>
              </w:rPr>
              <w:t>Resultados previstos:</w:t>
            </w:r>
          </w:p>
          <w:p w:rsidR="006222F4" w:rsidRPr="00222DCA" w:rsidRDefault="0076133F" w:rsidP="003E0C5E">
            <w:pPr>
              <w:rPr>
                <w:lang w:val="es-ES_tradnl"/>
              </w:rPr>
            </w:pPr>
            <w:r w:rsidRPr="00222DCA">
              <w:rPr>
                <w:lang w:val="es-ES_tradnl"/>
              </w:rPr>
              <w:t>Actualización de la Resolución 73</w:t>
            </w:r>
          </w:p>
          <w:p w:rsidR="006222F4" w:rsidRPr="00222DCA" w:rsidRDefault="006222F4" w:rsidP="003E0C5E">
            <w:pPr>
              <w:rPr>
                <w:b/>
                <w:bCs/>
                <w:lang w:val="es-ES_tradnl"/>
              </w:rPr>
            </w:pPr>
            <w:r w:rsidRPr="00222DCA">
              <w:rPr>
                <w:b/>
                <w:bCs/>
                <w:lang w:val="es-ES_tradnl"/>
              </w:rPr>
              <w:t>Referencias:</w:t>
            </w:r>
          </w:p>
          <w:p w:rsidR="006222F4" w:rsidRPr="00222DCA" w:rsidRDefault="0076133F" w:rsidP="003E0C5E">
            <w:pPr>
              <w:rPr>
                <w:lang w:val="es-ES_tradnl"/>
              </w:rPr>
            </w:pPr>
            <w:r w:rsidRPr="00222DCA">
              <w:rPr>
                <w:lang w:val="es-ES_tradnl"/>
              </w:rPr>
              <w:t>Resolución 73 de la CMDT</w:t>
            </w:r>
          </w:p>
        </w:tc>
      </w:tr>
    </w:tbl>
    <w:p w:rsidR="001D67DD" w:rsidRPr="00222DCA" w:rsidRDefault="001D67DD" w:rsidP="006222F4">
      <w:pPr>
        <w:rPr>
          <w:lang w:val="es-ES_tradnl"/>
        </w:rPr>
      </w:pPr>
      <w:r w:rsidRPr="00222DCA">
        <w:rPr>
          <w:lang w:val="es-ES_tradnl"/>
        </w:rPr>
        <w:br w:type="page"/>
      </w:r>
    </w:p>
    <w:p w:rsidR="0077137D" w:rsidRPr="00222DCA" w:rsidRDefault="0077137D" w:rsidP="0077137D">
      <w:pPr>
        <w:pStyle w:val="ResNo"/>
        <w:rPr>
          <w:rFonts w:ascii="Calibri" w:hAnsi="Calibri"/>
        </w:rPr>
      </w:pPr>
      <w:bookmarkStart w:id="0" w:name="_Toc394060740"/>
      <w:bookmarkStart w:id="1" w:name="_Toc401734508"/>
      <w:r w:rsidRPr="00222DCA">
        <w:rPr>
          <w:rFonts w:ascii="Calibri" w:hAnsi="Calibri"/>
        </w:rPr>
        <w:lastRenderedPageBreak/>
        <w:t xml:space="preserve">RESOLUCIÓN 73 (Rev. </w:t>
      </w:r>
      <w:del w:id="2" w:author="Peral, Fernando" w:date="2017-04-04T16:26:00Z">
        <w:r w:rsidRPr="00222DCA" w:rsidDel="00060E9A">
          <w:rPr>
            <w:rFonts w:ascii="Calibri" w:hAnsi="Calibri"/>
          </w:rPr>
          <w:delText>Dubái, 2014</w:delText>
        </w:r>
      </w:del>
      <w:ins w:id="3" w:author="Peral, Fernando" w:date="2017-04-04T16:26:00Z">
        <w:r w:rsidRPr="00222DCA">
          <w:rPr>
            <w:rFonts w:ascii="Calibri" w:hAnsi="Calibri"/>
          </w:rPr>
          <w:t>Buenos Aires, 2017</w:t>
        </w:r>
      </w:ins>
      <w:r w:rsidRPr="00222DCA">
        <w:rPr>
          <w:rFonts w:ascii="Calibri" w:hAnsi="Calibri"/>
        </w:rPr>
        <w:t>)</w:t>
      </w:r>
      <w:bookmarkEnd w:id="0"/>
      <w:bookmarkEnd w:id="1"/>
    </w:p>
    <w:p w:rsidR="0077137D" w:rsidRPr="00222DCA" w:rsidRDefault="0077137D" w:rsidP="0077137D">
      <w:pPr>
        <w:pStyle w:val="Restitle"/>
        <w:rPr>
          <w:rFonts w:ascii="Calibri" w:hAnsi="Calibri"/>
        </w:rPr>
      </w:pPr>
      <w:bookmarkStart w:id="4" w:name="_Toc401734509"/>
      <w:r w:rsidRPr="00222DCA">
        <w:rPr>
          <w:rFonts w:ascii="Calibri" w:hAnsi="Calibri"/>
        </w:rPr>
        <w:t>Centros de Excelencia de la UIT</w:t>
      </w:r>
      <w:bookmarkEnd w:id="4"/>
    </w:p>
    <w:p w:rsidR="0077137D" w:rsidRPr="00222DCA" w:rsidRDefault="0077137D" w:rsidP="007D0BD7">
      <w:pPr>
        <w:pStyle w:val="Normalaftertitle"/>
        <w:rPr>
          <w:rFonts w:ascii="Calibri" w:hAnsi="Calibri"/>
        </w:rPr>
      </w:pPr>
      <w:r w:rsidRPr="00222DCA">
        <w:rPr>
          <w:rFonts w:ascii="Calibri" w:hAnsi="Calibri"/>
        </w:rPr>
        <w:t xml:space="preserve">La Conferencia Mundial de Desarrollo de las Telecomunicaciones (Rev. </w:t>
      </w:r>
      <w:del w:id="5" w:author="Peral, Fernando" w:date="2017-04-04T16:26:00Z">
        <w:r w:rsidRPr="00222DCA" w:rsidDel="00060E9A">
          <w:rPr>
            <w:rFonts w:ascii="Calibri" w:hAnsi="Calibri"/>
          </w:rPr>
          <w:delText>Dubái, 2014</w:delText>
        </w:r>
      </w:del>
      <w:ins w:id="6" w:author="Peral, Fernando" w:date="2017-04-04T16:26:00Z">
        <w:r w:rsidRPr="00222DCA">
          <w:rPr>
            <w:rFonts w:ascii="Calibri" w:hAnsi="Calibri"/>
          </w:rPr>
          <w:t>Buenos Aires, 2017</w:t>
        </w:r>
      </w:ins>
      <w:r w:rsidRPr="00222DCA">
        <w:rPr>
          <w:rFonts w:ascii="Calibri" w:hAnsi="Calibri"/>
        </w:rPr>
        <w:t>),</w:t>
      </w:r>
    </w:p>
    <w:p w:rsidR="0077137D" w:rsidRPr="00222DCA" w:rsidRDefault="0077137D" w:rsidP="007D0BD7">
      <w:pPr>
        <w:pStyle w:val="Call"/>
        <w:rPr>
          <w:rFonts w:ascii="Calibri" w:hAnsi="Calibri"/>
        </w:rPr>
      </w:pPr>
      <w:r w:rsidRPr="00222DCA">
        <w:rPr>
          <w:rFonts w:ascii="Calibri" w:hAnsi="Calibri"/>
        </w:rPr>
        <w:t>recordando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a)</w:t>
      </w:r>
      <w:r w:rsidRPr="00222DCA">
        <w:rPr>
          <w:i/>
          <w:iCs/>
          <w:szCs w:val="24"/>
          <w:lang w:val="es-ES_tradnl"/>
        </w:rPr>
        <w:tab/>
      </w:r>
      <w:r w:rsidRPr="00222DCA">
        <w:rPr>
          <w:szCs w:val="24"/>
          <w:lang w:val="es-ES_tradnl"/>
        </w:rPr>
        <w:t xml:space="preserve">la Resolución 139 (Rev. </w:t>
      </w:r>
      <w:del w:id="7" w:author="Peral, Fernando" w:date="2017-04-04T16:27:00Z">
        <w:r w:rsidRPr="00222DCA" w:rsidDel="00060E9A">
          <w:rPr>
            <w:szCs w:val="24"/>
            <w:lang w:val="es-ES_tradnl"/>
          </w:rPr>
          <w:delText>Guadalajara, 2010</w:delText>
        </w:r>
      </w:del>
      <w:ins w:id="8" w:author="Peral, Fernando" w:date="2017-04-04T16:27:00Z">
        <w:r w:rsidRPr="00222DCA">
          <w:rPr>
            <w:szCs w:val="24"/>
            <w:lang w:val="es-ES_tradnl"/>
          </w:rPr>
          <w:t>Busán, 2014</w:t>
        </w:r>
      </w:ins>
      <w:r w:rsidRPr="00222DCA">
        <w:rPr>
          <w:szCs w:val="24"/>
          <w:lang w:val="es-ES_tradnl"/>
        </w:rPr>
        <w:t xml:space="preserve">) de la Conferencia de Plenipotenciarios, sobre la utilización de las telecomunicaciones/tecnologías de la información y la comunicación </w:t>
      </w:r>
      <w:del w:id="9" w:author="Peral, Fernando" w:date="2017-04-04T16:27:00Z">
        <w:r w:rsidRPr="00222DCA" w:rsidDel="00060E9A">
          <w:rPr>
            <w:szCs w:val="24"/>
            <w:lang w:val="es-ES_tradnl"/>
          </w:rPr>
          <w:delText xml:space="preserve">(TIC) </w:delText>
        </w:r>
      </w:del>
      <w:r w:rsidRPr="00222DCA">
        <w:rPr>
          <w:szCs w:val="24"/>
          <w:lang w:val="es-ES_tradnl"/>
        </w:rPr>
        <w:t>para reducir la brecha digital y crear una sociedad de la información integradora;</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b)</w:t>
      </w:r>
      <w:r w:rsidRPr="00222DCA">
        <w:rPr>
          <w:i/>
          <w:iCs/>
          <w:szCs w:val="24"/>
          <w:lang w:val="es-ES_tradnl"/>
        </w:rPr>
        <w:tab/>
      </w:r>
      <w:r w:rsidRPr="00222DCA">
        <w:rPr>
          <w:szCs w:val="24"/>
          <w:lang w:val="es-ES_tradnl"/>
        </w:rPr>
        <w:t xml:space="preserve">la Resolución 123 (Rev. </w:t>
      </w:r>
      <w:del w:id="10" w:author="Peral, Fernando" w:date="2017-04-04T16:27:00Z">
        <w:r w:rsidRPr="00222DCA" w:rsidDel="00060E9A">
          <w:rPr>
            <w:szCs w:val="24"/>
            <w:lang w:val="es-ES_tradnl"/>
          </w:rPr>
          <w:delText>Guadalajara, 2010</w:delText>
        </w:r>
      </w:del>
      <w:ins w:id="11" w:author="Peral, Fernando" w:date="2017-04-04T16:27:00Z">
        <w:r w:rsidRPr="00222DCA">
          <w:rPr>
            <w:szCs w:val="24"/>
            <w:lang w:val="es-ES_tradnl"/>
          </w:rPr>
          <w:t>Busán, 2014</w:t>
        </w:r>
      </w:ins>
      <w:r w:rsidRPr="00222DCA">
        <w:rPr>
          <w:szCs w:val="24"/>
          <w:lang w:val="es-ES_tradnl"/>
        </w:rPr>
        <w:t>) de la Conferencia de Plenipotenciarios, sobre reducción de la disparidad entre los países en desarrollo y los desarrollados en materia de normalización;</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c)</w:t>
      </w:r>
      <w:r w:rsidRPr="00222DCA">
        <w:rPr>
          <w:i/>
          <w:iCs/>
          <w:szCs w:val="24"/>
          <w:lang w:val="es-ES_tradnl"/>
        </w:rPr>
        <w:tab/>
      </w:r>
      <w:r w:rsidRPr="00222DCA">
        <w:rPr>
          <w:szCs w:val="24"/>
          <w:lang w:val="es-ES_tradnl"/>
        </w:rPr>
        <w:t xml:space="preserve">los términos de la Declaración de </w:t>
      </w:r>
      <w:del w:id="12" w:author="Peral, Fernando" w:date="2017-04-04T16:27:00Z">
        <w:r w:rsidRPr="00222DCA" w:rsidDel="00060E9A">
          <w:rPr>
            <w:szCs w:val="24"/>
            <w:lang w:val="es-ES_tradnl"/>
          </w:rPr>
          <w:delText>Hyderabad</w:delText>
        </w:r>
      </w:del>
      <w:ins w:id="13" w:author="Peral, Fernando" w:date="2017-04-04T16:27:00Z">
        <w:r w:rsidRPr="00222DCA">
          <w:rPr>
            <w:szCs w:val="24"/>
            <w:lang w:val="es-ES_tradnl"/>
          </w:rPr>
          <w:t>Buenos Aires</w:t>
        </w:r>
      </w:ins>
      <w:r w:rsidRPr="00222DCA">
        <w:rPr>
          <w:szCs w:val="24"/>
          <w:lang w:val="es-ES_tradnl"/>
        </w:rPr>
        <w: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d)</w:t>
      </w:r>
      <w:r w:rsidRPr="00222DCA">
        <w:rPr>
          <w:i/>
          <w:iCs/>
          <w:szCs w:val="24"/>
          <w:lang w:val="es-ES_tradnl"/>
        </w:rPr>
        <w:tab/>
      </w:r>
      <w:r w:rsidRPr="00222DCA">
        <w:rPr>
          <w:szCs w:val="24"/>
          <w:highlight w:val="yellow"/>
          <w:lang w:val="es-ES_tradnl"/>
        </w:rPr>
        <w:t>la Resolución 15 (Rev. Hyderabad, 2010) de la Conferencia Mundial de Desarrollo de las Telecomunicaciones (CMDT), sobre investigación aplicada y transferencia de tecnología;</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e)</w:t>
      </w:r>
      <w:r w:rsidRPr="00222DCA">
        <w:rPr>
          <w:i/>
          <w:iCs/>
          <w:szCs w:val="24"/>
          <w:lang w:val="es-ES_tradnl"/>
        </w:rPr>
        <w:tab/>
      </w:r>
      <w:r w:rsidRPr="00222DCA">
        <w:rPr>
          <w:szCs w:val="24"/>
          <w:highlight w:val="yellow"/>
          <w:lang w:val="es-ES_tradnl"/>
        </w:rPr>
        <w:t>la Resolución 37 (Rev. Dubái, 2014) de esta Conferencia, sobre la reducción de la brecha digital;</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f)</w:t>
      </w:r>
      <w:r w:rsidRPr="00222DCA">
        <w:rPr>
          <w:i/>
          <w:iCs/>
          <w:szCs w:val="24"/>
          <w:lang w:val="es-ES_tradnl"/>
        </w:rPr>
        <w:tab/>
      </w:r>
      <w:r w:rsidRPr="00222DCA">
        <w:rPr>
          <w:szCs w:val="24"/>
          <w:lang w:val="es-ES_tradnl"/>
        </w:rPr>
        <w:t xml:space="preserve">la Resolución 40 (Rev. </w:t>
      </w:r>
      <w:del w:id="14" w:author="Peral, Fernando" w:date="2017-04-04T16:28:00Z">
        <w:r w:rsidRPr="00222DCA" w:rsidDel="00060E9A">
          <w:rPr>
            <w:szCs w:val="24"/>
            <w:lang w:val="es-ES_tradnl"/>
          </w:rPr>
          <w:delText>Dubái, 2014</w:delText>
        </w:r>
      </w:del>
      <w:ins w:id="15" w:author="Peral, Fernando" w:date="2017-04-04T16:28:00Z">
        <w:r w:rsidRPr="00222DCA">
          <w:rPr>
            <w:szCs w:val="24"/>
            <w:lang w:val="es-ES_tradnl"/>
          </w:rPr>
          <w:t>Buenos Aires, 2017</w:t>
        </w:r>
      </w:ins>
      <w:r w:rsidRPr="00222DCA">
        <w:rPr>
          <w:szCs w:val="24"/>
          <w:lang w:val="es-ES_tradnl"/>
        </w:rPr>
        <w:t>) de esta Conferencia, relativa al Grupo sobre Iniciativas de capacitación (GICC);</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g)</w:t>
      </w:r>
      <w:r w:rsidRPr="00222DCA">
        <w:rPr>
          <w:i/>
          <w:iCs/>
          <w:szCs w:val="24"/>
          <w:lang w:val="es-ES_tradnl"/>
        </w:rPr>
        <w:tab/>
      </w:r>
      <w:r w:rsidRPr="00222DCA">
        <w:rPr>
          <w:szCs w:val="24"/>
          <w:highlight w:val="yellow"/>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h)</w:t>
      </w:r>
      <w:r w:rsidRPr="00222DCA">
        <w:rPr>
          <w:szCs w:val="24"/>
          <w:lang w:val="es-ES_tradnl"/>
        </w:rPr>
        <w:tab/>
      </w:r>
      <w:del w:id="16" w:author="Peral, Fernando" w:date="2017-04-04T16:30:00Z">
        <w:r w:rsidRPr="00222DCA" w:rsidDel="00060E9A">
          <w:rPr>
            <w:szCs w:val="24"/>
            <w:lang w:val="es-ES_tradnl"/>
          </w:rPr>
          <w:delText>la Resolución 73 (Hyderabad, 2010) de la CMDT, sobre Centros de Excelencia de la UIT</w:delText>
        </w:r>
      </w:del>
      <w:ins w:id="17" w:author="Peral, Fernando" w:date="2017-04-04T16:30:00Z">
        <w:r w:rsidRPr="00222DCA">
          <w:rPr>
            <w:lang w:val="es-ES_tradnl"/>
          </w:rPr>
          <w:t xml:space="preserve"> </w:t>
        </w:r>
        <w:r w:rsidRPr="00222DCA">
          <w:rPr>
            <w:szCs w:val="24"/>
            <w:lang w:val="es-ES_tradnl"/>
          </w:rPr>
          <w:t>la Resolución 70/125 de la AGNU sobre el documento final de la reunión de alto nivel de la Asamblea General sobre el examen general de la aplicación de los resultados de la Cumbre Mundial sobre la Sociedad de la Información</w:t>
        </w:r>
      </w:ins>
      <w:ins w:id="18" w:author="Spanish" w:date="2017-04-05T09:19:00Z">
        <w:r w:rsidR="007D0BD7">
          <w:rPr>
            <w:szCs w:val="24"/>
            <w:lang w:val="es-ES_tradnl"/>
          </w:rPr>
          <w:t xml:space="preserve"> (CMSI)</w:t>
        </w:r>
      </w:ins>
      <w:r w:rsidRPr="00222DCA">
        <w:rPr>
          <w:szCs w:val="24"/>
          <w:lang w:val="es-ES_tradnl"/>
        </w:rPr>
        <w:t>,</w:t>
      </w:r>
    </w:p>
    <w:p w:rsidR="0077137D" w:rsidRPr="00222DCA" w:rsidRDefault="0077137D" w:rsidP="007D0BD7">
      <w:pPr>
        <w:pStyle w:val="Call"/>
        <w:rPr>
          <w:rFonts w:ascii="Calibri" w:hAnsi="Calibri"/>
        </w:rPr>
      </w:pPr>
      <w:r w:rsidRPr="00222DCA">
        <w:rPr>
          <w:rFonts w:ascii="Calibri" w:hAnsi="Calibri"/>
        </w:rPr>
        <w:t>considerando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a)</w:t>
      </w:r>
      <w:r w:rsidRPr="00222DCA">
        <w:rPr>
          <w:szCs w:val="24"/>
          <w:lang w:val="es-ES_tradnl"/>
        </w:rPr>
        <w:tab/>
        <w:t>que los Centros de Excelencia de la UIT funcionan con éxito desde 2001, y que trabajan en diversos idiomas, incluidos el inglés, el árabe, el chino, el español, el francés, el ruso y el portugués en diferentes regiones del mundo;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b)</w:t>
      </w:r>
      <w:r w:rsidRPr="00222DCA">
        <w:rPr>
          <w:szCs w:val="24"/>
          <w:lang w:val="es-ES_tradnl"/>
        </w:rPr>
        <w:tab/>
        <w:t xml:space="preserve">que se </w:t>
      </w:r>
      <w:del w:id="19" w:author="Peral, Fernando" w:date="2017-04-04T16:30:00Z">
        <w:r w:rsidRPr="00222DCA" w:rsidDel="00060E9A">
          <w:rPr>
            <w:szCs w:val="24"/>
            <w:lang w:val="es-ES_tradnl"/>
          </w:rPr>
          <w:delText>ha llevado a cabo</w:delText>
        </w:r>
      </w:del>
      <w:ins w:id="20" w:author="Peral, Fernando" w:date="2017-04-04T16:30:00Z">
        <w:r w:rsidRPr="00222DCA">
          <w:rPr>
            <w:szCs w:val="24"/>
            <w:lang w:val="es-ES_tradnl"/>
          </w:rPr>
          <w:t>procederá a</w:t>
        </w:r>
      </w:ins>
      <w:r w:rsidRPr="00222DCA">
        <w:rPr>
          <w:szCs w:val="24"/>
          <w:lang w:val="es-ES_tradnl"/>
        </w:rPr>
        <w:t xml:space="preserve"> una notable revisión estratégica del programa de Centros de Excelencia de la UIT</w:t>
      </w:r>
      <w:ins w:id="21" w:author="Peral, Fernando" w:date="2017-04-04T16:31:00Z">
        <w:r w:rsidRPr="00222DCA">
          <w:rPr>
            <w:szCs w:val="24"/>
            <w:lang w:val="es-ES_tradnl"/>
          </w:rPr>
          <w:t xml:space="preserve"> en 2018</w:t>
        </w:r>
      </w:ins>
      <w:r w:rsidRPr="00222DCA">
        <w:rPr>
          <w:szCs w:val="24"/>
          <w:lang w:val="es-ES_tradnl"/>
        </w:rPr>
        <w:t xml:space="preserve">, de conformidad con el nuevo sistema de gestión basada en los resultados y teniendo en cuenta el entorno dinámico del sector, en la que se </w:t>
      </w:r>
      <w:del w:id="22" w:author="Peral, Fernando" w:date="2017-04-04T16:31:00Z">
        <w:r w:rsidRPr="00222DCA" w:rsidDel="00060E9A">
          <w:rPr>
            <w:szCs w:val="24"/>
            <w:lang w:val="es-ES_tradnl"/>
          </w:rPr>
          <w:delText>han formulado</w:delText>
        </w:r>
      </w:del>
      <w:ins w:id="23" w:author="Peral, Fernando" w:date="2017-04-04T16:31:00Z">
        <w:r w:rsidRPr="00222DCA">
          <w:rPr>
            <w:szCs w:val="24"/>
            <w:lang w:val="es-ES_tradnl"/>
          </w:rPr>
          <w:t>formulan</w:t>
        </w:r>
      </w:ins>
      <w:r w:rsidRPr="00222DCA">
        <w:rPr>
          <w:szCs w:val="24"/>
          <w:lang w:val="es-ES_tradnl"/>
        </w:rPr>
        <w:t xml:space="preserve"> recomendaciones para el futuro</w:t>
      </w:r>
      <w:del w:id="24" w:author="Peral, Fernando" w:date="2017-04-04T16:31:00Z">
        <w:r w:rsidRPr="00222DCA" w:rsidDel="00060E9A">
          <w:rPr>
            <w:szCs w:val="24"/>
            <w:lang w:val="es-ES_tradnl"/>
          </w:rPr>
          <w:delText xml:space="preserve"> programa</w:delText>
        </w:r>
      </w:del>
      <w:r w:rsidRPr="00222DCA">
        <w:rPr>
          <w:szCs w:val="24"/>
          <w:lang w:val="es-ES_tradnl"/>
        </w:rPr>
        <w: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25" w:author="Peral, Fernando" w:date="2017-04-04T16:32:00Z">
        <w:r w:rsidRPr="00222DCA" w:rsidDel="00060E9A">
          <w:rPr>
            <w:i/>
            <w:iCs/>
            <w:szCs w:val="24"/>
            <w:lang w:val="es-ES_tradnl"/>
          </w:rPr>
          <w:delText>c)</w:delText>
        </w:r>
        <w:r w:rsidRPr="00222DCA" w:rsidDel="00060E9A">
          <w:rPr>
            <w:szCs w:val="24"/>
            <w:lang w:val="es-ES_tradnl"/>
          </w:rPr>
          <w:tab/>
          <w:delText>que el GICC ha analizado las recomendaciones de dicha revisión, y ha asesorado que en el futuro el trabajo se ha de centrar en la nueva estrategia;</w:delText>
        </w:r>
      </w:del>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26" w:author="Peral, Fernando" w:date="2017-04-04T16:32:00Z">
        <w:r w:rsidRPr="00222DCA" w:rsidDel="00060E9A">
          <w:rPr>
            <w:i/>
            <w:iCs/>
            <w:szCs w:val="24"/>
            <w:lang w:val="es-ES_tradnl"/>
          </w:rPr>
          <w:lastRenderedPageBreak/>
          <w:delText>d</w:delText>
        </w:r>
      </w:del>
      <w:ins w:id="27" w:author="Peral, Fernando" w:date="2017-04-04T16:32:00Z">
        <w:r w:rsidRPr="00222DCA">
          <w:rPr>
            <w:i/>
            <w:iCs/>
            <w:szCs w:val="24"/>
            <w:lang w:val="es-ES_tradnl"/>
          </w:rPr>
          <w:t>c</w:t>
        </w:r>
      </w:ins>
      <w:r w:rsidRPr="00222DCA">
        <w:rPr>
          <w:i/>
          <w:iCs/>
          <w:szCs w:val="24"/>
          <w:lang w:val="es-ES_tradnl"/>
        </w:rPr>
        <w:t>)</w:t>
      </w:r>
      <w:r w:rsidRPr="00222DCA">
        <w:rPr>
          <w:szCs w:val="24"/>
          <w:lang w:val="es-ES_tradnl"/>
        </w:rPr>
        <w:tab/>
        <w:t xml:space="preserve">que el Programa de Centros de Excelencia se </w:t>
      </w:r>
      <w:del w:id="28" w:author="Peral, Fernando" w:date="2017-04-04T16:32:00Z">
        <w:r w:rsidRPr="00222DCA" w:rsidDel="00060E9A">
          <w:rPr>
            <w:szCs w:val="24"/>
            <w:lang w:val="es-ES_tradnl"/>
          </w:rPr>
          <w:delText xml:space="preserve">pondrá </w:delText>
        </w:r>
      </w:del>
      <w:ins w:id="29" w:author="Peral, Fernando" w:date="2017-04-04T16:32:00Z">
        <w:r w:rsidRPr="00222DCA">
          <w:rPr>
            <w:szCs w:val="24"/>
            <w:lang w:val="es-ES_tradnl"/>
          </w:rPr>
          <w:t xml:space="preserve">puso </w:t>
        </w:r>
      </w:ins>
      <w:r w:rsidRPr="00222DCA">
        <w:rPr>
          <w:szCs w:val="24"/>
          <w:lang w:val="es-ES_tradnl"/>
        </w:rPr>
        <w:t>en marcha a partir del 1 de enero de 2015</w:t>
      </w:r>
      <w:ins w:id="30" w:author="Peral, Fernando" w:date="2017-04-04T16:33:00Z">
        <w:r w:rsidRPr="00222DCA">
          <w:rPr>
            <w:szCs w:val="24"/>
            <w:lang w:val="es-ES_tradnl"/>
          </w:rPr>
          <w:t xml:space="preserve"> y que</w:t>
        </w:r>
      </w:ins>
      <w:ins w:id="31" w:author="Peral, Fernando" w:date="2017-04-04T16:32:00Z">
        <w:r w:rsidRPr="00222DCA">
          <w:rPr>
            <w:szCs w:val="24"/>
            <w:lang w:val="es-ES_tradnl"/>
          </w:rPr>
          <w:t xml:space="preserve">, </w:t>
        </w:r>
      </w:ins>
      <w:ins w:id="32" w:author="Peral, Fernando" w:date="2017-04-04T16:33:00Z">
        <w:r w:rsidRPr="00222DCA">
          <w:rPr>
            <w:szCs w:val="24"/>
            <w:lang w:val="es-ES_tradnl"/>
          </w:rPr>
          <w:t>en función de</w:t>
        </w:r>
      </w:ins>
      <w:ins w:id="33" w:author="Peral, Fernando" w:date="2017-04-04T16:32:00Z">
        <w:r w:rsidRPr="00222DCA">
          <w:rPr>
            <w:szCs w:val="24"/>
            <w:lang w:val="es-ES_tradnl"/>
          </w:rPr>
          <w:t xml:space="preserve"> los resultados de la revisión estratégica </w:t>
        </w:r>
      </w:ins>
      <w:ins w:id="34" w:author="Peral, Fernando" w:date="2017-04-04T16:33:00Z">
        <w:r w:rsidRPr="00222DCA">
          <w:rPr>
            <w:szCs w:val="24"/>
            <w:lang w:val="es-ES_tradnl"/>
          </w:rPr>
          <w:t>de 2018, el nuevo Programa comenzar</w:t>
        </w:r>
      </w:ins>
      <w:ins w:id="35" w:author="Peral, Fernando" w:date="2017-04-04T16:34:00Z">
        <w:r w:rsidRPr="00222DCA">
          <w:rPr>
            <w:szCs w:val="24"/>
            <w:lang w:val="es-ES_tradnl"/>
          </w:rPr>
          <w:t>á a funcionar a partir del 1 de enero de 2019</w:t>
        </w:r>
      </w:ins>
      <w:r w:rsidRPr="00222DCA">
        <w:rPr>
          <w:szCs w:val="24"/>
          <w:lang w:val="es-ES_tradnl"/>
        </w:rPr>
        <w: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36" w:author="Spanish" w:date="2017-04-05T09:20:00Z">
        <w:r w:rsidRPr="00222DCA" w:rsidDel="007D0BD7">
          <w:rPr>
            <w:i/>
            <w:iCs/>
            <w:szCs w:val="24"/>
            <w:lang w:val="es-ES_tradnl"/>
          </w:rPr>
          <w:delText>e</w:delText>
        </w:r>
      </w:del>
      <w:ins w:id="37" w:author="Spanish" w:date="2017-04-05T09:20:00Z">
        <w:r w:rsidR="007D0BD7">
          <w:rPr>
            <w:i/>
            <w:iCs/>
            <w:szCs w:val="24"/>
            <w:lang w:val="es-ES_tradnl"/>
          </w:rPr>
          <w:t>d</w:t>
        </w:r>
      </w:ins>
      <w:r w:rsidRPr="00222DCA">
        <w:rPr>
          <w:i/>
          <w:iCs/>
          <w:szCs w:val="24"/>
          <w:lang w:val="es-ES_tradnl"/>
        </w:rPr>
        <w:t>)</w:t>
      </w:r>
      <w:r w:rsidRPr="00222DCA">
        <w:rPr>
          <w:i/>
          <w:iCs/>
          <w:szCs w:val="24"/>
          <w:lang w:val="es-ES_tradnl"/>
        </w:rPr>
        <w:tab/>
      </w:r>
      <w:r w:rsidRPr="00222DCA">
        <w:rPr>
          <w:szCs w:val="24"/>
          <w:lang w:val="es-ES_tradnl"/>
        </w:rPr>
        <w:t>que, en todos los países, los especialistas en el campo de las telecomunicaciones y las TIC suponen un gran potencial para el desarrollo del sector;</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38" w:author="Spanish" w:date="2017-04-05T09:20:00Z">
        <w:r w:rsidRPr="00222DCA" w:rsidDel="007D0BD7">
          <w:rPr>
            <w:i/>
            <w:iCs/>
            <w:szCs w:val="24"/>
            <w:lang w:val="es-ES_tradnl"/>
          </w:rPr>
          <w:delText>f</w:delText>
        </w:r>
      </w:del>
      <w:ins w:id="39" w:author="Spanish" w:date="2017-04-05T09:20:00Z">
        <w:r w:rsidR="007D0BD7">
          <w:rPr>
            <w:i/>
            <w:iCs/>
            <w:szCs w:val="24"/>
            <w:lang w:val="es-ES_tradnl"/>
          </w:rPr>
          <w:t>e</w:t>
        </w:r>
      </w:ins>
      <w:r w:rsidRPr="00222DCA">
        <w:rPr>
          <w:i/>
          <w:iCs/>
          <w:szCs w:val="24"/>
          <w:lang w:val="es-ES_tradnl"/>
        </w:rPr>
        <w:t>)</w:t>
      </w:r>
      <w:r w:rsidRPr="00222DCA">
        <w:rPr>
          <w:i/>
          <w:iCs/>
          <w:szCs w:val="24"/>
          <w:lang w:val="es-ES_tradnl"/>
        </w:rPr>
        <w:tab/>
      </w:r>
      <w:r w:rsidRPr="00222DCA">
        <w:rPr>
          <w:szCs w:val="24"/>
          <w:lang w:val="es-ES_tradnl"/>
        </w:rPr>
        <w:t xml:space="preserve">que existe la necesidad de constante actualización de las calificaciones </w:t>
      </w:r>
      <w:ins w:id="40" w:author="Peral, Fernando" w:date="2017-04-04T16:34:00Z">
        <w:r w:rsidRPr="00222DCA">
          <w:rPr>
            <w:szCs w:val="24"/>
            <w:lang w:val="es-ES_tradnl"/>
          </w:rPr>
          <w:t xml:space="preserve">de toda la población mundial y, en especial, </w:t>
        </w:r>
      </w:ins>
      <w:r w:rsidRPr="00222DCA">
        <w:rPr>
          <w:szCs w:val="24"/>
          <w:lang w:val="es-ES_tradnl"/>
        </w:rPr>
        <w:t>de los especialistas de telecomunicaciones/TIC;</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41" w:author="Spanish" w:date="2017-04-05T09:20:00Z">
        <w:r w:rsidRPr="00222DCA" w:rsidDel="007D0BD7">
          <w:rPr>
            <w:i/>
            <w:iCs/>
            <w:szCs w:val="24"/>
            <w:lang w:val="es-ES_tradnl"/>
          </w:rPr>
          <w:delText>g</w:delText>
        </w:r>
      </w:del>
      <w:ins w:id="42" w:author="Spanish" w:date="2017-04-05T09:20:00Z">
        <w:r w:rsidR="007D0BD7">
          <w:rPr>
            <w:i/>
            <w:iCs/>
            <w:szCs w:val="24"/>
            <w:lang w:val="es-ES_tradnl"/>
          </w:rPr>
          <w:t>f</w:t>
        </w:r>
      </w:ins>
      <w:r w:rsidRPr="00222DCA">
        <w:rPr>
          <w:i/>
          <w:iCs/>
          <w:szCs w:val="24"/>
          <w:lang w:val="es-ES_tradnl"/>
        </w:rPr>
        <w:t>)</w:t>
      </w:r>
      <w:r w:rsidRPr="00222DCA">
        <w:rPr>
          <w:i/>
          <w:iCs/>
          <w:szCs w:val="24"/>
          <w:lang w:val="es-ES_tradnl"/>
        </w:rPr>
        <w:tab/>
      </w:r>
      <w:r w:rsidRPr="00222DCA">
        <w:rPr>
          <w:szCs w:val="24"/>
          <w:lang w:val="es-ES_tradnl"/>
        </w:rPr>
        <w:t>que los proyectos clave del Sector de Desarrollo de las Telecomunicaciones de la UIT (UIT</w:t>
      </w:r>
      <w:r w:rsidRPr="00222DCA">
        <w:rPr>
          <w:szCs w:val="24"/>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del w:id="43" w:author="Spanish" w:date="2017-04-05T09:20:00Z">
        <w:r w:rsidRPr="00222DCA" w:rsidDel="007D0BD7">
          <w:rPr>
            <w:i/>
            <w:iCs/>
            <w:szCs w:val="24"/>
            <w:lang w:val="es-ES_tradnl"/>
          </w:rPr>
          <w:delText>h</w:delText>
        </w:r>
      </w:del>
      <w:ins w:id="44" w:author="Spanish" w:date="2017-04-05T09:20:00Z">
        <w:r w:rsidR="007D0BD7">
          <w:rPr>
            <w:i/>
            <w:iCs/>
            <w:szCs w:val="24"/>
            <w:lang w:val="es-ES_tradnl"/>
          </w:rPr>
          <w:t>g</w:t>
        </w:r>
      </w:ins>
      <w:r w:rsidRPr="00222DCA">
        <w:rPr>
          <w:i/>
          <w:iCs/>
          <w:szCs w:val="24"/>
          <w:lang w:val="es-ES_tradnl"/>
        </w:rPr>
        <w:t>)</w:t>
      </w:r>
      <w:r w:rsidRPr="00222DCA">
        <w:rPr>
          <w:i/>
          <w:iCs/>
          <w:szCs w:val="24"/>
          <w:lang w:val="es-ES_tradnl"/>
        </w:rPr>
        <w:tab/>
      </w:r>
      <w:r w:rsidRPr="00222DCA">
        <w:rPr>
          <w:szCs w:val="24"/>
          <w:lang w:val="es-ES_tradnl"/>
        </w:rPr>
        <w:t xml:space="preserve">que los Centros de Excelencia </w:t>
      </w:r>
      <w:del w:id="45" w:author="Peral, Fernando" w:date="2017-04-04T16:35:00Z">
        <w:r w:rsidRPr="00222DCA" w:rsidDel="00E931BB">
          <w:rPr>
            <w:szCs w:val="24"/>
            <w:lang w:val="es-ES_tradnl"/>
          </w:rPr>
          <w:delText>deberían ser</w:delText>
        </w:r>
      </w:del>
      <w:ins w:id="46" w:author="Peral, Fernando" w:date="2017-04-04T16:35:00Z">
        <w:r w:rsidRPr="00222DCA">
          <w:rPr>
            <w:szCs w:val="24"/>
            <w:lang w:val="es-ES_tradnl"/>
          </w:rPr>
          <w:t>serían</w:t>
        </w:r>
      </w:ins>
      <w:r w:rsidRPr="00222DCA">
        <w:rPr>
          <w:szCs w:val="24"/>
          <w:lang w:val="es-ES_tradnl"/>
        </w:rPr>
        <w:t xml:space="preserve"> autosuficientes desde un punto de vista económico,</w:t>
      </w:r>
    </w:p>
    <w:p w:rsidR="0077137D" w:rsidRPr="00222DCA" w:rsidRDefault="0077137D" w:rsidP="007D0BD7">
      <w:pPr>
        <w:pStyle w:val="Call"/>
        <w:rPr>
          <w:rFonts w:ascii="Calibri" w:hAnsi="Calibri"/>
        </w:rPr>
      </w:pPr>
      <w:r w:rsidRPr="00222DCA">
        <w:rPr>
          <w:rFonts w:ascii="Calibri" w:hAnsi="Calibri"/>
        </w:rPr>
        <w:t>reconociendo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a)</w:t>
      </w:r>
      <w:r w:rsidRPr="00222DCA">
        <w:rPr>
          <w:szCs w:val="24"/>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b)</w:t>
      </w:r>
      <w:r w:rsidRPr="00222DCA">
        <w:rPr>
          <w:i/>
          <w:iCs/>
          <w:szCs w:val="24"/>
          <w:lang w:val="es-ES_tradnl"/>
        </w:rPr>
        <w:tab/>
      </w:r>
      <w:r w:rsidRPr="00222DCA">
        <w:rPr>
          <w:szCs w:val="24"/>
          <w:lang w:val="es-ES_tradnl"/>
        </w:rPr>
        <w:t xml:space="preserve">que los Centros de Excelencia de la UIT cumplen una función importante </w:t>
      </w:r>
      <w:ins w:id="47" w:author="Peral, Fernando" w:date="2017-04-04T16:35:00Z">
        <w:r w:rsidRPr="00222DCA">
          <w:rPr>
            <w:szCs w:val="24"/>
            <w:lang w:val="es-ES_tradnl"/>
          </w:rPr>
          <w:t xml:space="preserve">no sólo </w:t>
        </w:r>
      </w:ins>
      <w:r w:rsidRPr="00222DCA">
        <w:rPr>
          <w:szCs w:val="24"/>
          <w:lang w:val="es-ES_tradnl"/>
        </w:rPr>
        <w:t>en el mecanismo de capacitación de la Unión, en el marco de la</w:t>
      </w:r>
      <w:ins w:id="48" w:author="Peral, Fernando" w:date="2017-04-04T16:35:00Z">
        <w:r w:rsidRPr="00222DCA">
          <w:rPr>
            <w:szCs w:val="24"/>
            <w:lang w:val="es-ES_tradnl"/>
          </w:rPr>
          <w:t>s actividades de la</w:t>
        </w:r>
      </w:ins>
      <w:r w:rsidRPr="00222DCA">
        <w:rPr>
          <w:szCs w:val="24"/>
          <w:lang w:val="es-ES_tradnl"/>
        </w:rPr>
        <w:t xml:space="preserve"> Academia de la UIT;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c)</w:t>
      </w:r>
      <w:r w:rsidRPr="00222DCA">
        <w:rPr>
          <w:i/>
          <w:iCs/>
          <w:szCs w:val="24"/>
          <w:lang w:val="es-ES_tradnl"/>
        </w:rPr>
        <w:tab/>
      </w:r>
      <w:r w:rsidRPr="00222DCA">
        <w:rPr>
          <w:szCs w:val="24"/>
          <w:lang w:val="es-ES_tradnl"/>
        </w:rPr>
        <w:t>que las asociaciones y la cooperación entre los Centros de Excelencia de la UIT, y de éstos con otros centros docentes, contribuye a la formación efectiva de los especialistas;</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d)</w:t>
      </w:r>
      <w:r w:rsidRPr="00222DCA">
        <w:rPr>
          <w:i/>
          <w:iCs/>
          <w:szCs w:val="24"/>
          <w:lang w:val="es-ES_tradnl"/>
        </w:rPr>
        <w:tab/>
      </w:r>
      <w:r w:rsidRPr="00222DCA">
        <w:rPr>
          <w:szCs w:val="24"/>
          <w:lang w:val="es-ES_tradnl"/>
        </w:rPr>
        <w:t>el derecho soberano de cada Estado de formular su propia política de autorización de servicios destinados a la capacitación;</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e)</w:t>
      </w:r>
      <w:r w:rsidRPr="00222DCA">
        <w:rPr>
          <w:i/>
          <w:iCs/>
          <w:szCs w:val="24"/>
          <w:lang w:val="es-ES_tradnl"/>
        </w:rPr>
        <w:tab/>
      </w:r>
      <w:r w:rsidRPr="00222DCA">
        <w:rPr>
          <w:szCs w:val="24"/>
          <w:lang w:val="es-ES_tradnl"/>
        </w:rPr>
        <w:t>la necesidad de captar ante todo expertos calificados de instituciones académicas para llevar a cabo la labor de los Centros de Excelencia de la UIT;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i/>
          <w:iCs/>
          <w:szCs w:val="24"/>
          <w:lang w:val="es-ES_tradnl"/>
        </w:rPr>
        <w:t>f)</w:t>
      </w:r>
      <w:r w:rsidRPr="00222DCA">
        <w:rPr>
          <w:i/>
          <w:iCs/>
          <w:szCs w:val="24"/>
          <w:lang w:val="es-ES_tradnl"/>
        </w:rPr>
        <w:tab/>
      </w:r>
      <w:r w:rsidRPr="00222DCA">
        <w:rPr>
          <w:szCs w:val="24"/>
          <w:lang w:val="es-ES_tradnl"/>
        </w:rPr>
        <w:t>las actividades en el ámbito de la capacitación humana se organizan y llevan a cabo de forma paralela en los Centros de Excelencia de la UIT y en las oficinas regionales de zona en virtud del Plan Operacional del UIT-D,</w:t>
      </w:r>
    </w:p>
    <w:p w:rsidR="0077137D" w:rsidRPr="00222DCA" w:rsidRDefault="0077137D" w:rsidP="007D0BD7">
      <w:pPr>
        <w:pStyle w:val="Call"/>
        <w:rPr>
          <w:rFonts w:ascii="Calibri" w:hAnsi="Calibri"/>
        </w:rPr>
      </w:pPr>
      <w:r w:rsidRPr="00222DCA">
        <w:rPr>
          <w:rFonts w:ascii="Calibri" w:hAnsi="Calibri"/>
        </w:rPr>
        <w:t>resuelve</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1</w:t>
      </w:r>
      <w:r w:rsidRPr="00222DCA">
        <w:rPr>
          <w:szCs w:val="24"/>
          <w:lang w:val="es-ES_tradnl"/>
        </w:rPr>
        <w:tab/>
        <w:t xml:space="preserve">que los Centros de Excelencia prosigan y realicen sus actividades de conformidad con la </w:t>
      </w:r>
      <w:del w:id="49" w:author="Peral, Fernando" w:date="2017-04-04T16:36:00Z">
        <w:r w:rsidRPr="00222DCA" w:rsidDel="00E931BB">
          <w:rPr>
            <w:szCs w:val="24"/>
            <w:lang w:val="es-ES_tradnl"/>
          </w:rPr>
          <w:delText xml:space="preserve">nueva </w:delText>
        </w:r>
      </w:del>
      <w:r w:rsidRPr="00222DCA">
        <w:rPr>
          <w:szCs w:val="24"/>
          <w:lang w:val="es-ES_tradnl"/>
        </w:rPr>
        <w:t>estrategia de Centros de Excelencia</w:t>
      </w:r>
      <w:ins w:id="50" w:author="Peral, Fernando" w:date="2017-04-04T16:36:00Z">
        <w:r w:rsidRPr="00222DCA">
          <w:rPr>
            <w:szCs w:val="24"/>
            <w:lang w:val="es-ES_tradnl"/>
          </w:rPr>
          <w:t xml:space="preserve"> que se valide y sin </w:t>
        </w:r>
      </w:ins>
      <w:ins w:id="51" w:author="Peral, Fernando" w:date="2017-04-04T16:38:00Z">
        <w:r w:rsidRPr="00222DCA">
          <w:rPr>
            <w:szCs w:val="24"/>
            <w:lang w:val="es-ES_tradnl"/>
          </w:rPr>
          <w:t>reembolsar al personal de capacitación de la Sede de la UIT a este respecto</w:t>
        </w:r>
      </w:ins>
      <w:r w:rsidRPr="00222DCA">
        <w:rPr>
          <w:szCs w:val="24"/>
          <w:lang w:val="es-ES_tradnl"/>
        </w:rPr>
        <w: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2</w:t>
      </w:r>
      <w:r w:rsidRPr="00222DCA">
        <w:rPr>
          <w:szCs w:val="24"/>
          <w:lang w:val="es-ES_tradnl"/>
        </w:rPr>
        <w:tab/>
        <w:t xml:space="preserve">que cada CMDT </w:t>
      </w:r>
      <w:ins w:id="52" w:author="Peral, Fernando" w:date="2017-04-04T16:38:00Z">
        <w:r w:rsidRPr="00222DCA">
          <w:rPr>
            <w:szCs w:val="24"/>
            <w:lang w:val="es-ES_tradnl"/>
          </w:rPr>
          <w:t xml:space="preserve">o el primer Consejo que se celebre después de cada CMDT, según convenga, </w:t>
        </w:r>
      </w:ins>
      <w:r w:rsidRPr="00222DCA">
        <w:rPr>
          <w:szCs w:val="24"/>
          <w:lang w:val="es-ES_tradnl"/>
        </w:rPr>
        <w:t>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3</w:t>
      </w:r>
      <w:r w:rsidRPr="00222DCA">
        <w:rPr>
          <w:szCs w:val="24"/>
          <w:lang w:val="es-ES_tradnl"/>
        </w:rPr>
        <w:tab/>
        <w:t>que, en el establecimiento de prioridades para la labor de los Centros de Excelencia de la UIT, se tengan en cuenta las necesidades actuales de la región, que deben identificarse considerando las organizaciones o asociaciones regionales del sector de las telecomunicaciones/TIC y mediante la celebración de consultas con los miembros de la UIT;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lastRenderedPageBreak/>
        <w:t>4</w:t>
      </w:r>
      <w:r w:rsidRPr="00222DCA">
        <w:rPr>
          <w:szCs w:val="24"/>
          <w:lang w:val="es-ES_tradnl"/>
        </w:rPr>
        <w:tab/>
        <w:t>tener en cuenta que la labor de capacitación humana debe concentrarse en los Centros de Excelencia de la UIT, cuyas actividades habría que contemplar en los planes operacionales;</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5</w:t>
      </w:r>
      <w:r w:rsidRPr="00222DCA">
        <w:rPr>
          <w:szCs w:val="24"/>
          <w:lang w:val="es-ES_tradnl"/>
        </w:rPr>
        <w:tab/>
        <w:t>que el Grupo Asesor de Desarrollo de las Telecomunicaciones (GADT) regule y dé su visto bueno al número de Centros de Excelencia;</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ins w:id="53" w:author="Peral, Fernando" w:date="2017-04-04T16:39:00Z"/>
          <w:szCs w:val="24"/>
          <w:lang w:val="es-ES_tradnl"/>
        </w:rPr>
      </w:pPr>
      <w:r w:rsidRPr="00222DCA">
        <w:rPr>
          <w:szCs w:val="24"/>
          <w:lang w:val="es-ES_tradnl"/>
        </w:rPr>
        <w:t>6</w:t>
      </w:r>
      <w:r w:rsidRPr="00222DCA">
        <w:rPr>
          <w:szCs w:val="24"/>
          <w:lang w:val="es-ES_tradnl"/>
        </w:rPr>
        <w:tab/>
        <w:t xml:space="preserve">que se efectúen evaluaciones periódicas </w:t>
      </w:r>
      <w:ins w:id="54" w:author="Peral, Fernando" w:date="2017-04-04T16:39:00Z">
        <w:r w:rsidRPr="00222DCA">
          <w:rPr>
            <w:szCs w:val="24"/>
            <w:lang w:val="es-ES_tradnl"/>
          </w:rPr>
          <w:t xml:space="preserve">anuales </w:t>
        </w:r>
      </w:ins>
      <w:r w:rsidRPr="00222DCA">
        <w:rPr>
          <w:szCs w:val="24"/>
          <w:lang w:val="es-ES_tradnl"/>
        </w:rPr>
        <w:t>de las actividades de los Centros de Excelencia, sobre las que se informará al GADT</w:t>
      </w:r>
      <w:ins w:id="55" w:author="Peral, Fernando" w:date="2017-04-04T16:39:00Z">
        <w:r w:rsidRPr="00222DCA">
          <w:rPr>
            <w:szCs w:val="24"/>
            <w:lang w:val="es-ES_tradnl"/>
          </w:rPr>
          <w:t>;</w:t>
        </w:r>
      </w:ins>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ins w:id="56" w:author="Peral, Fernando" w:date="2017-04-04T16:39:00Z">
        <w:r w:rsidRPr="00222DCA">
          <w:rPr>
            <w:szCs w:val="24"/>
            <w:lang w:val="es-ES_tradnl"/>
          </w:rPr>
          <w:t>7</w:t>
        </w:r>
        <w:r w:rsidRPr="00222DCA">
          <w:rPr>
            <w:szCs w:val="24"/>
            <w:lang w:val="es-ES_tradnl"/>
          </w:rPr>
          <w:tab/>
          <w:t>que los resultados y recomendaciones mencionados en el examen estratégico de</w:t>
        </w:r>
      </w:ins>
      <w:ins w:id="57" w:author="Peral, Fernando" w:date="2017-04-04T16:40:00Z">
        <w:r w:rsidRPr="00222DCA">
          <w:rPr>
            <w:szCs w:val="24"/>
            <w:lang w:val="es-ES_tradnl"/>
          </w:rPr>
          <w:t>l Programa de</w:t>
        </w:r>
      </w:ins>
      <w:ins w:id="58" w:author="Peral, Fernando" w:date="2017-04-04T16:39:00Z">
        <w:r w:rsidRPr="00222DCA">
          <w:rPr>
            <w:szCs w:val="24"/>
            <w:lang w:val="es-ES_tradnl"/>
          </w:rPr>
          <w:t xml:space="preserve"> Centros de Excelencia de la UIT</w:t>
        </w:r>
      </w:ins>
      <w:ins w:id="59" w:author="Peral, Fernando" w:date="2017-04-04T16:40:00Z">
        <w:r w:rsidRPr="00222DCA">
          <w:rPr>
            <w:szCs w:val="24"/>
            <w:lang w:val="es-ES_tradnl"/>
          </w:rPr>
          <w:t>, que debe emprenderse tras la finalizaci</w:t>
        </w:r>
      </w:ins>
      <w:ins w:id="60" w:author="Peral, Fernando" w:date="2017-04-04T16:41:00Z">
        <w:r w:rsidRPr="00222DCA">
          <w:rPr>
            <w:szCs w:val="24"/>
            <w:lang w:val="es-ES_tradnl"/>
          </w:rPr>
          <w:t xml:space="preserve">ón de cada </w:t>
        </w:r>
      </w:ins>
      <w:ins w:id="61" w:author="Peral, Fernando" w:date="2017-04-04T16:42:00Z">
        <w:r w:rsidRPr="00222DCA">
          <w:rPr>
            <w:szCs w:val="24"/>
            <w:lang w:val="es-ES_tradnl"/>
          </w:rPr>
          <w:t>Programa de Centros de Excelencia de la UIT a partir del examen de 2018, serán examinados y decididos por la CMDT</w:t>
        </w:r>
      </w:ins>
      <w:ins w:id="62" w:author="Peral, Fernando" w:date="2017-04-04T16:43:00Z">
        <w:r w:rsidRPr="00222DCA">
          <w:rPr>
            <w:szCs w:val="24"/>
            <w:lang w:val="es-ES_tradnl"/>
          </w:rPr>
          <w:t xml:space="preserve"> o el primer Consejo que se celebre tras completarse dicho examen</w:t>
        </w:r>
      </w:ins>
      <w:r w:rsidRPr="00222DCA">
        <w:rPr>
          <w:szCs w:val="24"/>
          <w:lang w:val="es-ES_tradnl"/>
        </w:rPr>
        <w:t>,</w:t>
      </w:r>
    </w:p>
    <w:p w:rsidR="0077137D" w:rsidRPr="00222DCA" w:rsidRDefault="0077137D" w:rsidP="007D0BD7">
      <w:pPr>
        <w:pStyle w:val="Call"/>
        <w:rPr>
          <w:rFonts w:ascii="Calibri" w:hAnsi="Calibri"/>
        </w:rPr>
      </w:pPr>
      <w:r w:rsidRPr="00222DCA">
        <w:rPr>
          <w:rFonts w:ascii="Calibri" w:hAnsi="Calibri"/>
        </w:rPr>
        <w:t>encarga al Director de la Oficina de Desarrollo de las Telecomunicaciones</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1</w:t>
      </w:r>
      <w:r w:rsidRPr="00222DCA">
        <w:rPr>
          <w:szCs w:val="24"/>
          <w:lang w:val="es-ES_tradnl"/>
        </w:rPr>
        <w:tab/>
        <w:t>que preste asistencia a la labor que desarrollan los Centros de Excelencia de la UIT, concediéndoles la necesaria atención prioritaria;</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2</w:t>
      </w:r>
      <w:r w:rsidRPr="00222DCA">
        <w:rPr>
          <w:szCs w:val="24"/>
          <w:lang w:val="es-ES_tradnl"/>
        </w:rPr>
        <w:tab/>
        <w:t>que, al elaborar los planes operacionales del UIT-D, incorpore en ellos actividades organizadas y realizadas por los Centros de Excelencia de la UIT con arreglo a los correspondientes planes de acción del UIT-D;</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rFonts w:ascii="Times New Roman" w:hAnsi="Times New Roman"/>
          <w:szCs w:val="24"/>
          <w:lang w:val="es-ES_tradnl"/>
        </w:rPr>
      </w:pPr>
      <w:r w:rsidRPr="00222DCA">
        <w:rPr>
          <w:szCs w:val="24"/>
          <w:lang w:val="es-ES_tradnl"/>
        </w:rPr>
        <w:t>3</w:t>
      </w:r>
      <w:r w:rsidRPr="00222DCA">
        <w:rPr>
          <w:szCs w:val="24"/>
          <w:lang w:val="es-ES_tradnl"/>
        </w:rPr>
        <w:tab/>
        <w:t>que adopte las medidas orgánicas necesarias para la formulación de normas destinadas a las actividades de capacitación humana de la UIT</w:t>
      </w:r>
      <w:ins w:id="63" w:author="Peral, Fernando" w:date="2017-04-04T16:44:00Z">
        <w:r w:rsidRPr="00222DCA">
          <w:rPr>
            <w:szCs w:val="24"/>
            <w:lang w:val="es-ES_tradnl"/>
          </w:rPr>
          <w:t xml:space="preserve"> sobre la base de las recomendaciones formuladas por la CMDT/Consejo de acuerdo con lo dispuesto en el </w:t>
        </w:r>
        <w:r w:rsidRPr="00222DCA">
          <w:rPr>
            <w:i/>
            <w:iCs/>
            <w:szCs w:val="24"/>
            <w:lang w:val="es-ES_tradnl"/>
          </w:rPr>
          <w:t>resuelve</w:t>
        </w:r>
        <w:r w:rsidRPr="00222DCA">
          <w:rPr>
            <w:szCs w:val="24"/>
            <w:lang w:val="es-ES_tradnl"/>
          </w:rPr>
          <w:t xml:space="preserve"> 7</w:t>
        </w:r>
      </w:ins>
      <w:r w:rsidRPr="00222DCA">
        <w:rPr>
          <w:szCs w:val="24"/>
          <w:lang w:val="es-ES_tradnl"/>
        </w:rPr>
        <w:t>;</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4</w:t>
      </w:r>
      <w:r w:rsidRPr="00222DCA">
        <w:rPr>
          <w:szCs w:val="24"/>
          <w:lang w:val="es-ES_tradnl"/>
        </w:rPr>
        <w:tab/>
        <w:t>que facilite la labor de los Centros de Excelencia de la UIT, proporcionándoles el apoyo necesario;</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5</w:t>
      </w:r>
      <w:r w:rsidRPr="00222DCA">
        <w:rPr>
          <w:szCs w:val="24"/>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p w:rsidR="0077137D" w:rsidRPr="00222DCA" w:rsidRDefault="0077137D" w:rsidP="007D0BD7">
      <w:pPr>
        <w:pStyle w:val="Call"/>
        <w:rPr>
          <w:rFonts w:ascii="Calibri" w:hAnsi="Calibri"/>
        </w:rPr>
      </w:pPr>
      <w:r w:rsidRPr="00222DCA">
        <w:rPr>
          <w:rFonts w:ascii="Calibri" w:hAnsi="Calibri"/>
        </w:rPr>
        <w:t>pide a los Estados Miembros de la UIT, a los Miembros de Sector y a las Instituciones Académicas del Sector de Desar</w:t>
      </w:r>
      <w:bookmarkStart w:id="64" w:name="_GoBack"/>
      <w:bookmarkEnd w:id="64"/>
      <w:r w:rsidRPr="00222DCA">
        <w:rPr>
          <w:rFonts w:ascii="Calibri" w:hAnsi="Calibri"/>
        </w:rPr>
        <w:t>rollo de las Telecomunicaciones</w:t>
      </w:r>
    </w:p>
    <w:p w:rsidR="0077137D" w:rsidRPr="00222DCA" w:rsidRDefault="0077137D" w:rsidP="007D0BD7">
      <w:pPr>
        <w:tabs>
          <w:tab w:val="clear" w:pos="794"/>
          <w:tab w:val="clear" w:pos="1191"/>
          <w:tab w:val="clear" w:pos="1588"/>
          <w:tab w:val="clear" w:pos="1985"/>
          <w:tab w:val="left" w:pos="851"/>
          <w:tab w:val="left" w:pos="1134"/>
          <w:tab w:val="left" w:pos="1701"/>
          <w:tab w:val="left" w:pos="2268"/>
          <w:tab w:val="left" w:pos="2835"/>
        </w:tabs>
        <w:rPr>
          <w:szCs w:val="24"/>
          <w:lang w:val="es-ES_tradnl"/>
        </w:rPr>
      </w:pPr>
      <w:r w:rsidRPr="00222DCA">
        <w:rPr>
          <w:szCs w:val="24"/>
          <w:lang w:val="es-ES_tradnl"/>
        </w:rPr>
        <w:t>que participen activamente en la actividad de los Centros de Excelencia de la UIT, incluso mediante la aportación de apoyo financiero, material de formación y expertos reputados.</w:t>
      </w:r>
    </w:p>
    <w:p w:rsidR="0077137D" w:rsidRPr="00222DCA" w:rsidRDefault="0077137D" w:rsidP="007D0BD7">
      <w:pPr>
        <w:rPr>
          <w:lang w:val="es-ES_tradnl"/>
        </w:rPr>
      </w:pPr>
    </w:p>
    <w:p w:rsidR="001D67DD" w:rsidRPr="00222DCA" w:rsidRDefault="001D67DD" w:rsidP="001D67DD">
      <w:pPr>
        <w:jc w:val="center"/>
        <w:rPr>
          <w:lang w:val="es-ES_tradnl"/>
        </w:rPr>
      </w:pPr>
      <w:r w:rsidRPr="00222DCA">
        <w:rPr>
          <w:lang w:val="es-ES_tradnl"/>
        </w:rPr>
        <w:t>______________</w:t>
      </w:r>
    </w:p>
    <w:sectPr w:rsidR="001D67DD" w:rsidRPr="00222DCA" w:rsidSect="001D67DD">
      <w:headerReference w:type="default" r:id="rId9"/>
      <w:footerReference w:type="default" r:id="rId10"/>
      <w:footerReference w:type="first" r:id="rId11"/>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DD" w:rsidRDefault="001D67DD">
      <w:r>
        <w:separator/>
      </w:r>
    </w:p>
  </w:endnote>
  <w:endnote w:type="continuationSeparator" w:id="0">
    <w:p w:rsidR="001D67DD" w:rsidRDefault="001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222DCA">
    <w:pPr>
      <w:pStyle w:val="Footer"/>
      <w:rPr>
        <w:sz w:val="16"/>
        <w:szCs w:val="16"/>
        <w:lang w:val="fr-CH"/>
      </w:rPr>
    </w:pPr>
    <w:r w:rsidRPr="006222F4">
      <w:rPr>
        <w:sz w:val="16"/>
        <w:szCs w:val="16"/>
      </w:rPr>
      <w:fldChar w:fldCharType="begin"/>
    </w:r>
    <w:r w:rsidRPr="006222F4">
      <w:rPr>
        <w:sz w:val="16"/>
        <w:szCs w:val="16"/>
        <w:lang w:val="fr-CH"/>
      </w:rPr>
      <w:instrText xml:space="preserve"> FILENAME \p  \* MERGEFORMAT </w:instrText>
    </w:r>
    <w:r w:rsidRPr="006222F4">
      <w:rPr>
        <w:sz w:val="16"/>
        <w:szCs w:val="16"/>
      </w:rPr>
      <w:fldChar w:fldCharType="separate"/>
    </w:r>
    <w:r w:rsidR="00222DCA">
      <w:rPr>
        <w:noProof/>
        <w:sz w:val="16"/>
        <w:szCs w:val="16"/>
        <w:lang w:val="fr-CH"/>
      </w:rPr>
      <w:t>P:\ESP\ITU-D\CONF-D\RPMS\EUR\000\019S.docx</w:t>
    </w:r>
    <w:r w:rsidRPr="006222F4">
      <w:rPr>
        <w:noProof/>
        <w:sz w:val="16"/>
        <w:szCs w:val="16"/>
      </w:rPr>
      <w:fldChar w:fldCharType="end"/>
    </w:r>
    <w:r w:rsidRPr="006222F4">
      <w:rPr>
        <w:noProof/>
        <w:sz w:val="16"/>
        <w:szCs w:val="16"/>
        <w:lang w:val="fr-CH"/>
      </w:rPr>
      <w:t xml:space="preserve"> (41</w:t>
    </w:r>
    <w:r w:rsidR="00222DCA">
      <w:rPr>
        <w:noProof/>
        <w:sz w:val="16"/>
        <w:szCs w:val="16"/>
        <w:lang w:val="fr-CH"/>
      </w:rPr>
      <w:t>5492</w:t>
    </w:r>
    <w:r w:rsidRPr="006222F4">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6222F4" w:rsidRPr="0077137D" w:rsidTr="003E0C5E">
      <w:tc>
        <w:tcPr>
          <w:tcW w:w="1526" w:type="dxa"/>
          <w:tcBorders>
            <w:top w:val="single" w:sz="4" w:space="0" w:color="000000"/>
          </w:tcBorders>
          <w:shd w:val="clear" w:color="auto" w:fill="auto"/>
        </w:tcPr>
        <w:p w:rsidR="006222F4" w:rsidRPr="006222F4" w:rsidRDefault="006222F4" w:rsidP="006222F4">
          <w:pPr>
            <w:pStyle w:val="FirstFooter"/>
            <w:tabs>
              <w:tab w:val="left" w:pos="1559"/>
              <w:tab w:val="left" w:pos="3828"/>
            </w:tabs>
            <w:rPr>
              <w:rFonts w:ascii="Calibri" w:hAnsi="Calibri"/>
              <w:sz w:val="18"/>
              <w:szCs w:val="18"/>
            </w:rPr>
          </w:pPr>
          <w:r w:rsidRPr="006222F4">
            <w:rPr>
              <w:rFonts w:ascii="Calibri" w:hAnsi="Calibri"/>
              <w:sz w:val="18"/>
              <w:szCs w:val="18"/>
              <w:lang w:val="en-US"/>
            </w:rPr>
            <w:t>Contacto:</w:t>
          </w:r>
        </w:p>
      </w:tc>
      <w:tc>
        <w:tcPr>
          <w:tcW w:w="2585" w:type="dxa"/>
          <w:tcBorders>
            <w:top w:val="single" w:sz="4" w:space="0" w:color="000000"/>
          </w:tcBorders>
          <w:shd w:val="clear" w:color="auto" w:fill="auto"/>
        </w:tcPr>
        <w:p w:rsidR="006222F4" w:rsidRPr="006222F4" w:rsidRDefault="006222F4" w:rsidP="006222F4">
          <w:pPr>
            <w:pStyle w:val="FirstFooter"/>
            <w:tabs>
              <w:tab w:val="left" w:pos="2302"/>
            </w:tabs>
            <w:ind w:left="2302" w:hanging="2302"/>
            <w:rPr>
              <w:rFonts w:ascii="Calibri" w:hAnsi="Calibri"/>
              <w:sz w:val="18"/>
              <w:szCs w:val="18"/>
              <w:lang w:val="en-US"/>
            </w:rPr>
          </w:pPr>
          <w:r w:rsidRPr="006222F4">
            <w:rPr>
              <w:rFonts w:ascii="Calibri" w:hAnsi="Calibri"/>
              <w:sz w:val="18"/>
              <w:szCs w:val="18"/>
              <w:lang w:val="es-ES"/>
            </w:rPr>
            <w:t>Nombre/organización/entidad</w:t>
          </w:r>
          <w:r w:rsidRPr="006222F4">
            <w:rPr>
              <w:rFonts w:ascii="Calibri" w:hAnsi="Calibri"/>
              <w:sz w:val="18"/>
              <w:szCs w:val="18"/>
              <w:lang w:val="en-US"/>
            </w:rPr>
            <w:t>:</w:t>
          </w:r>
        </w:p>
      </w:tc>
      <w:tc>
        <w:tcPr>
          <w:tcW w:w="6237" w:type="dxa"/>
          <w:tcBorders>
            <w:top w:val="single" w:sz="4" w:space="0" w:color="000000"/>
          </w:tcBorders>
        </w:tcPr>
        <w:p w:rsidR="006222F4" w:rsidRPr="006222F4" w:rsidRDefault="0076133F" w:rsidP="006222F4">
          <w:pPr>
            <w:pStyle w:val="FirstFooter"/>
            <w:rPr>
              <w:rFonts w:ascii="Calibri" w:hAnsi="Calibri"/>
              <w:color w:val="000000"/>
              <w:sz w:val="18"/>
              <w:szCs w:val="18"/>
              <w:lang w:val="es-ES_tradnl"/>
            </w:rPr>
          </w:pPr>
          <w:r>
            <w:rPr>
              <w:rFonts w:ascii="Calibri" w:hAnsi="Calibri"/>
              <w:color w:val="000000"/>
              <w:sz w:val="18"/>
              <w:szCs w:val="18"/>
              <w:lang w:val="es-ES_tradnl"/>
            </w:rPr>
            <w:t>Sra. Annelies Kavi, Delegación de la República Checa, República Checa</w:t>
          </w:r>
        </w:p>
      </w:tc>
      <w:bookmarkStart w:id="67" w:name="OrgName"/>
      <w:bookmarkEnd w:id="67"/>
    </w:tr>
    <w:tr w:rsidR="006222F4" w:rsidRPr="006222F4" w:rsidTr="003E0C5E">
      <w:tc>
        <w:tcPr>
          <w:tcW w:w="1526" w:type="dxa"/>
          <w:shd w:val="clear" w:color="auto" w:fill="auto"/>
        </w:tcPr>
        <w:p w:rsidR="006222F4" w:rsidRPr="006222F4" w:rsidRDefault="006222F4" w:rsidP="006222F4">
          <w:pPr>
            <w:pStyle w:val="FirstFooter"/>
            <w:tabs>
              <w:tab w:val="left" w:pos="1559"/>
              <w:tab w:val="left" w:pos="3828"/>
            </w:tabs>
            <w:rPr>
              <w:rFonts w:ascii="Calibri" w:hAnsi="Calibri"/>
              <w:sz w:val="20"/>
              <w:lang w:val="es-ES_tradnl"/>
            </w:rPr>
          </w:pPr>
        </w:p>
      </w:tc>
      <w:tc>
        <w:tcPr>
          <w:tcW w:w="2585" w:type="dxa"/>
          <w:shd w:val="clear" w:color="auto" w:fill="auto"/>
        </w:tcPr>
        <w:p w:rsidR="006222F4" w:rsidRPr="006222F4" w:rsidRDefault="006222F4" w:rsidP="006222F4">
          <w:pPr>
            <w:pStyle w:val="FirstFooter"/>
            <w:tabs>
              <w:tab w:val="left" w:pos="2302"/>
            </w:tabs>
            <w:rPr>
              <w:rFonts w:ascii="Calibri" w:hAnsi="Calibri"/>
              <w:sz w:val="18"/>
              <w:szCs w:val="18"/>
              <w:lang w:val="es-ES_tradnl"/>
            </w:rPr>
          </w:pPr>
          <w:r w:rsidRPr="006222F4">
            <w:rPr>
              <w:rFonts w:ascii="Calibri" w:hAnsi="Calibri"/>
              <w:sz w:val="18"/>
              <w:szCs w:val="18"/>
              <w:lang w:val="es-ES"/>
            </w:rPr>
            <w:t>Teléfono</w:t>
          </w:r>
          <w:r w:rsidRPr="006222F4">
            <w:rPr>
              <w:rFonts w:ascii="Calibri" w:hAnsi="Calibri"/>
              <w:sz w:val="18"/>
              <w:szCs w:val="18"/>
              <w:lang w:val="es-ES_tradnl"/>
            </w:rPr>
            <w:t>:</w:t>
          </w:r>
        </w:p>
      </w:tc>
      <w:tc>
        <w:tcPr>
          <w:tcW w:w="6237" w:type="dxa"/>
        </w:tcPr>
        <w:p w:rsidR="006222F4" w:rsidRPr="006222F4" w:rsidRDefault="0076133F" w:rsidP="006222F4">
          <w:pPr>
            <w:pStyle w:val="FirstFooter"/>
            <w:tabs>
              <w:tab w:val="left" w:pos="2302"/>
            </w:tabs>
            <w:rPr>
              <w:rFonts w:ascii="Calibri" w:hAnsi="Calibri"/>
              <w:sz w:val="18"/>
              <w:szCs w:val="18"/>
              <w:highlight w:val="yellow"/>
              <w:lang w:val="es-ES_tradnl"/>
            </w:rPr>
          </w:pPr>
          <w:r w:rsidRPr="00812EA7">
            <w:rPr>
              <w:rFonts w:ascii="Calibri" w:hAnsi="Calibri"/>
              <w:sz w:val="18"/>
              <w:szCs w:val="18"/>
              <w:lang w:val="es-ES_tradnl"/>
            </w:rPr>
            <w:t>+420 224852241</w:t>
          </w:r>
        </w:p>
      </w:tc>
      <w:bookmarkStart w:id="68" w:name="PhoneNo"/>
      <w:bookmarkEnd w:id="68"/>
    </w:tr>
    <w:tr w:rsidR="006222F4" w:rsidRPr="006222F4" w:rsidTr="003E0C5E">
      <w:tc>
        <w:tcPr>
          <w:tcW w:w="1526" w:type="dxa"/>
          <w:shd w:val="clear" w:color="auto" w:fill="auto"/>
        </w:tcPr>
        <w:p w:rsidR="006222F4" w:rsidRPr="006222F4" w:rsidRDefault="006222F4" w:rsidP="006222F4">
          <w:pPr>
            <w:pStyle w:val="FirstFooter"/>
            <w:tabs>
              <w:tab w:val="left" w:pos="1559"/>
              <w:tab w:val="left" w:pos="3828"/>
            </w:tabs>
            <w:rPr>
              <w:rFonts w:ascii="Calibri" w:hAnsi="Calibri"/>
              <w:sz w:val="20"/>
              <w:lang w:val="es-ES_tradnl"/>
            </w:rPr>
          </w:pPr>
        </w:p>
      </w:tc>
      <w:tc>
        <w:tcPr>
          <w:tcW w:w="2585" w:type="dxa"/>
          <w:shd w:val="clear" w:color="auto" w:fill="auto"/>
        </w:tcPr>
        <w:p w:rsidR="006222F4" w:rsidRPr="006222F4" w:rsidRDefault="006222F4" w:rsidP="006222F4">
          <w:pPr>
            <w:pStyle w:val="FirstFooter"/>
            <w:tabs>
              <w:tab w:val="left" w:pos="2302"/>
            </w:tabs>
            <w:rPr>
              <w:rFonts w:ascii="Calibri" w:hAnsi="Calibri"/>
              <w:sz w:val="18"/>
              <w:szCs w:val="18"/>
              <w:lang w:val="es-ES_tradnl"/>
            </w:rPr>
          </w:pPr>
          <w:r w:rsidRPr="006222F4">
            <w:rPr>
              <w:rFonts w:ascii="Calibri" w:hAnsi="Calibri"/>
              <w:sz w:val="18"/>
              <w:szCs w:val="18"/>
              <w:lang w:val="es-ES"/>
            </w:rPr>
            <w:t>Correo-e</w:t>
          </w:r>
          <w:r w:rsidRPr="006222F4">
            <w:rPr>
              <w:rFonts w:ascii="Calibri" w:hAnsi="Calibri"/>
              <w:sz w:val="18"/>
              <w:szCs w:val="18"/>
              <w:lang w:val="es-ES_tradnl"/>
            </w:rPr>
            <w:t>:</w:t>
          </w:r>
        </w:p>
      </w:tc>
      <w:tc>
        <w:tcPr>
          <w:tcW w:w="6237" w:type="dxa"/>
        </w:tcPr>
        <w:p w:rsidR="006222F4" w:rsidRPr="006222F4" w:rsidRDefault="007D0BD7" w:rsidP="0076133F">
          <w:pPr>
            <w:spacing w:before="40"/>
            <w:rPr>
              <w:sz w:val="18"/>
              <w:szCs w:val="18"/>
              <w:highlight w:val="yellow"/>
              <w:lang w:val="es-ES_tradnl"/>
            </w:rPr>
          </w:pPr>
          <w:hyperlink r:id="rId1" w:history="1">
            <w:r w:rsidR="0076133F" w:rsidRPr="0076133F">
              <w:rPr>
                <w:rStyle w:val="Hyperlink"/>
                <w:rFonts w:ascii="Calibri" w:hAnsi="Calibri"/>
                <w:sz w:val="18"/>
                <w:lang w:val="en-US"/>
              </w:rPr>
              <w:t>kavi@mpo.cz</w:t>
            </w:r>
          </w:hyperlink>
        </w:p>
      </w:tc>
    </w:tr>
  </w:tbl>
  <w:p w:rsidR="006222F4" w:rsidRPr="006222F4" w:rsidRDefault="007D0BD7" w:rsidP="006222F4">
    <w:pPr>
      <w:jc w:val="center"/>
      <w:rPr>
        <w:sz w:val="18"/>
        <w:szCs w:val="18"/>
        <w:lang w:val="en-US"/>
      </w:rPr>
    </w:pPr>
    <w:hyperlink r:id="rId2" w:history="1">
      <w:r w:rsidR="006222F4" w:rsidRPr="006222F4">
        <w:rPr>
          <w:rStyle w:val="Hyperlink"/>
          <w:rFonts w:ascii="Calibri" w:hAnsi="Calibri"/>
          <w:sz w:val="18"/>
          <w:szCs w:val="18"/>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DD" w:rsidRDefault="001D67DD">
      <w:r>
        <w:separator/>
      </w:r>
    </w:p>
  </w:footnote>
  <w:footnote w:type="continuationSeparator" w:id="0">
    <w:p w:rsidR="001D67DD" w:rsidRDefault="001D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76133F">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65" w:name="DocRef2"/>
    <w:bookmarkEnd w:id="65"/>
    <w:r w:rsidRPr="00365E42">
      <w:rPr>
        <w:sz w:val="22"/>
        <w:szCs w:val="22"/>
      </w:rPr>
      <w:t>RPM-</w:t>
    </w:r>
    <w:r>
      <w:rPr>
        <w:sz w:val="22"/>
        <w:szCs w:val="22"/>
      </w:rPr>
      <w:t>EUR</w:t>
    </w:r>
    <w:r w:rsidRPr="00365E42">
      <w:rPr>
        <w:sz w:val="22"/>
        <w:szCs w:val="22"/>
      </w:rPr>
      <w:t>1</w:t>
    </w:r>
    <w:r>
      <w:rPr>
        <w:sz w:val="22"/>
        <w:szCs w:val="22"/>
      </w:rPr>
      <w:t>7</w:t>
    </w:r>
    <w:r w:rsidRPr="00365E42">
      <w:rPr>
        <w:sz w:val="22"/>
        <w:szCs w:val="22"/>
      </w:rPr>
      <w:t>/</w:t>
    </w:r>
    <w:bookmarkStart w:id="66" w:name="DocNo2"/>
    <w:bookmarkEnd w:id="66"/>
    <w:r>
      <w:rPr>
        <w:sz w:val="22"/>
        <w:szCs w:val="22"/>
      </w:rPr>
      <w:t>1</w:t>
    </w:r>
    <w:r w:rsidR="0076133F">
      <w:rPr>
        <w:sz w:val="22"/>
        <w:szCs w:val="22"/>
      </w:rPr>
      <w:t>9</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7D0BD7">
      <w:rPr>
        <w:noProof/>
        <w:sz w:val="22"/>
        <w:szCs w:val="22"/>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9pt;height:8.9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5245"/>
    <w:rsid w:val="00006684"/>
    <w:rsid w:val="00006856"/>
    <w:rsid w:val="00017BEC"/>
    <w:rsid w:val="00017E7D"/>
    <w:rsid w:val="00017E82"/>
    <w:rsid w:val="00021A72"/>
    <w:rsid w:val="00021E38"/>
    <w:rsid w:val="00022BFD"/>
    <w:rsid w:val="00032DD2"/>
    <w:rsid w:val="000370A8"/>
    <w:rsid w:val="0004509D"/>
    <w:rsid w:val="000563AB"/>
    <w:rsid w:val="0006050B"/>
    <w:rsid w:val="00067261"/>
    <w:rsid w:val="00080665"/>
    <w:rsid w:val="00085784"/>
    <w:rsid w:val="000A3328"/>
    <w:rsid w:val="000D0403"/>
    <w:rsid w:val="000D61A2"/>
    <w:rsid w:val="000D7961"/>
    <w:rsid w:val="000E397B"/>
    <w:rsid w:val="000F1580"/>
    <w:rsid w:val="000F2072"/>
    <w:rsid w:val="00103FDD"/>
    <w:rsid w:val="001229F6"/>
    <w:rsid w:val="00153BB5"/>
    <w:rsid w:val="0015553B"/>
    <w:rsid w:val="00161A5A"/>
    <w:rsid w:val="00170AB9"/>
    <w:rsid w:val="00181928"/>
    <w:rsid w:val="001856D7"/>
    <w:rsid w:val="00187E51"/>
    <w:rsid w:val="00192DBD"/>
    <w:rsid w:val="0019399A"/>
    <w:rsid w:val="001A52E9"/>
    <w:rsid w:val="001B4B9B"/>
    <w:rsid w:val="001D3694"/>
    <w:rsid w:val="001D67DD"/>
    <w:rsid w:val="001E33AB"/>
    <w:rsid w:val="001E3BCF"/>
    <w:rsid w:val="00222DCA"/>
    <w:rsid w:val="00235915"/>
    <w:rsid w:val="00252877"/>
    <w:rsid w:val="00262B06"/>
    <w:rsid w:val="00270C45"/>
    <w:rsid w:val="002748B0"/>
    <w:rsid w:val="00275198"/>
    <w:rsid w:val="0028054C"/>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579F"/>
    <w:rsid w:val="00385ABF"/>
    <w:rsid w:val="00392AF3"/>
    <w:rsid w:val="003B75F4"/>
    <w:rsid w:val="003C78E4"/>
    <w:rsid w:val="003E20FF"/>
    <w:rsid w:val="004077C9"/>
    <w:rsid w:val="00414E6F"/>
    <w:rsid w:val="00415F06"/>
    <w:rsid w:val="004331DF"/>
    <w:rsid w:val="004332BE"/>
    <w:rsid w:val="0043566B"/>
    <w:rsid w:val="004430CE"/>
    <w:rsid w:val="00452CF7"/>
    <w:rsid w:val="00457453"/>
    <w:rsid w:val="0046327F"/>
    <w:rsid w:val="00472A03"/>
    <w:rsid w:val="00483313"/>
    <w:rsid w:val="00487A55"/>
    <w:rsid w:val="004A0340"/>
    <w:rsid w:val="004A28F0"/>
    <w:rsid w:val="004A34DD"/>
    <w:rsid w:val="004A564F"/>
    <w:rsid w:val="004D0AC9"/>
    <w:rsid w:val="004D2D58"/>
    <w:rsid w:val="004D3DC4"/>
    <w:rsid w:val="004E3824"/>
    <w:rsid w:val="004F09F8"/>
    <w:rsid w:val="00502BFC"/>
    <w:rsid w:val="00511EDF"/>
    <w:rsid w:val="00523237"/>
    <w:rsid w:val="00523E05"/>
    <w:rsid w:val="005302F6"/>
    <w:rsid w:val="00542D84"/>
    <w:rsid w:val="0058604B"/>
    <w:rsid w:val="005B37AF"/>
    <w:rsid w:val="005B45E9"/>
    <w:rsid w:val="005C0E75"/>
    <w:rsid w:val="005C33BC"/>
    <w:rsid w:val="005D12FD"/>
    <w:rsid w:val="005E07F1"/>
    <w:rsid w:val="006222F4"/>
    <w:rsid w:val="00622A8F"/>
    <w:rsid w:val="006354E9"/>
    <w:rsid w:val="0064011F"/>
    <w:rsid w:val="006444D5"/>
    <w:rsid w:val="0065094C"/>
    <w:rsid w:val="006527BD"/>
    <w:rsid w:val="00663234"/>
    <w:rsid w:val="00667E12"/>
    <w:rsid w:val="00676C62"/>
    <w:rsid w:val="00677A58"/>
    <w:rsid w:val="00684700"/>
    <w:rsid w:val="00685848"/>
    <w:rsid w:val="006A6F8F"/>
    <w:rsid w:val="006C0E12"/>
    <w:rsid w:val="006C7A7B"/>
    <w:rsid w:val="006F1CE9"/>
    <w:rsid w:val="0070090A"/>
    <w:rsid w:val="0070796E"/>
    <w:rsid w:val="00735AC3"/>
    <w:rsid w:val="00735B54"/>
    <w:rsid w:val="00755605"/>
    <w:rsid w:val="0076133F"/>
    <w:rsid w:val="00762A1E"/>
    <w:rsid w:val="007679D2"/>
    <w:rsid w:val="00770299"/>
    <w:rsid w:val="0077137D"/>
    <w:rsid w:val="00781933"/>
    <w:rsid w:val="00794FF3"/>
    <w:rsid w:val="00795647"/>
    <w:rsid w:val="00797056"/>
    <w:rsid w:val="007B145B"/>
    <w:rsid w:val="007B5E61"/>
    <w:rsid w:val="007B7C19"/>
    <w:rsid w:val="007D0BD7"/>
    <w:rsid w:val="007E1995"/>
    <w:rsid w:val="00800005"/>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3723"/>
    <w:rsid w:val="008F2196"/>
    <w:rsid w:val="009043C2"/>
    <w:rsid w:val="009074FD"/>
    <w:rsid w:val="00912887"/>
    <w:rsid w:val="00915921"/>
    <w:rsid w:val="00941145"/>
    <w:rsid w:val="0094145C"/>
    <w:rsid w:val="00942ED4"/>
    <w:rsid w:val="00951378"/>
    <w:rsid w:val="00953C7D"/>
    <w:rsid w:val="0096235E"/>
    <w:rsid w:val="0097038C"/>
    <w:rsid w:val="009778C3"/>
    <w:rsid w:val="009B17EA"/>
    <w:rsid w:val="009B6F98"/>
    <w:rsid w:val="009E3FEB"/>
    <w:rsid w:val="009E50D3"/>
    <w:rsid w:val="009E725D"/>
    <w:rsid w:val="00A13179"/>
    <w:rsid w:val="00A140EB"/>
    <w:rsid w:val="00A65745"/>
    <w:rsid w:val="00A824E0"/>
    <w:rsid w:val="00A840C6"/>
    <w:rsid w:val="00AB4706"/>
    <w:rsid w:val="00AC3A1D"/>
    <w:rsid w:val="00AC7AC6"/>
    <w:rsid w:val="00AD799C"/>
    <w:rsid w:val="00AE1C97"/>
    <w:rsid w:val="00AE2BCA"/>
    <w:rsid w:val="00AF0A2E"/>
    <w:rsid w:val="00AF4619"/>
    <w:rsid w:val="00B2033A"/>
    <w:rsid w:val="00B20B08"/>
    <w:rsid w:val="00B24401"/>
    <w:rsid w:val="00B34B6C"/>
    <w:rsid w:val="00B4143C"/>
    <w:rsid w:val="00B41935"/>
    <w:rsid w:val="00B46EC5"/>
    <w:rsid w:val="00B50E11"/>
    <w:rsid w:val="00B528E2"/>
    <w:rsid w:val="00B532C0"/>
    <w:rsid w:val="00B60B80"/>
    <w:rsid w:val="00B830A9"/>
    <w:rsid w:val="00B8609C"/>
    <w:rsid w:val="00BA2C8C"/>
    <w:rsid w:val="00BB67AF"/>
    <w:rsid w:val="00BC1350"/>
    <w:rsid w:val="00BC6A2F"/>
    <w:rsid w:val="00C05FC5"/>
    <w:rsid w:val="00C2585A"/>
    <w:rsid w:val="00C26729"/>
    <w:rsid w:val="00C37B27"/>
    <w:rsid w:val="00C53CE6"/>
    <w:rsid w:val="00C551FC"/>
    <w:rsid w:val="00C648E4"/>
    <w:rsid w:val="00C75DBB"/>
    <w:rsid w:val="00C75DE9"/>
    <w:rsid w:val="00C837F9"/>
    <w:rsid w:val="00C84158"/>
    <w:rsid w:val="00C84E60"/>
    <w:rsid w:val="00CF63E1"/>
    <w:rsid w:val="00D00614"/>
    <w:rsid w:val="00D17DC5"/>
    <w:rsid w:val="00D35307"/>
    <w:rsid w:val="00D4563B"/>
    <w:rsid w:val="00D80072"/>
    <w:rsid w:val="00D92439"/>
    <w:rsid w:val="00D948A7"/>
    <w:rsid w:val="00DA1664"/>
    <w:rsid w:val="00DA2F6F"/>
    <w:rsid w:val="00DA3130"/>
    <w:rsid w:val="00DB5B1B"/>
    <w:rsid w:val="00DB6C98"/>
    <w:rsid w:val="00DE3F2D"/>
    <w:rsid w:val="00DE460C"/>
    <w:rsid w:val="00E148EB"/>
    <w:rsid w:val="00E207C7"/>
    <w:rsid w:val="00E2379D"/>
    <w:rsid w:val="00E244D1"/>
    <w:rsid w:val="00E2476D"/>
    <w:rsid w:val="00E7476B"/>
    <w:rsid w:val="00E74841"/>
    <w:rsid w:val="00E84413"/>
    <w:rsid w:val="00E97800"/>
    <w:rsid w:val="00EA6520"/>
    <w:rsid w:val="00EA72D0"/>
    <w:rsid w:val="00ED2768"/>
    <w:rsid w:val="00EF62C8"/>
    <w:rsid w:val="00F2422E"/>
    <w:rsid w:val="00F40E2E"/>
    <w:rsid w:val="00F620CA"/>
    <w:rsid w:val="00F647B5"/>
    <w:rsid w:val="00F74154"/>
    <w:rsid w:val="00F842D3"/>
    <w:rsid w:val="00F87092"/>
    <w:rsid w:val="00FD281F"/>
    <w:rsid w:val="00FF2B4D"/>
    <w:rsid w:val="00FF4BC0"/>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C05FC5"/>
    <w:pPr>
      <w:keepNext/>
      <w:keepLines/>
      <w:spacing w:before="280"/>
      <w:ind w:left="794" w:hanging="794"/>
      <w:outlineLvl w:val="0"/>
    </w:pPr>
    <w:rPr>
      <w:rFonts w:ascii="Times New Roman" w:hAnsi="Times New Roman"/>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C05FC5"/>
    <w:pPr>
      <w:keepNext/>
      <w:keepLines/>
      <w:spacing w:before="480" w:after="80"/>
      <w:jc w:val="center"/>
    </w:pPr>
    <w:rPr>
      <w:rFonts w:ascii="Times New Roman" w:hAnsi="Times New Roman"/>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C05FC5"/>
    <w:pPr>
      <w:keepNext/>
      <w:keepLines/>
      <w:spacing w:before="240" w:after="280"/>
      <w:jc w:val="center"/>
    </w:pPr>
    <w:rPr>
      <w:rFonts w:ascii="Times New Roman Bold" w:hAnsi="Times New Roman Bold"/>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C05FC5"/>
    <w:pPr>
      <w:spacing w:before="80"/>
      <w:ind w:left="794" w:hanging="794"/>
    </w:pPr>
    <w:rPr>
      <w:rFonts w:ascii="Times New Roman" w:hAnsi="Times New Roman"/>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C05FC5"/>
    <w:pPr>
      <w:keepNext/>
      <w:spacing w:before="160"/>
    </w:pPr>
    <w:rPr>
      <w:rFonts w:ascii="Times" w:hAnsi="Times"/>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60FA-EC58-4CBA-B901-78798A4A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18</TotalTime>
  <Pages>4</Pages>
  <Words>1282</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Spanish</cp:lastModifiedBy>
  <cp:revision>6</cp:revision>
  <cp:lastPrinted>2017-03-17T11:36:00Z</cp:lastPrinted>
  <dcterms:created xsi:type="dcterms:W3CDTF">2017-04-05T07:03:00Z</dcterms:created>
  <dcterms:modified xsi:type="dcterms:W3CDTF">2017-04-05T07:25:00Z</dcterms:modified>
</cp:coreProperties>
</file>