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39" w:type="pct"/>
        <w:jc w:val="center"/>
        <w:tblLayout w:type="fixed"/>
        <w:tblLook w:val="0000" w:firstRow="0" w:lastRow="0" w:firstColumn="0" w:lastColumn="0" w:noHBand="0" w:noVBand="0"/>
      </w:tblPr>
      <w:tblGrid>
        <w:gridCol w:w="7047"/>
        <w:gridCol w:w="3444"/>
      </w:tblGrid>
      <w:tr w:rsidR="0070796E" w:rsidRPr="00D8100C" w:rsidTr="00E54F82">
        <w:trPr>
          <w:cantSplit/>
          <w:jc w:val="center"/>
        </w:trPr>
        <w:tc>
          <w:tcPr>
            <w:tcW w:w="7046" w:type="dxa"/>
          </w:tcPr>
          <w:p w:rsidR="0070796E" w:rsidRPr="00D8100C" w:rsidRDefault="00641CA0" w:rsidP="00E54F82">
            <w:pPr>
              <w:spacing w:before="180"/>
              <w:rPr>
                <w:b/>
                <w:bCs/>
                <w:sz w:val="28"/>
                <w:szCs w:val="28"/>
                <w:lang w:val="fr-FR"/>
              </w:rPr>
            </w:pPr>
            <w:r w:rsidRPr="00D8100C">
              <w:rPr>
                <w:b/>
                <w:bCs/>
                <w:sz w:val="28"/>
                <w:szCs w:val="28"/>
                <w:lang w:val="fr-FR"/>
              </w:rPr>
              <w:t xml:space="preserve">Réunion préparatoire régionale pour </w:t>
            </w:r>
            <w:r w:rsidR="00D64148" w:rsidRPr="00D8100C">
              <w:rPr>
                <w:b/>
                <w:bCs/>
                <w:sz w:val="28"/>
                <w:szCs w:val="28"/>
                <w:lang w:val="fr-FR"/>
              </w:rPr>
              <w:t xml:space="preserve">la région Europe </w:t>
            </w:r>
            <w:r w:rsidR="00F32145" w:rsidRPr="00D8100C">
              <w:rPr>
                <w:b/>
                <w:bCs/>
                <w:sz w:val="28"/>
                <w:szCs w:val="28"/>
                <w:lang w:val="fr-FR"/>
              </w:rPr>
              <w:t>(RPM-</w:t>
            </w:r>
            <w:r w:rsidR="00D64148" w:rsidRPr="00D8100C">
              <w:rPr>
                <w:b/>
                <w:bCs/>
                <w:sz w:val="28"/>
                <w:szCs w:val="28"/>
                <w:lang w:val="fr-FR"/>
              </w:rPr>
              <w:t>EUR</w:t>
            </w:r>
            <w:r w:rsidRPr="00D8100C">
              <w:rPr>
                <w:b/>
                <w:bCs/>
                <w:sz w:val="28"/>
                <w:szCs w:val="28"/>
                <w:lang w:val="fr-FR"/>
              </w:rPr>
              <w:t>) en vue de la CMDT-17</w:t>
            </w:r>
          </w:p>
        </w:tc>
        <w:tc>
          <w:tcPr>
            <w:tcW w:w="3444" w:type="dxa"/>
          </w:tcPr>
          <w:p w:rsidR="0070796E" w:rsidRPr="00D8100C" w:rsidRDefault="009D7B40" w:rsidP="00E54F82">
            <w:pPr>
              <w:spacing w:before="40"/>
              <w:ind w:right="142"/>
              <w:jc w:val="right"/>
              <w:rPr>
                <w:lang w:val="fr-FR"/>
              </w:rPr>
            </w:pPr>
            <w:r w:rsidRPr="00D8100C">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D8100C" w:rsidTr="00E54F82">
        <w:trPr>
          <w:cantSplit/>
          <w:trHeight w:val="300"/>
          <w:jc w:val="center"/>
        </w:trPr>
        <w:tc>
          <w:tcPr>
            <w:tcW w:w="10490" w:type="dxa"/>
            <w:gridSpan w:val="2"/>
            <w:tcBorders>
              <w:bottom w:val="single" w:sz="12" w:space="0" w:color="auto"/>
            </w:tcBorders>
          </w:tcPr>
          <w:p w:rsidR="006D0B95" w:rsidRPr="00D8100C" w:rsidRDefault="00D64148" w:rsidP="00E54F82">
            <w:pPr>
              <w:adjustRightInd/>
              <w:spacing w:before="0" w:after="60"/>
              <w:rPr>
                <w:b/>
                <w:bCs/>
                <w:sz w:val="26"/>
                <w:szCs w:val="26"/>
                <w:lang w:val="fr-FR"/>
              </w:rPr>
            </w:pPr>
            <w:bookmarkStart w:id="0" w:name="Meeting"/>
            <w:bookmarkStart w:id="1" w:name="PlaceDate"/>
            <w:bookmarkEnd w:id="0"/>
            <w:bookmarkEnd w:id="1"/>
            <w:r w:rsidRPr="00D8100C">
              <w:rPr>
                <w:b/>
                <w:bCs/>
                <w:sz w:val="26"/>
                <w:szCs w:val="26"/>
                <w:lang w:val="fr-FR"/>
              </w:rPr>
              <w:t>Vilnius, Lituanie</w:t>
            </w:r>
            <w:r w:rsidR="00F32145" w:rsidRPr="00D8100C">
              <w:rPr>
                <w:b/>
                <w:bCs/>
                <w:sz w:val="26"/>
                <w:szCs w:val="26"/>
                <w:lang w:val="fr-FR"/>
              </w:rPr>
              <w:t xml:space="preserve">, </w:t>
            </w:r>
            <w:r w:rsidRPr="00D8100C">
              <w:rPr>
                <w:b/>
                <w:bCs/>
                <w:sz w:val="26"/>
                <w:szCs w:val="26"/>
                <w:lang w:val="fr-FR"/>
              </w:rPr>
              <w:t xml:space="preserve">27-28 avril </w:t>
            </w:r>
            <w:r w:rsidR="00F32145" w:rsidRPr="00D8100C">
              <w:rPr>
                <w:b/>
                <w:bCs/>
                <w:sz w:val="26"/>
                <w:szCs w:val="26"/>
                <w:lang w:val="fr-FR"/>
              </w:rPr>
              <w:t>2017</w:t>
            </w:r>
          </w:p>
        </w:tc>
      </w:tr>
      <w:tr w:rsidR="0070796E" w:rsidRPr="00D8100C" w:rsidTr="00E54F82">
        <w:trPr>
          <w:cantSplit/>
          <w:trHeight w:val="238"/>
          <w:jc w:val="center"/>
        </w:trPr>
        <w:tc>
          <w:tcPr>
            <w:tcW w:w="7046" w:type="dxa"/>
            <w:tcBorders>
              <w:top w:val="single" w:sz="12" w:space="0" w:color="auto"/>
            </w:tcBorders>
          </w:tcPr>
          <w:p w:rsidR="0070796E" w:rsidRPr="00D8100C" w:rsidRDefault="0070796E" w:rsidP="00E54F82">
            <w:pPr>
              <w:spacing w:before="0"/>
              <w:rPr>
                <w:lang w:val="fr-FR"/>
              </w:rPr>
            </w:pPr>
          </w:p>
        </w:tc>
        <w:tc>
          <w:tcPr>
            <w:tcW w:w="3444" w:type="dxa"/>
            <w:tcBorders>
              <w:top w:val="single" w:sz="12" w:space="0" w:color="auto"/>
            </w:tcBorders>
          </w:tcPr>
          <w:p w:rsidR="0070796E" w:rsidRPr="00D8100C" w:rsidRDefault="0070796E" w:rsidP="00E54F82">
            <w:pPr>
              <w:spacing w:before="0"/>
              <w:rPr>
                <w:lang w:val="fr-FR"/>
              </w:rPr>
            </w:pPr>
          </w:p>
        </w:tc>
      </w:tr>
      <w:tr w:rsidR="0070796E" w:rsidRPr="00D8100C" w:rsidTr="00E54F82">
        <w:trPr>
          <w:cantSplit/>
          <w:trHeight w:val="20"/>
          <w:jc w:val="center"/>
        </w:trPr>
        <w:tc>
          <w:tcPr>
            <w:tcW w:w="7046" w:type="dxa"/>
            <w:vMerge w:val="restart"/>
          </w:tcPr>
          <w:p w:rsidR="0070796E" w:rsidRPr="00D8100C" w:rsidRDefault="0070796E" w:rsidP="00E54F82">
            <w:pPr>
              <w:rPr>
                <w:lang w:val="fr-FR"/>
              </w:rPr>
            </w:pPr>
          </w:p>
        </w:tc>
        <w:tc>
          <w:tcPr>
            <w:tcW w:w="3444" w:type="dxa"/>
          </w:tcPr>
          <w:p w:rsidR="0070796E" w:rsidRPr="00D8100C" w:rsidRDefault="0070796E" w:rsidP="00102280">
            <w:pPr>
              <w:spacing w:before="0"/>
              <w:rPr>
                <w:b/>
                <w:bCs/>
                <w:szCs w:val="24"/>
                <w:lang w:val="fr-FR"/>
              </w:rPr>
            </w:pPr>
            <w:r w:rsidRPr="00D8100C">
              <w:rPr>
                <w:b/>
                <w:bCs/>
                <w:szCs w:val="24"/>
                <w:lang w:val="fr-FR"/>
              </w:rPr>
              <w:t>Document</w:t>
            </w:r>
            <w:r w:rsidR="006527BD" w:rsidRPr="00D8100C">
              <w:rPr>
                <w:b/>
                <w:bCs/>
                <w:szCs w:val="24"/>
                <w:lang w:val="fr-FR"/>
              </w:rPr>
              <w:t xml:space="preserve"> </w:t>
            </w:r>
            <w:bookmarkStart w:id="2" w:name="DocRef1"/>
            <w:bookmarkEnd w:id="2"/>
            <w:r w:rsidR="00FF089C" w:rsidRPr="00D8100C">
              <w:rPr>
                <w:b/>
                <w:bCs/>
                <w:szCs w:val="24"/>
                <w:lang w:val="fr-FR"/>
              </w:rPr>
              <w:t>RPM-</w:t>
            </w:r>
            <w:r w:rsidR="00D64148" w:rsidRPr="00D8100C">
              <w:rPr>
                <w:b/>
                <w:bCs/>
                <w:szCs w:val="24"/>
                <w:lang w:val="fr-FR"/>
              </w:rPr>
              <w:t>EUR</w:t>
            </w:r>
            <w:r w:rsidR="00694108" w:rsidRPr="00D8100C">
              <w:rPr>
                <w:b/>
                <w:bCs/>
                <w:szCs w:val="24"/>
                <w:lang w:val="fr-FR"/>
              </w:rPr>
              <w:t>17</w:t>
            </w:r>
            <w:r w:rsidR="00FF089C" w:rsidRPr="00D8100C">
              <w:rPr>
                <w:b/>
                <w:bCs/>
                <w:szCs w:val="24"/>
                <w:lang w:val="fr-FR"/>
              </w:rPr>
              <w:t>/</w:t>
            </w:r>
            <w:r w:rsidR="00F77D79" w:rsidRPr="00D8100C">
              <w:rPr>
                <w:b/>
                <w:bCs/>
                <w:szCs w:val="24"/>
                <w:lang w:val="fr-FR"/>
              </w:rPr>
              <w:t>1</w:t>
            </w:r>
            <w:r w:rsidR="00BA4918" w:rsidRPr="00D8100C">
              <w:rPr>
                <w:b/>
                <w:bCs/>
                <w:szCs w:val="24"/>
                <w:lang w:val="fr-FR"/>
              </w:rPr>
              <w:t>7</w:t>
            </w:r>
            <w:r w:rsidR="00FF089C" w:rsidRPr="00D8100C">
              <w:rPr>
                <w:b/>
                <w:bCs/>
                <w:szCs w:val="24"/>
                <w:lang w:val="fr-FR"/>
              </w:rPr>
              <w:t>-</w:t>
            </w:r>
            <w:bookmarkStart w:id="3" w:name="DocNo1"/>
            <w:bookmarkEnd w:id="3"/>
            <w:r w:rsidR="0093043A" w:rsidRPr="00D8100C">
              <w:rPr>
                <w:b/>
                <w:bCs/>
                <w:szCs w:val="24"/>
                <w:lang w:val="fr-FR"/>
              </w:rPr>
              <w:t>F</w:t>
            </w:r>
          </w:p>
        </w:tc>
      </w:tr>
      <w:tr w:rsidR="0070796E" w:rsidRPr="00D8100C" w:rsidTr="00E54F82">
        <w:trPr>
          <w:cantSplit/>
          <w:trHeight w:val="23"/>
          <w:jc w:val="center"/>
        </w:trPr>
        <w:tc>
          <w:tcPr>
            <w:tcW w:w="7046" w:type="dxa"/>
            <w:vMerge/>
          </w:tcPr>
          <w:p w:rsidR="0070796E" w:rsidRPr="00D8100C" w:rsidRDefault="0070796E" w:rsidP="00E54F82">
            <w:pPr>
              <w:tabs>
                <w:tab w:val="left" w:pos="851"/>
              </w:tabs>
              <w:rPr>
                <w:b/>
                <w:lang w:val="fr-FR"/>
              </w:rPr>
            </w:pPr>
          </w:p>
        </w:tc>
        <w:tc>
          <w:tcPr>
            <w:tcW w:w="3444" w:type="dxa"/>
          </w:tcPr>
          <w:p w:rsidR="0070796E" w:rsidRPr="00D8100C" w:rsidRDefault="00BA4918" w:rsidP="00E54F82">
            <w:pPr>
              <w:spacing w:before="0"/>
              <w:rPr>
                <w:b/>
                <w:bCs/>
                <w:szCs w:val="24"/>
                <w:lang w:val="fr-FR"/>
              </w:rPr>
            </w:pPr>
            <w:bookmarkStart w:id="4" w:name="CreationDate"/>
            <w:bookmarkEnd w:id="4"/>
            <w:r w:rsidRPr="00D8100C">
              <w:rPr>
                <w:b/>
                <w:bCs/>
                <w:szCs w:val="24"/>
                <w:lang w:val="fr-FR"/>
              </w:rPr>
              <w:t>27 mars</w:t>
            </w:r>
            <w:r w:rsidR="00F77D79" w:rsidRPr="00D8100C">
              <w:rPr>
                <w:b/>
                <w:bCs/>
                <w:szCs w:val="24"/>
                <w:lang w:val="fr-FR"/>
              </w:rPr>
              <w:t xml:space="preserve"> 2017</w:t>
            </w:r>
          </w:p>
        </w:tc>
      </w:tr>
      <w:tr w:rsidR="0070796E" w:rsidRPr="00D8100C" w:rsidTr="00E54F82">
        <w:trPr>
          <w:cantSplit/>
          <w:trHeight w:val="333"/>
          <w:jc w:val="center"/>
        </w:trPr>
        <w:tc>
          <w:tcPr>
            <w:tcW w:w="7046" w:type="dxa"/>
            <w:vMerge/>
          </w:tcPr>
          <w:p w:rsidR="0070796E" w:rsidRPr="00D8100C" w:rsidRDefault="0070796E" w:rsidP="00E54F82">
            <w:pPr>
              <w:tabs>
                <w:tab w:val="left" w:pos="851"/>
              </w:tabs>
              <w:rPr>
                <w:b/>
                <w:lang w:val="fr-FR"/>
              </w:rPr>
            </w:pPr>
          </w:p>
        </w:tc>
        <w:tc>
          <w:tcPr>
            <w:tcW w:w="3444" w:type="dxa"/>
          </w:tcPr>
          <w:p w:rsidR="0070796E" w:rsidRPr="00D8100C" w:rsidRDefault="0070796E" w:rsidP="00E54F82">
            <w:pPr>
              <w:spacing w:before="0" w:after="120"/>
              <w:rPr>
                <w:b/>
                <w:bCs/>
                <w:szCs w:val="24"/>
                <w:lang w:val="fr-FR"/>
              </w:rPr>
            </w:pPr>
            <w:r w:rsidRPr="00D8100C">
              <w:rPr>
                <w:b/>
                <w:bCs/>
                <w:szCs w:val="24"/>
                <w:lang w:val="fr-FR"/>
              </w:rPr>
              <w:t>Original:</w:t>
            </w:r>
            <w:r w:rsidR="005543B5" w:rsidRPr="00D8100C">
              <w:rPr>
                <w:b/>
                <w:bCs/>
                <w:szCs w:val="24"/>
                <w:lang w:val="fr-FR"/>
              </w:rPr>
              <w:t xml:space="preserve"> </w:t>
            </w:r>
            <w:bookmarkStart w:id="5" w:name="Original"/>
            <w:bookmarkEnd w:id="5"/>
            <w:r w:rsidR="006E0B55" w:rsidRPr="00D8100C">
              <w:rPr>
                <w:b/>
                <w:bCs/>
                <w:szCs w:val="24"/>
                <w:lang w:val="fr-FR"/>
              </w:rPr>
              <w:t>anglais</w:t>
            </w:r>
          </w:p>
        </w:tc>
      </w:tr>
      <w:tr w:rsidR="0070796E" w:rsidRPr="00D8100C" w:rsidTr="00E54F82">
        <w:trPr>
          <w:cantSplit/>
          <w:trHeight w:val="23"/>
          <w:jc w:val="center"/>
        </w:trPr>
        <w:tc>
          <w:tcPr>
            <w:tcW w:w="10490" w:type="dxa"/>
            <w:gridSpan w:val="2"/>
          </w:tcPr>
          <w:p w:rsidR="0070796E" w:rsidRPr="00D8100C" w:rsidRDefault="0070796E" w:rsidP="00E54F82">
            <w:pPr>
              <w:tabs>
                <w:tab w:val="clear" w:pos="1871"/>
              </w:tabs>
              <w:spacing w:before="0" w:after="120"/>
              <w:jc w:val="center"/>
              <w:rPr>
                <w:b/>
                <w:bCs/>
                <w:sz w:val="28"/>
                <w:szCs w:val="28"/>
                <w:lang w:val="fr-FR"/>
              </w:rPr>
            </w:pPr>
          </w:p>
        </w:tc>
      </w:tr>
      <w:tr w:rsidR="00421F93" w:rsidRPr="00D8100C" w:rsidTr="00E54F82">
        <w:trPr>
          <w:cantSplit/>
          <w:trHeight w:val="23"/>
          <w:jc w:val="center"/>
        </w:trPr>
        <w:tc>
          <w:tcPr>
            <w:tcW w:w="10490" w:type="dxa"/>
            <w:gridSpan w:val="2"/>
          </w:tcPr>
          <w:p w:rsidR="00421F93" w:rsidRPr="00D8100C" w:rsidRDefault="00BE1C13" w:rsidP="00E54F82">
            <w:pPr>
              <w:pStyle w:val="Title1"/>
              <w:rPr>
                <w:lang w:val="fr-FR"/>
              </w:rPr>
            </w:pPr>
            <w:r w:rsidRPr="00D8100C">
              <w:rPr>
                <w:b/>
                <w:bCs/>
                <w:lang w:val="fr-FR"/>
              </w:rPr>
              <w:t>RéPUBLIQUE TCHèQUE</w:t>
            </w:r>
          </w:p>
        </w:tc>
      </w:tr>
      <w:tr w:rsidR="00513976" w:rsidRPr="00102280" w:rsidTr="00E54F82">
        <w:trPr>
          <w:cantSplit/>
          <w:trHeight w:val="23"/>
          <w:jc w:val="center"/>
        </w:trPr>
        <w:tc>
          <w:tcPr>
            <w:tcW w:w="10490" w:type="dxa"/>
            <w:gridSpan w:val="2"/>
          </w:tcPr>
          <w:p w:rsidR="00E54F82" w:rsidRPr="00D8100C" w:rsidRDefault="00D64148" w:rsidP="00102280">
            <w:pPr>
              <w:pStyle w:val="ResNo"/>
              <w:spacing w:before="240"/>
              <w:rPr>
                <w:lang w:val="fr-FR"/>
              </w:rPr>
            </w:pPr>
            <w:bookmarkStart w:id="6" w:name="_Toc393982523"/>
            <w:r w:rsidRPr="00D8100C">
              <w:rPr>
                <w:lang w:val="fr-FR"/>
              </w:rPr>
              <w:t xml:space="preserve">réVISION DE LA résolution </w:t>
            </w:r>
            <w:r w:rsidR="00BE1C13" w:rsidRPr="00D8100C">
              <w:rPr>
                <w:lang w:val="fr-FR"/>
              </w:rPr>
              <w:t>40</w:t>
            </w:r>
            <w:r w:rsidRPr="00D8100C">
              <w:rPr>
                <w:lang w:val="fr-FR"/>
              </w:rPr>
              <w:t xml:space="preserve"> </w:t>
            </w:r>
            <w:bookmarkStart w:id="7" w:name="_Toc266951938"/>
            <w:bookmarkEnd w:id="6"/>
          </w:p>
          <w:p w:rsidR="00513976" w:rsidRPr="00D8100C" w:rsidRDefault="00BE1C13" w:rsidP="00E54F82">
            <w:pPr>
              <w:pStyle w:val="ResNo"/>
              <w:spacing w:before="240"/>
              <w:rPr>
                <w:lang w:val="fr-FR"/>
              </w:rPr>
            </w:pPr>
            <w:r w:rsidRPr="00D8100C">
              <w:rPr>
                <w:lang w:val="fr-FR"/>
              </w:rPr>
              <w:t>Groupe sur les initiatives pour le renforcement des capacités</w:t>
            </w:r>
            <w:bookmarkEnd w:id="7"/>
          </w:p>
        </w:tc>
      </w:tr>
    </w:tbl>
    <w:p w:rsidR="00421F93" w:rsidRPr="00D8100C" w:rsidRDefault="00421F93">
      <w:pPr>
        <w:spacing w:before="0"/>
        <w:rPr>
          <w:lang w:val="fr-FR"/>
        </w:rPr>
      </w:pPr>
      <w:bookmarkStart w:id="8" w:name="Results"/>
      <w:bookmarkEnd w:id="8"/>
    </w:p>
    <w:p w:rsidR="00106D86" w:rsidRPr="00D8100C" w:rsidRDefault="00513976">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bookmarkStart w:id="9" w:name="Abstract"/>
      <w:bookmarkEnd w:id="9"/>
      <w:r w:rsidRPr="00D8100C">
        <w:rPr>
          <w:rStyle w:val="HeadingbChar"/>
          <w:lang w:val="fr-FR"/>
        </w:rPr>
        <w:t>Domaine prioritaire</w:t>
      </w:r>
      <w:r w:rsidR="00106D86" w:rsidRPr="00D8100C">
        <w:rPr>
          <w:b/>
          <w:bCs/>
          <w:szCs w:val="24"/>
          <w:lang w:val="fr-FR"/>
        </w:rPr>
        <w:t>:</w:t>
      </w:r>
    </w:p>
    <w:p w:rsidR="00106D86" w:rsidRPr="00D8100C" w:rsidRDefault="00513976">
      <w:pPr>
        <w:pStyle w:val="Normalaftertitle"/>
        <w:pBdr>
          <w:top w:val="single" w:sz="4" w:space="1" w:color="auto"/>
          <w:left w:val="single" w:sz="4" w:space="12" w:color="auto"/>
          <w:bottom w:val="single" w:sz="4" w:space="1" w:color="auto"/>
          <w:right w:val="single" w:sz="4" w:space="19" w:color="auto"/>
        </w:pBdr>
        <w:spacing w:before="60"/>
        <w:ind w:left="284"/>
        <w:rPr>
          <w:b/>
          <w:bCs/>
          <w:lang w:val="fr-FR"/>
        </w:rPr>
      </w:pPr>
      <w:r w:rsidRPr="00D8100C">
        <w:rPr>
          <w:color w:val="000000"/>
          <w:lang w:val="fr-FR"/>
        </w:rPr>
        <w:t>Rationalisation</w:t>
      </w:r>
      <w:r w:rsidRPr="00D8100C">
        <w:rPr>
          <w:szCs w:val="22"/>
          <w:lang w:val="fr-FR"/>
        </w:rPr>
        <w:t xml:space="preserve"> des Résolutions de la CMDT</w:t>
      </w:r>
      <w:r w:rsidR="00E54F82" w:rsidRPr="00D8100C">
        <w:rPr>
          <w:szCs w:val="22"/>
          <w:lang w:val="fr-FR"/>
        </w:rPr>
        <w:t>.</w:t>
      </w:r>
    </w:p>
    <w:p w:rsidR="00290573" w:rsidRPr="00D8100C" w:rsidRDefault="0030553C">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D8100C">
        <w:rPr>
          <w:b/>
          <w:bCs/>
          <w:lang w:val="fr-FR"/>
        </w:rPr>
        <w:t>Résumé:</w:t>
      </w:r>
    </w:p>
    <w:p w:rsidR="00290573" w:rsidRPr="00D8100C" w:rsidRDefault="00A44C3C">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D8100C">
        <w:rPr>
          <w:lang w:val="fr-FR"/>
        </w:rPr>
        <w:t>Projet de modification de la Résolution 40</w:t>
      </w:r>
      <w:r w:rsidR="00E54F82" w:rsidRPr="00D8100C">
        <w:rPr>
          <w:lang w:val="fr-FR"/>
        </w:rPr>
        <w:t>.</w:t>
      </w:r>
    </w:p>
    <w:p w:rsidR="00290573" w:rsidRPr="00D8100C" w:rsidRDefault="00290573">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D8100C">
        <w:rPr>
          <w:b/>
          <w:bCs/>
          <w:lang w:val="fr-FR"/>
        </w:rPr>
        <w:t>Résultats attendus:</w:t>
      </w:r>
    </w:p>
    <w:p w:rsidR="003E0152" w:rsidRPr="00D8100C" w:rsidRDefault="00A44C3C">
      <w:pPr>
        <w:pBdr>
          <w:top w:val="single" w:sz="4" w:space="1" w:color="auto"/>
          <w:left w:val="single" w:sz="4" w:space="12" w:color="auto"/>
          <w:bottom w:val="single" w:sz="4" w:space="1" w:color="auto"/>
          <w:right w:val="single" w:sz="4" w:space="19" w:color="auto"/>
        </w:pBdr>
        <w:ind w:left="284"/>
        <w:rPr>
          <w:lang w:val="fr-FR"/>
        </w:rPr>
      </w:pPr>
      <w:r w:rsidRPr="00D8100C">
        <w:rPr>
          <w:lang w:val="fr-FR"/>
        </w:rPr>
        <w:t>Mise à jour de la Résolution 40</w:t>
      </w:r>
      <w:r w:rsidR="00E54F82" w:rsidRPr="00D8100C">
        <w:rPr>
          <w:lang w:val="fr-FR"/>
        </w:rPr>
        <w:t>.</w:t>
      </w:r>
    </w:p>
    <w:p w:rsidR="00421F93" w:rsidRPr="00D8100C" w:rsidRDefault="00D24280">
      <w:pPr>
        <w:pBdr>
          <w:top w:val="single" w:sz="4" w:space="1" w:color="auto"/>
          <w:left w:val="single" w:sz="4" w:space="12" w:color="auto"/>
          <w:bottom w:val="single" w:sz="4" w:space="1" w:color="auto"/>
          <w:right w:val="single" w:sz="4" w:space="19" w:color="auto"/>
        </w:pBdr>
        <w:ind w:left="284"/>
        <w:rPr>
          <w:b/>
          <w:bCs/>
          <w:lang w:val="fr-FR"/>
        </w:rPr>
      </w:pPr>
      <w:r w:rsidRPr="00D8100C">
        <w:rPr>
          <w:b/>
          <w:bCs/>
          <w:lang w:val="fr-FR"/>
        </w:rPr>
        <w:t>Référence</w:t>
      </w:r>
      <w:r w:rsidR="00290573" w:rsidRPr="00D8100C">
        <w:rPr>
          <w:b/>
          <w:bCs/>
          <w:lang w:val="fr-FR"/>
        </w:rPr>
        <w:t>:</w:t>
      </w:r>
    </w:p>
    <w:p w:rsidR="00127ABD" w:rsidRPr="00D8100C" w:rsidRDefault="00D64148">
      <w:pPr>
        <w:pBdr>
          <w:top w:val="single" w:sz="4" w:space="1" w:color="auto"/>
          <w:left w:val="single" w:sz="4" w:space="12" w:color="auto"/>
          <w:bottom w:val="single" w:sz="4" w:space="1" w:color="auto"/>
          <w:right w:val="single" w:sz="4" w:space="19" w:color="auto"/>
        </w:pBdr>
        <w:ind w:left="284"/>
        <w:rPr>
          <w:lang w:val="fr-FR"/>
        </w:rPr>
      </w:pPr>
      <w:r w:rsidRPr="00D8100C">
        <w:rPr>
          <w:lang w:val="fr-FR"/>
        </w:rPr>
        <w:t xml:space="preserve">Résolution </w:t>
      </w:r>
      <w:r w:rsidR="00BE1C13" w:rsidRPr="00D8100C">
        <w:rPr>
          <w:lang w:val="fr-FR"/>
        </w:rPr>
        <w:t>40</w:t>
      </w:r>
      <w:r w:rsidRPr="00D8100C">
        <w:rPr>
          <w:lang w:val="fr-FR"/>
        </w:rPr>
        <w:t xml:space="preserve"> </w:t>
      </w:r>
      <w:r w:rsidR="00BE1C13" w:rsidRPr="00D8100C">
        <w:rPr>
          <w:lang w:val="fr-FR"/>
        </w:rPr>
        <w:t>de la CMDT</w:t>
      </w:r>
      <w:r w:rsidR="00E54F82" w:rsidRPr="00D8100C">
        <w:rPr>
          <w:lang w:val="fr-FR"/>
        </w:rPr>
        <w:t>.</w:t>
      </w:r>
    </w:p>
    <w:p w:rsidR="0058347E" w:rsidRPr="00D8100C" w:rsidRDefault="0058347E">
      <w:pPr>
        <w:tabs>
          <w:tab w:val="clear" w:pos="1134"/>
          <w:tab w:val="clear" w:pos="1871"/>
          <w:tab w:val="clear" w:pos="2268"/>
        </w:tabs>
        <w:overflowPunct/>
        <w:autoSpaceDE/>
        <w:autoSpaceDN/>
        <w:adjustRightInd/>
        <w:spacing w:before="0"/>
        <w:textAlignment w:val="auto"/>
        <w:rPr>
          <w:rFonts w:cs="Times New Roman Bold"/>
          <w:b/>
          <w:lang w:val="fr-FR"/>
        </w:rPr>
      </w:pPr>
    </w:p>
    <w:p w:rsidR="004205C9" w:rsidRPr="00D8100C" w:rsidRDefault="004205C9">
      <w:pPr>
        <w:rPr>
          <w:lang w:val="fr-FR"/>
        </w:rPr>
      </w:pPr>
    </w:p>
    <w:p w:rsidR="00BE1C13" w:rsidRPr="00D8100C" w:rsidRDefault="008B5C2C">
      <w:pPr>
        <w:pStyle w:val="ResNo"/>
        <w:rPr>
          <w:lang w:val="fr-FR"/>
        </w:rPr>
      </w:pPr>
      <w:r w:rsidRPr="00D8100C">
        <w:rPr>
          <w:lang w:val="fr-FR"/>
        </w:rPr>
        <w:br w:type="page"/>
      </w:r>
      <w:bookmarkStart w:id="10" w:name="_Toc394060842"/>
      <w:bookmarkStart w:id="11" w:name="_Toc401906767"/>
      <w:r w:rsidR="00BE1C13" w:rsidRPr="00D8100C">
        <w:rPr>
          <w:lang w:val="fr-FR"/>
        </w:rPr>
        <w:lastRenderedPageBreak/>
        <w:t>Résolution 40 (R</w:t>
      </w:r>
      <w:r w:rsidR="00BE1C13" w:rsidRPr="00D8100C">
        <w:rPr>
          <w:caps w:val="0"/>
          <w:lang w:val="fr-FR"/>
        </w:rPr>
        <w:t>év</w:t>
      </w:r>
      <w:r w:rsidR="00BE1C13" w:rsidRPr="00D8100C">
        <w:rPr>
          <w:lang w:val="fr-FR"/>
        </w:rPr>
        <w:t>.</w:t>
      </w:r>
      <w:del w:id="12" w:author="Geneux, Aude" w:date="2017-04-03T11:20:00Z">
        <w:r w:rsidR="00BE1C13" w:rsidRPr="00D8100C" w:rsidDel="00474270">
          <w:rPr>
            <w:caps w:val="0"/>
            <w:lang w:val="fr-FR"/>
          </w:rPr>
          <w:delText>Dubaï, 2014</w:delText>
        </w:r>
      </w:del>
      <w:ins w:id="13" w:author="Geneux, Aude" w:date="2017-04-03T11:20:00Z">
        <w:r w:rsidR="00474270" w:rsidRPr="00D8100C">
          <w:rPr>
            <w:caps w:val="0"/>
            <w:lang w:val="fr-FR"/>
          </w:rPr>
          <w:t>Buenos Aires, 2017</w:t>
        </w:r>
      </w:ins>
      <w:r w:rsidR="00BE1C13" w:rsidRPr="00D8100C">
        <w:rPr>
          <w:lang w:val="fr-FR"/>
        </w:rPr>
        <w:t>)</w:t>
      </w:r>
      <w:bookmarkStart w:id="14" w:name="_Toc8628762"/>
      <w:bookmarkEnd w:id="10"/>
      <w:bookmarkEnd w:id="11"/>
    </w:p>
    <w:p w:rsidR="00BE1C13" w:rsidRPr="00D8100C" w:rsidRDefault="00BE1C13">
      <w:pPr>
        <w:pStyle w:val="Restitle"/>
        <w:rPr>
          <w:lang w:val="fr-FR"/>
        </w:rPr>
      </w:pPr>
      <w:bookmarkStart w:id="15" w:name="_Toc266951903"/>
      <w:bookmarkStart w:id="16" w:name="_Toc401906768"/>
      <w:bookmarkEnd w:id="14"/>
      <w:r w:rsidRPr="00D8100C">
        <w:rPr>
          <w:lang w:val="fr-FR"/>
        </w:rPr>
        <w:t>Groupe sur les initiatives pour le renforcement des capacités</w:t>
      </w:r>
      <w:bookmarkEnd w:id="15"/>
      <w:bookmarkEnd w:id="16"/>
    </w:p>
    <w:p w:rsidR="00BE1C13" w:rsidRPr="00D8100C" w:rsidRDefault="00BE1C13">
      <w:pPr>
        <w:pStyle w:val="Normalaftertitle"/>
        <w:rPr>
          <w:lang w:val="fr-FR"/>
        </w:rPr>
      </w:pPr>
      <w:r w:rsidRPr="00D8100C">
        <w:rPr>
          <w:lang w:val="fr-FR"/>
        </w:rPr>
        <w:t>La Conférence mondiale de développement des télécommunications (</w:t>
      </w:r>
      <w:del w:id="17" w:author="Geneux, Aude" w:date="2017-04-03T11:37:00Z">
        <w:r w:rsidRPr="00D8100C" w:rsidDel="00927740">
          <w:rPr>
            <w:lang w:val="fr-FR"/>
          </w:rPr>
          <w:delText>Dubaï, 2014</w:delText>
        </w:r>
      </w:del>
      <w:ins w:id="18" w:author="Geneux, Aude" w:date="2017-04-03T11:37:00Z">
        <w:r w:rsidR="00927740" w:rsidRPr="00D8100C">
          <w:rPr>
            <w:lang w:val="fr-FR"/>
          </w:rPr>
          <w:t>Buenos Aires, 2017</w:t>
        </w:r>
      </w:ins>
      <w:r w:rsidRPr="00D8100C">
        <w:rPr>
          <w:lang w:val="fr-FR"/>
        </w:rPr>
        <w:t>),</w:t>
      </w:r>
    </w:p>
    <w:p w:rsidR="00BE1C13" w:rsidRPr="00D8100C" w:rsidRDefault="00BE1C13">
      <w:pPr>
        <w:pStyle w:val="Call"/>
        <w:rPr>
          <w:lang w:val="fr-FR"/>
        </w:rPr>
      </w:pPr>
      <w:r w:rsidRPr="00D8100C">
        <w:rPr>
          <w:lang w:val="fr-FR"/>
        </w:rPr>
        <w:t>rappelant</w:t>
      </w:r>
    </w:p>
    <w:p w:rsidR="00BE1C13" w:rsidRPr="00D8100C" w:rsidRDefault="00BE1C13">
      <w:pPr>
        <w:rPr>
          <w:highlight w:val="yellow"/>
          <w:lang w:val="fr-FR"/>
        </w:rPr>
      </w:pPr>
      <w:r w:rsidRPr="00D8100C">
        <w:rPr>
          <w:i/>
          <w:iCs/>
          <w:lang w:val="fr-FR"/>
        </w:rPr>
        <w:t>a)</w:t>
      </w:r>
      <w:r w:rsidRPr="00D8100C">
        <w:rPr>
          <w:lang w:val="fr-FR"/>
        </w:rPr>
        <w:tab/>
      </w:r>
      <w:r w:rsidRPr="00D8100C">
        <w:rPr>
          <w:highlight w:val="yellow"/>
          <w:lang w:val="fr-FR"/>
        </w:rPr>
        <w:t>les principes liés au renforcement des capacités, énoncés dans les paragraphes 29 à 34 de la Déclaration de principes de Genève du Sommet mondial sur la société de l'information (SMSI);</w:t>
      </w:r>
    </w:p>
    <w:p w:rsidR="00BE1C13" w:rsidRPr="00D8100C" w:rsidDel="00927740" w:rsidRDefault="00BE1C13">
      <w:pPr>
        <w:rPr>
          <w:del w:id="19" w:author="Geneux, Aude" w:date="2017-04-03T11:40:00Z"/>
          <w:highlight w:val="yellow"/>
          <w:lang w:val="fr-FR"/>
        </w:rPr>
      </w:pPr>
      <w:del w:id="20" w:author="Geneux, Aude" w:date="2017-04-03T11:40:00Z">
        <w:r w:rsidRPr="00D8100C" w:rsidDel="00927740">
          <w:rPr>
            <w:i/>
            <w:iCs/>
            <w:highlight w:val="yellow"/>
            <w:lang w:val="fr-FR"/>
          </w:rPr>
          <w:delText>b)</w:delText>
        </w:r>
        <w:r w:rsidRPr="00D8100C" w:rsidDel="00927740">
          <w:rPr>
            <w:highlight w:val="yellow"/>
            <w:lang w:val="fr-FR"/>
          </w:rPr>
          <w:tab/>
          <w:delText>le paragraphe 11 du Plan d'action de Genève du SMSI;</w:delText>
        </w:r>
      </w:del>
    </w:p>
    <w:p w:rsidR="00BE1C13" w:rsidRPr="00D8100C" w:rsidDel="00927740" w:rsidRDefault="00BE1C13">
      <w:pPr>
        <w:rPr>
          <w:del w:id="21" w:author="Geneux, Aude" w:date="2017-04-03T11:40:00Z"/>
          <w:highlight w:val="yellow"/>
          <w:lang w:val="fr-FR"/>
        </w:rPr>
      </w:pPr>
      <w:del w:id="22" w:author="Geneux, Aude" w:date="2017-04-03T11:40:00Z">
        <w:r w:rsidRPr="00D8100C" w:rsidDel="00927740">
          <w:rPr>
            <w:i/>
            <w:iCs/>
            <w:highlight w:val="yellow"/>
            <w:lang w:val="fr-FR"/>
          </w:rPr>
          <w:delText>c)</w:delText>
        </w:r>
        <w:r w:rsidRPr="00D8100C" w:rsidDel="00927740">
          <w:rPr>
            <w:highlight w:val="yellow"/>
            <w:lang w:val="fr-FR"/>
          </w:rPr>
          <w:tab/>
          <w:delText>les paragraphes 14 et 32 de l'Engagement de Tunis du SMSI;</w:delText>
        </w:r>
      </w:del>
    </w:p>
    <w:p w:rsidR="00BE1C13" w:rsidRPr="00D8100C" w:rsidDel="00927740" w:rsidRDefault="00BE1C13">
      <w:pPr>
        <w:rPr>
          <w:del w:id="23" w:author="Geneux, Aude" w:date="2017-04-03T11:40:00Z"/>
          <w:highlight w:val="yellow"/>
          <w:lang w:val="fr-FR"/>
        </w:rPr>
      </w:pPr>
      <w:del w:id="24" w:author="Geneux, Aude" w:date="2017-04-03T11:40:00Z">
        <w:r w:rsidRPr="00D8100C" w:rsidDel="00927740">
          <w:rPr>
            <w:i/>
            <w:iCs/>
            <w:highlight w:val="yellow"/>
            <w:lang w:val="fr-FR"/>
          </w:rPr>
          <w:delText>d)</w:delText>
        </w:r>
        <w:r w:rsidRPr="00D8100C" w:rsidDel="00927740">
          <w:rPr>
            <w:highlight w:val="yellow"/>
            <w:lang w:val="fr-FR"/>
          </w:rPr>
          <w:tab/>
          <w:delText xml:space="preserve">les paragraphes 22, 23 a), 26 g), 51 et 90 c), d), k) et n) de l'Agenda de Tunis pour la </w:delText>
        </w:r>
        <w:r w:rsidRPr="00D8100C" w:rsidDel="00927740">
          <w:rPr>
            <w:rFonts w:cstheme="majorBidi"/>
            <w:szCs w:val="24"/>
            <w:highlight w:val="yellow"/>
            <w:lang w:val="fr-FR"/>
          </w:rPr>
          <w:delText>société de l'information</w:delText>
        </w:r>
        <w:r w:rsidRPr="00D8100C" w:rsidDel="00927740">
          <w:rPr>
            <w:highlight w:val="yellow"/>
            <w:lang w:val="fr-FR"/>
          </w:rPr>
          <w:delText xml:space="preserve"> du SMSI;</w:delText>
        </w:r>
      </w:del>
    </w:p>
    <w:p w:rsidR="00BE1C13" w:rsidRPr="00D8100C" w:rsidRDefault="00BE1C13">
      <w:pPr>
        <w:rPr>
          <w:ins w:id="25" w:author="Geneux, Aude" w:date="2017-04-03T11:41:00Z"/>
          <w:highlight w:val="yellow"/>
          <w:lang w:val="fr-FR"/>
        </w:rPr>
      </w:pPr>
      <w:del w:id="26" w:author="Geneux, Aude" w:date="2017-04-03T11:40:00Z">
        <w:r w:rsidRPr="00D8100C" w:rsidDel="00970D71">
          <w:rPr>
            <w:i/>
            <w:iCs/>
            <w:highlight w:val="yellow"/>
            <w:lang w:val="fr-FR"/>
          </w:rPr>
          <w:delText>e</w:delText>
        </w:r>
      </w:del>
      <w:ins w:id="27" w:author="Geneux, Aude" w:date="2017-04-03T11:40:00Z">
        <w:r w:rsidR="00970D71" w:rsidRPr="00D8100C">
          <w:rPr>
            <w:i/>
            <w:iCs/>
            <w:highlight w:val="yellow"/>
            <w:lang w:val="fr-FR"/>
          </w:rPr>
          <w:t>b</w:t>
        </w:r>
      </w:ins>
      <w:r w:rsidRPr="00D8100C">
        <w:rPr>
          <w:i/>
          <w:iCs/>
          <w:highlight w:val="yellow"/>
          <w:lang w:val="fr-FR"/>
        </w:rPr>
        <w:t>)</w:t>
      </w:r>
      <w:r w:rsidRPr="00D8100C">
        <w:rPr>
          <w:highlight w:val="yellow"/>
          <w:lang w:val="fr-FR"/>
        </w:rPr>
        <w:tab/>
        <w:t>que l'UIT est l'un des modérateurs/coordonnateurs identifiés au titre de la grande orientation C4 dans l'Annexe de l'Agenda de Tunis, aux côtés du Programme des Nations Unies pour le développement (PNUD), de l'Organisation des Nations Unies pour l'éducation, la science et la culture (UNESCO) et de la Conférence des Nations Unies sur le commerce et le développement (CNUCED)</w:t>
      </w:r>
      <w:del w:id="28" w:author="Geneux, Aude" w:date="2017-04-03T11:41:00Z">
        <w:r w:rsidRPr="00D8100C" w:rsidDel="00970D71">
          <w:rPr>
            <w:highlight w:val="yellow"/>
            <w:lang w:val="fr-FR"/>
          </w:rPr>
          <w:delText>,</w:delText>
        </w:r>
      </w:del>
      <w:ins w:id="29" w:author="Geneux, Aude" w:date="2017-04-03T11:41:00Z">
        <w:r w:rsidR="00970D71" w:rsidRPr="00D8100C">
          <w:rPr>
            <w:highlight w:val="yellow"/>
            <w:lang w:val="fr-FR"/>
          </w:rPr>
          <w:t>;</w:t>
        </w:r>
      </w:ins>
    </w:p>
    <w:p w:rsidR="006A7446" w:rsidRPr="00D8100C" w:rsidRDefault="00970D71">
      <w:pPr>
        <w:rPr>
          <w:ins w:id="30" w:author="Geneux, Aude" w:date="2017-04-03T11:53:00Z"/>
          <w:highlight w:val="yellow"/>
          <w:lang w:val="fr-FR"/>
        </w:rPr>
      </w:pPr>
      <w:ins w:id="31" w:author="Geneux, Aude" w:date="2017-04-03T11:41:00Z">
        <w:r w:rsidRPr="00D8100C">
          <w:rPr>
            <w:i/>
            <w:iCs/>
            <w:lang w:val="fr-FR"/>
          </w:rPr>
          <w:t>c)</w:t>
        </w:r>
        <w:r w:rsidRPr="00D8100C">
          <w:rPr>
            <w:lang w:val="fr-FR"/>
          </w:rPr>
          <w:tab/>
        </w:r>
      </w:ins>
      <w:ins w:id="32" w:author="Godreau, Lea" w:date="2017-04-04T10:00:00Z">
        <w:r w:rsidR="005219C8" w:rsidRPr="00D8100C">
          <w:rPr>
            <w:lang w:val="fr-FR"/>
          </w:rPr>
          <w:t xml:space="preserve">la </w:t>
        </w:r>
      </w:ins>
      <w:ins w:id="33" w:author="Geneux, Aude" w:date="2017-04-03T11:52:00Z">
        <w:r w:rsidR="006A7446" w:rsidRPr="00D8100C">
          <w:rPr>
            <w:lang w:val="fr-FR"/>
          </w:rPr>
          <w:t>Résolution 73 (Rév.Buenos Aires, 2017)</w:t>
        </w:r>
      </w:ins>
      <w:ins w:id="34" w:author="Godreau, Lea" w:date="2017-04-04T10:00:00Z">
        <w:r w:rsidR="005219C8" w:rsidRPr="00D8100C">
          <w:rPr>
            <w:lang w:val="fr-FR"/>
          </w:rPr>
          <w:t xml:space="preserve"> de la </w:t>
        </w:r>
      </w:ins>
      <w:ins w:id="35" w:author="Godreau, Lea" w:date="2017-04-04T10:01:00Z">
        <w:r w:rsidR="005219C8" w:rsidRPr="00D8100C">
          <w:rPr>
            <w:color w:val="000000"/>
            <w:lang w:val="fr-FR"/>
          </w:rPr>
          <w:t>Conférence mondiale de développement des télécommunications (CMDT)</w:t>
        </w:r>
      </w:ins>
      <w:ins w:id="36" w:author="Godreau, Lea" w:date="2017-04-04T10:02:00Z">
        <w:r w:rsidR="005219C8" w:rsidRPr="00D8100C">
          <w:rPr>
            <w:lang w:val="fr-FR"/>
          </w:rPr>
          <w:t xml:space="preserve"> sur les</w:t>
        </w:r>
      </w:ins>
      <w:ins w:id="37" w:author="Geneux, Aude" w:date="2017-04-03T11:52:00Z">
        <w:r w:rsidR="006A7446" w:rsidRPr="00D8100C">
          <w:rPr>
            <w:lang w:val="fr-FR"/>
          </w:rPr>
          <w:t xml:space="preserve"> Centres d'excellence de l'UIT</w:t>
        </w:r>
      </w:ins>
      <w:ins w:id="38" w:author="Geneux, Aude" w:date="2017-04-03T11:53:00Z">
        <w:r w:rsidR="006A7446" w:rsidRPr="00D8100C">
          <w:rPr>
            <w:lang w:val="fr-FR"/>
          </w:rPr>
          <w:t>;</w:t>
        </w:r>
      </w:ins>
    </w:p>
    <w:p w:rsidR="006A7446" w:rsidRPr="00D8100C" w:rsidRDefault="00921152">
      <w:pPr>
        <w:rPr>
          <w:lang w:val="fr-FR"/>
        </w:rPr>
      </w:pPr>
      <w:ins w:id="39" w:author="Geneux, Aude" w:date="2017-04-03T11:54:00Z">
        <w:r w:rsidRPr="00D8100C">
          <w:rPr>
            <w:i/>
            <w:iCs/>
            <w:lang w:val="fr-FR"/>
          </w:rPr>
          <w:t>d)</w:t>
        </w:r>
        <w:r w:rsidRPr="00D8100C">
          <w:rPr>
            <w:lang w:val="fr-FR"/>
          </w:rPr>
          <w:tab/>
        </w:r>
        <w:r w:rsidRPr="00D8100C">
          <w:rPr>
            <w:color w:val="000000"/>
            <w:lang w:val="fr-FR"/>
          </w:rPr>
          <w:t>la Résolution 70/125 de l'Assemblée générale des Nations Unies – "Document final de la réunion de haut niveau de l'Assemblée générale sur l'examen d'ensemble de la mise en oeuvre des textes issus du Sommet mondial sur la société de l'information",</w:t>
        </w:r>
      </w:ins>
    </w:p>
    <w:p w:rsidR="00BE1C13" w:rsidRPr="00D8100C" w:rsidRDefault="00BE1C13">
      <w:pPr>
        <w:pStyle w:val="Call"/>
        <w:rPr>
          <w:lang w:val="fr-FR"/>
        </w:rPr>
      </w:pPr>
      <w:r w:rsidRPr="00D8100C">
        <w:rPr>
          <w:lang w:val="fr-FR"/>
        </w:rPr>
        <w:t>considérant</w:t>
      </w:r>
    </w:p>
    <w:p w:rsidR="00BE1C13" w:rsidRPr="00D8100C" w:rsidRDefault="00BE1C13">
      <w:pPr>
        <w:rPr>
          <w:szCs w:val="24"/>
          <w:lang w:val="fr-FR"/>
        </w:rPr>
      </w:pPr>
      <w:r w:rsidRPr="00D8100C">
        <w:rPr>
          <w:i/>
          <w:iCs/>
          <w:szCs w:val="24"/>
          <w:lang w:val="fr-FR"/>
        </w:rPr>
        <w:t>a)</w:t>
      </w:r>
      <w:r w:rsidRPr="00D8100C">
        <w:rPr>
          <w:szCs w:val="24"/>
          <w:lang w:val="fr-FR"/>
        </w:rPr>
        <w:tab/>
        <w:t>que les ressources humaines constituent toujours le principal atout d'une organisation et que les compétences techniques, de gestion et de développement de ces ressources doivent être constamment mises à jour;</w:t>
      </w:r>
    </w:p>
    <w:p w:rsidR="00BE1C13" w:rsidRPr="00D8100C" w:rsidRDefault="00BE1C13">
      <w:pPr>
        <w:rPr>
          <w:szCs w:val="24"/>
          <w:lang w:val="fr-FR"/>
        </w:rPr>
      </w:pPr>
      <w:r w:rsidRPr="00D8100C">
        <w:rPr>
          <w:i/>
          <w:iCs/>
          <w:szCs w:val="24"/>
          <w:lang w:val="fr-FR"/>
        </w:rPr>
        <w:t>b)</w:t>
      </w:r>
      <w:r w:rsidRPr="00D8100C">
        <w:rPr>
          <w:szCs w:val="24"/>
          <w:lang w:val="fr-FR"/>
        </w:rPr>
        <w:tab/>
        <w:t>qu'il est indispensable, pour le développement des capacités humaines et institutionnelles, de poursuivre la formation continue et l'échange d'idées avec d'autres spécialistes et organismes expérimentés dans les domaines technique, de la réglementation et du développement;</w:t>
      </w:r>
    </w:p>
    <w:p w:rsidR="00BE1C13" w:rsidRPr="00D8100C" w:rsidRDefault="00BE1C13">
      <w:pPr>
        <w:rPr>
          <w:szCs w:val="24"/>
          <w:lang w:val="fr-FR"/>
        </w:rPr>
      </w:pPr>
      <w:r w:rsidRPr="00D8100C">
        <w:rPr>
          <w:i/>
          <w:iCs/>
          <w:szCs w:val="24"/>
          <w:lang w:val="fr-FR"/>
        </w:rPr>
        <w:t>c)</w:t>
      </w:r>
      <w:r w:rsidRPr="00D8100C">
        <w:rPr>
          <w:szCs w:val="24"/>
          <w:lang w:val="fr-FR"/>
        </w:rPr>
        <w:tab/>
        <w:t>que le Bureau de développement des télécommunications (BDT) continue de jouer un rôle fondamental dans le développement de ces compétences par l'intermédiaire de ses nombreuses activités, notamment de son Programme pour le renforcement des capacités et l'inclusion numérique, et de ses activités sur le terrain, grâce aux excellents résultats obtenus par le Département de la coopération technique de l'UIT dans ce domaine avant la création du BDT;</w:t>
      </w:r>
    </w:p>
    <w:p w:rsidR="00BE1C13" w:rsidRPr="00D8100C" w:rsidRDefault="00BE1C13">
      <w:pPr>
        <w:rPr>
          <w:szCs w:val="24"/>
          <w:lang w:val="fr-FR"/>
        </w:rPr>
      </w:pPr>
      <w:r w:rsidRPr="00D8100C">
        <w:rPr>
          <w:i/>
          <w:iCs/>
          <w:szCs w:val="24"/>
          <w:lang w:val="fr-FR"/>
        </w:rPr>
        <w:t>d)</w:t>
      </w:r>
      <w:r w:rsidRPr="00D8100C">
        <w:rPr>
          <w:szCs w:val="24"/>
          <w:lang w:val="fr-FR"/>
        </w:rPr>
        <w:tab/>
        <w:t xml:space="preserve">que les grandes initiatives pour le renforcement des capacités entreprises par le BDT, parmi lesquelles l'initiative </w:t>
      </w:r>
      <w:r w:rsidRPr="00D8100C">
        <w:rPr>
          <w:iCs/>
          <w:szCs w:val="24"/>
          <w:lang w:val="fr-FR"/>
        </w:rPr>
        <w:t>Académie de l'UIT</w:t>
      </w:r>
      <w:r w:rsidRPr="00D8100C">
        <w:rPr>
          <w:rStyle w:val="FootnoteReference"/>
          <w:iCs/>
          <w:szCs w:val="24"/>
          <w:lang w:val="fr-FR"/>
        </w:rPr>
        <w:footnoteReference w:customMarkFollows="1" w:id="1"/>
        <w:t>1</w:t>
      </w:r>
      <w:r w:rsidRPr="00D8100C">
        <w:rPr>
          <w:iCs/>
          <w:szCs w:val="24"/>
          <w:lang w:val="fr-FR"/>
        </w:rPr>
        <w:t>,</w:t>
      </w:r>
      <w:r w:rsidRPr="00D8100C">
        <w:rPr>
          <w:szCs w:val="24"/>
          <w:lang w:val="fr-FR"/>
        </w:rPr>
        <w:t xml:space="preserve"> les Forums mondiaux et régionaux sur le développement des capacités humaines et les initiatives relatives aux centres d'excellence et aux centres de formation à l'Internet, ont très largement contribué au traitement de ces questions et que leurs buts sont conformes </w:t>
      </w:r>
      <w:r w:rsidRPr="00D8100C">
        <w:rPr>
          <w:szCs w:val="24"/>
          <w:lang w:val="fr-FR"/>
        </w:rPr>
        <w:lastRenderedPageBreak/>
        <w:t>aux résultats du SMSI, en coopération avec tous les programmes et avec les deux commissions d'études</w:t>
      </w:r>
      <w:ins w:id="40" w:author="Godreau, Lea" w:date="2017-04-04T10:03:00Z">
        <w:r w:rsidR="005219C8" w:rsidRPr="00D8100C">
          <w:rPr>
            <w:szCs w:val="24"/>
            <w:lang w:val="fr-FR"/>
          </w:rPr>
          <w:t xml:space="preserve"> de l</w:t>
        </w:r>
      </w:ins>
      <w:ins w:id="41" w:author="Gozel, Elsa" w:date="2017-04-06T08:30:00Z">
        <w:r w:rsidR="00E54F82" w:rsidRPr="00D8100C">
          <w:rPr>
            <w:szCs w:val="24"/>
            <w:lang w:val="fr-FR"/>
          </w:rPr>
          <w:t>'</w:t>
        </w:r>
      </w:ins>
      <w:ins w:id="42" w:author="Godreau, Lea" w:date="2017-04-04T10:03:00Z">
        <w:r w:rsidR="005219C8" w:rsidRPr="00D8100C">
          <w:rPr>
            <w:szCs w:val="24"/>
            <w:lang w:val="fr-FR"/>
          </w:rPr>
          <w:t>UIT-D</w:t>
        </w:r>
      </w:ins>
      <w:r w:rsidRPr="00D8100C">
        <w:rPr>
          <w:szCs w:val="24"/>
          <w:lang w:val="fr-FR"/>
        </w:rPr>
        <w:t>, chacune dans son domaine de compétence propre;</w:t>
      </w:r>
    </w:p>
    <w:p w:rsidR="00BE1C13" w:rsidRPr="00D8100C" w:rsidRDefault="00BE1C13">
      <w:pPr>
        <w:rPr>
          <w:lang w:val="fr-FR"/>
        </w:rPr>
        <w:pPrChange w:id="43" w:author="Gozel, Elsa" w:date="2017-04-06T08:28:00Z">
          <w:pPr>
            <w:spacing w:line="360" w:lineRule="auto"/>
          </w:pPr>
        </w:pPrChange>
      </w:pPr>
      <w:r w:rsidRPr="00D8100C">
        <w:rPr>
          <w:i/>
          <w:iCs/>
          <w:lang w:val="fr-FR"/>
        </w:rPr>
        <w:t>e)</w:t>
      </w:r>
      <w:r w:rsidRPr="00D8100C">
        <w:rPr>
          <w:lang w:val="fr-FR"/>
        </w:rPr>
        <w:tab/>
        <w:t xml:space="preserve">qu'il est nécessaire que le BDT systématise ses nombreuses activités </w:t>
      </w:r>
      <w:ins w:id="44" w:author="Godreau, Lea" w:date="2017-04-04T10:05:00Z">
        <w:r w:rsidR="005219C8" w:rsidRPr="00D8100C">
          <w:rPr>
            <w:lang w:val="fr-FR"/>
          </w:rPr>
          <w:t>de formation</w:t>
        </w:r>
      </w:ins>
      <w:ins w:id="45" w:author="Godreau, Lea" w:date="2017-04-04T10:04:00Z">
        <w:r w:rsidR="005219C8" w:rsidRPr="00D8100C">
          <w:rPr>
            <w:lang w:val="fr-FR"/>
          </w:rPr>
          <w:t xml:space="preserve"> et </w:t>
        </w:r>
      </w:ins>
      <w:r w:rsidRPr="00D8100C">
        <w:rPr>
          <w:lang w:val="fr-FR"/>
        </w:rPr>
        <w:t>de renforcement des capacités, en les traitant de manière globale, coordonnée, intégrée et transparente, de façon à atteindre les objectifs stratégiques généraux de l'UIT-D et à utiliser les ressources le plus efficacement possible;</w:t>
      </w:r>
    </w:p>
    <w:p w:rsidR="00BE1C13" w:rsidRPr="00D8100C" w:rsidRDefault="00BE1C13">
      <w:pPr>
        <w:rPr>
          <w:lang w:val="fr-FR"/>
        </w:rPr>
        <w:pPrChange w:id="46" w:author="Gozel, Elsa" w:date="2017-04-06T08:28:00Z">
          <w:pPr>
            <w:spacing w:line="360" w:lineRule="auto"/>
          </w:pPr>
        </w:pPrChange>
      </w:pPr>
      <w:r w:rsidRPr="00D8100C">
        <w:rPr>
          <w:i/>
          <w:iCs/>
          <w:lang w:val="fr-FR"/>
        </w:rPr>
        <w:t>f)</w:t>
      </w:r>
      <w:r w:rsidRPr="00D8100C">
        <w:rPr>
          <w:lang w:val="fr-FR"/>
        </w:rPr>
        <w:tab/>
        <w:t xml:space="preserve">qu'il est nécessaire que le BDT consulte régulièrement les membres, pour connaître leurs priorités dans le domaine </w:t>
      </w:r>
      <w:ins w:id="47" w:author="Godreau, Lea" w:date="2017-04-04T10:04:00Z">
        <w:r w:rsidR="005219C8" w:rsidRPr="00D8100C">
          <w:rPr>
            <w:lang w:val="fr-FR"/>
          </w:rPr>
          <w:t>de</w:t>
        </w:r>
      </w:ins>
      <w:ins w:id="48" w:author="Godreau, Lea" w:date="2017-04-04T10:05:00Z">
        <w:r w:rsidR="005219C8" w:rsidRPr="00D8100C">
          <w:rPr>
            <w:lang w:val="fr-FR"/>
          </w:rPr>
          <w:t xml:space="preserve"> </w:t>
        </w:r>
      </w:ins>
      <w:ins w:id="49" w:author="Godreau, Lea" w:date="2017-04-04T10:48:00Z">
        <w:r w:rsidR="00D86660" w:rsidRPr="00D8100C">
          <w:rPr>
            <w:lang w:val="fr-FR"/>
          </w:rPr>
          <w:t xml:space="preserve">la </w:t>
        </w:r>
      </w:ins>
      <w:ins w:id="50" w:author="Godreau, Lea" w:date="2017-04-04T10:05:00Z">
        <w:r w:rsidR="005219C8" w:rsidRPr="00D8100C">
          <w:rPr>
            <w:lang w:val="fr-FR"/>
          </w:rPr>
          <w:t xml:space="preserve">formation </w:t>
        </w:r>
      </w:ins>
      <w:ins w:id="51" w:author="Godreau, Lea" w:date="2017-04-04T10:04:00Z">
        <w:r w:rsidR="005219C8" w:rsidRPr="00D8100C">
          <w:rPr>
            <w:lang w:val="fr-FR"/>
          </w:rPr>
          <w:t xml:space="preserve">et </w:t>
        </w:r>
      </w:ins>
      <w:r w:rsidRPr="00D8100C">
        <w:rPr>
          <w:lang w:val="fr-FR"/>
        </w:rPr>
        <w:t>du renforcement des capacités et qu'il mette en oeuvre des activités en conséquence;</w:t>
      </w:r>
    </w:p>
    <w:p w:rsidR="00BE1C13" w:rsidRPr="00D8100C" w:rsidRDefault="00BE1C13">
      <w:pPr>
        <w:rPr>
          <w:lang w:val="fr-FR"/>
        </w:rPr>
      </w:pPr>
      <w:r w:rsidRPr="00D8100C">
        <w:rPr>
          <w:i/>
          <w:iCs/>
          <w:lang w:val="fr-FR"/>
        </w:rPr>
        <w:t>g)</w:t>
      </w:r>
      <w:r w:rsidRPr="00D8100C">
        <w:rPr>
          <w:lang w:val="fr-FR"/>
        </w:rPr>
        <w:tab/>
        <w:t>qu'il est nécessaire que le BDT fasse rapport au Groupe consultatif pour le développement des télécommunications (GCDT) sur les initiatives et les activités entreprises ainsi que sur les résultats obtenus, afin que les membres soient pleinement informés des difficultés rencontrées et des progrès accomplis et qu'ils puissent guider le BDT dans ses activités dans ce domaine,</w:t>
      </w:r>
    </w:p>
    <w:p w:rsidR="00BE1C13" w:rsidRPr="00D8100C" w:rsidRDefault="00BE1C13">
      <w:pPr>
        <w:pStyle w:val="Call"/>
        <w:rPr>
          <w:lang w:val="fr-FR"/>
        </w:rPr>
      </w:pPr>
      <w:r w:rsidRPr="00D8100C">
        <w:rPr>
          <w:lang w:val="fr-FR"/>
        </w:rPr>
        <w:t>tenant compte</w:t>
      </w:r>
    </w:p>
    <w:p w:rsidR="00BE1C13" w:rsidRPr="00D8100C" w:rsidRDefault="00BE1C13">
      <w:pPr>
        <w:rPr>
          <w:lang w:val="fr-FR"/>
        </w:rPr>
      </w:pPr>
      <w:r w:rsidRPr="00D8100C">
        <w:rPr>
          <w:i/>
          <w:iCs/>
          <w:lang w:val="fr-FR"/>
        </w:rPr>
        <w:t>a)</w:t>
      </w:r>
      <w:r w:rsidRPr="00D8100C">
        <w:rPr>
          <w:i/>
          <w:iCs/>
          <w:lang w:val="fr-FR"/>
        </w:rPr>
        <w:tab/>
      </w:r>
      <w:r w:rsidRPr="00D8100C">
        <w:rPr>
          <w:lang w:val="fr-FR"/>
        </w:rPr>
        <w:t>du fait que des manifestations telles que les séminaires régionaux et le Séminaire mondial des radiocommunications (WRS) ont été couronnées de succès et se sont révélées très utiles pour l'acquisition de compétences et l'apprentissage pratiques;</w:t>
      </w:r>
    </w:p>
    <w:p w:rsidR="00BE1C13" w:rsidRPr="00D8100C" w:rsidRDefault="00BE1C13">
      <w:pPr>
        <w:rPr>
          <w:lang w:val="fr-FR"/>
        </w:rPr>
      </w:pPr>
      <w:r w:rsidRPr="00D8100C">
        <w:rPr>
          <w:i/>
          <w:iCs/>
          <w:lang w:val="fr-FR"/>
        </w:rPr>
        <w:t>b)</w:t>
      </w:r>
      <w:r w:rsidRPr="00D8100C">
        <w:rPr>
          <w:i/>
          <w:iCs/>
          <w:lang w:val="fr-FR"/>
        </w:rPr>
        <w:tab/>
      </w:r>
      <w:r w:rsidRPr="00D8100C">
        <w:rPr>
          <w:lang w:val="fr-FR"/>
        </w:rPr>
        <w:t>qu'un grand nombre d'organisations et de personnes très diverses participent aux activités du BDT et collaborent avec le Bureau et qu'il convient de reconnaître leur valeur en tant que ressource éducative;</w:t>
      </w:r>
    </w:p>
    <w:p w:rsidR="00BE1C13" w:rsidRPr="00D8100C" w:rsidRDefault="00BE1C13">
      <w:pPr>
        <w:rPr>
          <w:lang w:val="fr-FR"/>
        </w:rPr>
        <w:pPrChange w:id="52" w:author="Gozel, Elsa" w:date="2017-04-06T08:28:00Z">
          <w:pPr>
            <w:spacing w:line="360" w:lineRule="auto"/>
          </w:pPr>
        </w:pPrChange>
      </w:pPr>
      <w:r w:rsidRPr="00D8100C">
        <w:rPr>
          <w:i/>
          <w:iCs/>
          <w:lang w:val="fr-FR"/>
        </w:rPr>
        <w:t>c)</w:t>
      </w:r>
      <w:r w:rsidRPr="00D8100C">
        <w:rPr>
          <w:i/>
          <w:iCs/>
          <w:lang w:val="fr-FR"/>
        </w:rPr>
        <w:tab/>
      </w:r>
      <w:r w:rsidRPr="00D8100C">
        <w:rPr>
          <w:lang w:val="fr-FR"/>
        </w:rPr>
        <w:t xml:space="preserve">des besoins et des priorités identifiés par les régions en matière de </w:t>
      </w:r>
      <w:ins w:id="53" w:author="Godreau, Lea" w:date="2017-04-04T10:05:00Z">
        <w:r w:rsidR="005219C8" w:rsidRPr="00D8100C">
          <w:rPr>
            <w:lang w:val="fr-FR"/>
          </w:rPr>
          <w:t xml:space="preserve">formation et de </w:t>
        </w:r>
      </w:ins>
      <w:r w:rsidRPr="00D8100C">
        <w:rPr>
          <w:lang w:val="fr-FR"/>
        </w:rPr>
        <w:t>renforcement des capacités,</w:t>
      </w:r>
    </w:p>
    <w:p w:rsidR="00BE1C13" w:rsidRPr="00D8100C" w:rsidRDefault="00BE1C13">
      <w:pPr>
        <w:pStyle w:val="Call"/>
        <w:rPr>
          <w:lang w:val="fr-FR"/>
        </w:rPr>
      </w:pPr>
      <w:r w:rsidRPr="00D8100C">
        <w:rPr>
          <w:lang w:val="fr-FR"/>
        </w:rPr>
        <w:t>décide de charger le Directeur du Bureau de développement des télécommunications</w:t>
      </w:r>
    </w:p>
    <w:p w:rsidR="00BE1C13" w:rsidRPr="00D8100C" w:rsidRDefault="00BE1C13">
      <w:pPr>
        <w:rPr>
          <w:lang w:val="fr-FR"/>
        </w:rPr>
        <w:pPrChange w:id="54" w:author="Gozel, Elsa" w:date="2017-04-06T08:28:00Z">
          <w:pPr>
            <w:spacing w:line="360" w:lineRule="auto"/>
          </w:pPr>
        </w:pPrChange>
      </w:pPr>
      <w:r w:rsidRPr="00D8100C">
        <w:rPr>
          <w:lang w:val="fr-FR"/>
        </w:rPr>
        <w:t>1</w:t>
      </w:r>
      <w:r w:rsidRPr="00D8100C">
        <w:rPr>
          <w:lang w:val="fr-FR"/>
        </w:rPr>
        <w:tab/>
        <w:t xml:space="preserve">de maintenir le Groupe sur les initiatives relatives au renforcement des capacités (GCBI), composé d'experts compétents en la matière, connaissant bien les besoins des régions, afin de renforcer la capacité des Etats Membres de l'UIT, des Membres de Secteur, </w:t>
      </w:r>
      <w:ins w:id="55" w:author="Godreau, Lea" w:date="2017-04-04T10:06:00Z">
        <w:r w:rsidR="005219C8" w:rsidRPr="00D8100C">
          <w:rPr>
            <w:lang w:val="fr-FR"/>
          </w:rPr>
          <w:t xml:space="preserve">des Associés et des établissements universitaires, </w:t>
        </w:r>
      </w:ins>
      <w:r w:rsidRPr="00D8100C">
        <w:rPr>
          <w:lang w:val="fr-FR"/>
        </w:rPr>
        <w:t xml:space="preserve">des professionnels expérimentés et des organisations disposant de compétences techniques en la matière de prêter assistance à l'UIT-D, et de contribuer à la mise en oeuvre satisfaisante de ses activités </w:t>
      </w:r>
      <w:ins w:id="56" w:author="Godreau, Lea" w:date="2017-04-04T10:07:00Z">
        <w:r w:rsidR="005219C8" w:rsidRPr="00D8100C">
          <w:rPr>
            <w:lang w:val="fr-FR"/>
          </w:rPr>
          <w:t xml:space="preserve">de formation et </w:t>
        </w:r>
      </w:ins>
      <w:r w:rsidRPr="00D8100C">
        <w:rPr>
          <w:lang w:val="fr-FR"/>
        </w:rPr>
        <w:t>de renforcement des capacités de manière intégrée, en coopération avec tous les programmes et avec les deux commissions d'études</w:t>
      </w:r>
      <w:ins w:id="57" w:author="Godreau, Lea" w:date="2017-04-04T10:08:00Z">
        <w:r w:rsidR="005219C8" w:rsidRPr="00D8100C">
          <w:rPr>
            <w:lang w:val="fr-FR"/>
          </w:rPr>
          <w:t xml:space="preserve"> de l</w:t>
        </w:r>
      </w:ins>
      <w:ins w:id="58" w:author="Gozel, Elsa" w:date="2017-04-06T08:30:00Z">
        <w:r w:rsidR="00E54F82" w:rsidRPr="00D8100C">
          <w:rPr>
            <w:lang w:val="fr-FR"/>
          </w:rPr>
          <w:t>'</w:t>
        </w:r>
      </w:ins>
      <w:ins w:id="59" w:author="Godreau, Lea" w:date="2017-04-04T10:08:00Z">
        <w:r w:rsidR="005219C8" w:rsidRPr="00D8100C">
          <w:rPr>
            <w:lang w:val="fr-FR"/>
          </w:rPr>
          <w:t>UIT-D</w:t>
        </w:r>
      </w:ins>
      <w:r w:rsidRPr="00D8100C">
        <w:rPr>
          <w:lang w:val="fr-FR"/>
        </w:rPr>
        <w:t>, chacune dans son domaine de compétence propre;</w:t>
      </w:r>
    </w:p>
    <w:p w:rsidR="00BE1C13" w:rsidRPr="00D8100C" w:rsidRDefault="00BE1C13">
      <w:pPr>
        <w:rPr>
          <w:lang w:val="fr-FR"/>
        </w:rPr>
        <w:pPrChange w:id="60" w:author="Gozel, Elsa" w:date="2017-04-06T08:28:00Z">
          <w:pPr>
            <w:spacing w:line="360" w:lineRule="auto"/>
          </w:pPr>
        </w:pPrChange>
      </w:pPr>
      <w:r w:rsidRPr="00D8100C">
        <w:rPr>
          <w:lang w:val="fr-FR"/>
        </w:rPr>
        <w:t>2</w:t>
      </w:r>
      <w:r w:rsidRPr="00D8100C">
        <w:rPr>
          <w:lang w:val="fr-FR"/>
        </w:rPr>
        <w:tab/>
        <w:t xml:space="preserve">de faire en sorte que </w:t>
      </w:r>
      <w:del w:id="61" w:author="Godreau, Lea" w:date="2017-04-04T10:08:00Z">
        <w:r w:rsidRPr="00D8100C" w:rsidDel="005219C8">
          <w:rPr>
            <w:lang w:val="fr-FR"/>
          </w:rPr>
          <w:delText>ce groupe</w:delText>
        </w:r>
      </w:del>
      <w:ins w:id="62" w:author="Godreau, Lea" w:date="2017-04-04T10:08:00Z">
        <w:r w:rsidR="005219C8" w:rsidRPr="00D8100C">
          <w:rPr>
            <w:lang w:val="fr-FR"/>
          </w:rPr>
          <w:t>le GCBI</w:t>
        </w:r>
      </w:ins>
      <w:r w:rsidRPr="00D8100C">
        <w:rPr>
          <w:lang w:val="fr-FR"/>
        </w:rPr>
        <w:t xml:space="preserve"> soit composé de deux experts en renforcement des capacités représentant chacune des six régions. La participation sera aussi ouverte à tous les Etats Membres et Membres de Secteur intéressés. Ce groupe travaillera par voie électronique avec les fonctionnaires du BDT ou, le cas échéant, dans le cadre de réunions traditionnelles, afin d'accomplir les tâches suivantes:</w:t>
      </w:r>
    </w:p>
    <w:p w:rsidR="00BE1C13" w:rsidRPr="00D8100C" w:rsidRDefault="00BE1C13">
      <w:pPr>
        <w:pStyle w:val="enumlev1"/>
        <w:rPr>
          <w:lang w:val="fr-FR"/>
        </w:rPr>
        <w:pPrChange w:id="63" w:author="Gozel, Elsa" w:date="2017-04-06T08:28:00Z">
          <w:pPr>
            <w:pStyle w:val="enumlev1"/>
            <w:spacing w:line="360" w:lineRule="auto"/>
          </w:pPr>
        </w:pPrChange>
      </w:pPr>
      <w:r w:rsidRPr="00D8100C">
        <w:rPr>
          <w:lang w:val="fr-FR"/>
        </w:rPr>
        <w:t>i)</w:t>
      </w:r>
      <w:r w:rsidRPr="00D8100C">
        <w:rPr>
          <w:lang w:val="fr-FR"/>
        </w:rPr>
        <w:tab/>
        <w:t xml:space="preserve">contribuer à définir les tendances mondiales dans le domaine </w:t>
      </w:r>
      <w:ins w:id="64" w:author="Godreau, Lea" w:date="2017-04-04T11:03:00Z">
        <w:r w:rsidR="00702639" w:rsidRPr="00D8100C">
          <w:rPr>
            <w:lang w:val="fr-FR"/>
          </w:rPr>
          <w:t>des</w:t>
        </w:r>
      </w:ins>
      <w:ins w:id="65" w:author="Godreau, Lea" w:date="2017-04-04T10:09:00Z">
        <w:r w:rsidR="008F2247" w:rsidRPr="00D8100C">
          <w:rPr>
            <w:lang w:val="fr-FR"/>
          </w:rPr>
          <w:t xml:space="preserve"> télécommunications/</w:t>
        </w:r>
      </w:ins>
      <w:del w:id="66" w:author="Godreau, Lea" w:date="2017-04-04T10:10:00Z">
        <w:r w:rsidRPr="00D8100C" w:rsidDel="00312F85">
          <w:rPr>
            <w:lang w:val="fr-FR"/>
          </w:rPr>
          <w:delText xml:space="preserve">des </w:delText>
        </w:r>
      </w:del>
      <w:r w:rsidRPr="00D8100C">
        <w:rPr>
          <w:lang w:val="fr-FR"/>
        </w:rPr>
        <w:t>technologies de l'information et de la communication (TIC)</w:t>
      </w:r>
      <w:ins w:id="67" w:author="Godreau, Lea" w:date="2017-04-04T11:03:00Z">
        <w:r w:rsidR="00702639" w:rsidRPr="00D8100C">
          <w:rPr>
            <w:lang w:val="fr-FR"/>
          </w:rPr>
          <w:t>, de la formation</w:t>
        </w:r>
      </w:ins>
      <w:r w:rsidRPr="00D8100C">
        <w:rPr>
          <w:lang w:val="fr-FR"/>
        </w:rPr>
        <w:t xml:space="preserve"> et du renforcement des capacités;</w:t>
      </w:r>
    </w:p>
    <w:p w:rsidR="00BE1C13" w:rsidRPr="00D8100C" w:rsidRDefault="00BE1C13">
      <w:pPr>
        <w:pStyle w:val="enumlev1"/>
        <w:rPr>
          <w:ins w:id="68" w:author="Geneux, Aude" w:date="2017-04-03T11:56:00Z"/>
          <w:lang w:val="fr-FR"/>
        </w:rPr>
        <w:pPrChange w:id="69" w:author="Gozel, Elsa" w:date="2017-04-06T08:28:00Z">
          <w:pPr>
            <w:pStyle w:val="enumlev1"/>
            <w:spacing w:line="360" w:lineRule="auto"/>
          </w:pPr>
        </w:pPrChange>
      </w:pPr>
      <w:r w:rsidRPr="00D8100C">
        <w:rPr>
          <w:lang w:val="fr-FR"/>
        </w:rPr>
        <w:t>ii)</w:t>
      </w:r>
      <w:r w:rsidRPr="00D8100C">
        <w:rPr>
          <w:i/>
          <w:iCs/>
          <w:lang w:val="fr-FR"/>
        </w:rPr>
        <w:tab/>
      </w:r>
      <w:r w:rsidRPr="00D8100C">
        <w:rPr>
          <w:lang w:val="fr-FR"/>
        </w:rPr>
        <w:t xml:space="preserve">contribuer à définir les besoins régionaux et les priorités régionales pour les activités de </w:t>
      </w:r>
      <w:ins w:id="70" w:author="Godreau, Lea" w:date="2017-04-04T10:14:00Z">
        <w:r w:rsidR="00312F85" w:rsidRPr="00D8100C">
          <w:rPr>
            <w:lang w:val="fr-FR"/>
          </w:rPr>
          <w:t xml:space="preserve">formation et de </w:t>
        </w:r>
      </w:ins>
      <w:r w:rsidRPr="00D8100C">
        <w:rPr>
          <w:lang w:val="fr-FR"/>
        </w:rPr>
        <w:t>renforcement des capacités, en faisant le point des progrès des activités du BDT en la matière, et formuler des propositions visant à éliminer tout double emploi et à harmoniser les initiatives en cours, etc.;</w:t>
      </w:r>
    </w:p>
    <w:p w:rsidR="005F762B" w:rsidRPr="00D8100C" w:rsidRDefault="005F762B">
      <w:pPr>
        <w:pStyle w:val="enumlev1"/>
        <w:rPr>
          <w:ins w:id="71" w:author="Godreau, Lea" w:date="2017-04-04T10:29:00Z"/>
          <w:lang w:val="fr-FR"/>
        </w:rPr>
        <w:pPrChange w:id="72" w:author="Gozel, Elsa" w:date="2017-04-06T08:28:00Z">
          <w:pPr>
            <w:pStyle w:val="enumlev1"/>
            <w:spacing w:line="360" w:lineRule="auto"/>
          </w:pPr>
        </w:pPrChange>
      </w:pPr>
      <w:ins w:id="73" w:author="Geneux, Aude" w:date="2017-04-03T11:56:00Z">
        <w:r w:rsidRPr="00D8100C">
          <w:rPr>
            <w:lang w:val="fr-FR"/>
          </w:rPr>
          <w:lastRenderedPageBreak/>
          <w:t>iii)</w:t>
        </w:r>
        <w:r w:rsidRPr="00D8100C">
          <w:rPr>
            <w:lang w:val="fr-FR"/>
          </w:rPr>
          <w:tab/>
        </w:r>
      </w:ins>
      <w:ins w:id="74" w:author="Godreau, Lea" w:date="2017-04-04T10:15:00Z">
        <w:r w:rsidR="008F2247" w:rsidRPr="00D8100C">
          <w:rPr>
            <w:lang w:val="fr-FR"/>
          </w:rPr>
          <w:t>contribuer à établir les priorités en matière de formation et de renforcement des capacités dans le domaine des télécommunications/TIC</w:t>
        </w:r>
      </w:ins>
      <w:ins w:id="75" w:author="Godreau, Lea" w:date="2017-04-04T10:16:00Z">
        <w:r w:rsidR="001C0FC5" w:rsidRPr="00D8100C">
          <w:rPr>
            <w:lang w:val="fr-FR"/>
          </w:rPr>
          <w:t xml:space="preserve"> pour les Centres d</w:t>
        </w:r>
      </w:ins>
      <w:ins w:id="76" w:author="Gozel, Elsa" w:date="2017-04-06T08:35:00Z">
        <w:r w:rsidR="00D8100C">
          <w:rPr>
            <w:lang w:val="fr-FR"/>
          </w:rPr>
          <w:t>'</w:t>
        </w:r>
      </w:ins>
      <w:ins w:id="77" w:author="Godreau, Lea" w:date="2017-04-04T10:16:00Z">
        <w:r w:rsidR="001C0FC5" w:rsidRPr="00D8100C">
          <w:rPr>
            <w:lang w:val="fr-FR"/>
          </w:rPr>
          <w:t>excellence de l</w:t>
        </w:r>
      </w:ins>
      <w:ins w:id="78" w:author="Gozel, Elsa" w:date="2017-04-06T08:31:00Z">
        <w:r w:rsidR="00E54F82" w:rsidRPr="00D8100C">
          <w:rPr>
            <w:lang w:val="fr-FR"/>
          </w:rPr>
          <w:t>'</w:t>
        </w:r>
      </w:ins>
      <w:ins w:id="79" w:author="Godreau, Lea" w:date="2017-04-04T10:17:00Z">
        <w:r w:rsidR="001C0FC5" w:rsidRPr="00D8100C">
          <w:rPr>
            <w:lang w:val="fr-FR"/>
          </w:rPr>
          <w:t>UIT et l</w:t>
        </w:r>
      </w:ins>
      <w:ins w:id="80" w:author="Gozel, Elsa" w:date="2017-04-06T08:32:00Z">
        <w:r w:rsidR="00E54F82" w:rsidRPr="00D8100C">
          <w:rPr>
            <w:lang w:val="fr-FR"/>
          </w:rPr>
          <w:t>'</w:t>
        </w:r>
      </w:ins>
      <w:ins w:id="81" w:author="Godreau, Lea" w:date="2017-04-04T10:17:00Z">
        <w:r w:rsidR="001C0FC5" w:rsidRPr="00D8100C">
          <w:rPr>
            <w:lang w:val="fr-FR"/>
          </w:rPr>
          <w:t>Académie de l</w:t>
        </w:r>
      </w:ins>
      <w:ins w:id="82" w:author="Gozel, Elsa" w:date="2017-04-06T08:32:00Z">
        <w:r w:rsidR="00E54F82" w:rsidRPr="00D8100C">
          <w:rPr>
            <w:lang w:val="fr-FR"/>
          </w:rPr>
          <w:t>'</w:t>
        </w:r>
      </w:ins>
      <w:ins w:id="83" w:author="Godreau, Lea" w:date="2017-04-04T10:17:00Z">
        <w:r w:rsidR="001C0FC5" w:rsidRPr="00D8100C">
          <w:rPr>
            <w:lang w:val="fr-FR"/>
          </w:rPr>
          <w:t>UIT</w:t>
        </w:r>
      </w:ins>
      <w:ins w:id="84" w:author="Godreau, Lea" w:date="2017-04-04T10:18:00Z">
        <w:r w:rsidR="001C0FC5" w:rsidRPr="00D8100C">
          <w:rPr>
            <w:lang w:val="fr-FR"/>
          </w:rPr>
          <w:t xml:space="preserve"> </w:t>
        </w:r>
      </w:ins>
      <w:ins w:id="85" w:author="Godreau, Lea" w:date="2017-04-04T10:51:00Z">
        <w:r w:rsidR="00D86660" w:rsidRPr="00D8100C">
          <w:rPr>
            <w:lang w:val="fr-FR"/>
          </w:rPr>
          <w:t>en s</w:t>
        </w:r>
      </w:ins>
      <w:ins w:id="86" w:author="Gozel, Elsa" w:date="2017-04-06T08:35:00Z">
        <w:r w:rsidR="003231CE">
          <w:rPr>
            <w:lang w:val="fr-FR"/>
          </w:rPr>
          <w:t>'</w:t>
        </w:r>
      </w:ins>
      <w:ins w:id="87" w:author="Godreau, Lea" w:date="2017-04-04T10:51:00Z">
        <w:r w:rsidR="00D86660" w:rsidRPr="00D8100C">
          <w:rPr>
            <w:lang w:val="fr-FR"/>
          </w:rPr>
          <w:t>appuyant sur</w:t>
        </w:r>
      </w:ins>
      <w:ins w:id="88" w:author="Godreau, Lea" w:date="2017-04-04T10:18:00Z">
        <w:r w:rsidR="001C0FC5" w:rsidRPr="00D8100C">
          <w:rPr>
            <w:lang w:val="fr-FR"/>
          </w:rPr>
          <w:t xml:space="preserve"> la connaissance des tendances mondiales</w:t>
        </w:r>
      </w:ins>
      <w:ins w:id="89" w:author="Gozel, Elsa" w:date="2017-04-06T08:31:00Z">
        <w:r w:rsidR="00E54F82" w:rsidRPr="00D8100C">
          <w:rPr>
            <w:lang w:val="fr-FR"/>
          </w:rPr>
          <w:t xml:space="preserve"> ainsi que</w:t>
        </w:r>
      </w:ins>
      <w:ins w:id="90" w:author="Godreau, Lea" w:date="2017-04-04T10:18:00Z">
        <w:r w:rsidR="001C0FC5" w:rsidRPr="00D8100C">
          <w:rPr>
            <w:lang w:val="fr-FR"/>
          </w:rPr>
          <w:t xml:space="preserve"> des besoins régionaux et </w:t>
        </w:r>
      </w:ins>
      <w:ins w:id="91" w:author="Godreau, Lea" w:date="2017-04-04T10:19:00Z">
        <w:r w:rsidR="001C0FC5" w:rsidRPr="00D8100C">
          <w:rPr>
            <w:lang w:val="fr-FR"/>
          </w:rPr>
          <w:t>des priorités régionales</w:t>
        </w:r>
      </w:ins>
      <w:ins w:id="92" w:author="Godreau, Lea" w:date="2017-04-04T10:20:00Z">
        <w:r w:rsidR="001C0FC5" w:rsidRPr="00D8100C">
          <w:rPr>
            <w:lang w:val="fr-FR"/>
          </w:rPr>
          <w:t xml:space="preserve"> tels que définis aux points i) et ii), afin que </w:t>
        </w:r>
      </w:ins>
      <w:ins w:id="93" w:author="Godreau, Lea" w:date="2017-04-04T10:25:00Z">
        <w:r w:rsidR="00B67426" w:rsidRPr="00D8100C">
          <w:rPr>
            <w:lang w:val="fr-FR"/>
          </w:rPr>
          <w:t xml:space="preserve">les thèmes et les priorités respectifs du programme soient approuvés </w:t>
        </w:r>
      </w:ins>
      <w:ins w:id="94" w:author="Godreau, Lea" w:date="2017-04-04T10:26:00Z">
        <w:r w:rsidR="00B67426" w:rsidRPr="00D8100C">
          <w:rPr>
            <w:lang w:val="fr-FR"/>
          </w:rPr>
          <w:t xml:space="preserve">par chaque CMDT ou lors de </w:t>
        </w:r>
      </w:ins>
      <w:ins w:id="95" w:author="Godreau, Lea" w:date="2017-04-04T10:29:00Z">
        <w:r w:rsidR="00B67426" w:rsidRPr="00D8100C">
          <w:rPr>
            <w:lang w:val="fr-FR"/>
          </w:rPr>
          <w:t xml:space="preserve">la première session du Conseil </w:t>
        </w:r>
      </w:ins>
      <w:ins w:id="96" w:author="Godreau, Lea" w:date="2017-04-04T10:52:00Z">
        <w:r w:rsidR="004F4045" w:rsidRPr="00D8100C">
          <w:rPr>
            <w:lang w:val="fr-FR"/>
          </w:rPr>
          <w:t>ayant lieu</w:t>
        </w:r>
      </w:ins>
      <w:ins w:id="97" w:author="Godreau, Lea" w:date="2017-04-04T10:29:00Z">
        <w:r w:rsidR="00B67426" w:rsidRPr="00D8100C">
          <w:rPr>
            <w:lang w:val="fr-FR"/>
          </w:rPr>
          <w:t xml:space="preserve"> après la CMDT;</w:t>
        </w:r>
      </w:ins>
    </w:p>
    <w:p w:rsidR="005F762B" w:rsidRPr="00D8100C" w:rsidRDefault="005F762B">
      <w:pPr>
        <w:pStyle w:val="enumlev1"/>
        <w:rPr>
          <w:lang w:val="fr-FR"/>
        </w:rPr>
        <w:pPrChange w:id="98" w:author="Gozel, Elsa" w:date="2017-04-06T08:28:00Z">
          <w:pPr>
            <w:pStyle w:val="enumlev1"/>
            <w:spacing w:line="360" w:lineRule="auto"/>
          </w:pPr>
        </w:pPrChange>
      </w:pPr>
      <w:ins w:id="99" w:author="Geneux, Aude" w:date="2017-04-03T11:56:00Z">
        <w:r w:rsidRPr="00D8100C">
          <w:rPr>
            <w:lang w:val="fr-FR"/>
          </w:rPr>
          <w:t>iv)</w:t>
        </w:r>
        <w:r w:rsidRPr="00D8100C">
          <w:rPr>
            <w:lang w:val="fr-FR"/>
          </w:rPr>
          <w:tab/>
        </w:r>
      </w:ins>
      <w:ins w:id="100" w:author="Godreau, Lea" w:date="2017-04-04T10:30:00Z">
        <w:r w:rsidR="00B67426" w:rsidRPr="00D8100C">
          <w:rPr>
            <w:lang w:val="fr-FR"/>
          </w:rPr>
          <w:t>contribuer à l</w:t>
        </w:r>
      </w:ins>
      <w:ins w:id="101" w:author="Gozel, Elsa" w:date="2017-04-06T08:32:00Z">
        <w:r w:rsidR="00E54F82" w:rsidRPr="00D8100C">
          <w:rPr>
            <w:lang w:val="fr-FR"/>
          </w:rPr>
          <w:t>'</w:t>
        </w:r>
      </w:ins>
      <w:ins w:id="102" w:author="Godreau, Lea" w:date="2017-04-04T10:30:00Z">
        <w:r w:rsidR="00B67426" w:rsidRPr="00D8100C">
          <w:rPr>
            <w:lang w:val="fr-FR"/>
          </w:rPr>
          <w:t>examen stratégique des résultats des programmes de l</w:t>
        </w:r>
      </w:ins>
      <w:ins w:id="103" w:author="Gozel, Elsa" w:date="2017-04-06T08:32:00Z">
        <w:r w:rsidR="00E54F82" w:rsidRPr="00D8100C">
          <w:rPr>
            <w:lang w:val="fr-FR"/>
          </w:rPr>
          <w:t>'</w:t>
        </w:r>
      </w:ins>
      <w:ins w:id="104" w:author="Godreau, Lea" w:date="2017-04-04T10:30:00Z">
        <w:r w:rsidR="00B67426" w:rsidRPr="00D8100C">
          <w:rPr>
            <w:lang w:val="fr-FR"/>
          </w:rPr>
          <w:t>Académie de l</w:t>
        </w:r>
      </w:ins>
      <w:ins w:id="105" w:author="Gozel, Elsa" w:date="2017-04-06T08:32:00Z">
        <w:r w:rsidR="00E54F82" w:rsidRPr="00D8100C">
          <w:rPr>
            <w:lang w:val="fr-FR"/>
          </w:rPr>
          <w:t>'</w:t>
        </w:r>
      </w:ins>
      <w:ins w:id="106" w:author="Godreau, Lea" w:date="2017-04-04T10:30:00Z">
        <w:r w:rsidR="00B67426" w:rsidRPr="00D8100C">
          <w:rPr>
            <w:lang w:val="fr-FR"/>
          </w:rPr>
          <w:t>UIT et des Centres d</w:t>
        </w:r>
      </w:ins>
      <w:ins w:id="107" w:author="Gozel, Elsa" w:date="2017-04-06T08:35:00Z">
        <w:r w:rsidR="00D8100C">
          <w:rPr>
            <w:lang w:val="fr-FR"/>
          </w:rPr>
          <w:t>'</w:t>
        </w:r>
      </w:ins>
      <w:ins w:id="108" w:author="Godreau, Lea" w:date="2017-04-04T10:30:00Z">
        <w:r w:rsidR="00B67426" w:rsidRPr="00D8100C">
          <w:rPr>
            <w:lang w:val="fr-FR"/>
          </w:rPr>
          <w:t>excellence de l</w:t>
        </w:r>
      </w:ins>
      <w:ins w:id="109" w:author="Gozel, Elsa" w:date="2017-04-06T08:32:00Z">
        <w:r w:rsidR="00E54F82" w:rsidRPr="00D8100C">
          <w:rPr>
            <w:lang w:val="fr-FR"/>
          </w:rPr>
          <w:t>'</w:t>
        </w:r>
      </w:ins>
      <w:ins w:id="110" w:author="Godreau, Lea" w:date="2017-04-04T10:30:00Z">
        <w:r w:rsidR="00B67426" w:rsidRPr="00D8100C">
          <w:rPr>
            <w:lang w:val="fr-FR"/>
          </w:rPr>
          <w:t>UIT, et contribuer à l</w:t>
        </w:r>
      </w:ins>
      <w:ins w:id="111" w:author="Gozel, Elsa" w:date="2017-04-06T08:32:00Z">
        <w:r w:rsidR="00E54F82" w:rsidRPr="00D8100C">
          <w:rPr>
            <w:lang w:val="fr-FR"/>
          </w:rPr>
          <w:t>'</w:t>
        </w:r>
      </w:ins>
      <w:ins w:id="112" w:author="Godreau, Lea" w:date="2017-04-04T10:31:00Z">
        <w:r w:rsidR="00B67426" w:rsidRPr="00D8100C">
          <w:rPr>
            <w:lang w:val="fr-FR"/>
          </w:rPr>
          <w:t xml:space="preserve">élaboration de recommandations </w:t>
        </w:r>
      </w:ins>
      <w:ins w:id="113" w:author="Godreau, Lea" w:date="2017-04-04T10:36:00Z">
        <w:r w:rsidR="00B002BD" w:rsidRPr="00D8100C">
          <w:rPr>
            <w:lang w:val="fr-FR"/>
          </w:rPr>
          <w:t>devant faire l</w:t>
        </w:r>
      </w:ins>
      <w:ins w:id="114" w:author="Gozel, Elsa" w:date="2017-04-06T08:32:00Z">
        <w:r w:rsidR="00E54F82" w:rsidRPr="00D8100C">
          <w:rPr>
            <w:lang w:val="fr-FR"/>
          </w:rPr>
          <w:t>'</w:t>
        </w:r>
      </w:ins>
      <w:ins w:id="115" w:author="Godreau, Lea" w:date="2017-04-04T10:36:00Z">
        <w:r w:rsidR="00B002BD" w:rsidRPr="00D8100C">
          <w:rPr>
            <w:lang w:val="fr-FR"/>
          </w:rPr>
          <w:t>objet d</w:t>
        </w:r>
      </w:ins>
      <w:ins w:id="116" w:author="Gozel, Elsa" w:date="2017-04-06T08:35:00Z">
        <w:r w:rsidR="003231CE">
          <w:rPr>
            <w:lang w:val="fr-FR"/>
          </w:rPr>
          <w:t>'</w:t>
        </w:r>
      </w:ins>
      <w:ins w:id="117" w:author="Godreau, Lea" w:date="2017-04-04T10:36:00Z">
        <w:r w:rsidR="00B002BD" w:rsidRPr="00D8100C">
          <w:rPr>
            <w:lang w:val="fr-FR"/>
          </w:rPr>
          <w:t>une décision lors de chaque CMDT ou de chaque session du Conseil tenue après la réalisation d</w:t>
        </w:r>
      </w:ins>
      <w:ins w:id="118" w:author="Gozel, Elsa" w:date="2017-04-06T08:35:00Z">
        <w:r w:rsidR="00D8100C">
          <w:rPr>
            <w:lang w:val="fr-FR"/>
          </w:rPr>
          <w:t>'</w:t>
        </w:r>
      </w:ins>
      <w:ins w:id="119" w:author="Godreau, Lea" w:date="2017-04-04T10:37:00Z">
        <w:r w:rsidR="00B002BD" w:rsidRPr="00D8100C">
          <w:rPr>
            <w:lang w:val="fr-FR"/>
          </w:rPr>
          <w:t>un tel examen;</w:t>
        </w:r>
      </w:ins>
    </w:p>
    <w:p w:rsidR="00BE1C13" w:rsidRPr="00D8100C" w:rsidRDefault="00BE1C13">
      <w:pPr>
        <w:pStyle w:val="enumlev1"/>
        <w:keepNext/>
        <w:keepLines/>
        <w:rPr>
          <w:lang w:val="fr-FR"/>
        </w:rPr>
        <w:pPrChange w:id="120" w:author="Gozel, Elsa" w:date="2017-04-06T08:28:00Z">
          <w:pPr>
            <w:pStyle w:val="enumlev1"/>
            <w:keepNext/>
            <w:keepLines/>
            <w:spacing w:line="360" w:lineRule="auto"/>
          </w:pPr>
        </w:pPrChange>
      </w:pPr>
      <w:del w:id="121" w:author="Geneux, Aude" w:date="2017-04-03T11:57:00Z">
        <w:r w:rsidRPr="00D8100C" w:rsidDel="005F762B">
          <w:rPr>
            <w:lang w:val="fr-FR"/>
          </w:rPr>
          <w:delText>iii</w:delText>
        </w:r>
      </w:del>
      <w:ins w:id="122" w:author="Geneux, Aude" w:date="2017-04-03T11:57:00Z">
        <w:r w:rsidR="005F762B" w:rsidRPr="00D8100C">
          <w:rPr>
            <w:lang w:val="fr-FR"/>
          </w:rPr>
          <w:t>v</w:t>
        </w:r>
      </w:ins>
      <w:r w:rsidRPr="00D8100C">
        <w:rPr>
          <w:lang w:val="fr-FR"/>
        </w:rPr>
        <w:t>)</w:t>
      </w:r>
      <w:r w:rsidRPr="00D8100C">
        <w:rPr>
          <w:lang w:val="fr-FR"/>
        </w:rPr>
        <w:tab/>
        <w:t xml:space="preserve">assurer une coordination, s'il y a lieu, avec les organisations et les professionnels spécialisés dans </w:t>
      </w:r>
      <w:ins w:id="123" w:author="Godreau, Lea" w:date="2017-04-04T10:37:00Z">
        <w:r w:rsidR="00B002BD" w:rsidRPr="00D8100C">
          <w:rPr>
            <w:lang w:val="fr-FR"/>
          </w:rPr>
          <w:t xml:space="preserve">la formation et </w:t>
        </w:r>
      </w:ins>
      <w:r w:rsidRPr="00D8100C">
        <w:rPr>
          <w:lang w:val="fr-FR"/>
        </w:rPr>
        <w:t>le renforcement des capacités dans les domaines où des besoins ont été mis en évidence, et mettre à profit leurs compétences en orientant les membres vers ces spécialistes ou en facilitant leur participation aux activités de renforcement des capacités de l'UIT;</w:t>
      </w:r>
    </w:p>
    <w:p w:rsidR="00BE1C13" w:rsidRPr="00D8100C" w:rsidRDefault="00BE1C13">
      <w:pPr>
        <w:pStyle w:val="enumlev1"/>
        <w:rPr>
          <w:lang w:val="fr-FR"/>
        </w:rPr>
      </w:pPr>
      <w:del w:id="124" w:author="Geneux, Aude" w:date="2017-04-03T11:57:00Z">
        <w:r w:rsidRPr="00D8100C" w:rsidDel="005F762B">
          <w:rPr>
            <w:lang w:val="fr-FR"/>
          </w:rPr>
          <w:delText>iv</w:delText>
        </w:r>
      </w:del>
      <w:ins w:id="125" w:author="Geneux, Aude" w:date="2017-04-03T11:57:00Z">
        <w:r w:rsidR="005F762B" w:rsidRPr="00D8100C">
          <w:rPr>
            <w:lang w:val="fr-FR"/>
          </w:rPr>
          <w:t>vi</w:t>
        </w:r>
      </w:ins>
      <w:r w:rsidRPr="00D8100C">
        <w:rPr>
          <w:lang w:val="fr-FR"/>
        </w:rPr>
        <w:t>)</w:t>
      </w:r>
      <w:r w:rsidRPr="00D8100C">
        <w:rPr>
          <w:lang w:val="fr-FR"/>
        </w:rPr>
        <w:tab/>
        <w:t>aider le BDT à concevoir et à mettre en oeuvre un cadre intégré pour les activités de l'Académie de l'UIT devant être réalisées au cours de la période 2015-2018;</w:t>
      </w:r>
    </w:p>
    <w:p w:rsidR="00BE1C13" w:rsidRPr="00D8100C" w:rsidRDefault="00BE1C13">
      <w:pPr>
        <w:pStyle w:val="enumlev1"/>
        <w:rPr>
          <w:lang w:val="fr-FR"/>
        </w:rPr>
        <w:pPrChange w:id="126" w:author="Gozel, Elsa" w:date="2017-04-06T08:28:00Z">
          <w:pPr>
            <w:pStyle w:val="enumlev1"/>
            <w:spacing w:line="360" w:lineRule="auto"/>
          </w:pPr>
        </w:pPrChange>
      </w:pPr>
      <w:r w:rsidRPr="00D8100C">
        <w:rPr>
          <w:lang w:val="fr-FR"/>
        </w:rPr>
        <w:t>v</w:t>
      </w:r>
      <w:ins w:id="127" w:author="Geneux, Aude" w:date="2017-04-03T11:57:00Z">
        <w:r w:rsidR="005F762B" w:rsidRPr="00D8100C">
          <w:rPr>
            <w:lang w:val="fr-FR"/>
          </w:rPr>
          <w:t>ii</w:t>
        </w:r>
      </w:ins>
      <w:r w:rsidRPr="00D8100C">
        <w:rPr>
          <w:lang w:val="fr-FR"/>
        </w:rPr>
        <w:t>)</w:t>
      </w:r>
      <w:r w:rsidRPr="00D8100C">
        <w:rPr>
          <w:i/>
          <w:iCs/>
          <w:lang w:val="fr-FR"/>
        </w:rPr>
        <w:tab/>
      </w:r>
      <w:r w:rsidRPr="00D8100C">
        <w:rPr>
          <w:lang w:val="fr-FR"/>
        </w:rPr>
        <w:t xml:space="preserve">fournir des conseils sur l'élaboration de programmes formels dans le domaine des </w:t>
      </w:r>
      <w:ins w:id="128" w:author="Godreau, Lea" w:date="2017-04-04T10:38:00Z">
        <w:r w:rsidR="00B002BD" w:rsidRPr="00D8100C">
          <w:rPr>
            <w:lang w:val="fr-FR"/>
          </w:rPr>
          <w:t>télécommunications/</w:t>
        </w:r>
      </w:ins>
      <w:r w:rsidRPr="00D8100C">
        <w:rPr>
          <w:lang w:val="fr-FR"/>
        </w:rPr>
        <w:t>TIC et de contenus connexes, en ce qui concerne à la fois les notions de bases générales sur les </w:t>
      </w:r>
      <w:ins w:id="129" w:author="Godreau, Lea" w:date="2017-04-04T10:38:00Z">
        <w:r w:rsidR="00B002BD" w:rsidRPr="00D8100C">
          <w:rPr>
            <w:lang w:val="fr-FR"/>
          </w:rPr>
          <w:t>télécommunications/</w:t>
        </w:r>
      </w:ins>
      <w:r w:rsidRPr="00D8100C">
        <w:rPr>
          <w:lang w:val="fr-FR"/>
        </w:rPr>
        <w:t>TIC et les compétences spécialisées;</w:t>
      </w:r>
    </w:p>
    <w:p w:rsidR="00BE1C13" w:rsidRPr="00D8100C" w:rsidRDefault="00BE1C13">
      <w:pPr>
        <w:pStyle w:val="enumlev1"/>
        <w:rPr>
          <w:lang w:val="fr-FR"/>
        </w:rPr>
      </w:pPr>
      <w:r w:rsidRPr="00D8100C">
        <w:rPr>
          <w:lang w:val="fr-FR"/>
        </w:rPr>
        <w:t>vi</w:t>
      </w:r>
      <w:ins w:id="130" w:author="Geneux, Aude" w:date="2017-04-03T11:57:00Z">
        <w:r w:rsidR="005F762B" w:rsidRPr="00D8100C">
          <w:rPr>
            <w:lang w:val="fr-FR"/>
          </w:rPr>
          <w:t>ii</w:t>
        </w:r>
      </w:ins>
      <w:r w:rsidRPr="00D8100C">
        <w:rPr>
          <w:lang w:val="fr-FR"/>
        </w:rPr>
        <w:t>)</w:t>
      </w:r>
      <w:r w:rsidRPr="00D8100C">
        <w:rPr>
          <w:lang w:val="fr-FR"/>
        </w:rPr>
        <w:tab/>
        <w:t>fournir des conseils sur l'accréditation et la certification sur la base de normes régionales ou internationales;</w:t>
      </w:r>
    </w:p>
    <w:p w:rsidR="00BE1C13" w:rsidRPr="00D8100C" w:rsidRDefault="00BE1C13">
      <w:pPr>
        <w:pStyle w:val="enumlev1"/>
        <w:rPr>
          <w:lang w:val="fr-FR"/>
        </w:rPr>
      </w:pPr>
      <w:del w:id="131" w:author="Geneux, Aude" w:date="2017-04-03T11:57:00Z">
        <w:r w:rsidRPr="00D8100C" w:rsidDel="005F762B">
          <w:rPr>
            <w:lang w:val="fr-FR"/>
          </w:rPr>
          <w:delText>vii</w:delText>
        </w:r>
      </w:del>
      <w:ins w:id="132" w:author="Geneux, Aude" w:date="2017-04-03T11:57:00Z">
        <w:r w:rsidR="005F762B" w:rsidRPr="00D8100C">
          <w:rPr>
            <w:lang w:val="fr-FR"/>
          </w:rPr>
          <w:t>ix</w:t>
        </w:r>
      </w:ins>
      <w:r w:rsidRPr="00D8100C">
        <w:rPr>
          <w:lang w:val="fr-FR"/>
        </w:rPr>
        <w:t>)</w:t>
      </w:r>
      <w:r w:rsidRPr="00D8100C">
        <w:rPr>
          <w:i/>
          <w:iCs/>
          <w:lang w:val="fr-FR"/>
        </w:rPr>
        <w:tab/>
      </w:r>
      <w:r w:rsidRPr="00D8100C">
        <w:rPr>
          <w:lang w:val="fr-FR"/>
        </w:rPr>
        <w:t>fournir des conseils sur les initiatives, les alliances et les partenariats universitaires propres à contribuer aux objectifs stratégiques généraux de l'Académie de l'UIT, y compris l'intégration avec, entre autres, les centres d'excellence, les centres de formation à l'Internet et les bureaux régionaux de l'UIT;</w:t>
      </w:r>
    </w:p>
    <w:p w:rsidR="00BE1C13" w:rsidRPr="00D8100C" w:rsidRDefault="00BE1C13">
      <w:pPr>
        <w:pStyle w:val="enumlev1"/>
        <w:rPr>
          <w:lang w:val="fr-FR"/>
        </w:rPr>
      </w:pPr>
      <w:del w:id="133" w:author="Geneux, Aude" w:date="2017-04-03T11:57:00Z">
        <w:r w:rsidRPr="00D8100C" w:rsidDel="005F762B">
          <w:rPr>
            <w:lang w:val="fr-FR"/>
          </w:rPr>
          <w:delText>viii</w:delText>
        </w:r>
      </w:del>
      <w:ins w:id="134" w:author="Geneux, Aude" w:date="2017-04-03T11:57:00Z">
        <w:r w:rsidR="005F762B" w:rsidRPr="00D8100C">
          <w:rPr>
            <w:lang w:val="fr-FR"/>
          </w:rPr>
          <w:t>x</w:t>
        </w:r>
      </w:ins>
      <w:r w:rsidRPr="00D8100C">
        <w:rPr>
          <w:lang w:val="fr-FR"/>
        </w:rPr>
        <w:t>)</w:t>
      </w:r>
      <w:r w:rsidRPr="00D8100C">
        <w:rPr>
          <w:i/>
          <w:iCs/>
          <w:lang w:val="fr-FR"/>
        </w:rPr>
        <w:tab/>
      </w:r>
      <w:r w:rsidRPr="00D8100C">
        <w:rPr>
          <w:lang w:val="fr-FR"/>
        </w:rPr>
        <w:t>donner des conseils sur les normes applicables à l'assurance</w:t>
      </w:r>
      <w:r w:rsidRPr="00D8100C">
        <w:rPr>
          <w:lang w:val="fr-FR"/>
        </w:rPr>
        <w:noBreakHyphen/>
        <w:t>qualité et le suivi des cours dispensés dans le cadre des partenariats avec l'Académie de l'UIT, y compris ceux qui sont dispensés par l'intermédiaire des centres d'excellence, des centres de formation à l'Internet ou d'établissements universitaires;</w:t>
      </w:r>
    </w:p>
    <w:p w:rsidR="00BE1C13" w:rsidRPr="00D8100C" w:rsidRDefault="00BE1C13">
      <w:pPr>
        <w:pStyle w:val="enumlev1"/>
        <w:rPr>
          <w:lang w:val="fr-FR"/>
        </w:rPr>
        <w:pPrChange w:id="135" w:author="Gozel, Elsa" w:date="2017-04-06T08:33:00Z">
          <w:pPr>
            <w:pStyle w:val="enumlev1"/>
            <w:spacing w:line="360" w:lineRule="auto"/>
          </w:pPr>
        </w:pPrChange>
      </w:pPr>
      <w:del w:id="136" w:author="Geneux, Aude" w:date="2017-04-03T11:58:00Z">
        <w:r w:rsidRPr="00D8100C" w:rsidDel="005F762B">
          <w:rPr>
            <w:lang w:val="fr-FR"/>
          </w:rPr>
          <w:delText>ix</w:delText>
        </w:r>
      </w:del>
      <w:ins w:id="137" w:author="Geneux, Aude" w:date="2017-04-03T11:58:00Z">
        <w:r w:rsidR="005F762B" w:rsidRPr="00D8100C">
          <w:rPr>
            <w:lang w:val="fr-FR"/>
          </w:rPr>
          <w:t>xi</w:t>
        </w:r>
      </w:ins>
      <w:r w:rsidRPr="00D8100C">
        <w:rPr>
          <w:lang w:val="fr-FR"/>
        </w:rPr>
        <w:t>)</w:t>
      </w:r>
      <w:r w:rsidRPr="00D8100C">
        <w:rPr>
          <w:lang w:val="fr-FR"/>
        </w:rPr>
        <w:tab/>
      </w:r>
      <w:del w:id="138" w:author="Godreau, Lea" w:date="2017-04-04T10:39:00Z">
        <w:r w:rsidR="00E54F82" w:rsidRPr="00D8100C" w:rsidDel="00B002BD">
          <w:rPr>
            <w:lang w:val="fr-FR"/>
          </w:rPr>
          <w:delText>soumettre</w:delText>
        </w:r>
      </w:del>
      <w:del w:id="139" w:author="Gozel, Elsa" w:date="2017-04-06T08:33:00Z">
        <w:r w:rsidR="00E54F82" w:rsidRPr="00D8100C" w:rsidDel="00E54F82">
          <w:rPr>
            <w:lang w:val="fr-FR"/>
          </w:rPr>
          <w:delText xml:space="preserve"> </w:delText>
        </w:r>
      </w:del>
      <w:del w:id="140" w:author="Godreau, Lea" w:date="2017-04-04T10:40:00Z">
        <w:r w:rsidR="00E54F82" w:rsidRPr="00D8100C" w:rsidDel="00B002BD">
          <w:rPr>
            <w:lang w:val="fr-FR"/>
          </w:rPr>
          <w:delText>chaque année un rapport</w:delText>
        </w:r>
      </w:del>
      <w:ins w:id="141" w:author="Godreau, Lea" w:date="2017-04-04T10:38:00Z">
        <w:r w:rsidR="00B002BD" w:rsidRPr="00D8100C">
          <w:rPr>
            <w:lang w:val="fr-FR"/>
          </w:rPr>
          <w:t>contribuer à la soumission</w:t>
        </w:r>
      </w:ins>
      <w:ins w:id="142" w:author="Gozel, Elsa" w:date="2017-04-06T08:33:00Z">
        <w:r w:rsidR="00E54F82" w:rsidRPr="00D8100C">
          <w:rPr>
            <w:lang w:val="fr-FR"/>
          </w:rPr>
          <w:t xml:space="preserve"> </w:t>
        </w:r>
      </w:ins>
      <w:ins w:id="143" w:author="Godreau, Lea" w:date="2017-04-04T10:39:00Z">
        <w:r w:rsidR="00B002BD" w:rsidRPr="00D8100C">
          <w:rPr>
            <w:lang w:val="fr-FR"/>
          </w:rPr>
          <w:t>d</w:t>
        </w:r>
      </w:ins>
      <w:ins w:id="144" w:author="Gozel, Elsa" w:date="2017-04-06T08:32:00Z">
        <w:r w:rsidR="00E54F82" w:rsidRPr="00D8100C">
          <w:rPr>
            <w:lang w:val="fr-FR"/>
          </w:rPr>
          <w:t>'</w:t>
        </w:r>
      </w:ins>
      <w:ins w:id="145" w:author="Godreau, Lea" w:date="2017-04-04T10:39:00Z">
        <w:r w:rsidR="00B002BD" w:rsidRPr="00D8100C">
          <w:rPr>
            <w:lang w:val="fr-FR"/>
          </w:rPr>
          <w:t xml:space="preserve">un rapport annuel intérimaire </w:t>
        </w:r>
      </w:ins>
      <w:r w:rsidRPr="00D8100C">
        <w:rPr>
          <w:lang w:val="fr-FR"/>
        </w:rPr>
        <w:t>qui sera présenté et examiné au cours de la réunion du GCDT, dans lequel figureront les résultats obtenus et les propositions de recommandation</w:t>
      </w:r>
      <w:r w:rsidR="00E54F82" w:rsidRPr="00D8100C">
        <w:rPr>
          <w:lang w:val="fr-FR"/>
        </w:rPr>
        <w:t xml:space="preserve"> </w:t>
      </w:r>
      <w:del w:id="146" w:author="Godreau, Lea" w:date="2017-04-04T10:41:00Z">
        <w:r w:rsidR="00E54F82" w:rsidRPr="00D8100C" w:rsidDel="00E1118A">
          <w:rPr>
            <w:lang w:val="fr-FR"/>
          </w:rPr>
          <w:delText>sur les mesures à prendre dans l'avenir</w:delText>
        </w:r>
      </w:del>
      <w:ins w:id="147" w:author="Godreau, Lea" w:date="2017-04-04T10:40:00Z">
        <w:r w:rsidR="00E1118A" w:rsidRPr="00D8100C">
          <w:rPr>
            <w:lang w:val="fr-FR"/>
          </w:rPr>
          <w:t xml:space="preserve">à adopter pour </w:t>
        </w:r>
      </w:ins>
      <w:ins w:id="148" w:author="Godreau, Lea" w:date="2017-04-04T10:43:00Z">
        <w:r w:rsidR="00E1118A" w:rsidRPr="00D8100C">
          <w:rPr>
            <w:lang w:val="fr-FR"/>
          </w:rPr>
          <w:t xml:space="preserve">permettre la </w:t>
        </w:r>
      </w:ins>
      <w:ins w:id="149" w:author="Godreau, Lea" w:date="2017-04-04T10:41:00Z">
        <w:r w:rsidR="00E1118A" w:rsidRPr="00D8100C">
          <w:rPr>
            <w:lang w:val="fr-FR"/>
          </w:rPr>
          <w:t>réalis</w:t>
        </w:r>
      </w:ins>
      <w:ins w:id="150" w:author="Godreau, Lea" w:date="2017-04-04T10:43:00Z">
        <w:r w:rsidR="00E1118A" w:rsidRPr="00D8100C">
          <w:rPr>
            <w:lang w:val="fr-FR"/>
          </w:rPr>
          <w:t>ation du</w:t>
        </w:r>
      </w:ins>
      <w:ins w:id="151" w:author="Godreau, Lea" w:date="2017-04-04T10:41:00Z">
        <w:r w:rsidR="00E1118A" w:rsidRPr="00D8100C">
          <w:rPr>
            <w:lang w:val="fr-FR"/>
          </w:rPr>
          <w:t xml:space="preserve"> programme</w:t>
        </w:r>
      </w:ins>
      <w:ins w:id="152" w:author="Godreau, Lea" w:date="2017-04-04T10:43:00Z">
        <w:r w:rsidR="00E1118A" w:rsidRPr="00D8100C">
          <w:rPr>
            <w:lang w:val="fr-FR"/>
          </w:rPr>
          <w:t xml:space="preserve"> concerné</w:t>
        </w:r>
      </w:ins>
      <w:r w:rsidRPr="00D8100C">
        <w:rPr>
          <w:lang w:val="fr-FR"/>
        </w:rPr>
        <w:t>;</w:t>
      </w:r>
    </w:p>
    <w:p w:rsidR="00BE1C13" w:rsidRPr="00D8100C" w:rsidRDefault="00BE1C13">
      <w:pPr>
        <w:pStyle w:val="enumlev1"/>
        <w:rPr>
          <w:lang w:val="fr-FR"/>
        </w:rPr>
      </w:pPr>
      <w:r w:rsidRPr="00D8100C">
        <w:rPr>
          <w:lang w:val="fr-FR"/>
        </w:rPr>
        <w:t>x</w:t>
      </w:r>
      <w:ins w:id="153" w:author="Geneux, Aude" w:date="2017-04-03T11:58:00Z">
        <w:r w:rsidR="005F762B" w:rsidRPr="00D8100C">
          <w:rPr>
            <w:lang w:val="fr-FR"/>
          </w:rPr>
          <w:t>ii</w:t>
        </w:r>
      </w:ins>
      <w:r w:rsidRPr="00D8100C">
        <w:rPr>
          <w:lang w:val="fr-FR"/>
        </w:rPr>
        <w:t>)</w:t>
      </w:r>
      <w:r w:rsidRPr="00D8100C">
        <w:rPr>
          <w:lang w:val="fr-FR"/>
        </w:rPr>
        <w:tab/>
        <w:t>assumer les fonctions de représentants régionaux lors des forums biennaux organisés par le BDT sur ce sujet;</w:t>
      </w:r>
    </w:p>
    <w:p w:rsidR="00BE1C13" w:rsidRPr="00D8100C" w:rsidRDefault="00BE1C13">
      <w:pPr>
        <w:rPr>
          <w:lang w:val="fr-FR"/>
        </w:rPr>
        <w:pPrChange w:id="154" w:author="Gozel, Elsa" w:date="2017-04-06T08:28:00Z">
          <w:pPr>
            <w:spacing w:line="360" w:lineRule="auto"/>
          </w:pPr>
        </w:pPrChange>
      </w:pPr>
      <w:r w:rsidRPr="00D8100C">
        <w:rPr>
          <w:lang w:val="fr-FR"/>
        </w:rPr>
        <w:t>3</w:t>
      </w:r>
      <w:r w:rsidRPr="00D8100C">
        <w:rPr>
          <w:lang w:val="fr-FR"/>
        </w:rPr>
        <w:tab/>
        <w:t>fournir</w:t>
      </w:r>
      <w:r w:rsidR="00E54F82" w:rsidRPr="00D8100C">
        <w:rPr>
          <w:lang w:val="fr-FR"/>
        </w:rPr>
        <w:t xml:space="preserve"> l'appui nécessaire pour que le </w:t>
      </w:r>
      <w:del w:id="155" w:author="Godreau, Lea" w:date="2017-04-04T10:44:00Z">
        <w:r w:rsidRPr="00D8100C" w:rsidDel="00E1118A">
          <w:rPr>
            <w:lang w:val="fr-FR"/>
          </w:rPr>
          <w:delText>groupe</w:delText>
        </w:r>
      </w:del>
      <w:ins w:id="156" w:author="Godreau, Lea" w:date="2017-04-04T10:44:00Z">
        <w:r w:rsidR="00E1118A" w:rsidRPr="00D8100C">
          <w:rPr>
            <w:lang w:val="fr-FR"/>
          </w:rPr>
          <w:t xml:space="preserve">GCBI </w:t>
        </w:r>
      </w:ins>
      <w:r w:rsidRPr="00D8100C">
        <w:rPr>
          <w:lang w:val="fr-FR"/>
        </w:rPr>
        <w:t>puisse s'acquitter efficacement des tâches qui lui sont confiées;</w:t>
      </w:r>
    </w:p>
    <w:p w:rsidR="00BE1C13" w:rsidRPr="00D8100C" w:rsidRDefault="00BE1C13">
      <w:pPr>
        <w:rPr>
          <w:lang w:val="fr-FR"/>
        </w:rPr>
        <w:pPrChange w:id="157" w:author="Gozel, Elsa" w:date="2017-04-06T08:28:00Z">
          <w:pPr>
            <w:spacing w:line="360" w:lineRule="auto"/>
          </w:pPr>
        </w:pPrChange>
      </w:pPr>
      <w:r w:rsidRPr="00D8100C">
        <w:rPr>
          <w:lang w:val="fr-FR"/>
        </w:rPr>
        <w:t>4</w:t>
      </w:r>
      <w:r w:rsidRPr="00D8100C">
        <w:rPr>
          <w:lang w:val="fr-FR"/>
        </w:rPr>
        <w:tab/>
        <w:t>tenir dûment compte des recommandations éventuell</w:t>
      </w:r>
      <w:bookmarkStart w:id="158" w:name="_GoBack"/>
      <w:bookmarkEnd w:id="158"/>
      <w:r w:rsidRPr="00D8100C">
        <w:rPr>
          <w:lang w:val="fr-FR"/>
        </w:rPr>
        <w:t xml:space="preserve">es du </w:t>
      </w:r>
      <w:del w:id="159" w:author="Godreau, Lea" w:date="2017-04-04T10:44:00Z">
        <w:r w:rsidRPr="00D8100C" w:rsidDel="00E1118A">
          <w:rPr>
            <w:lang w:val="fr-FR"/>
          </w:rPr>
          <w:delText>groupe</w:delText>
        </w:r>
      </w:del>
      <w:ins w:id="160" w:author="Godreau, Lea" w:date="2017-04-04T10:44:00Z">
        <w:r w:rsidR="00E1118A" w:rsidRPr="00D8100C">
          <w:rPr>
            <w:lang w:val="fr-FR"/>
          </w:rPr>
          <w:t>GCBI</w:t>
        </w:r>
      </w:ins>
      <w:r w:rsidRPr="00D8100C">
        <w:rPr>
          <w:lang w:val="fr-FR"/>
        </w:rPr>
        <w:t>.</w:t>
      </w:r>
    </w:p>
    <w:p w:rsidR="00A7152F" w:rsidRPr="00D8100C" w:rsidRDefault="00A7152F" w:rsidP="0032202E">
      <w:pPr>
        <w:pStyle w:val="Reasons"/>
        <w:rPr>
          <w:lang w:val="fr-FR"/>
        </w:rPr>
      </w:pPr>
    </w:p>
    <w:p w:rsidR="00A7152F" w:rsidRPr="00D8100C" w:rsidRDefault="00A7152F">
      <w:pPr>
        <w:jc w:val="center"/>
        <w:rPr>
          <w:lang w:val="fr-FR"/>
        </w:rPr>
      </w:pPr>
      <w:r w:rsidRPr="00D8100C">
        <w:rPr>
          <w:lang w:val="fr-FR"/>
        </w:rPr>
        <w:t>______________</w:t>
      </w:r>
    </w:p>
    <w:sectPr w:rsidR="00A7152F" w:rsidRPr="00D8100C"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71" w:rsidRDefault="00970D71">
      <w:r>
        <w:separator/>
      </w:r>
    </w:p>
  </w:endnote>
  <w:endnote w:type="continuationSeparator" w:id="0">
    <w:p w:rsidR="00970D71" w:rsidRDefault="0097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71" w:rsidRPr="0030553C" w:rsidRDefault="00970D71" w:rsidP="00A44C3C">
    <w:pPr>
      <w:pStyle w:val="Footer"/>
      <w:rPr>
        <w:lang w:val="es-ES_tradnl"/>
      </w:rPr>
    </w:pPr>
    <w:r>
      <w:fldChar w:fldCharType="begin"/>
    </w:r>
    <w:r w:rsidRPr="0030553C">
      <w:rPr>
        <w:lang w:val="es-ES_tradnl"/>
      </w:rPr>
      <w:instrText xml:space="preserve"> FILENAME \p  \* MERGEFORMAT </w:instrText>
    </w:r>
    <w:r>
      <w:fldChar w:fldCharType="separate"/>
    </w:r>
    <w:r w:rsidR="00A7152F">
      <w:rPr>
        <w:lang w:val="es-ES_tradnl"/>
      </w:rPr>
      <w:t>P:\FRA\ITU-D\CONF-D\RPMS\EUR\000\017F.docx</w:t>
    </w:r>
    <w:r>
      <w:fldChar w:fldCharType="end"/>
    </w:r>
    <w:r w:rsidR="00A44C3C">
      <w:rPr>
        <w:lang w:val="es-ES_tradnl"/>
      </w:rPr>
      <w:t xml:space="preserve"> (415449</w:t>
    </w:r>
    <w:r w:rsidRPr="0030553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71" w:rsidRDefault="00970D71" w:rsidP="00831C97"/>
  <w:tbl>
    <w:tblPr>
      <w:tblW w:w="10348" w:type="dxa"/>
      <w:tblLayout w:type="fixed"/>
      <w:tblLook w:val="04A0" w:firstRow="1" w:lastRow="0" w:firstColumn="1" w:lastColumn="0" w:noHBand="0" w:noVBand="1"/>
    </w:tblPr>
    <w:tblGrid>
      <w:gridCol w:w="1526"/>
      <w:gridCol w:w="2410"/>
      <w:gridCol w:w="6412"/>
    </w:tblGrid>
    <w:tr w:rsidR="00970D71" w:rsidRPr="00102280" w:rsidTr="007C134E">
      <w:tc>
        <w:tcPr>
          <w:tcW w:w="1526" w:type="dxa"/>
          <w:tcBorders>
            <w:top w:val="single" w:sz="4" w:space="0" w:color="000000"/>
          </w:tcBorders>
          <w:shd w:val="clear" w:color="auto" w:fill="auto"/>
        </w:tcPr>
        <w:p w:rsidR="00970D71" w:rsidRPr="004D495C" w:rsidRDefault="00970D71" w:rsidP="008661E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970D71" w:rsidRPr="004D495C" w:rsidRDefault="00970D71" w:rsidP="008661E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970D71" w:rsidRPr="00513976" w:rsidRDefault="002D185D" w:rsidP="002D185D">
          <w:pPr>
            <w:pStyle w:val="FirstFooter"/>
            <w:rPr>
              <w:color w:val="000000"/>
              <w:sz w:val="18"/>
              <w:szCs w:val="18"/>
              <w:lang w:val="fr-CH"/>
            </w:rPr>
          </w:pPr>
          <w:r>
            <w:rPr>
              <w:sz w:val="18"/>
              <w:szCs w:val="18"/>
              <w:lang w:val="fr-CH"/>
            </w:rPr>
            <w:t>Mme Annelies Kavi,</w:t>
          </w:r>
          <w:r w:rsidR="00970D71" w:rsidRPr="0062703F">
            <w:rPr>
              <w:sz w:val="18"/>
              <w:szCs w:val="18"/>
              <w:lang w:val="fr-CH"/>
            </w:rPr>
            <w:t xml:space="preserve"> Délégation d</w:t>
          </w:r>
          <w:r>
            <w:rPr>
              <w:sz w:val="18"/>
              <w:szCs w:val="18"/>
              <w:lang w:val="fr-CH"/>
            </w:rPr>
            <w:t>e la République tchèque</w:t>
          </w:r>
          <w:r w:rsidR="00970D71" w:rsidRPr="0062703F">
            <w:rPr>
              <w:sz w:val="18"/>
              <w:szCs w:val="18"/>
              <w:lang w:val="fr-CH"/>
            </w:rPr>
            <w:t xml:space="preserve">, </w:t>
          </w:r>
          <w:r>
            <w:rPr>
              <w:sz w:val="18"/>
              <w:szCs w:val="18"/>
              <w:lang w:val="fr-CH"/>
            </w:rPr>
            <w:t>République tchèque</w:t>
          </w:r>
        </w:p>
      </w:tc>
      <w:bookmarkStart w:id="161" w:name="OrgName"/>
      <w:bookmarkEnd w:id="161"/>
    </w:tr>
    <w:tr w:rsidR="00970D71" w:rsidRPr="004D495C" w:rsidTr="007C134E">
      <w:tc>
        <w:tcPr>
          <w:tcW w:w="1526" w:type="dxa"/>
          <w:shd w:val="clear" w:color="auto" w:fill="auto"/>
        </w:tcPr>
        <w:p w:rsidR="00970D71" w:rsidRPr="00513976" w:rsidRDefault="00970D71" w:rsidP="008661E4">
          <w:pPr>
            <w:pStyle w:val="FirstFooter"/>
            <w:tabs>
              <w:tab w:val="left" w:pos="1559"/>
              <w:tab w:val="left" w:pos="3828"/>
            </w:tabs>
            <w:rPr>
              <w:sz w:val="20"/>
              <w:lang w:val="fr-CH"/>
            </w:rPr>
          </w:pPr>
        </w:p>
      </w:tc>
      <w:tc>
        <w:tcPr>
          <w:tcW w:w="2410" w:type="dxa"/>
        </w:tcPr>
        <w:p w:rsidR="00970D71" w:rsidRPr="004D495C" w:rsidRDefault="00970D71" w:rsidP="008661E4">
          <w:pPr>
            <w:pStyle w:val="FirstFooter"/>
            <w:tabs>
              <w:tab w:val="left" w:pos="2302"/>
            </w:tabs>
            <w:rPr>
              <w:sz w:val="18"/>
              <w:szCs w:val="18"/>
              <w:lang w:val="en-US"/>
            </w:rPr>
          </w:pPr>
          <w:r w:rsidRPr="008661E4">
            <w:rPr>
              <w:sz w:val="18"/>
              <w:szCs w:val="18"/>
            </w:rPr>
            <w:t>Numéro de téléphone:</w:t>
          </w:r>
        </w:p>
      </w:tc>
      <w:tc>
        <w:tcPr>
          <w:tcW w:w="6412" w:type="dxa"/>
        </w:tcPr>
        <w:p w:rsidR="00970D71" w:rsidRPr="00070908" w:rsidRDefault="00970D71" w:rsidP="002D185D">
          <w:pPr>
            <w:pStyle w:val="FirstFooter"/>
            <w:tabs>
              <w:tab w:val="left" w:pos="2302"/>
            </w:tabs>
            <w:rPr>
              <w:sz w:val="18"/>
              <w:szCs w:val="18"/>
              <w:lang w:val="en-US"/>
            </w:rPr>
          </w:pPr>
          <w:r>
            <w:rPr>
              <w:sz w:val="18"/>
              <w:szCs w:val="18"/>
              <w:lang w:val="en-US"/>
            </w:rPr>
            <w:t>+</w:t>
          </w:r>
          <w:r w:rsidR="002D185D">
            <w:rPr>
              <w:sz w:val="18"/>
              <w:szCs w:val="18"/>
              <w:lang w:val="en-US"/>
            </w:rPr>
            <w:t>420 224852241</w:t>
          </w:r>
        </w:p>
      </w:tc>
      <w:bookmarkStart w:id="162" w:name="PhoneNo"/>
      <w:bookmarkEnd w:id="162"/>
    </w:tr>
    <w:tr w:rsidR="00970D71" w:rsidRPr="004D495C" w:rsidTr="007C134E">
      <w:tc>
        <w:tcPr>
          <w:tcW w:w="1526" w:type="dxa"/>
          <w:shd w:val="clear" w:color="auto" w:fill="auto"/>
        </w:tcPr>
        <w:p w:rsidR="00970D71" w:rsidRPr="004D495C" w:rsidRDefault="00970D71" w:rsidP="008661E4">
          <w:pPr>
            <w:pStyle w:val="FirstFooter"/>
            <w:tabs>
              <w:tab w:val="left" w:pos="1559"/>
              <w:tab w:val="left" w:pos="3828"/>
            </w:tabs>
            <w:rPr>
              <w:sz w:val="20"/>
              <w:lang w:val="en-US"/>
            </w:rPr>
          </w:pPr>
        </w:p>
      </w:tc>
      <w:tc>
        <w:tcPr>
          <w:tcW w:w="2410" w:type="dxa"/>
        </w:tcPr>
        <w:p w:rsidR="00970D71" w:rsidRPr="004D495C" w:rsidRDefault="00970D71" w:rsidP="008661E4">
          <w:pPr>
            <w:pStyle w:val="FirstFooter"/>
            <w:tabs>
              <w:tab w:val="left" w:pos="2302"/>
            </w:tabs>
            <w:rPr>
              <w:sz w:val="18"/>
              <w:szCs w:val="18"/>
              <w:lang w:val="en-US"/>
            </w:rPr>
          </w:pPr>
          <w:r w:rsidRPr="008661E4">
            <w:rPr>
              <w:sz w:val="18"/>
              <w:szCs w:val="18"/>
            </w:rPr>
            <w:t>Courriel:</w:t>
          </w:r>
        </w:p>
      </w:tc>
      <w:tc>
        <w:tcPr>
          <w:tcW w:w="6412" w:type="dxa"/>
        </w:tcPr>
        <w:p w:rsidR="00970D71" w:rsidRPr="00070908" w:rsidRDefault="00102280" w:rsidP="002D185D">
          <w:pPr>
            <w:pStyle w:val="FirstFooter"/>
            <w:tabs>
              <w:tab w:val="left" w:pos="2302"/>
            </w:tabs>
            <w:rPr>
              <w:sz w:val="18"/>
              <w:szCs w:val="18"/>
              <w:lang w:val="en-US"/>
            </w:rPr>
          </w:pPr>
          <w:hyperlink r:id="rId1" w:history="1">
            <w:r w:rsidR="00DF6F56" w:rsidRPr="0052773F">
              <w:rPr>
                <w:rStyle w:val="Hyperlink"/>
                <w:sz w:val="18"/>
                <w:szCs w:val="18"/>
                <w:lang w:val="en-US"/>
              </w:rPr>
              <w:t>kavi@mpo.cz</w:t>
            </w:r>
          </w:hyperlink>
        </w:p>
      </w:tc>
      <w:bookmarkStart w:id="163" w:name="Email"/>
      <w:bookmarkEnd w:id="163"/>
    </w:tr>
  </w:tbl>
  <w:p w:rsidR="00970D71" w:rsidRPr="004D31C7" w:rsidRDefault="00102280" w:rsidP="000B2504">
    <w:pPr>
      <w:jc w:val="center"/>
      <w:rPr>
        <w:sz w:val="20"/>
      </w:rPr>
    </w:pPr>
    <w:hyperlink r:id="rId2" w:history="1">
      <w:r w:rsidR="00970D71">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71" w:rsidRDefault="00970D71">
      <w:r>
        <w:separator/>
      </w:r>
    </w:p>
  </w:footnote>
  <w:footnote w:type="continuationSeparator" w:id="0">
    <w:p w:rsidR="00970D71" w:rsidRDefault="00970D71">
      <w:r>
        <w:continuationSeparator/>
      </w:r>
    </w:p>
  </w:footnote>
  <w:footnote w:id="1">
    <w:p w:rsidR="00970D71" w:rsidRPr="0040670E" w:rsidRDefault="00970D71" w:rsidP="00BE1C13">
      <w:pPr>
        <w:pStyle w:val="FootnoteText"/>
        <w:rPr>
          <w:lang w:val="fr-CH"/>
        </w:rPr>
      </w:pPr>
      <w:r w:rsidRPr="0040670E">
        <w:rPr>
          <w:rStyle w:val="FootnoteReference"/>
          <w:lang w:val="fr-CH"/>
        </w:rPr>
        <w:t>1</w:t>
      </w:r>
      <w:r w:rsidRPr="0040670E">
        <w:rPr>
          <w:lang w:val="fr-CH"/>
        </w:rPr>
        <w:tab/>
        <w:t>Afin de rationaliser et de regrouper ses nombreuses activités en matière de renforcement des capacités dans le domaine des TIC et des télécommunications, le BDT a créé l'Académie de l'UIT, qui englobe ses activités relatives aux programmes connexes et ses initiatives de partenariat, y compris les centres d'excellence et les centres de formation à l'Internet.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71" w:rsidRPr="000B2504" w:rsidRDefault="00970D71" w:rsidP="008A6E3E">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ITU-D/RPM-</w:t>
    </w:r>
    <w:r>
      <w:rPr>
        <w:sz w:val="22"/>
        <w:szCs w:val="22"/>
        <w:lang w:val="fr-CH"/>
      </w:rPr>
      <w:t>EUR17</w:t>
    </w:r>
    <w:r w:rsidRPr="000B2504">
      <w:rPr>
        <w:sz w:val="22"/>
        <w:szCs w:val="22"/>
        <w:lang w:val="fr-CH"/>
      </w:rPr>
      <w:t>/</w:t>
    </w:r>
    <w:r w:rsidR="00A44C3C">
      <w:rPr>
        <w:sz w:val="22"/>
        <w:szCs w:val="22"/>
        <w:lang w:val="fr-CH"/>
      </w:rPr>
      <w:t>17</w:t>
    </w:r>
    <w:r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102280">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5pt;height:8.6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Godreau, Lea">
    <w15:presenceInfo w15:providerId="AD" w15:userId="S-1-5-21-8740799-900759487-1415713722-48727"/>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36DE50-D9D0-4B1E-929F-BEDFBB658F9F}"/>
    <w:docVar w:name="dgnword-eventsink" w:val="341321024"/>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70908"/>
    <w:rsid w:val="00080665"/>
    <w:rsid w:val="00085784"/>
    <w:rsid w:val="000911EF"/>
    <w:rsid w:val="0009676A"/>
    <w:rsid w:val="000A0187"/>
    <w:rsid w:val="000A3328"/>
    <w:rsid w:val="000B2504"/>
    <w:rsid w:val="000C5245"/>
    <w:rsid w:val="000D0403"/>
    <w:rsid w:val="000D61A2"/>
    <w:rsid w:val="000D7961"/>
    <w:rsid w:val="000E397B"/>
    <w:rsid w:val="000F1580"/>
    <w:rsid w:val="000F6628"/>
    <w:rsid w:val="00102280"/>
    <w:rsid w:val="001050A4"/>
    <w:rsid w:val="00106D86"/>
    <w:rsid w:val="00116A3F"/>
    <w:rsid w:val="001229F6"/>
    <w:rsid w:val="00127ABD"/>
    <w:rsid w:val="0015200D"/>
    <w:rsid w:val="0015553B"/>
    <w:rsid w:val="00161A5A"/>
    <w:rsid w:val="00170AB9"/>
    <w:rsid w:val="00181928"/>
    <w:rsid w:val="001856D7"/>
    <w:rsid w:val="00187E51"/>
    <w:rsid w:val="00192DBD"/>
    <w:rsid w:val="0019399A"/>
    <w:rsid w:val="001A52E9"/>
    <w:rsid w:val="001B0315"/>
    <w:rsid w:val="001B4B9B"/>
    <w:rsid w:val="001C0FC5"/>
    <w:rsid w:val="001D3694"/>
    <w:rsid w:val="001E33AB"/>
    <w:rsid w:val="001E3BCF"/>
    <w:rsid w:val="002063EC"/>
    <w:rsid w:val="002066B3"/>
    <w:rsid w:val="0021427F"/>
    <w:rsid w:val="00235915"/>
    <w:rsid w:val="00252877"/>
    <w:rsid w:val="00262B06"/>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3B06"/>
    <w:rsid w:val="002C67D8"/>
    <w:rsid w:val="002D0049"/>
    <w:rsid w:val="002D185D"/>
    <w:rsid w:val="002E2C7B"/>
    <w:rsid w:val="002F1519"/>
    <w:rsid w:val="00301110"/>
    <w:rsid w:val="0030553C"/>
    <w:rsid w:val="003058DA"/>
    <w:rsid w:val="0030762F"/>
    <w:rsid w:val="00311BD3"/>
    <w:rsid w:val="00312685"/>
    <w:rsid w:val="00312F85"/>
    <w:rsid w:val="003231CE"/>
    <w:rsid w:val="00334C18"/>
    <w:rsid w:val="003513DB"/>
    <w:rsid w:val="0036243F"/>
    <w:rsid w:val="003839BC"/>
    <w:rsid w:val="00385ABF"/>
    <w:rsid w:val="00392AF3"/>
    <w:rsid w:val="003A6A11"/>
    <w:rsid w:val="003B75F4"/>
    <w:rsid w:val="003C5079"/>
    <w:rsid w:val="003C78E4"/>
    <w:rsid w:val="003E0152"/>
    <w:rsid w:val="003E20FF"/>
    <w:rsid w:val="00406F1F"/>
    <w:rsid w:val="004077C9"/>
    <w:rsid w:val="00414E6F"/>
    <w:rsid w:val="004155B1"/>
    <w:rsid w:val="00415F06"/>
    <w:rsid w:val="00416D38"/>
    <w:rsid w:val="004205C9"/>
    <w:rsid w:val="00421F93"/>
    <w:rsid w:val="0042403B"/>
    <w:rsid w:val="004331DF"/>
    <w:rsid w:val="0043566B"/>
    <w:rsid w:val="004430CE"/>
    <w:rsid w:val="00457453"/>
    <w:rsid w:val="0046327F"/>
    <w:rsid w:val="00472A03"/>
    <w:rsid w:val="00474270"/>
    <w:rsid w:val="00475A24"/>
    <w:rsid w:val="00483313"/>
    <w:rsid w:val="00483778"/>
    <w:rsid w:val="00487A55"/>
    <w:rsid w:val="00496015"/>
    <w:rsid w:val="004A0340"/>
    <w:rsid w:val="004A28F0"/>
    <w:rsid w:val="004A34DD"/>
    <w:rsid w:val="004A564F"/>
    <w:rsid w:val="004C4C2E"/>
    <w:rsid w:val="004C4E14"/>
    <w:rsid w:val="004C536F"/>
    <w:rsid w:val="004D0AC9"/>
    <w:rsid w:val="004D2D58"/>
    <w:rsid w:val="004D3DC4"/>
    <w:rsid w:val="004D495C"/>
    <w:rsid w:val="004D7AF8"/>
    <w:rsid w:val="004E3824"/>
    <w:rsid w:val="004F09F8"/>
    <w:rsid w:val="004F4045"/>
    <w:rsid w:val="004F4A5E"/>
    <w:rsid w:val="00502BFC"/>
    <w:rsid w:val="00511EDF"/>
    <w:rsid w:val="00513976"/>
    <w:rsid w:val="005219C8"/>
    <w:rsid w:val="00523237"/>
    <w:rsid w:val="00523E05"/>
    <w:rsid w:val="005302F6"/>
    <w:rsid w:val="00542D84"/>
    <w:rsid w:val="00546F06"/>
    <w:rsid w:val="005543B5"/>
    <w:rsid w:val="0058347E"/>
    <w:rsid w:val="00583CAD"/>
    <w:rsid w:val="0058604B"/>
    <w:rsid w:val="00586D7E"/>
    <w:rsid w:val="005B37AF"/>
    <w:rsid w:val="005B45E9"/>
    <w:rsid w:val="005B5914"/>
    <w:rsid w:val="005C0E75"/>
    <w:rsid w:val="005C33BC"/>
    <w:rsid w:val="005D12FD"/>
    <w:rsid w:val="005E07F1"/>
    <w:rsid w:val="005F762B"/>
    <w:rsid w:val="00622A8F"/>
    <w:rsid w:val="0062703F"/>
    <w:rsid w:val="006354E9"/>
    <w:rsid w:val="0064011F"/>
    <w:rsid w:val="00641CA0"/>
    <w:rsid w:val="006444D5"/>
    <w:rsid w:val="0065094C"/>
    <w:rsid w:val="006527BD"/>
    <w:rsid w:val="00663234"/>
    <w:rsid w:val="00667E12"/>
    <w:rsid w:val="00676C62"/>
    <w:rsid w:val="00677A58"/>
    <w:rsid w:val="00685848"/>
    <w:rsid w:val="00694108"/>
    <w:rsid w:val="006A6F8F"/>
    <w:rsid w:val="006A7446"/>
    <w:rsid w:val="006C0E12"/>
    <w:rsid w:val="006C7A7B"/>
    <w:rsid w:val="006D0B95"/>
    <w:rsid w:val="006D1217"/>
    <w:rsid w:val="006D742F"/>
    <w:rsid w:val="006E0B55"/>
    <w:rsid w:val="006F1CE9"/>
    <w:rsid w:val="0070090A"/>
    <w:rsid w:val="00702639"/>
    <w:rsid w:val="0070584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800D40"/>
    <w:rsid w:val="00810A21"/>
    <w:rsid w:val="00811068"/>
    <w:rsid w:val="00813980"/>
    <w:rsid w:val="008160BA"/>
    <w:rsid w:val="00817846"/>
    <w:rsid w:val="00825B0D"/>
    <w:rsid w:val="00831C97"/>
    <w:rsid w:val="00833A72"/>
    <w:rsid w:val="00833F2B"/>
    <w:rsid w:val="008340D6"/>
    <w:rsid w:val="0083540C"/>
    <w:rsid w:val="00835BBF"/>
    <w:rsid w:val="0084734D"/>
    <w:rsid w:val="00852CC6"/>
    <w:rsid w:val="008661E4"/>
    <w:rsid w:val="00870D98"/>
    <w:rsid w:val="008740CF"/>
    <w:rsid w:val="008837CA"/>
    <w:rsid w:val="00883EFF"/>
    <w:rsid w:val="00885734"/>
    <w:rsid w:val="00891809"/>
    <w:rsid w:val="008A357D"/>
    <w:rsid w:val="008A6E3E"/>
    <w:rsid w:val="008B5C2C"/>
    <w:rsid w:val="008C5901"/>
    <w:rsid w:val="008E63A4"/>
    <w:rsid w:val="008F2196"/>
    <w:rsid w:val="008F2247"/>
    <w:rsid w:val="009043C2"/>
    <w:rsid w:val="009074FD"/>
    <w:rsid w:val="00912887"/>
    <w:rsid w:val="00915921"/>
    <w:rsid w:val="00921152"/>
    <w:rsid w:val="00922491"/>
    <w:rsid w:val="0092342C"/>
    <w:rsid w:val="00927740"/>
    <w:rsid w:val="0093043A"/>
    <w:rsid w:val="00930F7E"/>
    <w:rsid w:val="00941145"/>
    <w:rsid w:val="0094145C"/>
    <w:rsid w:val="00942ED4"/>
    <w:rsid w:val="00947092"/>
    <w:rsid w:val="00951378"/>
    <w:rsid w:val="00953C7D"/>
    <w:rsid w:val="0096235E"/>
    <w:rsid w:val="00964414"/>
    <w:rsid w:val="0097038C"/>
    <w:rsid w:val="00970D71"/>
    <w:rsid w:val="00991B47"/>
    <w:rsid w:val="009A7184"/>
    <w:rsid w:val="009B17EA"/>
    <w:rsid w:val="009B6F98"/>
    <w:rsid w:val="009D6FC3"/>
    <w:rsid w:val="009D7B40"/>
    <w:rsid w:val="009E3FEB"/>
    <w:rsid w:val="009E50D3"/>
    <w:rsid w:val="009F680F"/>
    <w:rsid w:val="00A13179"/>
    <w:rsid w:val="00A140EB"/>
    <w:rsid w:val="00A16064"/>
    <w:rsid w:val="00A258BA"/>
    <w:rsid w:val="00A44C3C"/>
    <w:rsid w:val="00A54CA6"/>
    <w:rsid w:val="00A65745"/>
    <w:rsid w:val="00A7152F"/>
    <w:rsid w:val="00A824E0"/>
    <w:rsid w:val="00A840C6"/>
    <w:rsid w:val="00A84E78"/>
    <w:rsid w:val="00A850E2"/>
    <w:rsid w:val="00AB4706"/>
    <w:rsid w:val="00AC3A1D"/>
    <w:rsid w:val="00AC7AC6"/>
    <w:rsid w:val="00AD2FB3"/>
    <w:rsid w:val="00AD327D"/>
    <w:rsid w:val="00AD799C"/>
    <w:rsid w:val="00AE1C97"/>
    <w:rsid w:val="00AE2BCA"/>
    <w:rsid w:val="00AF0A2E"/>
    <w:rsid w:val="00AF4619"/>
    <w:rsid w:val="00B002BD"/>
    <w:rsid w:val="00B055E8"/>
    <w:rsid w:val="00B13550"/>
    <w:rsid w:val="00B154AD"/>
    <w:rsid w:val="00B2033A"/>
    <w:rsid w:val="00B20B08"/>
    <w:rsid w:val="00B24401"/>
    <w:rsid w:val="00B34B6C"/>
    <w:rsid w:val="00B37A54"/>
    <w:rsid w:val="00B402E3"/>
    <w:rsid w:val="00B4143C"/>
    <w:rsid w:val="00B41935"/>
    <w:rsid w:val="00B42781"/>
    <w:rsid w:val="00B46EC5"/>
    <w:rsid w:val="00B50E11"/>
    <w:rsid w:val="00B528E2"/>
    <w:rsid w:val="00B532C0"/>
    <w:rsid w:val="00B53C8D"/>
    <w:rsid w:val="00B60B80"/>
    <w:rsid w:val="00B67426"/>
    <w:rsid w:val="00B830A9"/>
    <w:rsid w:val="00B8577A"/>
    <w:rsid w:val="00B8609C"/>
    <w:rsid w:val="00BA4918"/>
    <w:rsid w:val="00BB67AF"/>
    <w:rsid w:val="00BC1350"/>
    <w:rsid w:val="00BC6A2F"/>
    <w:rsid w:val="00BE1C13"/>
    <w:rsid w:val="00BE77DE"/>
    <w:rsid w:val="00BF1682"/>
    <w:rsid w:val="00C26729"/>
    <w:rsid w:val="00C31E42"/>
    <w:rsid w:val="00C37B27"/>
    <w:rsid w:val="00C53CE6"/>
    <w:rsid w:val="00C551FC"/>
    <w:rsid w:val="00C62651"/>
    <w:rsid w:val="00C648E4"/>
    <w:rsid w:val="00C75DBB"/>
    <w:rsid w:val="00C837F9"/>
    <w:rsid w:val="00C84158"/>
    <w:rsid w:val="00C84E60"/>
    <w:rsid w:val="00C864CB"/>
    <w:rsid w:val="00C958DB"/>
    <w:rsid w:val="00C97BF8"/>
    <w:rsid w:val="00CB6847"/>
    <w:rsid w:val="00CC15D3"/>
    <w:rsid w:val="00CF63E1"/>
    <w:rsid w:val="00D00614"/>
    <w:rsid w:val="00D17DC5"/>
    <w:rsid w:val="00D24280"/>
    <w:rsid w:val="00D27001"/>
    <w:rsid w:val="00D35307"/>
    <w:rsid w:val="00D4563B"/>
    <w:rsid w:val="00D64148"/>
    <w:rsid w:val="00D80072"/>
    <w:rsid w:val="00D8100C"/>
    <w:rsid w:val="00D839D8"/>
    <w:rsid w:val="00D86660"/>
    <w:rsid w:val="00D92439"/>
    <w:rsid w:val="00DA1664"/>
    <w:rsid w:val="00DA2F6F"/>
    <w:rsid w:val="00DA3130"/>
    <w:rsid w:val="00DB5B1B"/>
    <w:rsid w:val="00DB6C98"/>
    <w:rsid w:val="00DD05EF"/>
    <w:rsid w:val="00DD1B85"/>
    <w:rsid w:val="00DD5A07"/>
    <w:rsid w:val="00DE3F2D"/>
    <w:rsid w:val="00DE460C"/>
    <w:rsid w:val="00DF5C3F"/>
    <w:rsid w:val="00DF6F56"/>
    <w:rsid w:val="00E1118A"/>
    <w:rsid w:val="00E14C2B"/>
    <w:rsid w:val="00E207C7"/>
    <w:rsid w:val="00E2379D"/>
    <w:rsid w:val="00E244D1"/>
    <w:rsid w:val="00E45EB4"/>
    <w:rsid w:val="00E54F82"/>
    <w:rsid w:val="00E7476B"/>
    <w:rsid w:val="00E74841"/>
    <w:rsid w:val="00E84413"/>
    <w:rsid w:val="00E97390"/>
    <w:rsid w:val="00E97800"/>
    <w:rsid w:val="00EA3797"/>
    <w:rsid w:val="00EA467D"/>
    <w:rsid w:val="00EA6520"/>
    <w:rsid w:val="00EA72D0"/>
    <w:rsid w:val="00EC4F94"/>
    <w:rsid w:val="00EE6D4B"/>
    <w:rsid w:val="00EF62C8"/>
    <w:rsid w:val="00F2422E"/>
    <w:rsid w:val="00F32145"/>
    <w:rsid w:val="00F35A0C"/>
    <w:rsid w:val="00F40E2E"/>
    <w:rsid w:val="00F620CA"/>
    <w:rsid w:val="00F74154"/>
    <w:rsid w:val="00F77D79"/>
    <w:rsid w:val="00F84243"/>
    <w:rsid w:val="00F842D3"/>
    <w:rsid w:val="00F87092"/>
    <w:rsid w:val="00FC045D"/>
    <w:rsid w:val="00FD281F"/>
    <w:rsid w:val="00FE4D16"/>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kavi@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77D9-5427-422D-BA01-CC857B14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10</TotalTime>
  <Pages>4</Pages>
  <Words>1408</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Jones, Jacqueline</cp:lastModifiedBy>
  <cp:revision>7</cp:revision>
  <cp:lastPrinted>2017-04-04T09:04:00Z</cp:lastPrinted>
  <dcterms:created xsi:type="dcterms:W3CDTF">2017-04-06T06:28:00Z</dcterms:created>
  <dcterms:modified xsi:type="dcterms:W3CDTF">2017-04-06T10:28:00Z</dcterms:modified>
</cp:coreProperties>
</file>