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D24280" w:rsidTr="00DD05EF">
        <w:trPr>
          <w:cantSplit/>
          <w:jc w:val="center"/>
        </w:trPr>
        <w:tc>
          <w:tcPr>
            <w:tcW w:w="7046" w:type="dxa"/>
          </w:tcPr>
          <w:p w:rsidR="0070796E" w:rsidRPr="00D24280" w:rsidRDefault="00641CA0" w:rsidP="008A6E3E">
            <w:pPr>
              <w:spacing w:before="180"/>
              <w:rPr>
                <w:b/>
                <w:bCs/>
                <w:sz w:val="28"/>
                <w:szCs w:val="28"/>
                <w:lang w:val="fr-FR"/>
              </w:rPr>
            </w:pPr>
            <w:r w:rsidRPr="00D24280">
              <w:rPr>
                <w:b/>
                <w:bCs/>
                <w:sz w:val="28"/>
                <w:szCs w:val="28"/>
                <w:lang w:val="fr-FR"/>
              </w:rPr>
              <w:t xml:space="preserve">Réunion préparatoire régionale pour </w:t>
            </w:r>
            <w:r w:rsidR="00D64148" w:rsidRPr="00D24280">
              <w:rPr>
                <w:b/>
                <w:bCs/>
                <w:sz w:val="28"/>
                <w:szCs w:val="28"/>
                <w:lang w:val="fr-FR"/>
              </w:rPr>
              <w:t xml:space="preserve">la région Europe </w:t>
            </w:r>
            <w:r w:rsidR="00F32145" w:rsidRPr="00D24280">
              <w:rPr>
                <w:b/>
                <w:bCs/>
                <w:sz w:val="28"/>
                <w:szCs w:val="28"/>
                <w:lang w:val="fr-FR"/>
              </w:rPr>
              <w:t>(RPM-</w:t>
            </w:r>
            <w:r w:rsidR="00D64148" w:rsidRPr="00D24280">
              <w:rPr>
                <w:b/>
                <w:bCs/>
                <w:sz w:val="28"/>
                <w:szCs w:val="28"/>
                <w:lang w:val="fr-FR"/>
              </w:rPr>
              <w:t>EUR</w:t>
            </w:r>
            <w:r w:rsidRPr="00D24280">
              <w:rPr>
                <w:b/>
                <w:bCs/>
                <w:sz w:val="28"/>
                <w:szCs w:val="28"/>
                <w:lang w:val="fr-FR"/>
              </w:rPr>
              <w:t>) en vue de la CMDT-17</w:t>
            </w:r>
          </w:p>
        </w:tc>
        <w:tc>
          <w:tcPr>
            <w:tcW w:w="3302" w:type="dxa"/>
          </w:tcPr>
          <w:p w:rsidR="0070796E" w:rsidRPr="00D24280" w:rsidRDefault="009D7B40" w:rsidP="008A6E3E">
            <w:pPr>
              <w:spacing w:before="40"/>
              <w:ind w:right="142"/>
              <w:jc w:val="right"/>
              <w:rPr>
                <w:lang w:val="fr-FR"/>
              </w:rPr>
            </w:pPr>
            <w:r w:rsidRPr="00D24280">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D24280" w:rsidTr="00DD05EF">
        <w:trPr>
          <w:cantSplit/>
          <w:trHeight w:val="300"/>
          <w:jc w:val="center"/>
        </w:trPr>
        <w:tc>
          <w:tcPr>
            <w:tcW w:w="10348" w:type="dxa"/>
            <w:gridSpan w:val="2"/>
            <w:tcBorders>
              <w:bottom w:val="single" w:sz="12" w:space="0" w:color="auto"/>
            </w:tcBorders>
          </w:tcPr>
          <w:p w:rsidR="006D0B95" w:rsidRPr="00D24280" w:rsidRDefault="00D64148" w:rsidP="008A6E3E">
            <w:pPr>
              <w:adjustRightInd/>
              <w:spacing w:before="0" w:after="60"/>
              <w:rPr>
                <w:b/>
                <w:bCs/>
                <w:sz w:val="26"/>
                <w:szCs w:val="26"/>
                <w:lang w:val="fr-FR"/>
              </w:rPr>
            </w:pPr>
            <w:bookmarkStart w:id="0" w:name="Meeting"/>
            <w:bookmarkStart w:id="1" w:name="PlaceDate"/>
            <w:bookmarkEnd w:id="0"/>
            <w:bookmarkEnd w:id="1"/>
            <w:r w:rsidRPr="00D24280">
              <w:rPr>
                <w:b/>
                <w:bCs/>
                <w:sz w:val="26"/>
                <w:szCs w:val="26"/>
                <w:lang w:val="fr-FR"/>
              </w:rPr>
              <w:t>Vilnius, Lituanie</w:t>
            </w:r>
            <w:r w:rsidR="00F32145" w:rsidRPr="00D24280">
              <w:rPr>
                <w:b/>
                <w:bCs/>
                <w:sz w:val="26"/>
                <w:szCs w:val="26"/>
                <w:lang w:val="fr-FR"/>
              </w:rPr>
              <w:t xml:space="preserve">, </w:t>
            </w:r>
            <w:r w:rsidRPr="00D24280">
              <w:rPr>
                <w:b/>
                <w:bCs/>
                <w:sz w:val="26"/>
                <w:szCs w:val="26"/>
                <w:lang w:val="fr-FR"/>
              </w:rPr>
              <w:t xml:space="preserve">27-28 avril </w:t>
            </w:r>
            <w:r w:rsidR="00F32145" w:rsidRPr="00D24280">
              <w:rPr>
                <w:b/>
                <w:bCs/>
                <w:sz w:val="26"/>
                <w:szCs w:val="26"/>
                <w:lang w:val="fr-FR"/>
              </w:rPr>
              <w:t>2017</w:t>
            </w:r>
          </w:p>
        </w:tc>
      </w:tr>
      <w:tr w:rsidR="0070796E" w:rsidRPr="00D24280" w:rsidTr="00DD05EF">
        <w:trPr>
          <w:cantSplit/>
          <w:trHeight w:val="238"/>
          <w:jc w:val="center"/>
        </w:trPr>
        <w:tc>
          <w:tcPr>
            <w:tcW w:w="7046" w:type="dxa"/>
            <w:tcBorders>
              <w:top w:val="single" w:sz="12" w:space="0" w:color="auto"/>
            </w:tcBorders>
          </w:tcPr>
          <w:p w:rsidR="0070796E" w:rsidRPr="00D24280" w:rsidRDefault="0070796E" w:rsidP="008A6E3E">
            <w:pPr>
              <w:spacing w:before="0"/>
              <w:rPr>
                <w:lang w:val="fr-FR"/>
              </w:rPr>
            </w:pPr>
          </w:p>
        </w:tc>
        <w:tc>
          <w:tcPr>
            <w:tcW w:w="3302" w:type="dxa"/>
            <w:tcBorders>
              <w:top w:val="single" w:sz="12" w:space="0" w:color="auto"/>
            </w:tcBorders>
          </w:tcPr>
          <w:p w:rsidR="0070796E" w:rsidRPr="00D24280" w:rsidRDefault="0070796E" w:rsidP="008A6E3E">
            <w:pPr>
              <w:spacing w:before="0"/>
              <w:rPr>
                <w:lang w:val="fr-FR"/>
              </w:rPr>
            </w:pPr>
          </w:p>
        </w:tc>
      </w:tr>
      <w:tr w:rsidR="0070796E" w:rsidRPr="00D24280" w:rsidTr="00DD05EF">
        <w:trPr>
          <w:cantSplit/>
          <w:trHeight w:val="20"/>
          <w:jc w:val="center"/>
        </w:trPr>
        <w:tc>
          <w:tcPr>
            <w:tcW w:w="7046" w:type="dxa"/>
            <w:vMerge w:val="restart"/>
          </w:tcPr>
          <w:p w:rsidR="0070796E" w:rsidRPr="00D24280" w:rsidRDefault="0070796E" w:rsidP="008A6E3E">
            <w:pPr>
              <w:rPr>
                <w:lang w:val="fr-FR"/>
              </w:rPr>
            </w:pPr>
          </w:p>
        </w:tc>
        <w:tc>
          <w:tcPr>
            <w:tcW w:w="3302" w:type="dxa"/>
          </w:tcPr>
          <w:p w:rsidR="0070796E" w:rsidRPr="00D24280" w:rsidRDefault="0070796E" w:rsidP="008A6E3E">
            <w:pPr>
              <w:spacing w:before="0"/>
              <w:rPr>
                <w:b/>
                <w:bCs/>
                <w:szCs w:val="24"/>
                <w:lang w:val="fr-FR"/>
              </w:rPr>
            </w:pPr>
            <w:r w:rsidRPr="00D24280">
              <w:rPr>
                <w:b/>
                <w:bCs/>
                <w:szCs w:val="24"/>
                <w:lang w:val="fr-FR"/>
              </w:rPr>
              <w:t>Document</w:t>
            </w:r>
            <w:r w:rsidR="006527BD" w:rsidRPr="00D24280">
              <w:rPr>
                <w:b/>
                <w:bCs/>
                <w:szCs w:val="24"/>
                <w:lang w:val="fr-FR"/>
              </w:rPr>
              <w:t xml:space="preserve"> </w:t>
            </w:r>
            <w:bookmarkStart w:id="2" w:name="DocRef1"/>
            <w:bookmarkEnd w:id="2"/>
            <w:r w:rsidR="00FF089C" w:rsidRPr="00D24280">
              <w:rPr>
                <w:b/>
                <w:bCs/>
                <w:szCs w:val="24"/>
                <w:lang w:val="fr-FR"/>
              </w:rPr>
              <w:t>RPM-</w:t>
            </w:r>
            <w:r w:rsidR="00D64148" w:rsidRPr="00D24280">
              <w:rPr>
                <w:b/>
                <w:bCs/>
                <w:szCs w:val="24"/>
                <w:lang w:val="fr-FR"/>
              </w:rPr>
              <w:t>EUR</w:t>
            </w:r>
            <w:r w:rsidR="00694108" w:rsidRPr="00D24280">
              <w:rPr>
                <w:b/>
                <w:bCs/>
                <w:szCs w:val="24"/>
                <w:lang w:val="fr-FR"/>
              </w:rPr>
              <w:t>17</w:t>
            </w:r>
            <w:r w:rsidR="00FF089C" w:rsidRPr="00D24280">
              <w:rPr>
                <w:b/>
                <w:bCs/>
                <w:szCs w:val="24"/>
                <w:lang w:val="fr-FR"/>
              </w:rPr>
              <w:t>/</w:t>
            </w:r>
            <w:r w:rsidR="00F77D79" w:rsidRPr="00D24280">
              <w:rPr>
                <w:b/>
                <w:bCs/>
                <w:szCs w:val="24"/>
                <w:lang w:val="fr-FR"/>
              </w:rPr>
              <w:t>1</w:t>
            </w:r>
            <w:r w:rsidR="00D64148" w:rsidRPr="00D24280">
              <w:rPr>
                <w:b/>
                <w:bCs/>
                <w:szCs w:val="24"/>
                <w:lang w:val="fr-FR"/>
              </w:rPr>
              <w:t>4</w:t>
            </w:r>
            <w:r w:rsidR="00FF089C" w:rsidRPr="00D24280">
              <w:rPr>
                <w:b/>
                <w:bCs/>
                <w:szCs w:val="24"/>
                <w:lang w:val="fr-FR"/>
              </w:rPr>
              <w:t>-</w:t>
            </w:r>
            <w:bookmarkStart w:id="3" w:name="DocNo1"/>
            <w:bookmarkEnd w:id="3"/>
            <w:r w:rsidR="0093043A" w:rsidRPr="00D24280">
              <w:rPr>
                <w:b/>
                <w:bCs/>
                <w:szCs w:val="24"/>
                <w:lang w:val="fr-FR"/>
              </w:rPr>
              <w:t>F</w:t>
            </w:r>
          </w:p>
        </w:tc>
      </w:tr>
      <w:tr w:rsidR="0070796E" w:rsidRPr="00D24280" w:rsidTr="00DD05EF">
        <w:trPr>
          <w:cantSplit/>
          <w:trHeight w:val="23"/>
          <w:jc w:val="center"/>
        </w:trPr>
        <w:tc>
          <w:tcPr>
            <w:tcW w:w="7046" w:type="dxa"/>
            <w:vMerge/>
          </w:tcPr>
          <w:p w:rsidR="0070796E" w:rsidRPr="00D24280" w:rsidRDefault="0070796E" w:rsidP="008A6E3E">
            <w:pPr>
              <w:tabs>
                <w:tab w:val="left" w:pos="851"/>
              </w:tabs>
              <w:rPr>
                <w:b/>
                <w:lang w:val="fr-FR"/>
              </w:rPr>
            </w:pPr>
          </w:p>
        </w:tc>
        <w:tc>
          <w:tcPr>
            <w:tcW w:w="3302" w:type="dxa"/>
          </w:tcPr>
          <w:p w:rsidR="0070796E" w:rsidRPr="00D24280" w:rsidRDefault="00D64148" w:rsidP="008A6E3E">
            <w:pPr>
              <w:spacing w:before="0"/>
              <w:rPr>
                <w:b/>
                <w:bCs/>
                <w:szCs w:val="24"/>
                <w:lang w:val="fr-FR"/>
              </w:rPr>
            </w:pPr>
            <w:bookmarkStart w:id="4" w:name="CreationDate"/>
            <w:bookmarkEnd w:id="4"/>
            <w:r w:rsidRPr="00D24280">
              <w:rPr>
                <w:b/>
                <w:bCs/>
                <w:szCs w:val="24"/>
                <w:lang w:val="fr-FR"/>
              </w:rPr>
              <w:t>22 février</w:t>
            </w:r>
            <w:r w:rsidR="00F77D79" w:rsidRPr="00D24280">
              <w:rPr>
                <w:b/>
                <w:bCs/>
                <w:szCs w:val="24"/>
                <w:lang w:val="fr-FR"/>
              </w:rPr>
              <w:t xml:space="preserve"> 2017</w:t>
            </w:r>
          </w:p>
        </w:tc>
      </w:tr>
      <w:tr w:rsidR="0070796E" w:rsidRPr="00D24280" w:rsidTr="00DD05EF">
        <w:trPr>
          <w:cantSplit/>
          <w:trHeight w:val="333"/>
          <w:jc w:val="center"/>
        </w:trPr>
        <w:tc>
          <w:tcPr>
            <w:tcW w:w="7046" w:type="dxa"/>
            <w:vMerge/>
          </w:tcPr>
          <w:p w:rsidR="0070796E" w:rsidRPr="00D24280" w:rsidRDefault="0070796E" w:rsidP="008A6E3E">
            <w:pPr>
              <w:tabs>
                <w:tab w:val="left" w:pos="851"/>
              </w:tabs>
              <w:rPr>
                <w:b/>
                <w:lang w:val="fr-FR"/>
              </w:rPr>
            </w:pPr>
          </w:p>
        </w:tc>
        <w:tc>
          <w:tcPr>
            <w:tcW w:w="3302" w:type="dxa"/>
          </w:tcPr>
          <w:p w:rsidR="0070796E" w:rsidRPr="00D24280" w:rsidRDefault="0070796E" w:rsidP="008A6E3E">
            <w:pPr>
              <w:spacing w:before="0" w:after="120"/>
              <w:rPr>
                <w:b/>
                <w:bCs/>
                <w:szCs w:val="24"/>
                <w:lang w:val="fr-FR"/>
              </w:rPr>
            </w:pPr>
            <w:r w:rsidRPr="00D24280">
              <w:rPr>
                <w:b/>
                <w:bCs/>
                <w:szCs w:val="24"/>
                <w:lang w:val="fr-FR"/>
              </w:rPr>
              <w:t>Original:</w:t>
            </w:r>
            <w:r w:rsidR="005543B5" w:rsidRPr="00D24280">
              <w:rPr>
                <w:b/>
                <w:bCs/>
                <w:szCs w:val="24"/>
                <w:lang w:val="fr-FR"/>
              </w:rPr>
              <w:t xml:space="preserve"> </w:t>
            </w:r>
            <w:bookmarkStart w:id="5" w:name="Original"/>
            <w:bookmarkEnd w:id="5"/>
            <w:r w:rsidR="006E0B55" w:rsidRPr="00D24280">
              <w:rPr>
                <w:b/>
                <w:bCs/>
                <w:szCs w:val="24"/>
                <w:lang w:val="fr-FR"/>
              </w:rPr>
              <w:t>anglais</w:t>
            </w:r>
          </w:p>
        </w:tc>
      </w:tr>
      <w:tr w:rsidR="0070796E" w:rsidRPr="00D24280" w:rsidTr="00DD05EF">
        <w:trPr>
          <w:cantSplit/>
          <w:trHeight w:val="23"/>
          <w:jc w:val="center"/>
        </w:trPr>
        <w:tc>
          <w:tcPr>
            <w:tcW w:w="10348" w:type="dxa"/>
            <w:gridSpan w:val="2"/>
          </w:tcPr>
          <w:p w:rsidR="0070796E" w:rsidRPr="00D24280" w:rsidRDefault="0070796E" w:rsidP="008A6E3E">
            <w:pPr>
              <w:tabs>
                <w:tab w:val="clear" w:pos="1871"/>
              </w:tabs>
              <w:spacing w:before="0" w:after="120"/>
              <w:jc w:val="center"/>
              <w:rPr>
                <w:b/>
                <w:bCs/>
                <w:sz w:val="28"/>
                <w:szCs w:val="28"/>
                <w:lang w:val="fr-FR"/>
              </w:rPr>
            </w:pPr>
          </w:p>
        </w:tc>
      </w:tr>
      <w:tr w:rsidR="00421F93" w:rsidRPr="00D24280" w:rsidTr="00DD05EF">
        <w:trPr>
          <w:cantSplit/>
          <w:trHeight w:val="23"/>
          <w:jc w:val="center"/>
        </w:trPr>
        <w:tc>
          <w:tcPr>
            <w:tcW w:w="10348" w:type="dxa"/>
            <w:gridSpan w:val="2"/>
          </w:tcPr>
          <w:p w:rsidR="00421F93" w:rsidRPr="00D24280" w:rsidRDefault="00D64148" w:rsidP="008A6E3E">
            <w:pPr>
              <w:pStyle w:val="Title1"/>
              <w:rPr>
                <w:lang w:val="fr-FR"/>
              </w:rPr>
            </w:pPr>
            <w:r w:rsidRPr="00D24280">
              <w:rPr>
                <w:b/>
                <w:bCs/>
                <w:lang w:val="fr-FR"/>
              </w:rPr>
              <w:t>ATDI</w:t>
            </w:r>
          </w:p>
        </w:tc>
      </w:tr>
      <w:tr w:rsidR="00513976" w:rsidRPr="0062703F" w:rsidTr="00DD05EF">
        <w:trPr>
          <w:cantSplit/>
          <w:trHeight w:val="23"/>
          <w:jc w:val="center"/>
        </w:trPr>
        <w:tc>
          <w:tcPr>
            <w:tcW w:w="10348" w:type="dxa"/>
            <w:gridSpan w:val="2"/>
          </w:tcPr>
          <w:p w:rsidR="00513976" w:rsidRPr="00D24280" w:rsidRDefault="00D64148" w:rsidP="008A6E3E">
            <w:pPr>
              <w:pStyle w:val="ResNo"/>
              <w:rPr>
                <w:lang w:val="fr-FR"/>
              </w:rPr>
            </w:pPr>
            <w:bookmarkStart w:id="6" w:name="_Toc393982523"/>
            <w:r w:rsidRPr="00D24280">
              <w:rPr>
                <w:lang w:val="fr-FR"/>
              </w:rPr>
              <w:t>réVISION DE LA résolution 62 (</w:t>
            </w:r>
            <w:r w:rsidR="0062703F" w:rsidRPr="00D24280">
              <w:rPr>
                <w:caps w:val="0"/>
                <w:lang w:val="fr-FR"/>
              </w:rPr>
              <w:t>RÉV.DUBAÏ, 2014</w:t>
            </w:r>
            <w:r w:rsidRPr="00D24280">
              <w:rPr>
                <w:lang w:val="fr-FR"/>
              </w:rPr>
              <w:t>)</w:t>
            </w:r>
            <w:bookmarkStart w:id="7" w:name="_Toc266951938"/>
            <w:bookmarkEnd w:id="6"/>
            <w:r w:rsidR="008A6E3E" w:rsidRPr="00D24280">
              <w:rPr>
                <w:lang w:val="fr-FR"/>
              </w:rPr>
              <w:t xml:space="preserve"> </w:t>
            </w:r>
            <w:r w:rsidR="008A6E3E" w:rsidRPr="00D24280">
              <w:rPr>
                <w:lang w:val="fr-FR"/>
              </w:rPr>
              <w:br/>
            </w:r>
            <w:r w:rsidRPr="00D24280">
              <w:rPr>
                <w:lang w:val="fr-FR"/>
              </w:rPr>
              <w:t xml:space="preserve">Problèmes de mesure liés à l'exposition des personnes </w:t>
            </w:r>
            <w:r w:rsidR="008A6E3E" w:rsidRPr="00D24280">
              <w:rPr>
                <w:lang w:val="fr-FR"/>
              </w:rPr>
              <w:br/>
            </w:r>
            <w:r w:rsidRPr="00D24280">
              <w:rPr>
                <w:lang w:val="fr-FR"/>
              </w:rPr>
              <w:t>aux champs électromagnétiques</w:t>
            </w:r>
            <w:bookmarkEnd w:id="7"/>
          </w:p>
        </w:tc>
      </w:tr>
    </w:tbl>
    <w:p w:rsidR="00421F93" w:rsidRPr="00D24280" w:rsidRDefault="00421F93" w:rsidP="008A6E3E">
      <w:pPr>
        <w:spacing w:before="0"/>
        <w:rPr>
          <w:lang w:val="fr-FR"/>
        </w:rPr>
      </w:pPr>
      <w:bookmarkStart w:id="8" w:name="Results"/>
      <w:bookmarkEnd w:id="8"/>
    </w:p>
    <w:p w:rsidR="00106D86" w:rsidRPr="00D24280" w:rsidRDefault="00513976" w:rsidP="008A6E3E">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bookmarkStart w:id="9" w:name="Abstract"/>
      <w:bookmarkEnd w:id="9"/>
      <w:r w:rsidRPr="00D24280">
        <w:rPr>
          <w:rStyle w:val="HeadingbChar"/>
          <w:lang w:val="fr-FR"/>
        </w:rPr>
        <w:t>Domaine prioritaire</w:t>
      </w:r>
      <w:r w:rsidR="00106D86" w:rsidRPr="00D24280">
        <w:rPr>
          <w:b/>
          <w:bCs/>
          <w:szCs w:val="24"/>
          <w:lang w:val="fr-FR"/>
        </w:rPr>
        <w:t>:</w:t>
      </w:r>
    </w:p>
    <w:p w:rsidR="00106D86" w:rsidRPr="00D24280" w:rsidRDefault="00513976" w:rsidP="008A6E3E">
      <w:pPr>
        <w:pStyle w:val="Normalaftertitle"/>
        <w:pBdr>
          <w:top w:val="single" w:sz="4" w:space="1" w:color="auto"/>
          <w:left w:val="single" w:sz="4" w:space="12" w:color="auto"/>
          <w:bottom w:val="single" w:sz="4" w:space="1" w:color="auto"/>
          <w:right w:val="single" w:sz="4" w:space="19" w:color="auto"/>
        </w:pBdr>
        <w:spacing w:before="60"/>
        <w:ind w:left="284"/>
        <w:rPr>
          <w:b/>
          <w:bCs/>
          <w:lang w:val="fr-FR"/>
        </w:rPr>
      </w:pPr>
      <w:r w:rsidRPr="00D24280">
        <w:rPr>
          <w:color w:val="000000"/>
          <w:lang w:val="fr-FR"/>
        </w:rPr>
        <w:t>Rationalisation</w:t>
      </w:r>
      <w:r w:rsidRPr="00D24280">
        <w:rPr>
          <w:szCs w:val="22"/>
          <w:lang w:val="fr-FR"/>
        </w:rPr>
        <w:t xml:space="preserve"> des Résolutions de la CMDT</w:t>
      </w:r>
    </w:p>
    <w:p w:rsidR="00290573" w:rsidRPr="00D24280" w:rsidRDefault="0030553C" w:rsidP="008A6E3E">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D24280">
        <w:rPr>
          <w:b/>
          <w:bCs/>
          <w:lang w:val="fr-FR"/>
        </w:rPr>
        <w:t>Résumé:</w:t>
      </w:r>
    </w:p>
    <w:p w:rsidR="00290573" w:rsidRPr="00D24280" w:rsidRDefault="00825B0D" w:rsidP="00D24280">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D24280">
        <w:rPr>
          <w:szCs w:val="24"/>
          <w:lang w:val="fr-FR"/>
        </w:rPr>
        <w:t>ATDI propose</w:t>
      </w:r>
      <w:r w:rsidR="004D7AF8" w:rsidRPr="00D24280">
        <w:rPr>
          <w:szCs w:val="24"/>
          <w:lang w:val="fr-FR"/>
        </w:rPr>
        <w:t xml:space="preserve"> d</w:t>
      </w:r>
      <w:r w:rsidR="008A6E3E" w:rsidRPr="00D24280">
        <w:rPr>
          <w:szCs w:val="24"/>
          <w:lang w:val="fr-FR"/>
        </w:rPr>
        <w:t>'</w:t>
      </w:r>
      <w:r w:rsidR="004D7AF8" w:rsidRPr="00D24280">
        <w:rPr>
          <w:szCs w:val="24"/>
          <w:lang w:val="fr-FR"/>
        </w:rPr>
        <w:t xml:space="preserve">actualiser la Résolution </w:t>
      </w:r>
      <w:r w:rsidRPr="00D24280">
        <w:rPr>
          <w:szCs w:val="24"/>
          <w:lang w:val="fr-FR"/>
        </w:rPr>
        <w:t xml:space="preserve">62. </w:t>
      </w:r>
      <w:r w:rsidR="004D7AF8" w:rsidRPr="00D24280">
        <w:rPr>
          <w:szCs w:val="24"/>
          <w:lang w:val="fr-FR"/>
        </w:rPr>
        <w:t>Les principaux changements concernent les activités de</w:t>
      </w:r>
      <w:r w:rsidR="00D24280">
        <w:rPr>
          <w:szCs w:val="24"/>
          <w:lang w:val="fr-FR"/>
        </w:rPr>
        <w:t> </w:t>
      </w:r>
      <w:r w:rsidR="004D7AF8" w:rsidRPr="00D24280">
        <w:rPr>
          <w:szCs w:val="24"/>
          <w:lang w:val="fr-FR"/>
        </w:rPr>
        <w:t>l</w:t>
      </w:r>
      <w:r w:rsidR="008A6E3E" w:rsidRPr="00D24280">
        <w:rPr>
          <w:szCs w:val="24"/>
          <w:lang w:val="fr-FR"/>
        </w:rPr>
        <w:t>'UIT-</w:t>
      </w:r>
      <w:r w:rsidR="004D7AF8" w:rsidRPr="00D24280">
        <w:rPr>
          <w:szCs w:val="24"/>
          <w:lang w:val="fr-FR"/>
        </w:rPr>
        <w:t xml:space="preserve">D relatives à la </w:t>
      </w:r>
      <w:r w:rsidRPr="00D24280">
        <w:rPr>
          <w:szCs w:val="24"/>
          <w:lang w:val="fr-FR"/>
        </w:rPr>
        <w:t>Q</w:t>
      </w:r>
      <w:r w:rsidR="00D24280">
        <w:rPr>
          <w:szCs w:val="24"/>
          <w:lang w:val="fr-FR"/>
        </w:rPr>
        <w:t>u</w:t>
      </w:r>
      <w:r w:rsidRPr="00D24280">
        <w:rPr>
          <w:szCs w:val="24"/>
          <w:lang w:val="fr-FR"/>
        </w:rPr>
        <w:t xml:space="preserve">estion 7/2, </w:t>
      </w:r>
      <w:r w:rsidR="004D7AF8" w:rsidRPr="00D24280">
        <w:rPr>
          <w:szCs w:val="24"/>
          <w:lang w:val="fr-FR"/>
        </w:rPr>
        <w:t>les activités de l</w:t>
      </w:r>
      <w:r w:rsidR="008A6E3E" w:rsidRPr="00D24280">
        <w:rPr>
          <w:szCs w:val="24"/>
          <w:lang w:val="fr-FR"/>
        </w:rPr>
        <w:t>'UIT-</w:t>
      </w:r>
      <w:r w:rsidR="004D7AF8" w:rsidRPr="00D24280">
        <w:rPr>
          <w:szCs w:val="24"/>
          <w:lang w:val="fr-FR"/>
        </w:rPr>
        <w:t xml:space="preserve">T relatives à la </w:t>
      </w:r>
      <w:r w:rsidRPr="00D24280">
        <w:rPr>
          <w:szCs w:val="24"/>
          <w:lang w:val="fr-FR"/>
        </w:rPr>
        <w:t xml:space="preserve">Question 3/5 </w:t>
      </w:r>
      <w:r w:rsidR="004D7AF8" w:rsidRPr="00D24280">
        <w:rPr>
          <w:szCs w:val="24"/>
          <w:lang w:val="fr-FR"/>
        </w:rPr>
        <w:t>et les activités de l</w:t>
      </w:r>
      <w:r w:rsidR="008A6E3E" w:rsidRPr="00D24280">
        <w:rPr>
          <w:szCs w:val="24"/>
          <w:lang w:val="fr-FR"/>
        </w:rPr>
        <w:t>'UIT-</w:t>
      </w:r>
      <w:r w:rsidR="004D7AF8" w:rsidRPr="00D24280">
        <w:rPr>
          <w:szCs w:val="24"/>
          <w:lang w:val="fr-FR"/>
        </w:rPr>
        <w:t xml:space="preserve">R relatives à la </w:t>
      </w:r>
      <w:r w:rsidRPr="00D24280">
        <w:rPr>
          <w:szCs w:val="24"/>
          <w:lang w:val="fr-FR"/>
        </w:rPr>
        <w:t>Question 1/239.</w:t>
      </w:r>
    </w:p>
    <w:p w:rsidR="00290573" w:rsidRPr="00D24280" w:rsidRDefault="00290573" w:rsidP="008A6E3E">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D24280">
        <w:rPr>
          <w:b/>
          <w:bCs/>
          <w:lang w:val="fr-FR"/>
        </w:rPr>
        <w:t>Résultats attendus:</w:t>
      </w:r>
    </w:p>
    <w:p w:rsidR="00290573" w:rsidRPr="00D24280" w:rsidRDefault="004D7AF8" w:rsidP="008A6E3E">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D24280">
        <w:rPr>
          <w:lang w:val="fr-FR"/>
        </w:rPr>
        <w:t>Adoption des modifications proposées à la Réunion préparatoire régionale pour l</w:t>
      </w:r>
      <w:r w:rsidR="008A6E3E" w:rsidRPr="00D24280">
        <w:rPr>
          <w:lang w:val="fr-FR"/>
        </w:rPr>
        <w:t>'</w:t>
      </w:r>
      <w:r w:rsidRPr="00D24280">
        <w:rPr>
          <w:lang w:val="fr-FR"/>
        </w:rPr>
        <w:t>Europe en vue de la CMDT-17</w:t>
      </w:r>
      <w:r w:rsidR="00D24280">
        <w:rPr>
          <w:lang w:val="fr-FR"/>
        </w:rPr>
        <w:t>.</w:t>
      </w:r>
    </w:p>
    <w:p w:rsidR="00421F93" w:rsidRPr="00D24280" w:rsidRDefault="00D24280" w:rsidP="008A6E3E">
      <w:pPr>
        <w:pBdr>
          <w:top w:val="single" w:sz="4" w:space="1" w:color="auto"/>
          <w:left w:val="single" w:sz="4" w:space="12" w:color="auto"/>
          <w:bottom w:val="single" w:sz="4" w:space="1" w:color="auto"/>
          <w:right w:val="single" w:sz="4" w:space="19" w:color="auto"/>
        </w:pBdr>
        <w:ind w:left="284"/>
        <w:rPr>
          <w:b/>
          <w:bCs/>
          <w:lang w:val="fr-FR"/>
        </w:rPr>
      </w:pPr>
      <w:r w:rsidRPr="00D24280">
        <w:rPr>
          <w:b/>
          <w:bCs/>
          <w:lang w:val="fr-FR"/>
        </w:rPr>
        <w:t>Référence</w:t>
      </w:r>
      <w:r w:rsidR="00290573" w:rsidRPr="00D24280">
        <w:rPr>
          <w:b/>
          <w:bCs/>
          <w:lang w:val="fr-FR"/>
        </w:rPr>
        <w:t>:</w:t>
      </w:r>
    </w:p>
    <w:p w:rsidR="00127ABD" w:rsidRPr="00D24280" w:rsidRDefault="00D64148" w:rsidP="008A6E3E">
      <w:pPr>
        <w:pBdr>
          <w:top w:val="single" w:sz="4" w:space="1" w:color="auto"/>
          <w:left w:val="single" w:sz="4" w:space="12" w:color="auto"/>
          <w:bottom w:val="single" w:sz="4" w:space="1" w:color="auto"/>
          <w:right w:val="single" w:sz="4" w:space="19" w:color="auto"/>
        </w:pBdr>
        <w:ind w:left="284"/>
        <w:rPr>
          <w:lang w:val="fr-FR"/>
        </w:rPr>
      </w:pPr>
      <w:r w:rsidRPr="00D24280">
        <w:rPr>
          <w:lang w:val="fr-FR"/>
        </w:rPr>
        <w:t>Résolution 62 (Rév.Dubaï, 2014)</w:t>
      </w:r>
    </w:p>
    <w:p w:rsidR="0058347E" w:rsidRPr="00D24280" w:rsidRDefault="0058347E" w:rsidP="008A6E3E">
      <w:pPr>
        <w:tabs>
          <w:tab w:val="clear" w:pos="1134"/>
          <w:tab w:val="clear" w:pos="1871"/>
          <w:tab w:val="clear" w:pos="2268"/>
        </w:tabs>
        <w:overflowPunct/>
        <w:autoSpaceDE/>
        <w:autoSpaceDN/>
        <w:adjustRightInd/>
        <w:spacing w:before="0"/>
        <w:textAlignment w:val="auto"/>
        <w:rPr>
          <w:rFonts w:cs="Times New Roman Bold"/>
          <w:b/>
          <w:lang w:val="fr-FR"/>
        </w:rPr>
      </w:pPr>
    </w:p>
    <w:p w:rsidR="0070796E" w:rsidRPr="00D24280" w:rsidRDefault="004F4A5E" w:rsidP="008A6E3E">
      <w:pPr>
        <w:pStyle w:val="Headingb"/>
        <w:rPr>
          <w:lang w:val="fr-FR"/>
        </w:rPr>
      </w:pPr>
      <w:r w:rsidRPr="00D24280">
        <w:rPr>
          <w:lang w:val="fr-FR"/>
        </w:rPr>
        <w:t>Propo</w:t>
      </w:r>
      <w:r w:rsidR="00513976" w:rsidRPr="00D24280">
        <w:rPr>
          <w:lang w:val="fr-FR"/>
        </w:rPr>
        <w:t>sition</w:t>
      </w:r>
    </w:p>
    <w:p w:rsidR="004205C9" w:rsidRPr="00D24280" w:rsidRDefault="008A6E3E" w:rsidP="002E2C7B">
      <w:pPr>
        <w:rPr>
          <w:lang w:val="fr-FR"/>
        </w:rPr>
      </w:pPr>
      <w:r w:rsidRPr="00D24280">
        <w:rPr>
          <w:szCs w:val="24"/>
          <w:lang w:val="fr-FR"/>
        </w:rPr>
        <w:t>Mettre à jour</w:t>
      </w:r>
      <w:r w:rsidR="004D7AF8" w:rsidRPr="00D24280">
        <w:rPr>
          <w:szCs w:val="24"/>
          <w:lang w:val="fr-FR"/>
        </w:rPr>
        <w:t xml:space="preserve"> le titre en ajoutant les </w:t>
      </w:r>
      <w:r w:rsidRPr="00D24280">
        <w:rPr>
          <w:szCs w:val="24"/>
          <w:lang w:val="fr-FR"/>
        </w:rPr>
        <w:t>problèmes d'</w:t>
      </w:r>
      <w:r w:rsidR="004D7AF8" w:rsidRPr="00D24280">
        <w:rPr>
          <w:szCs w:val="24"/>
          <w:lang w:val="fr-FR"/>
        </w:rPr>
        <w:t xml:space="preserve">évaluation, comme dans la </w:t>
      </w:r>
      <w:r w:rsidR="004205C9" w:rsidRPr="00D24280">
        <w:rPr>
          <w:szCs w:val="24"/>
          <w:lang w:val="fr-FR"/>
        </w:rPr>
        <w:t>Résolution 72 (Rév.</w:t>
      </w:r>
      <w:r w:rsidR="002E2C7B">
        <w:rPr>
          <w:szCs w:val="24"/>
          <w:lang w:val="fr-FR"/>
        </w:rPr>
        <w:t> </w:t>
      </w:r>
      <w:r w:rsidR="004205C9" w:rsidRPr="00D24280">
        <w:rPr>
          <w:szCs w:val="24"/>
          <w:lang w:val="fr-FR"/>
        </w:rPr>
        <w:t>Dubaï,</w:t>
      </w:r>
      <w:r w:rsidR="002E2C7B">
        <w:rPr>
          <w:szCs w:val="24"/>
          <w:lang w:val="fr-FR"/>
        </w:rPr>
        <w:t> </w:t>
      </w:r>
      <w:r w:rsidR="004205C9" w:rsidRPr="00D24280">
        <w:rPr>
          <w:szCs w:val="24"/>
          <w:lang w:val="fr-FR"/>
        </w:rPr>
        <w:t>2012</w:t>
      </w:r>
      <w:r w:rsidR="004D7AF8" w:rsidRPr="00D24280">
        <w:rPr>
          <w:szCs w:val="24"/>
          <w:lang w:val="fr-FR"/>
        </w:rPr>
        <w:t xml:space="preserve"> de l</w:t>
      </w:r>
      <w:r w:rsidRPr="00D24280">
        <w:rPr>
          <w:szCs w:val="24"/>
          <w:lang w:val="fr-FR"/>
        </w:rPr>
        <w:t>'UIT-</w:t>
      </w:r>
      <w:r w:rsidR="004D7AF8" w:rsidRPr="00D24280">
        <w:rPr>
          <w:szCs w:val="24"/>
          <w:lang w:val="fr-FR"/>
        </w:rPr>
        <w:t>T</w:t>
      </w:r>
      <w:r w:rsidR="004205C9" w:rsidRPr="00D24280">
        <w:rPr>
          <w:szCs w:val="24"/>
          <w:lang w:val="fr-FR"/>
        </w:rPr>
        <w:t>);</w:t>
      </w:r>
      <w:r w:rsidR="004D7AF8" w:rsidRPr="00D24280">
        <w:rPr>
          <w:szCs w:val="24"/>
          <w:lang w:val="fr-FR"/>
        </w:rPr>
        <w:t xml:space="preserve"> prendre acte de la Question</w:t>
      </w:r>
      <w:r w:rsidR="004205C9" w:rsidRPr="00D24280">
        <w:rPr>
          <w:szCs w:val="24"/>
          <w:lang w:val="fr-FR"/>
        </w:rPr>
        <w:t xml:space="preserve"> 1/239</w:t>
      </w:r>
      <w:r w:rsidR="004D7AF8" w:rsidRPr="00D24280">
        <w:rPr>
          <w:szCs w:val="24"/>
          <w:lang w:val="fr-FR"/>
        </w:rPr>
        <w:t xml:space="preserve"> confiée à la </w:t>
      </w:r>
      <w:r w:rsidRPr="00D24280">
        <w:rPr>
          <w:szCs w:val="24"/>
          <w:lang w:val="fr-FR"/>
        </w:rPr>
        <w:t>C</w:t>
      </w:r>
      <w:r w:rsidR="004D7AF8" w:rsidRPr="00D24280">
        <w:rPr>
          <w:szCs w:val="24"/>
          <w:lang w:val="fr-FR"/>
        </w:rPr>
        <w:t>ommission d</w:t>
      </w:r>
      <w:r w:rsidRPr="00D24280">
        <w:rPr>
          <w:szCs w:val="24"/>
          <w:lang w:val="fr-FR"/>
        </w:rPr>
        <w:t>'</w:t>
      </w:r>
      <w:r w:rsidR="004D7AF8" w:rsidRPr="00D24280">
        <w:rPr>
          <w:szCs w:val="24"/>
          <w:lang w:val="fr-FR"/>
        </w:rPr>
        <w:t xml:space="preserve">études </w:t>
      </w:r>
      <w:r w:rsidRPr="00D24280">
        <w:rPr>
          <w:szCs w:val="24"/>
          <w:lang w:val="fr-FR"/>
        </w:rPr>
        <w:t xml:space="preserve">1 </w:t>
      </w:r>
      <w:r w:rsidR="004D7AF8" w:rsidRPr="00D24280">
        <w:rPr>
          <w:szCs w:val="24"/>
          <w:lang w:val="fr-FR"/>
        </w:rPr>
        <w:t>de</w:t>
      </w:r>
      <w:r w:rsidRPr="00D24280">
        <w:rPr>
          <w:szCs w:val="24"/>
          <w:lang w:val="fr-FR"/>
        </w:rPr>
        <w:t> </w:t>
      </w:r>
      <w:r w:rsidR="004D7AF8" w:rsidRPr="00D24280">
        <w:rPr>
          <w:szCs w:val="24"/>
          <w:lang w:val="fr-FR"/>
        </w:rPr>
        <w:t>l</w:t>
      </w:r>
      <w:r w:rsidRPr="00D24280">
        <w:rPr>
          <w:szCs w:val="24"/>
          <w:lang w:val="fr-FR"/>
        </w:rPr>
        <w:t>'UIT-</w:t>
      </w:r>
      <w:r w:rsidR="002E2C7B">
        <w:rPr>
          <w:szCs w:val="24"/>
          <w:lang w:val="fr-FR"/>
        </w:rPr>
        <w:t>R</w:t>
      </w:r>
      <w:r w:rsidR="004205C9" w:rsidRPr="00D24280">
        <w:rPr>
          <w:szCs w:val="24"/>
          <w:lang w:val="fr-FR"/>
        </w:rPr>
        <w:t xml:space="preserve">; </w:t>
      </w:r>
      <w:r w:rsidR="004D7AF8" w:rsidRPr="00D24280">
        <w:rPr>
          <w:szCs w:val="24"/>
          <w:lang w:val="fr-FR"/>
        </w:rPr>
        <w:t>supprimer les points obsolètes</w:t>
      </w:r>
      <w:r w:rsidR="004205C9" w:rsidRPr="00D24280">
        <w:rPr>
          <w:szCs w:val="24"/>
          <w:lang w:val="fr-FR"/>
        </w:rPr>
        <w:t>.</w:t>
      </w:r>
    </w:p>
    <w:p w:rsidR="004205C9" w:rsidRPr="00D24280" w:rsidRDefault="004205C9" w:rsidP="008A6E3E">
      <w:pPr>
        <w:rPr>
          <w:lang w:val="fr-FR"/>
        </w:rPr>
      </w:pPr>
    </w:p>
    <w:p w:rsidR="008B5C2C" w:rsidRPr="00D24280" w:rsidRDefault="008B5C2C" w:rsidP="008A6E3E">
      <w:pPr>
        <w:tabs>
          <w:tab w:val="clear" w:pos="1134"/>
          <w:tab w:val="clear" w:pos="1871"/>
          <w:tab w:val="clear" w:pos="2268"/>
        </w:tabs>
        <w:overflowPunct/>
        <w:autoSpaceDE/>
        <w:autoSpaceDN/>
        <w:adjustRightInd/>
        <w:spacing w:before="0"/>
        <w:textAlignment w:val="auto"/>
        <w:rPr>
          <w:lang w:val="fr-FR"/>
        </w:rPr>
      </w:pPr>
      <w:r w:rsidRPr="00D24280">
        <w:rPr>
          <w:lang w:val="fr-FR"/>
        </w:rPr>
        <w:br w:type="page"/>
      </w:r>
      <w:bookmarkStart w:id="10" w:name="_GoBack"/>
      <w:bookmarkEnd w:id="10"/>
    </w:p>
    <w:p w:rsidR="008B5C2C" w:rsidRPr="00D24280" w:rsidRDefault="008B5C2C" w:rsidP="008A6E3E">
      <w:pPr>
        <w:pStyle w:val="ResNo"/>
        <w:rPr>
          <w:lang w:val="fr-FR"/>
        </w:rPr>
      </w:pPr>
      <w:r w:rsidRPr="00D24280">
        <w:rPr>
          <w:lang w:val="fr-FR"/>
        </w:rPr>
        <w:lastRenderedPageBreak/>
        <w:t>résolution 62 (</w:t>
      </w:r>
      <w:r w:rsidR="0062703F" w:rsidRPr="00D24280">
        <w:rPr>
          <w:caps w:val="0"/>
          <w:lang w:val="fr-FR"/>
        </w:rPr>
        <w:t>RÉV.</w:t>
      </w:r>
      <w:del w:id="11" w:author="Geneux, Aude" w:date="2017-03-14T16:11:00Z">
        <w:r w:rsidR="0062703F" w:rsidRPr="0062703F" w:rsidDel="008B5C2C">
          <w:rPr>
            <w:caps w:val="0"/>
            <w:lang w:val="fr-FR"/>
          </w:rPr>
          <w:delText>D</w:delText>
        </w:r>
        <w:r w:rsidR="0062703F" w:rsidRPr="00D24280" w:rsidDel="008B5C2C">
          <w:rPr>
            <w:caps w:val="0"/>
            <w:lang w:val="fr-FR"/>
          </w:rPr>
          <w:delText>UBAÏ</w:delText>
        </w:r>
      </w:del>
      <w:ins w:id="12" w:author="Geneux, Aude" w:date="2017-03-14T16:11:00Z">
        <w:r w:rsidR="0062703F" w:rsidRPr="00D24280">
          <w:rPr>
            <w:caps w:val="0"/>
            <w:lang w:val="fr-FR"/>
            <w:rPrChange w:id="13" w:author="Geneux, Aude" w:date="2017-03-14T16:11:00Z">
              <w:rPr>
                <w:caps w:val="0"/>
                <w:lang w:val="fr-FR"/>
              </w:rPr>
            </w:rPrChange>
          </w:rPr>
          <w:t>BUENOS AIRES</w:t>
        </w:r>
      </w:ins>
      <w:r w:rsidR="0062703F" w:rsidRPr="00D24280">
        <w:rPr>
          <w:caps w:val="0"/>
          <w:lang w:val="fr-FR"/>
        </w:rPr>
        <w:t>,</w:t>
      </w:r>
      <w:r w:rsidRPr="00D24280">
        <w:rPr>
          <w:caps w:val="0"/>
          <w:lang w:val="fr-FR"/>
        </w:rPr>
        <w:t xml:space="preserve"> </w:t>
      </w:r>
      <w:del w:id="14" w:author="Geneux, Aude" w:date="2017-03-14T16:11:00Z">
        <w:r w:rsidRPr="00D24280" w:rsidDel="008B5C2C">
          <w:rPr>
            <w:lang w:val="fr-FR"/>
          </w:rPr>
          <w:delText>2014</w:delText>
        </w:r>
      </w:del>
      <w:ins w:id="15" w:author="Geneux, Aude" w:date="2017-03-14T16:11:00Z">
        <w:r w:rsidRPr="00D24280">
          <w:rPr>
            <w:lang w:val="fr-FR"/>
          </w:rPr>
          <w:t>2017</w:t>
        </w:r>
      </w:ins>
      <w:r w:rsidRPr="00D24280">
        <w:rPr>
          <w:lang w:val="fr-FR"/>
        </w:rPr>
        <w:t>)</w:t>
      </w:r>
    </w:p>
    <w:p w:rsidR="008B5C2C" w:rsidRPr="00D24280" w:rsidRDefault="008B5C2C" w:rsidP="008A6E3E">
      <w:pPr>
        <w:pStyle w:val="Restitle"/>
        <w:rPr>
          <w:lang w:val="fr-FR"/>
        </w:rPr>
      </w:pPr>
      <w:r w:rsidRPr="00D24280">
        <w:rPr>
          <w:lang w:val="fr-FR"/>
        </w:rPr>
        <w:t xml:space="preserve">Problèmes de mesure </w:t>
      </w:r>
      <w:ins w:id="16" w:author="Gozel, Elsa" w:date="2017-03-16T13:38:00Z">
        <w:r w:rsidR="008A6E3E" w:rsidRPr="00D24280">
          <w:rPr>
            <w:lang w:val="fr-FR"/>
          </w:rPr>
          <w:t xml:space="preserve">et d'évaluation </w:t>
        </w:r>
      </w:ins>
      <w:r w:rsidRPr="00D24280">
        <w:rPr>
          <w:lang w:val="fr-FR"/>
        </w:rPr>
        <w:t xml:space="preserve">liés à l'exposition des personnes </w:t>
      </w:r>
      <w:r w:rsidRPr="00D24280">
        <w:rPr>
          <w:lang w:val="fr-FR"/>
        </w:rPr>
        <w:br/>
        <w:t>aux champs électromagnétiques</w:t>
      </w:r>
    </w:p>
    <w:p w:rsidR="008B5C2C" w:rsidRPr="00D24280" w:rsidRDefault="008B5C2C" w:rsidP="008A6E3E">
      <w:pPr>
        <w:pStyle w:val="Normalaftertitle"/>
        <w:rPr>
          <w:lang w:val="fr-FR"/>
        </w:rPr>
      </w:pPr>
      <w:r w:rsidRPr="00D24280">
        <w:rPr>
          <w:lang w:val="fr-FR"/>
        </w:rPr>
        <w:t>La Conférence mondiale de développement des télécommunications (</w:t>
      </w:r>
      <w:del w:id="17" w:author="Geneux, Aude" w:date="2017-03-14T16:11:00Z">
        <w:r w:rsidRPr="00D24280" w:rsidDel="008B5C2C">
          <w:rPr>
            <w:lang w:val="fr-FR"/>
          </w:rPr>
          <w:delText>Dubaï</w:delText>
        </w:r>
      </w:del>
      <w:ins w:id="18" w:author="Geneux, Aude" w:date="2017-03-14T16:11:00Z">
        <w:r w:rsidRPr="00D24280">
          <w:rPr>
            <w:lang w:val="fr-FR"/>
          </w:rPr>
          <w:t>Buenos Aires</w:t>
        </w:r>
      </w:ins>
      <w:r w:rsidRPr="00D24280">
        <w:rPr>
          <w:lang w:val="fr-FR"/>
        </w:rPr>
        <w:t xml:space="preserve">, </w:t>
      </w:r>
      <w:del w:id="19" w:author="Geneux, Aude" w:date="2017-03-14T16:11:00Z">
        <w:r w:rsidRPr="00D24280" w:rsidDel="008B5C2C">
          <w:rPr>
            <w:lang w:val="fr-FR"/>
          </w:rPr>
          <w:delText>2014</w:delText>
        </w:r>
      </w:del>
      <w:ins w:id="20" w:author="Geneux, Aude" w:date="2017-03-14T16:11:00Z">
        <w:r w:rsidRPr="00D24280">
          <w:rPr>
            <w:lang w:val="fr-FR"/>
          </w:rPr>
          <w:t>2017</w:t>
        </w:r>
      </w:ins>
      <w:r w:rsidRPr="00D24280">
        <w:rPr>
          <w:lang w:val="fr-FR"/>
        </w:rPr>
        <w:t>),</w:t>
      </w:r>
    </w:p>
    <w:p w:rsidR="008B5C2C" w:rsidRPr="00D24280" w:rsidRDefault="008B5C2C" w:rsidP="008A6E3E">
      <w:pPr>
        <w:pStyle w:val="Call"/>
        <w:rPr>
          <w:lang w:val="fr-FR"/>
        </w:rPr>
      </w:pPr>
      <w:r w:rsidRPr="00D24280">
        <w:rPr>
          <w:lang w:val="fr-FR"/>
        </w:rPr>
        <w:t>rappelant</w:t>
      </w:r>
    </w:p>
    <w:p w:rsidR="008B5C2C" w:rsidRPr="00D24280" w:rsidRDefault="008B5C2C">
      <w:pPr>
        <w:rPr>
          <w:lang w:val="fr-FR"/>
        </w:rPr>
      </w:pPr>
      <w:r w:rsidRPr="00D24280">
        <w:rPr>
          <w:i/>
          <w:iCs/>
          <w:lang w:val="fr-FR"/>
        </w:rPr>
        <w:t>a)</w:t>
      </w:r>
      <w:r w:rsidRPr="00D24280">
        <w:rPr>
          <w:lang w:val="fr-FR"/>
        </w:rPr>
        <w:tab/>
        <w:t>la Résolution 72 (Rév.</w:t>
      </w:r>
      <w:del w:id="21" w:author="Geneux, Aude" w:date="2017-03-15T09:42:00Z">
        <w:r w:rsidRPr="00D24280" w:rsidDel="001050A4">
          <w:rPr>
            <w:lang w:val="fr-FR"/>
          </w:rPr>
          <w:delText>Dubaï, 2012</w:delText>
        </w:r>
      </w:del>
      <w:ins w:id="22" w:author="Geneux, Aude" w:date="2017-03-15T09:42:00Z">
        <w:r w:rsidR="001050A4" w:rsidRPr="00D24280">
          <w:rPr>
            <w:lang w:val="fr-FR"/>
          </w:rPr>
          <w:t xml:space="preserve"> Hammamet, 2016</w:t>
        </w:r>
      </w:ins>
      <w:r w:rsidRPr="00D24280">
        <w:rPr>
          <w:lang w:val="fr-FR"/>
        </w:rPr>
        <w:t xml:space="preserve">) de l'Assemblée mondiale de normalisation des télécommunications, relative aux problèmes de mesure </w:t>
      </w:r>
      <w:ins w:id="23" w:author="Gozel, Elsa" w:date="2017-03-16T13:39:00Z">
        <w:r w:rsidR="008A6E3E" w:rsidRPr="00D24280">
          <w:rPr>
            <w:lang w:val="fr-FR"/>
          </w:rPr>
          <w:t xml:space="preserve">et d'évaluation </w:t>
        </w:r>
      </w:ins>
      <w:r w:rsidRPr="00D24280">
        <w:rPr>
          <w:lang w:val="fr-FR"/>
        </w:rPr>
        <w:t>liés à l'exposition des personnes aux champs électromagnétiques, par laquelle les Directeurs des trois Bureaux étaient invités à collaborer étroitement entre eux, en vue de mettre en oeuvre cette résolution, eu égard à son importance pour les pays en développement</w:t>
      </w:r>
      <w:r w:rsidRPr="00D24280">
        <w:rPr>
          <w:rStyle w:val="FootnoteReference"/>
          <w:lang w:val="fr-FR"/>
        </w:rPr>
        <w:footnoteReference w:customMarkFollows="1" w:id="1"/>
        <w:t>1</w:t>
      </w:r>
      <w:r w:rsidRPr="00D24280">
        <w:rPr>
          <w:lang w:val="fr-FR"/>
        </w:rPr>
        <w:t>;</w:t>
      </w:r>
    </w:p>
    <w:p w:rsidR="008B5C2C" w:rsidRPr="00D24280" w:rsidRDefault="008B5C2C" w:rsidP="008A6E3E">
      <w:pPr>
        <w:rPr>
          <w:lang w:val="fr-FR"/>
        </w:rPr>
      </w:pPr>
      <w:r w:rsidRPr="00D24280">
        <w:rPr>
          <w:i/>
          <w:iCs/>
          <w:lang w:val="fr-FR"/>
        </w:rPr>
        <w:t>b)</w:t>
      </w:r>
      <w:r w:rsidRPr="00D24280">
        <w:rPr>
          <w:lang w:val="fr-FR"/>
        </w:rPr>
        <w:tab/>
        <w:t>la Résolution 176 (</w:t>
      </w:r>
      <w:del w:id="24" w:author="Geneux, Aude" w:date="2017-03-15T09:42:00Z">
        <w:r w:rsidRPr="00D24280" w:rsidDel="001050A4">
          <w:rPr>
            <w:lang w:val="fr-FR"/>
          </w:rPr>
          <w:delText>Guadalajara, 2010</w:delText>
        </w:r>
      </w:del>
      <w:ins w:id="25" w:author="Geneux, Aude" w:date="2017-03-15T09:42:00Z">
        <w:r w:rsidR="001050A4" w:rsidRPr="00D24280">
          <w:rPr>
            <w:lang w:val="fr-FR"/>
          </w:rPr>
          <w:t>Rév. Busan, 2014</w:t>
        </w:r>
      </w:ins>
      <w:r w:rsidRPr="00D24280">
        <w:rPr>
          <w:lang w:val="fr-FR"/>
        </w:rPr>
        <w:t>) de la Conférence de plénipotentiaires, intitulée "Exposition des personnes aux champs électromagnétiques et mesure de ces champs",</w:t>
      </w:r>
    </w:p>
    <w:p w:rsidR="008B5C2C" w:rsidRPr="00D24280" w:rsidRDefault="008B5C2C" w:rsidP="008A6E3E">
      <w:pPr>
        <w:pStyle w:val="Call"/>
        <w:rPr>
          <w:lang w:val="fr-FR"/>
        </w:rPr>
      </w:pPr>
      <w:r w:rsidRPr="00D24280">
        <w:rPr>
          <w:lang w:val="fr-FR"/>
        </w:rPr>
        <w:t>considérant</w:t>
      </w:r>
    </w:p>
    <w:p w:rsidR="008B5C2C" w:rsidRPr="00D24280" w:rsidRDefault="008B5C2C" w:rsidP="008A6E3E">
      <w:pPr>
        <w:rPr>
          <w:lang w:val="fr-FR"/>
        </w:rPr>
      </w:pPr>
      <w:r w:rsidRPr="00D24280">
        <w:rPr>
          <w:i/>
          <w:iCs/>
          <w:lang w:val="fr-FR"/>
        </w:rPr>
        <w:t>a)</w:t>
      </w:r>
      <w:r w:rsidRPr="00D24280">
        <w:rPr>
          <w:lang w:val="fr-FR"/>
        </w:rPr>
        <w:tab/>
        <w:t>qu'il faut d'urgence disposer d'informations sur les effets que pourrait avoir l'exposition des personnes aux champs électromagnétiques, afin d'assurer leur protection contre ces effets;</w:t>
      </w:r>
    </w:p>
    <w:p w:rsidR="008B5C2C" w:rsidRPr="00D24280" w:rsidRDefault="008B5C2C" w:rsidP="008A6E3E">
      <w:pPr>
        <w:rPr>
          <w:lang w:val="fr-FR"/>
        </w:rPr>
      </w:pPr>
      <w:r w:rsidRPr="00D24280">
        <w:rPr>
          <w:i/>
          <w:iCs/>
          <w:lang w:val="fr-FR"/>
        </w:rPr>
        <w:t>b)</w:t>
      </w:r>
      <w:r w:rsidRPr="00D24280">
        <w:rPr>
          <w:lang w:val="fr-FR"/>
        </w:rPr>
        <w:tab/>
        <w:t>qu'un certain nombre d'organismes internationaux prééminents établissent des méthodes de mesure pour évaluer l'exposition des personnes aux champs électromagnétiques et coopèrent déjà avec de nombreux organismes de normalisation des télécommunications, notamment le Secteur de la normalisation des télécommunications de l'UIT (UIT-T),</w:t>
      </w:r>
    </w:p>
    <w:p w:rsidR="008B5C2C" w:rsidRPr="00D24280" w:rsidRDefault="008B5C2C" w:rsidP="008A6E3E">
      <w:pPr>
        <w:pStyle w:val="Call"/>
        <w:rPr>
          <w:lang w:val="fr-FR"/>
        </w:rPr>
      </w:pPr>
      <w:r w:rsidRPr="00D24280">
        <w:rPr>
          <w:lang w:val="fr-FR"/>
        </w:rPr>
        <w:t>reconnaissant</w:t>
      </w:r>
    </w:p>
    <w:p w:rsidR="008B5C2C" w:rsidRPr="00D24280" w:rsidRDefault="008B5C2C">
      <w:pPr>
        <w:rPr>
          <w:lang w:val="fr-FR"/>
        </w:rPr>
      </w:pPr>
      <w:r w:rsidRPr="00D24280">
        <w:rPr>
          <w:i/>
          <w:iCs/>
          <w:lang w:val="fr-FR"/>
        </w:rPr>
        <w:t>a)</w:t>
      </w:r>
      <w:r w:rsidRPr="00D24280">
        <w:rPr>
          <w:lang w:val="fr-FR"/>
        </w:rPr>
        <w:tab/>
        <w:t>que certaines publications et informations concernant les effets des champs électromagnétiques sur la santé sont de nature à semer le doute au sein des populations, en particulier dans les pays en développement, ce qui amène ces pays à soumettre des questions à l'UIT</w:t>
      </w:r>
      <w:r w:rsidRPr="00D24280">
        <w:rPr>
          <w:lang w:val="fr-FR"/>
        </w:rPr>
        <w:noBreakHyphen/>
        <w:t>T et</w:t>
      </w:r>
      <w:del w:id="26" w:author="Gozel, Elsa" w:date="2017-03-16T13:40:00Z">
        <w:r w:rsidRPr="00D24280" w:rsidDel="008A6E3E">
          <w:rPr>
            <w:lang w:val="fr-FR"/>
          </w:rPr>
          <w:delText>, actuellement,</w:delText>
        </w:r>
      </w:del>
      <w:r w:rsidRPr="00D24280">
        <w:rPr>
          <w:lang w:val="fr-FR"/>
        </w:rPr>
        <w:t xml:space="preserve"> au Secteur du développement des télécommunications de l'UIT (UIT-D);</w:t>
      </w:r>
    </w:p>
    <w:p w:rsidR="008B5C2C" w:rsidRPr="00D24280" w:rsidRDefault="008B5C2C" w:rsidP="008A6E3E">
      <w:pPr>
        <w:rPr>
          <w:lang w:val="fr-FR"/>
        </w:rPr>
      </w:pPr>
      <w:r w:rsidRPr="00D24280">
        <w:rPr>
          <w:i/>
          <w:iCs/>
          <w:lang w:val="fr-FR"/>
        </w:rPr>
        <w:t>b)</w:t>
      </w:r>
      <w:r w:rsidRPr="00D24280">
        <w:rPr>
          <w:lang w:val="fr-FR"/>
        </w:rPr>
        <w:tab/>
        <w:t>qu'en l'absence d'informations suffisantes ou de réglementations appropriées, les populations, en particulier celles des pays en développement, peuvent éprouver des préoccupations quant aux effets des champs électromagnétiques sur leur santé. Des informations insuffisantes et, dans certains cas, erronées, peuvent amener ces populations à s'opposer toujours plus à l'installation d'équipements radioélectriques dans leur environnement immédiat;</w:t>
      </w:r>
    </w:p>
    <w:p w:rsidR="008B5C2C" w:rsidRPr="00D24280" w:rsidRDefault="008B5C2C" w:rsidP="008A6E3E">
      <w:pPr>
        <w:rPr>
          <w:lang w:val="fr-FR"/>
        </w:rPr>
      </w:pPr>
      <w:r w:rsidRPr="00D24280">
        <w:rPr>
          <w:i/>
          <w:iCs/>
          <w:lang w:val="fr-FR"/>
        </w:rPr>
        <w:t>c)</w:t>
      </w:r>
      <w:r w:rsidRPr="00D24280">
        <w:rPr>
          <w:i/>
          <w:iCs/>
          <w:lang w:val="fr-FR"/>
        </w:rPr>
        <w:tab/>
      </w:r>
      <w:r w:rsidRPr="00D24280">
        <w:rPr>
          <w:lang w:val="fr-FR"/>
        </w:rPr>
        <w:t>que les effets des champs électromagnétiques produits par les appareils portables sur les personnes n'ont pas retenu suffisamment l'attention du public; et que l'utilisation d'un téléphone mobile peut exposer son utilisateur à des champs électromagnétique plus importants que ceux produits par une station de base;</w:t>
      </w:r>
    </w:p>
    <w:p w:rsidR="008B5C2C" w:rsidRPr="00D24280" w:rsidRDefault="008B5C2C">
      <w:pPr>
        <w:rPr>
          <w:lang w:val="fr-FR"/>
        </w:rPr>
      </w:pPr>
      <w:r w:rsidRPr="00D24280">
        <w:rPr>
          <w:i/>
          <w:iCs/>
          <w:lang w:val="fr-FR"/>
        </w:rPr>
        <w:t>d)</w:t>
      </w:r>
      <w:r w:rsidRPr="00D24280">
        <w:rPr>
          <w:lang w:val="fr-FR"/>
        </w:rPr>
        <w:tab/>
        <w:t xml:space="preserve">que le coût du matériel utilisé pour l'évaluation de l'exposition des personnes aux champs électromagnétiques </w:t>
      </w:r>
      <w:ins w:id="27" w:author="Gozel, Elsa" w:date="2017-03-16T13:40:00Z">
        <w:r w:rsidR="008A6E3E" w:rsidRPr="00D24280">
          <w:rPr>
            <w:lang w:val="fr-FR"/>
          </w:rPr>
          <w:t xml:space="preserve">produits par les appareils portables </w:t>
        </w:r>
      </w:ins>
      <w:r w:rsidRPr="00D24280">
        <w:rPr>
          <w:lang w:val="fr-FR"/>
        </w:rPr>
        <w:t>est très élevé et difficilement abordable pour de nombreux pays en développement;</w:t>
      </w:r>
    </w:p>
    <w:p w:rsidR="008B5C2C" w:rsidRPr="00D24280" w:rsidRDefault="008B5C2C">
      <w:pPr>
        <w:keepNext/>
        <w:keepLines/>
        <w:rPr>
          <w:lang w:val="fr-FR"/>
        </w:rPr>
      </w:pPr>
      <w:r w:rsidRPr="00D24280">
        <w:rPr>
          <w:i/>
          <w:iCs/>
          <w:lang w:val="fr-FR"/>
        </w:rPr>
        <w:lastRenderedPageBreak/>
        <w:t>e)</w:t>
      </w:r>
      <w:r w:rsidRPr="00D24280">
        <w:rPr>
          <w:lang w:val="fr-FR"/>
        </w:rPr>
        <w:tab/>
        <w:t xml:space="preserve">que la mise en oeuvre de </w:t>
      </w:r>
      <w:del w:id="28" w:author="Gozel, Elsa" w:date="2017-03-16T13:41:00Z">
        <w:r w:rsidRPr="00D24280" w:rsidDel="008A6E3E">
          <w:rPr>
            <w:lang w:val="fr-FR"/>
          </w:rPr>
          <w:delText xml:space="preserve">telles </w:delText>
        </w:r>
      </w:del>
      <w:r w:rsidRPr="00D24280">
        <w:rPr>
          <w:lang w:val="fr-FR"/>
        </w:rPr>
        <w:t>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p>
    <w:p w:rsidR="002F1519" w:rsidRPr="00D24280" w:rsidRDefault="008B5C2C">
      <w:pPr>
        <w:rPr>
          <w:ins w:id="29" w:author="Geneux, Aude" w:date="2017-03-15T09:43:00Z"/>
          <w:lang w:val="fr-FR"/>
        </w:rPr>
      </w:pPr>
      <w:r w:rsidRPr="00D24280">
        <w:rPr>
          <w:i/>
          <w:iCs/>
          <w:lang w:val="fr-FR"/>
        </w:rPr>
        <w:t>f)</w:t>
      </w:r>
      <w:r w:rsidRPr="00D24280">
        <w:rPr>
          <w:i/>
          <w:iCs/>
          <w:lang w:val="fr-FR"/>
        </w:rPr>
        <w:tab/>
      </w:r>
      <w:r w:rsidRPr="00D24280">
        <w:rPr>
          <w:lang w:val="fr-FR"/>
        </w:rPr>
        <w:t>les travaux menés par la Commission d'études 5 de l'UIT-T sur cette question, notamment la mise à jour de lignes directrices pratiques et peu coûteuses destinées à aider les pays en développement à traiter efficacement cette question</w:t>
      </w:r>
      <w:del w:id="30" w:author="Gozel, Elsa" w:date="2017-03-16T13:41:00Z">
        <w:r w:rsidR="008A6E3E" w:rsidRPr="00D24280" w:rsidDel="008A6E3E">
          <w:rPr>
            <w:lang w:val="fr-FR"/>
          </w:rPr>
          <w:delText>,</w:delText>
        </w:r>
      </w:del>
      <w:ins w:id="31" w:author="Geneux, Aude" w:date="2017-03-15T09:43:00Z">
        <w:r w:rsidR="002F1519" w:rsidRPr="00D24280">
          <w:rPr>
            <w:lang w:val="fr-FR"/>
          </w:rPr>
          <w:t>;</w:t>
        </w:r>
      </w:ins>
    </w:p>
    <w:p w:rsidR="008B5C2C" w:rsidRPr="00D24280" w:rsidRDefault="002F1519" w:rsidP="008A6E3E">
      <w:pPr>
        <w:rPr>
          <w:ins w:id="32" w:author="Geneux, Aude" w:date="2017-03-15T09:43:00Z"/>
          <w:lang w:val="fr-FR"/>
        </w:rPr>
      </w:pPr>
      <w:ins w:id="33" w:author="Geneux, Aude" w:date="2017-03-15T09:43:00Z">
        <w:r w:rsidRPr="00D24280">
          <w:rPr>
            <w:i/>
            <w:iCs/>
            <w:lang w:val="fr-FR"/>
            <w:rPrChange w:id="34" w:author="Geneux, Aude" w:date="2017-03-15T09:43:00Z">
              <w:rPr>
                <w:lang w:val="fr-CH"/>
              </w:rPr>
            </w:rPrChange>
          </w:rPr>
          <w:t>g)</w:t>
        </w:r>
        <w:r w:rsidRPr="00D24280">
          <w:rPr>
            <w:lang w:val="fr-FR"/>
          </w:rPr>
          <w:tab/>
        </w:r>
      </w:ins>
      <w:ins w:id="35" w:author="Gozel, Elsa" w:date="2017-03-16T13:41:00Z">
        <w:r w:rsidR="008A6E3E" w:rsidRPr="00D24280">
          <w:rPr>
            <w:lang w:val="fr-FR"/>
          </w:rPr>
          <w:t>les travaux menés par la Commission d'études 1 de l'UIT-R au titre de la Question 1/239</w:t>
        </w:r>
      </w:ins>
      <w:ins w:id="36" w:author="Gozel, Elsa" w:date="2017-03-16T13:47:00Z">
        <w:r w:rsidR="00301110">
          <w:rPr>
            <w:lang w:val="fr-FR"/>
          </w:rPr>
          <w:t>,</w:t>
        </w:r>
      </w:ins>
      <w:ins w:id="37" w:author="Gozel, Elsa" w:date="2017-03-16T13:41:00Z">
        <w:r w:rsidR="008A6E3E" w:rsidRPr="00D24280">
          <w:rPr>
            <w:lang w:val="fr-FR"/>
          </w:rPr>
          <w:t xml:space="preserve"> relatifs aux techniques de mesure pour évaluer l'exposition des personnes aux rayonnements produits par les installations hertziennes et la présentation des résultats des mesures,</w:t>
        </w:r>
      </w:ins>
    </w:p>
    <w:p w:rsidR="008B5C2C" w:rsidRPr="00D24280" w:rsidRDefault="008B5C2C" w:rsidP="008A6E3E">
      <w:pPr>
        <w:pStyle w:val="Call"/>
        <w:rPr>
          <w:lang w:val="fr-FR"/>
        </w:rPr>
      </w:pPr>
      <w:r w:rsidRPr="00D24280">
        <w:rPr>
          <w:lang w:val="fr-FR"/>
        </w:rPr>
        <w:t>décide de charger le Directeur du Bureau de développement des télécommunications</w:t>
      </w:r>
    </w:p>
    <w:p w:rsidR="008B5C2C" w:rsidRPr="00D24280" w:rsidRDefault="008B5C2C" w:rsidP="008A6E3E">
      <w:pPr>
        <w:rPr>
          <w:lang w:val="fr-FR"/>
        </w:rPr>
      </w:pPr>
      <w:r w:rsidRPr="00D24280">
        <w:rPr>
          <w:lang w:val="fr-FR"/>
        </w:rPr>
        <w:t>afin de répondre aux besoins des pays en développement et conformément à la teneur de la Résolution 72 (Rév.</w:t>
      </w:r>
      <w:del w:id="38" w:author="Geneux, Aude" w:date="2017-03-15T09:43:00Z">
        <w:r w:rsidRPr="00D24280" w:rsidDel="002F1519">
          <w:rPr>
            <w:lang w:val="fr-FR"/>
          </w:rPr>
          <w:delText>Dubaï, 2012</w:delText>
        </w:r>
      </w:del>
      <w:ins w:id="39" w:author="Geneux, Aude" w:date="2017-03-15T09:43:00Z">
        <w:r w:rsidR="002F1519" w:rsidRPr="00D24280">
          <w:rPr>
            <w:lang w:val="fr-FR"/>
          </w:rPr>
          <w:t xml:space="preserve"> Hammamet, 2016</w:t>
        </w:r>
      </w:ins>
      <w:r w:rsidRPr="00D24280">
        <w:rPr>
          <w:lang w:val="fr-FR"/>
        </w:rPr>
        <w:t>), et en étroite collaboration avec le Directeur du Bureau des radiocommunications et le Directeur du Bureau de la normalisation des télécommunications:</w:t>
      </w:r>
    </w:p>
    <w:p w:rsidR="008B5C2C" w:rsidRPr="00D24280" w:rsidRDefault="008B5C2C" w:rsidP="008A6E3E">
      <w:pPr>
        <w:rPr>
          <w:lang w:val="fr-FR"/>
        </w:rPr>
      </w:pPr>
      <w:r w:rsidRPr="00D24280">
        <w:rPr>
          <w:lang w:val="fr-FR"/>
        </w:rPr>
        <w:t>1</w:t>
      </w:r>
      <w:r w:rsidRPr="00D24280">
        <w:rPr>
          <w:lang w:val="fr-FR"/>
        </w:rPr>
        <w:tab/>
        <w:t>d'accorder la priorité nécessaire à cette question et, dans les limites des ressources disponibles, d'allouer les fonds nécessaires pour accélérer la mise en application de la présente Résolution;</w:t>
      </w:r>
    </w:p>
    <w:p w:rsidR="008B5C2C" w:rsidRPr="00D24280" w:rsidRDefault="008B5C2C" w:rsidP="008A6E3E">
      <w:pPr>
        <w:rPr>
          <w:lang w:val="fr-FR"/>
        </w:rPr>
      </w:pPr>
      <w:r w:rsidRPr="00D24280">
        <w:rPr>
          <w:lang w:val="fr-FR"/>
        </w:rPr>
        <w:t>2</w:t>
      </w:r>
      <w:r w:rsidRPr="00D24280">
        <w:rPr>
          <w:lang w:val="fr-FR"/>
        </w:rPr>
        <w:tab/>
        <w:t>de faire en sorte que les responsables du Produit 2.2 de l'UIT-D déterminent les besoins des pays en développement et des autorités de régulation de ces pays (au niveau régional) en ce qui concerne la présente Résolution, contribuent aux études menées sur ce sujet, participent activement aux travaux des commissions d'études concernées du Secteur des radiocommunications de l'UIT (UIT-R) et de l'UIT-T et soumettent à la Commission d'études 2 de l'UIT-D des contributions écrites sur les résultats des travaux effectués à cet égard, ainsi que toute proposition qu'ils jugeront nécessaire,</w:t>
      </w:r>
    </w:p>
    <w:p w:rsidR="008B5C2C" w:rsidRPr="00D24280" w:rsidRDefault="008B5C2C" w:rsidP="008A6E3E">
      <w:pPr>
        <w:pStyle w:val="Call"/>
        <w:rPr>
          <w:lang w:val="fr-FR"/>
        </w:rPr>
      </w:pPr>
      <w:r w:rsidRPr="00D24280">
        <w:rPr>
          <w:lang w:val="fr-FR"/>
        </w:rPr>
        <w:t>charge la Commission d'études 2</w:t>
      </w:r>
    </w:p>
    <w:p w:rsidR="008B5C2C" w:rsidRPr="00D24280" w:rsidRDefault="008B5C2C" w:rsidP="008A6E3E">
      <w:pPr>
        <w:rPr>
          <w:lang w:val="fr-FR"/>
        </w:rPr>
      </w:pPr>
      <w:r w:rsidRPr="00D24280">
        <w:rPr>
          <w:lang w:val="fr-FR"/>
        </w:rPr>
        <w:t xml:space="preserve">au titre de l'étude des Questions qui lui sont confiées, notamment la Question 7/2, de coopérer avec la Commission d'études 5 de l'UIT-T et les Commissions d'études 1, </w:t>
      </w:r>
      <w:ins w:id="40" w:author="Geneux, Aude" w:date="2017-03-15T09:44:00Z">
        <w:r w:rsidR="002F1519" w:rsidRPr="00D24280">
          <w:rPr>
            <w:lang w:val="fr-FR"/>
          </w:rPr>
          <w:t xml:space="preserve">4, </w:t>
        </w:r>
      </w:ins>
      <w:r w:rsidRPr="00D24280">
        <w:rPr>
          <w:lang w:val="fr-FR"/>
        </w:rPr>
        <w:t>5 et 6 de l'UIT-R, en vue d'atteindre les objectifs suivants:</w:t>
      </w:r>
    </w:p>
    <w:p w:rsidR="008B5C2C" w:rsidRPr="00D24280" w:rsidRDefault="008B5C2C">
      <w:pPr>
        <w:pStyle w:val="enumlev1"/>
        <w:rPr>
          <w:lang w:val="fr-FR"/>
        </w:rPr>
      </w:pPr>
      <w:r w:rsidRPr="00D24280">
        <w:rPr>
          <w:lang w:val="fr-FR"/>
        </w:rPr>
        <w:t>i)</w:t>
      </w:r>
      <w:r w:rsidRPr="00D24280">
        <w:rPr>
          <w:lang w:val="fr-FR"/>
        </w:rPr>
        <w:tab/>
        <w:t xml:space="preserve">collaborer en priorité avec la Commission d'études 5 de l'UIT-T, en particulier en ce qui concerne l'élaboration </w:t>
      </w:r>
      <w:del w:id="41" w:author="Gozel, Elsa" w:date="2017-03-16T13:42:00Z">
        <w:r w:rsidRPr="00D24280" w:rsidDel="008A6E3E">
          <w:rPr>
            <w:lang w:val="fr-FR"/>
          </w:rPr>
          <w:delText xml:space="preserve">d'un Manuel comprenant </w:delText>
        </w:r>
      </w:del>
      <w:r w:rsidRPr="00D24280">
        <w:rPr>
          <w:lang w:val="fr-FR"/>
        </w:rPr>
        <w:t>de</w:t>
      </w:r>
      <w:del w:id="42" w:author="Gozel, Elsa" w:date="2017-03-16T13:42:00Z">
        <w:r w:rsidRPr="00D24280" w:rsidDel="008A6E3E">
          <w:rPr>
            <w:lang w:val="fr-FR"/>
          </w:rPr>
          <w:delText>s</w:delText>
        </w:r>
      </w:del>
      <w:r w:rsidRPr="00D24280">
        <w:rPr>
          <w:lang w:val="fr-FR"/>
        </w:rPr>
        <w:t xml:space="preserve"> lignes directrices relatives à la mise en oeuvre et portant sur la question de l'exposition des personnes aux champs électromagnétiques;</w:t>
      </w:r>
    </w:p>
    <w:p w:rsidR="008B5C2C" w:rsidRPr="00D24280" w:rsidRDefault="008B5C2C" w:rsidP="008A6E3E">
      <w:pPr>
        <w:pStyle w:val="enumlev1"/>
        <w:rPr>
          <w:lang w:val="fr-FR"/>
        </w:rPr>
      </w:pPr>
      <w:r w:rsidRPr="00D24280">
        <w:rPr>
          <w:lang w:val="fr-FR"/>
        </w:rPr>
        <w:t>ii)</w:t>
      </w:r>
      <w:r w:rsidRPr="00D24280">
        <w:rPr>
          <w:lang w:val="fr-FR"/>
        </w:rPr>
        <w:tab/>
        <w:t>établir un rapport annuel sur l'état d'avancement des travaux dans ce domaine, en ce qui concerne les Questions dont l'étude lui est confiée;</w:t>
      </w:r>
    </w:p>
    <w:p w:rsidR="008B5C2C" w:rsidRPr="00D24280" w:rsidDel="002F1519" w:rsidRDefault="008B5C2C" w:rsidP="008A6E3E">
      <w:pPr>
        <w:pStyle w:val="enumlev1"/>
        <w:rPr>
          <w:del w:id="43" w:author="Geneux, Aude" w:date="2017-03-15T09:44:00Z"/>
          <w:lang w:val="fr-FR"/>
        </w:rPr>
      </w:pPr>
      <w:r w:rsidRPr="00D24280">
        <w:rPr>
          <w:lang w:val="fr-FR"/>
        </w:rPr>
        <w:t>iii)</w:t>
      </w:r>
      <w:r w:rsidRPr="00D24280">
        <w:rPr>
          <w:lang w:val="fr-FR"/>
        </w:rPr>
        <w:tab/>
        <w:t>contribuer à l'organisation de séminaires portant sur ce sujet</w:t>
      </w:r>
      <w:del w:id="44" w:author="Geneux, Aude" w:date="2017-03-15T09:44:00Z">
        <w:r w:rsidRPr="00D24280" w:rsidDel="002F1519">
          <w:rPr>
            <w:lang w:val="fr-FR"/>
          </w:rPr>
          <w:delText>;</w:delText>
        </w:r>
      </w:del>
      <w:ins w:id="45" w:author="Gozel, Elsa" w:date="2017-03-16T13:43:00Z">
        <w:r w:rsidR="008A6E3E" w:rsidRPr="00D24280">
          <w:rPr>
            <w:lang w:val="fr-FR"/>
          </w:rPr>
          <w:t>,</w:t>
        </w:r>
      </w:ins>
    </w:p>
    <w:p w:rsidR="008B5C2C" w:rsidRPr="00D24280" w:rsidRDefault="008B5C2C">
      <w:pPr>
        <w:pStyle w:val="enumlev1"/>
        <w:rPr>
          <w:lang w:val="fr-FR"/>
        </w:rPr>
      </w:pPr>
      <w:del w:id="46" w:author="Geneux, Aude" w:date="2017-03-15T09:44:00Z">
        <w:r w:rsidRPr="00D24280" w:rsidDel="002F1519">
          <w:rPr>
            <w:lang w:val="fr-FR"/>
          </w:rPr>
          <w:delText>iv)</w:delText>
        </w:r>
        <w:r w:rsidRPr="00D24280" w:rsidDel="002F1519">
          <w:rPr>
            <w:lang w:val="fr-FR"/>
          </w:rPr>
          <w:tab/>
          <w:delText>contribuer à l'élaboration du Guide d'utilisation des publications de l'UIT-T concernant la compatibilité électromagnétique et la sécurité, ainsi qu'aux publications concernant les méthodes de mesure, la nécessité de veiller à ce que les mesures soient effectuées par un "ingénieur des radiocommunications qualifié", les critères applicables en la matière et les spécifications de système</w:delText>
        </w:r>
      </w:del>
      <w:del w:id="47" w:author="Gozel, Elsa" w:date="2017-03-16T13:43:00Z">
        <w:r w:rsidRPr="00D24280" w:rsidDel="008A6E3E">
          <w:rPr>
            <w:lang w:val="fr-FR"/>
          </w:rPr>
          <w:delText>,</w:delText>
        </w:r>
      </w:del>
    </w:p>
    <w:p w:rsidR="008B5C2C" w:rsidRPr="00D24280" w:rsidRDefault="008B5C2C" w:rsidP="008A6E3E">
      <w:pPr>
        <w:pStyle w:val="Call"/>
        <w:rPr>
          <w:lang w:val="fr-FR"/>
        </w:rPr>
      </w:pPr>
      <w:r w:rsidRPr="00D24280">
        <w:rPr>
          <w:lang w:val="fr-FR"/>
        </w:rPr>
        <w:lastRenderedPageBreak/>
        <w:t>invite les Etats Membres</w:t>
      </w:r>
    </w:p>
    <w:p w:rsidR="008B5C2C" w:rsidRPr="00D24280" w:rsidRDefault="008B5C2C">
      <w:pPr>
        <w:rPr>
          <w:lang w:val="fr-FR"/>
        </w:rPr>
      </w:pPr>
      <w:r w:rsidRPr="00D24280">
        <w:rPr>
          <w:lang w:val="fr-FR"/>
        </w:rPr>
        <w:t xml:space="preserve">à procéder à un examen périodique concernant les résultats obtenus par les opérateurs et les fabricants d'appareils mobiles, afin de s'assurer qu'ils se conforment aux spécifications nationales </w:t>
      </w:r>
      <w:del w:id="48" w:author="Gozel, Elsa" w:date="2017-03-16T13:43:00Z">
        <w:r w:rsidRPr="00D24280" w:rsidDel="008A6E3E">
          <w:rPr>
            <w:lang w:val="fr-FR"/>
          </w:rPr>
          <w:delText>ou</w:delText>
        </w:r>
      </w:del>
      <w:ins w:id="49" w:author="Gozel, Elsa" w:date="2017-03-16T13:43:00Z">
        <w:r w:rsidR="008A6E3E" w:rsidRPr="00D24280">
          <w:rPr>
            <w:lang w:val="fr-FR"/>
          </w:rPr>
          <w:t xml:space="preserve">et </w:t>
        </w:r>
      </w:ins>
      <w:r w:rsidRPr="00D24280">
        <w:rPr>
          <w:lang w:val="fr-FR"/>
        </w:rPr>
        <w:t>aux Recommandations de l'UIT, dans le but de garantir une utilisation sûre des champs électromagnétiques.</w:t>
      </w:r>
    </w:p>
    <w:p w:rsidR="004205C9" w:rsidRPr="00D24280" w:rsidRDefault="004205C9" w:rsidP="008A6E3E">
      <w:pPr>
        <w:rPr>
          <w:lang w:val="fr-FR"/>
        </w:rPr>
      </w:pPr>
    </w:p>
    <w:p w:rsidR="003839BC" w:rsidRPr="00D24280" w:rsidRDefault="003839BC" w:rsidP="008A6E3E">
      <w:pPr>
        <w:jc w:val="center"/>
        <w:rPr>
          <w:lang w:val="fr-FR"/>
        </w:rPr>
      </w:pPr>
      <w:r w:rsidRPr="00D24280">
        <w:rPr>
          <w:lang w:val="fr-FR"/>
        </w:rPr>
        <w:t>______________</w:t>
      </w:r>
    </w:p>
    <w:p w:rsidR="0058347E" w:rsidRPr="00D24280" w:rsidRDefault="0058347E" w:rsidP="008A6E3E">
      <w:pPr>
        <w:rPr>
          <w:szCs w:val="24"/>
          <w:lang w:val="fr-FR"/>
        </w:rPr>
      </w:pPr>
    </w:p>
    <w:sectPr w:rsidR="0058347E" w:rsidRPr="00D24280"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08" w:rsidRPr="0030553C" w:rsidRDefault="008160BA" w:rsidP="00070908">
    <w:pPr>
      <w:pStyle w:val="Footer"/>
      <w:rPr>
        <w:lang w:val="es-ES_tradnl"/>
      </w:rPr>
    </w:pPr>
    <w:r>
      <w:fldChar w:fldCharType="begin"/>
    </w:r>
    <w:r w:rsidRPr="0030553C">
      <w:rPr>
        <w:lang w:val="es-ES_tradnl"/>
      </w:rPr>
      <w:instrText xml:space="preserve"> FILENAME \p  \* MERGEFORMAT </w:instrText>
    </w:r>
    <w:r>
      <w:fldChar w:fldCharType="separate"/>
    </w:r>
    <w:r w:rsidR="00C31E42">
      <w:rPr>
        <w:lang w:val="es-ES_tradnl"/>
      </w:rPr>
      <w:t>P:\FRA\ITU-D\CONF-D\RPMS\EUR\000\014F.docx</w:t>
    </w:r>
    <w:r>
      <w:fldChar w:fldCharType="end"/>
    </w:r>
    <w:r w:rsidR="00586D7E">
      <w:rPr>
        <w:lang w:val="es-ES_tradnl"/>
      </w:rPr>
      <w:t xml:space="preserve"> (413705</w:t>
    </w:r>
    <w:r w:rsidR="00070908" w:rsidRPr="0030553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7C134E" w:rsidRPr="0062703F" w:rsidTr="007C134E">
      <w:tc>
        <w:tcPr>
          <w:tcW w:w="1526" w:type="dxa"/>
          <w:tcBorders>
            <w:top w:val="single" w:sz="4" w:space="0" w:color="000000"/>
          </w:tcBorders>
          <w:shd w:val="clear" w:color="auto" w:fill="auto"/>
        </w:tcPr>
        <w:p w:rsidR="007C134E" w:rsidRPr="004D495C" w:rsidRDefault="007C134E" w:rsidP="008661E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7C134E" w:rsidRPr="004D495C" w:rsidRDefault="007C134E" w:rsidP="008661E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7C134E" w:rsidRPr="00513976" w:rsidRDefault="0062703F" w:rsidP="0062703F">
          <w:pPr>
            <w:pStyle w:val="FirstFooter"/>
            <w:rPr>
              <w:color w:val="000000"/>
              <w:sz w:val="18"/>
              <w:szCs w:val="18"/>
              <w:lang w:val="fr-CH"/>
            </w:rPr>
          </w:pPr>
          <w:r w:rsidRPr="0062703F">
            <w:rPr>
              <w:sz w:val="18"/>
              <w:szCs w:val="18"/>
              <w:lang w:val="fr-CH"/>
            </w:rPr>
            <w:t>Dr. Haim Mazar, D</w:t>
          </w:r>
          <w:r w:rsidRPr="0062703F">
            <w:rPr>
              <w:sz w:val="18"/>
              <w:szCs w:val="18"/>
              <w:lang w:val="fr-CH"/>
            </w:rPr>
            <w:t>é</w:t>
          </w:r>
          <w:r w:rsidRPr="0062703F">
            <w:rPr>
              <w:sz w:val="18"/>
              <w:szCs w:val="18"/>
              <w:lang w:val="fr-CH"/>
            </w:rPr>
            <w:t>l</w:t>
          </w:r>
          <w:r w:rsidRPr="0062703F">
            <w:rPr>
              <w:sz w:val="18"/>
              <w:szCs w:val="18"/>
              <w:lang w:val="fr-CH"/>
            </w:rPr>
            <w:t>é</w:t>
          </w:r>
          <w:r w:rsidRPr="0062703F">
            <w:rPr>
              <w:sz w:val="18"/>
              <w:szCs w:val="18"/>
              <w:lang w:val="fr-CH"/>
            </w:rPr>
            <w:t xml:space="preserve">gation </w:t>
          </w:r>
          <w:r w:rsidRPr="0062703F">
            <w:rPr>
              <w:sz w:val="18"/>
              <w:szCs w:val="18"/>
              <w:lang w:val="fr-CH"/>
            </w:rPr>
            <w:t>d'</w:t>
          </w:r>
          <w:r w:rsidRPr="0062703F">
            <w:rPr>
              <w:sz w:val="18"/>
              <w:szCs w:val="18"/>
              <w:lang w:val="fr-CH"/>
            </w:rPr>
            <w:t>Isra</w:t>
          </w:r>
          <w:r w:rsidRPr="0062703F">
            <w:rPr>
              <w:sz w:val="18"/>
              <w:szCs w:val="18"/>
              <w:lang w:val="fr-CH"/>
            </w:rPr>
            <w:t>ë</w:t>
          </w:r>
          <w:r w:rsidRPr="0062703F">
            <w:rPr>
              <w:sz w:val="18"/>
              <w:szCs w:val="18"/>
              <w:lang w:val="fr-CH"/>
            </w:rPr>
            <w:t>l, Isra</w:t>
          </w:r>
          <w:r w:rsidRPr="0062703F">
            <w:rPr>
              <w:sz w:val="18"/>
              <w:szCs w:val="18"/>
              <w:lang w:val="fr-CH"/>
            </w:rPr>
            <w:t>ë</w:t>
          </w:r>
          <w:r w:rsidRPr="0062703F">
            <w:rPr>
              <w:sz w:val="18"/>
              <w:szCs w:val="18"/>
              <w:lang w:val="fr-CH"/>
            </w:rPr>
            <w:t>l</w:t>
          </w:r>
        </w:p>
      </w:tc>
      <w:bookmarkStart w:id="50" w:name="OrgName"/>
      <w:bookmarkEnd w:id="50"/>
    </w:tr>
    <w:tr w:rsidR="007C134E" w:rsidRPr="004D495C" w:rsidTr="007C134E">
      <w:tc>
        <w:tcPr>
          <w:tcW w:w="1526" w:type="dxa"/>
          <w:shd w:val="clear" w:color="auto" w:fill="auto"/>
        </w:tcPr>
        <w:p w:rsidR="007C134E" w:rsidRPr="00513976" w:rsidRDefault="007C134E" w:rsidP="008661E4">
          <w:pPr>
            <w:pStyle w:val="FirstFooter"/>
            <w:tabs>
              <w:tab w:val="left" w:pos="1559"/>
              <w:tab w:val="left" w:pos="3828"/>
            </w:tabs>
            <w:rPr>
              <w:sz w:val="20"/>
              <w:lang w:val="fr-CH"/>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Numéro de téléphone:</w:t>
          </w:r>
        </w:p>
      </w:tc>
      <w:tc>
        <w:tcPr>
          <w:tcW w:w="6412" w:type="dxa"/>
        </w:tcPr>
        <w:p w:rsidR="007C134E" w:rsidRPr="00070908" w:rsidRDefault="0062703F" w:rsidP="008661E4">
          <w:pPr>
            <w:pStyle w:val="FirstFooter"/>
            <w:tabs>
              <w:tab w:val="left" w:pos="2302"/>
            </w:tabs>
            <w:rPr>
              <w:sz w:val="18"/>
              <w:szCs w:val="18"/>
              <w:lang w:val="en-US"/>
            </w:rPr>
          </w:pPr>
          <w:r>
            <w:rPr>
              <w:sz w:val="18"/>
              <w:szCs w:val="18"/>
              <w:lang w:val="en-US"/>
            </w:rPr>
            <w:t>+972 506 236 222</w:t>
          </w:r>
        </w:p>
      </w:tc>
      <w:bookmarkStart w:id="51" w:name="PhoneNo"/>
      <w:bookmarkEnd w:id="51"/>
    </w:tr>
    <w:tr w:rsidR="007C134E" w:rsidRPr="004D495C" w:rsidTr="007C134E">
      <w:tc>
        <w:tcPr>
          <w:tcW w:w="1526" w:type="dxa"/>
          <w:shd w:val="clear" w:color="auto" w:fill="auto"/>
        </w:tcPr>
        <w:p w:rsidR="007C134E" w:rsidRPr="004D495C" w:rsidRDefault="007C134E" w:rsidP="008661E4">
          <w:pPr>
            <w:pStyle w:val="FirstFooter"/>
            <w:tabs>
              <w:tab w:val="left" w:pos="1559"/>
              <w:tab w:val="left" w:pos="3828"/>
            </w:tabs>
            <w:rPr>
              <w:sz w:val="20"/>
              <w:lang w:val="en-US"/>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Courriel:</w:t>
          </w:r>
        </w:p>
      </w:tc>
      <w:tc>
        <w:tcPr>
          <w:tcW w:w="6412" w:type="dxa"/>
        </w:tcPr>
        <w:p w:rsidR="007C134E" w:rsidRPr="00070908" w:rsidRDefault="0062703F" w:rsidP="008661E4">
          <w:pPr>
            <w:pStyle w:val="FirstFooter"/>
            <w:tabs>
              <w:tab w:val="left" w:pos="2302"/>
            </w:tabs>
            <w:rPr>
              <w:sz w:val="18"/>
              <w:szCs w:val="18"/>
              <w:lang w:val="en-US"/>
            </w:rPr>
          </w:pPr>
          <w:hyperlink r:id="rId1" w:history="1">
            <w:r w:rsidRPr="00BD7616">
              <w:rPr>
                <w:rStyle w:val="Hyperlink"/>
                <w:sz w:val="18"/>
                <w:szCs w:val="18"/>
                <w:lang w:val="en-US"/>
              </w:rPr>
              <w:t>h.mazar@atdi.com</w:t>
            </w:r>
          </w:hyperlink>
        </w:p>
      </w:tc>
      <w:bookmarkStart w:id="52" w:name="Email"/>
      <w:bookmarkEnd w:id="52"/>
    </w:tr>
  </w:tbl>
  <w:p w:rsidR="000B2504" w:rsidRPr="004D31C7" w:rsidRDefault="0062703F" w:rsidP="000B2504">
    <w:pPr>
      <w:jc w:val="center"/>
      <w:rPr>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 w:id="1">
    <w:p w:rsidR="008B5C2C" w:rsidRPr="00ED55EC" w:rsidRDefault="008B5C2C" w:rsidP="008B5C2C">
      <w:pPr>
        <w:pStyle w:val="FootnoteText"/>
        <w:rPr>
          <w:lang w:val="fr-CH"/>
        </w:rPr>
      </w:pPr>
      <w:r w:rsidRPr="008B5C2C">
        <w:rPr>
          <w:rStyle w:val="FootnoteReference"/>
          <w:lang w:val="fr-CH"/>
        </w:rPr>
        <w:t>1</w:t>
      </w:r>
      <w:r>
        <w:rPr>
          <w:lang w:val="fr-CH"/>
        </w:rPr>
        <w:tab/>
      </w:r>
      <w:r w:rsidRPr="00724C75">
        <w:rPr>
          <w:lang w:val="fr-CH"/>
        </w:rPr>
        <w:t>Par pays en développement, on entend aussi les pays les moins avancés</w:t>
      </w:r>
      <w:r>
        <w:rPr>
          <w:lang w:val="fr-CH"/>
        </w:rPr>
        <w:t>,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8A6E3E">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8A6E3E">
      <w:rPr>
        <w:sz w:val="22"/>
        <w:szCs w:val="22"/>
        <w:lang w:val="fr-CH"/>
      </w:rPr>
      <w:t>EUR</w:t>
    </w:r>
    <w:r w:rsidR="00C97BF8">
      <w:rPr>
        <w:sz w:val="22"/>
        <w:szCs w:val="22"/>
        <w:lang w:val="fr-CH"/>
      </w:rPr>
      <w:t>17</w:t>
    </w:r>
    <w:r w:rsidRPr="000B2504">
      <w:rPr>
        <w:sz w:val="22"/>
        <w:szCs w:val="22"/>
        <w:lang w:val="fr-CH"/>
      </w:rPr>
      <w:t>/</w:t>
    </w:r>
    <w:r w:rsidR="000F6628">
      <w:rPr>
        <w:sz w:val="22"/>
        <w:szCs w:val="22"/>
        <w:lang w:val="fr-CH"/>
      </w:rPr>
      <w:t>1</w:t>
    </w:r>
    <w:r w:rsidR="008A6E3E">
      <w:rPr>
        <w:sz w:val="22"/>
        <w:szCs w:val="22"/>
        <w:lang w:val="fr-CH"/>
      </w:rPr>
      <w:t>4</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62703F">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8.0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36DE50-D9D0-4B1E-929F-BEDFBB658F9F}"/>
    <w:docVar w:name="dgnword-eventsink" w:val="341321024"/>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70908"/>
    <w:rsid w:val="00080665"/>
    <w:rsid w:val="00085784"/>
    <w:rsid w:val="000911EF"/>
    <w:rsid w:val="0009676A"/>
    <w:rsid w:val="000A0187"/>
    <w:rsid w:val="000A3328"/>
    <w:rsid w:val="000B2504"/>
    <w:rsid w:val="000C5245"/>
    <w:rsid w:val="000D0403"/>
    <w:rsid w:val="000D61A2"/>
    <w:rsid w:val="000D7961"/>
    <w:rsid w:val="000E397B"/>
    <w:rsid w:val="000F1580"/>
    <w:rsid w:val="000F6628"/>
    <w:rsid w:val="001050A4"/>
    <w:rsid w:val="00106D86"/>
    <w:rsid w:val="00116A3F"/>
    <w:rsid w:val="001229F6"/>
    <w:rsid w:val="00127ABD"/>
    <w:rsid w:val="0015200D"/>
    <w:rsid w:val="0015553B"/>
    <w:rsid w:val="00161A5A"/>
    <w:rsid w:val="00170AB9"/>
    <w:rsid w:val="00181928"/>
    <w:rsid w:val="001856D7"/>
    <w:rsid w:val="00187E51"/>
    <w:rsid w:val="00192DBD"/>
    <w:rsid w:val="0019399A"/>
    <w:rsid w:val="001A52E9"/>
    <w:rsid w:val="001B0315"/>
    <w:rsid w:val="001B4B9B"/>
    <w:rsid w:val="001D3694"/>
    <w:rsid w:val="001E33AB"/>
    <w:rsid w:val="001E3BCF"/>
    <w:rsid w:val="002066B3"/>
    <w:rsid w:val="0021427F"/>
    <w:rsid w:val="00235915"/>
    <w:rsid w:val="00252877"/>
    <w:rsid w:val="00262B06"/>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3B06"/>
    <w:rsid w:val="002C67D8"/>
    <w:rsid w:val="002D0049"/>
    <w:rsid w:val="002E2C7B"/>
    <w:rsid w:val="002F1519"/>
    <w:rsid w:val="00301110"/>
    <w:rsid w:val="0030553C"/>
    <w:rsid w:val="003058DA"/>
    <w:rsid w:val="0030762F"/>
    <w:rsid w:val="00311BD3"/>
    <w:rsid w:val="00312685"/>
    <w:rsid w:val="00334C18"/>
    <w:rsid w:val="003513DB"/>
    <w:rsid w:val="0036243F"/>
    <w:rsid w:val="003839BC"/>
    <w:rsid w:val="00385ABF"/>
    <w:rsid w:val="00392AF3"/>
    <w:rsid w:val="003A6A11"/>
    <w:rsid w:val="003B75F4"/>
    <w:rsid w:val="003C5079"/>
    <w:rsid w:val="003C78E4"/>
    <w:rsid w:val="003E20FF"/>
    <w:rsid w:val="00406F1F"/>
    <w:rsid w:val="004077C9"/>
    <w:rsid w:val="00414E6F"/>
    <w:rsid w:val="00415F06"/>
    <w:rsid w:val="00416D38"/>
    <w:rsid w:val="004205C9"/>
    <w:rsid w:val="00421F93"/>
    <w:rsid w:val="0042403B"/>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C536F"/>
    <w:rsid w:val="004D0AC9"/>
    <w:rsid w:val="004D2D58"/>
    <w:rsid w:val="004D3DC4"/>
    <w:rsid w:val="004D495C"/>
    <w:rsid w:val="004D7AF8"/>
    <w:rsid w:val="004E3824"/>
    <w:rsid w:val="004F09F8"/>
    <w:rsid w:val="004F4A5E"/>
    <w:rsid w:val="00502BFC"/>
    <w:rsid w:val="00511EDF"/>
    <w:rsid w:val="00513976"/>
    <w:rsid w:val="00523237"/>
    <w:rsid w:val="00523E05"/>
    <w:rsid w:val="005302F6"/>
    <w:rsid w:val="00542D84"/>
    <w:rsid w:val="00546F06"/>
    <w:rsid w:val="005543B5"/>
    <w:rsid w:val="0058347E"/>
    <w:rsid w:val="0058604B"/>
    <w:rsid w:val="00586D7E"/>
    <w:rsid w:val="005B37AF"/>
    <w:rsid w:val="005B45E9"/>
    <w:rsid w:val="005B5914"/>
    <w:rsid w:val="005C0E75"/>
    <w:rsid w:val="005C33BC"/>
    <w:rsid w:val="005D12FD"/>
    <w:rsid w:val="005E07F1"/>
    <w:rsid w:val="00622A8F"/>
    <w:rsid w:val="0062703F"/>
    <w:rsid w:val="006354E9"/>
    <w:rsid w:val="0064011F"/>
    <w:rsid w:val="00641CA0"/>
    <w:rsid w:val="006444D5"/>
    <w:rsid w:val="0065094C"/>
    <w:rsid w:val="006527BD"/>
    <w:rsid w:val="00663234"/>
    <w:rsid w:val="00667E12"/>
    <w:rsid w:val="00676C62"/>
    <w:rsid w:val="00677A58"/>
    <w:rsid w:val="00685848"/>
    <w:rsid w:val="00694108"/>
    <w:rsid w:val="006A6F8F"/>
    <w:rsid w:val="006C0E12"/>
    <w:rsid w:val="006C7A7B"/>
    <w:rsid w:val="006D0B95"/>
    <w:rsid w:val="006D1217"/>
    <w:rsid w:val="006E0B55"/>
    <w:rsid w:val="006F1CE9"/>
    <w:rsid w:val="0070090A"/>
    <w:rsid w:val="0070584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800D40"/>
    <w:rsid w:val="00810A21"/>
    <w:rsid w:val="00811068"/>
    <w:rsid w:val="00813980"/>
    <w:rsid w:val="008160BA"/>
    <w:rsid w:val="00817846"/>
    <w:rsid w:val="00825B0D"/>
    <w:rsid w:val="00831C97"/>
    <w:rsid w:val="00833A72"/>
    <w:rsid w:val="00833F2B"/>
    <w:rsid w:val="008340D6"/>
    <w:rsid w:val="0083540C"/>
    <w:rsid w:val="00835BBF"/>
    <w:rsid w:val="0084734D"/>
    <w:rsid w:val="00852CC6"/>
    <w:rsid w:val="008661E4"/>
    <w:rsid w:val="00870D98"/>
    <w:rsid w:val="008740CF"/>
    <w:rsid w:val="00883EFF"/>
    <w:rsid w:val="00885734"/>
    <w:rsid w:val="00891809"/>
    <w:rsid w:val="008A357D"/>
    <w:rsid w:val="008A6E3E"/>
    <w:rsid w:val="008B5C2C"/>
    <w:rsid w:val="008C5901"/>
    <w:rsid w:val="008E63A4"/>
    <w:rsid w:val="008F2196"/>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64414"/>
    <w:rsid w:val="0097038C"/>
    <w:rsid w:val="00991B47"/>
    <w:rsid w:val="009A7184"/>
    <w:rsid w:val="009B17EA"/>
    <w:rsid w:val="009B6F98"/>
    <w:rsid w:val="009D6FC3"/>
    <w:rsid w:val="009D7B40"/>
    <w:rsid w:val="009E3FEB"/>
    <w:rsid w:val="009E50D3"/>
    <w:rsid w:val="009F680F"/>
    <w:rsid w:val="00A13179"/>
    <w:rsid w:val="00A140EB"/>
    <w:rsid w:val="00A16064"/>
    <w:rsid w:val="00A258BA"/>
    <w:rsid w:val="00A54CA6"/>
    <w:rsid w:val="00A65745"/>
    <w:rsid w:val="00A824E0"/>
    <w:rsid w:val="00A840C6"/>
    <w:rsid w:val="00A84E78"/>
    <w:rsid w:val="00A850E2"/>
    <w:rsid w:val="00AB4706"/>
    <w:rsid w:val="00AC3A1D"/>
    <w:rsid w:val="00AC7AC6"/>
    <w:rsid w:val="00AD2FB3"/>
    <w:rsid w:val="00AD327D"/>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E77DE"/>
    <w:rsid w:val="00BF1682"/>
    <w:rsid w:val="00C26729"/>
    <w:rsid w:val="00C31E42"/>
    <w:rsid w:val="00C37B27"/>
    <w:rsid w:val="00C53CE6"/>
    <w:rsid w:val="00C551FC"/>
    <w:rsid w:val="00C62651"/>
    <w:rsid w:val="00C648E4"/>
    <w:rsid w:val="00C75DBB"/>
    <w:rsid w:val="00C837F9"/>
    <w:rsid w:val="00C84158"/>
    <w:rsid w:val="00C84E60"/>
    <w:rsid w:val="00C958DB"/>
    <w:rsid w:val="00C97BF8"/>
    <w:rsid w:val="00CC15D3"/>
    <w:rsid w:val="00CF63E1"/>
    <w:rsid w:val="00D00614"/>
    <w:rsid w:val="00D17DC5"/>
    <w:rsid w:val="00D24280"/>
    <w:rsid w:val="00D27001"/>
    <w:rsid w:val="00D35307"/>
    <w:rsid w:val="00D4563B"/>
    <w:rsid w:val="00D64148"/>
    <w:rsid w:val="00D80072"/>
    <w:rsid w:val="00D839D8"/>
    <w:rsid w:val="00D92439"/>
    <w:rsid w:val="00DA1664"/>
    <w:rsid w:val="00DA2F6F"/>
    <w:rsid w:val="00DA3130"/>
    <w:rsid w:val="00DB5B1B"/>
    <w:rsid w:val="00DB6C98"/>
    <w:rsid w:val="00DD05EF"/>
    <w:rsid w:val="00DD5A07"/>
    <w:rsid w:val="00DE3F2D"/>
    <w:rsid w:val="00DE460C"/>
    <w:rsid w:val="00DF5C3F"/>
    <w:rsid w:val="00E14C2B"/>
    <w:rsid w:val="00E207C7"/>
    <w:rsid w:val="00E2379D"/>
    <w:rsid w:val="00E244D1"/>
    <w:rsid w:val="00E45EB4"/>
    <w:rsid w:val="00E7476B"/>
    <w:rsid w:val="00E74841"/>
    <w:rsid w:val="00E84413"/>
    <w:rsid w:val="00E97390"/>
    <w:rsid w:val="00E97800"/>
    <w:rsid w:val="00EA3797"/>
    <w:rsid w:val="00EA467D"/>
    <w:rsid w:val="00EA6520"/>
    <w:rsid w:val="00EA72D0"/>
    <w:rsid w:val="00EE6D4B"/>
    <w:rsid w:val="00EF62C8"/>
    <w:rsid w:val="00F2422E"/>
    <w:rsid w:val="00F32145"/>
    <w:rsid w:val="00F35A0C"/>
    <w:rsid w:val="00F40E2E"/>
    <w:rsid w:val="00F620CA"/>
    <w:rsid w:val="00F74154"/>
    <w:rsid w:val="00F77D79"/>
    <w:rsid w:val="00F842D3"/>
    <w:rsid w:val="00F87092"/>
    <w:rsid w:val="00FC045D"/>
    <w:rsid w:val="00FD281F"/>
    <w:rsid w:val="00FE4D16"/>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h.mazar@atd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B64B-6F38-4545-8FF3-B78B2788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18</TotalTime>
  <Pages>4</Pages>
  <Words>995</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Jones, Jacqueline</cp:lastModifiedBy>
  <cp:revision>8</cp:revision>
  <cp:lastPrinted>2017-01-09T16:00:00Z</cp:lastPrinted>
  <dcterms:created xsi:type="dcterms:W3CDTF">2017-03-16T12:35:00Z</dcterms:created>
  <dcterms:modified xsi:type="dcterms:W3CDTF">2017-03-16T16:23:00Z</dcterms:modified>
</cp:coreProperties>
</file>