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3F7C72">
        <w:trPr>
          <w:cantSplit/>
        </w:trPr>
        <w:tc>
          <w:tcPr>
            <w:tcW w:w="6911" w:type="dxa"/>
          </w:tcPr>
          <w:p w:rsidR="00D83BF5" w:rsidRPr="003F7C72" w:rsidRDefault="00572F93" w:rsidP="00BB1D6D">
            <w:pPr>
              <w:spacing w:before="180"/>
              <w:rPr>
                <w:b/>
                <w:bCs/>
                <w:sz w:val="28"/>
                <w:szCs w:val="28"/>
                <w:lang w:val="fr-FR"/>
              </w:rPr>
            </w:pPr>
            <w:bookmarkStart w:id="0" w:name="_GoBack"/>
            <w:bookmarkEnd w:id="0"/>
            <w:r w:rsidRPr="003F7C72">
              <w:rPr>
                <w:b/>
                <w:bCs/>
                <w:sz w:val="28"/>
                <w:szCs w:val="28"/>
                <w:lang w:val="fr-FR"/>
              </w:rPr>
              <w:t>Réunion préparatoire ré</w:t>
            </w:r>
            <w:r w:rsidR="008711BF">
              <w:rPr>
                <w:b/>
                <w:bCs/>
                <w:sz w:val="28"/>
                <w:szCs w:val="28"/>
                <w:lang w:val="fr-FR"/>
              </w:rPr>
              <w:t xml:space="preserve">gionale pour l'Afrique </w:t>
            </w:r>
            <w:r w:rsidR="008711BF">
              <w:rPr>
                <w:b/>
                <w:bCs/>
                <w:sz w:val="28"/>
                <w:szCs w:val="28"/>
                <w:lang w:val="fr-FR"/>
              </w:rPr>
              <w:br/>
              <w:t>(RPM-EUR</w:t>
            </w:r>
            <w:r w:rsidRPr="003F7C72">
              <w:rPr>
                <w:b/>
                <w:bCs/>
                <w:sz w:val="28"/>
                <w:szCs w:val="28"/>
                <w:lang w:val="fr-FR"/>
              </w:rPr>
              <w:t>) en vue de la CMDT-17</w:t>
            </w:r>
          </w:p>
        </w:tc>
        <w:tc>
          <w:tcPr>
            <w:tcW w:w="3120" w:type="dxa"/>
          </w:tcPr>
          <w:p w:rsidR="00D83BF5" w:rsidRPr="003F7C72" w:rsidRDefault="00D83BF5" w:rsidP="00D83BF5">
            <w:pPr>
              <w:spacing w:before="0" w:line="240" w:lineRule="atLeast"/>
              <w:jc w:val="right"/>
              <w:rPr>
                <w:rFonts w:cstheme="minorHAnsi"/>
                <w:lang w:val="fr-FR"/>
              </w:rPr>
            </w:pPr>
            <w:bookmarkStart w:id="1" w:name="ditulogo"/>
            <w:bookmarkEnd w:id="1"/>
            <w:r w:rsidRPr="003F7C72">
              <w:rPr>
                <w:noProof/>
                <w:lang w:eastAsia="zh-CN"/>
              </w:rPr>
              <w:drawing>
                <wp:inline distT="0" distB="0" distL="0" distR="0" wp14:anchorId="3176E0AE" wp14:editId="389647E1">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3F7C72">
        <w:trPr>
          <w:cantSplit/>
        </w:trPr>
        <w:tc>
          <w:tcPr>
            <w:tcW w:w="6911" w:type="dxa"/>
            <w:tcBorders>
              <w:bottom w:val="single" w:sz="12" w:space="0" w:color="auto"/>
            </w:tcBorders>
          </w:tcPr>
          <w:p w:rsidR="00D83BF5" w:rsidRPr="003F7C72" w:rsidRDefault="008711BF" w:rsidP="008711BF">
            <w:pPr>
              <w:spacing w:before="0" w:after="48" w:line="240" w:lineRule="atLeast"/>
              <w:rPr>
                <w:rFonts w:cstheme="minorHAnsi"/>
                <w:b/>
                <w:smallCaps/>
                <w:szCs w:val="24"/>
                <w:lang w:val="fr-FR"/>
              </w:rPr>
            </w:pPr>
            <w:bookmarkStart w:id="2" w:name="dhead"/>
            <w:r>
              <w:rPr>
                <w:b/>
                <w:bCs/>
                <w:sz w:val="26"/>
                <w:szCs w:val="26"/>
                <w:lang w:val="fr-FR"/>
              </w:rPr>
              <w:t>Vilnius, Lituanie</w:t>
            </w:r>
            <w:r w:rsidR="00572F93" w:rsidRPr="003F7C72">
              <w:rPr>
                <w:b/>
                <w:bCs/>
                <w:sz w:val="26"/>
                <w:szCs w:val="26"/>
                <w:lang w:val="fr-FR"/>
              </w:rPr>
              <w:t xml:space="preserve">, </w:t>
            </w:r>
            <w:r>
              <w:rPr>
                <w:b/>
                <w:bCs/>
                <w:sz w:val="26"/>
                <w:szCs w:val="26"/>
                <w:lang w:val="fr-FR"/>
              </w:rPr>
              <w:t>27 et 28 avril</w:t>
            </w:r>
            <w:r w:rsidR="00572F93" w:rsidRPr="003F7C72">
              <w:rPr>
                <w:b/>
                <w:bCs/>
                <w:sz w:val="26"/>
                <w:szCs w:val="26"/>
                <w:lang w:val="fr-FR"/>
              </w:rPr>
              <w:t xml:space="preserve"> 201</w:t>
            </w:r>
            <w:r>
              <w:rPr>
                <w:b/>
                <w:bCs/>
                <w:sz w:val="26"/>
                <w:szCs w:val="26"/>
                <w:lang w:val="fr-FR"/>
              </w:rPr>
              <w:t>7</w:t>
            </w:r>
          </w:p>
        </w:tc>
        <w:tc>
          <w:tcPr>
            <w:tcW w:w="3120" w:type="dxa"/>
            <w:tcBorders>
              <w:bottom w:val="single" w:sz="12" w:space="0" w:color="auto"/>
            </w:tcBorders>
          </w:tcPr>
          <w:p w:rsidR="00D83BF5" w:rsidRPr="003F7C72" w:rsidRDefault="00D83BF5" w:rsidP="00D83BF5">
            <w:pPr>
              <w:spacing w:before="0" w:line="240" w:lineRule="atLeast"/>
              <w:rPr>
                <w:rFonts w:cstheme="minorHAnsi"/>
                <w:szCs w:val="24"/>
                <w:lang w:val="fr-FR"/>
              </w:rPr>
            </w:pPr>
          </w:p>
        </w:tc>
      </w:tr>
      <w:tr w:rsidR="00D83BF5" w:rsidRPr="003F7C72">
        <w:trPr>
          <w:cantSplit/>
        </w:trPr>
        <w:tc>
          <w:tcPr>
            <w:tcW w:w="6911" w:type="dxa"/>
            <w:tcBorders>
              <w:top w:val="single" w:sz="12" w:space="0" w:color="auto"/>
            </w:tcBorders>
          </w:tcPr>
          <w:p w:rsidR="00D83BF5" w:rsidRPr="003F7C72" w:rsidRDefault="00D83BF5" w:rsidP="00D83BF5">
            <w:pPr>
              <w:spacing w:before="0" w:after="48" w:line="240" w:lineRule="atLeast"/>
              <w:rPr>
                <w:rFonts w:cstheme="minorHAnsi"/>
                <w:b/>
                <w:smallCaps/>
                <w:sz w:val="20"/>
                <w:lang w:val="fr-FR"/>
              </w:rPr>
            </w:pPr>
          </w:p>
        </w:tc>
        <w:tc>
          <w:tcPr>
            <w:tcW w:w="3120" w:type="dxa"/>
            <w:tcBorders>
              <w:top w:val="single" w:sz="12" w:space="0" w:color="auto"/>
            </w:tcBorders>
          </w:tcPr>
          <w:p w:rsidR="00D83BF5" w:rsidRPr="003F7C72" w:rsidRDefault="00D83BF5" w:rsidP="00D83BF5">
            <w:pPr>
              <w:spacing w:before="0" w:line="240" w:lineRule="atLeast"/>
              <w:rPr>
                <w:rFonts w:cstheme="minorHAnsi"/>
                <w:sz w:val="20"/>
                <w:lang w:val="fr-FR"/>
              </w:rPr>
            </w:pPr>
          </w:p>
        </w:tc>
      </w:tr>
      <w:tr w:rsidR="00D83BF5" w:rsidRPr="00BD3059">
        <w:trPr>
          <w:cantSplit/>
          <w:trHeight w:val="23"/>
        </w:trPr>
        <w:tc>
          <w:tcPr>
            <w:tcW w:w="6911" w:type="dxa"/>
            <w:shd w:val="clear" w:color="auto" w:fill="auto"/>
          </w:tcPr>
          <w:p w:rsidR="00D83BF5" w:rsidRPr="003F7C72" w:rsidRDefault="00D83BF5" w:rsidP="00D83BF5">
            <w:pPr>
              <w:pStyle w:val="Committee"/>
              <w:framePr w:hSpace="0" w:wrap="auto" w:hAnchor="text" w:yAlign="inline"/>
              <w:rPr>
                <w:lang w:val="fr-FR"/>
              </w:rPr>
            </w:pPr>
            <w:bookmarkStart w:id="3" w:name="dnum" w:colFirst="1" w:colLast="1"/>
            <w:bookmarkStart w:id="4" w:name="dmeeting" w:colFirst="0" w:colLast="0"/>
            <w:bookmarkEnd w:id="2"/>
          </w:p>
        </w:tc>
        <w:tc>
          <w:tcPr>
            <w:tcW w:w="3120" w:type="dxa"/>
          </w:tcPr>
          <w:p w:rsidR="00D83BF5" w:rsidRPr="003F7C72" w:rsidRDefault="004C6193" w:rsidP="00D56467">
            <w:pPr>
              <w:tabs>
                <w:tab w:val="left" w:pos="851"/>
              </w:tabs>
              <w:spacing w:before="0" w:line="240" w:lineRule="atLeast"/>
              <w:rPr>
                <w:rFonts w:cstheme="minorHAnsi"/>
                <w:szCs w:val="24"/>
                <w:lang w:val="fr-FR"/>
              </w:rPr>
            </w:pPr>
            <w:r>
              <w:rPr>
                <w:b/>
                <w:bCs/>
                <w:szCs w:val="24"/>
                <w:lang w:val="fr-FR"/>
              </w:rPr>
              <w:t>Révision 1 du</w:t>
            </w:r>
            <w:r>
              <w:rPr>
                <w:b/>
                <w:bCs/>
                <w:szCs w:val="24"/>
                <w:lang w:val="fr-FR"/>
              </w:rPr>
              <w:br/>
            </w:r>
            <w:r w:rsidR="00D83BF5" w:rsidRPr="003F7C72">
              <w:rPr>
                <w:b/>
                <w:bCs/>
                <w:szCs w:val="24"/>
                <w:lang w:val="fr-FR"/>
              </w:rPr>
              <w:t xml:space="preserve">Document </w:t>
            </w:r>
            <w:bookmarkStart w:id="5" w:name="DocRef1"/>
            <w:bookmarkEnd w:id="5"/>
            <w:r w:rsidR="00D83BF5" w:rsidRPr="003F7C72">
              <w:rPr>
                <w:b/>
                <w:bCs/>
                <w:szCs w:val="24"/>
                <w:lang w:val="fr-FR"/>
              </w:rPr>
              <w:t>RPM-</w:t>
            </w:r>
            <w:r w:rsidR="008711BF">
              <w:rPr>
                <w:b/>
                <w:bCs/>
                <w:szCs w:val="24"/>
                <w:lang w:val="fr-FR"/>
              </w:rPr>
              <w:t>EUR17</w:t>
            </w:r>
            <w:r w:rsidR="00D56467" w:rsidRPr="003F7C72">
              <w:rPr>
                <w:b/>
                <w:bCs/>
                <w:szCs w:val="24"/>
                <w:lang w:val="fr-FR"/>
              </w:rPr>
              <w:t>/13</w:t>
            </w:r>
            <w:r w:rsidR="00D83BF5" w:rsidRPr="003F7C72">
              <w:rPr>
                <w:b/>
                <w:bCs/>
                <w:szCs w:val="24"/>
                <w:lang w:val="fr-FR"/>
              </w:rPr>
              <w:t>-</w:t>
            </w:r>
            <w:r w:rsidR="00572F93" w:rsidRPr="003F7C72">
              <w:rPr>
                <w:b/>
                <w:bCs/>
                <w:szCs w:val="24"/>
                <w:lang w:val="fr-FR"/>
              </w:rPr>
              <w:t>F</w:t>
            </w:r>
          </w:p>
        </w:tc>
      </w:tr>
      <w:tr w:rsidR="00D83BF5" w:rsidRPr="004C6193">
        <w:trPr>
          <w:cantSplit/>
          <w:trHeight w:val="23"/>
        </w:trPr>
        <w:tc>
          <w:tcPr>
            <w:tcW w:w="6911" w:type="dxa"/>
            <w:shd w:val="clear" w:color="auto" w:fill="auto"/>
          </w:tcPr>
          <w:p w:rsidR="00D83BF5" w:rsidRPr="003F7C72" w:rsidRDefault="00D83BF5" w:rsidP="00D83BF5">
            <w:pPr>
              <w:tabs>
                <w:tab w:val="left" w:pos="851"/>
              </w:tabs>
              <w:spacing w:before="0" w:line="240" w:lineRule="atLeast"/>
              <w:rPr>
                <w:rFonts w:cstheme="minorHAnsi"/>
                <w:b/>
                <w:szCs w:val="24"/>
                <w:lang w:val="fr-FR"/>
              </w:rPr>
            </w:pPr>
            <w:bookmarkStart w:id="6" w:name="ddate" w:colFirst="1" w:colLast="1"/>
            <w:bookmarkStart w:id="7" w:name="dblank" w:colFirst="0" w:colLast="0"/>
            <w:bookmarkEnd w:id="3"/>
            <w:bookmarkEnd w:id="4"/>
          </w:p>
        </w:tc>
        <w:tc>
          <w:tcPr>
            <w:tcW w:w="3120" w:type="dxa"/>
          </w:tcPr>
          <w:p w:rsidR="00D83BF5" w:rsidRPr="003F7C72" w:rsidRDefault="00AC4ED3" w:rsidP="00AC4ED3">
            <w:pPr>
              <w:spacing w:before="0" w:line="240" w:lineRule="atLeast"/>
              <w:rPr>
                <w:rFonts w:cstheme="minorHAnsi"/>
                <w:szCs w:val="24"/>
                <w:lang w:val="fr-FR"/>
              </w:rPr>
            </w:pPr>
            <w:r>
              <w:rPr>
                <w:b/>
                <w:bCs/>
                <w:szCs w:val="24"/>
                <w:lang w:val="fr-FR"/>
              </w:rPr>
              <w:t>9 mars</w:t>
            </w:r>
            <w:r w:rsidR="00D56467" w:rsidRPr="003F7C72">
              <w:rPr>
                <w:b/>
                <w:bCs/>
                <w:szCs w:val="24"/>
                <w:lang w:val="fr-FR"/>
              </w:rPr>
              <w:t xml:space="preserve"> 2017</w:t>
            </w:r>
          </w:p>
        </w:tc>
      </w:tr>
      <w:tr w:rsidR="00D83BF5" w:rsidRPr="004C6193">
        <w:trPr>
          <w:cantSplit/>
          <w:trHeight w:val="23"/>
        </w:trPr>
        <w:tc>
          <w:tcPr>
            <w:tcW w:w="6911" w:type="dxa"/>
            <w:shd w:val="clear" w:color="auto" w:fill="auto"/>
          </w:tcPr>
          <w:p w:rsidR="00D83BF5" w:rsidRPr="003F7C72" w:rsidRDefault="00D83BF5" w:rsidP="00D83BF5">
            <w:pPr>
              <w:tabs>
                <w:tab w:val="left" w:pos="851"/>
              </w:tabs>
              <w:spacing w:before="0" w:line="240" w:lineRule="atLeast"/>
              <w:rPr>
                <w:rFonts w:cstheme="minorHAnsi"/>
                <w:szCs w:val="24"/>
                <w:lang w:val="fr-FR"/>
              </w:rPr>
            </w:pPr>
            <w:bookmarkStart w:id="8" w:name="dbluepink" w:colFirst="0" w:colLast="0"/>
            <w:bookmarkStart w:id="9" w:name="dorlang" w:colFirst="1" w:colLast="1"/>
            <w:bookmarkEnd w:id="6"/>
            <w:bookmarkEnd w:id="7"/>
          </w:p>
        </w:tc>
        <w:tc>
          <w:tcPr>
            <w:tcW w:w="3120" w:type="dxa"/>
          </w:tcPr>
          <w:p w:rsidR="00D83BF5" w:rsidRPr="003F7C72" w:rsidRDefault="00D83BF5" w:rsidP="00D56467">
            <w:pPr>
              <w:tabs>
                <w:tab w:val="left" w:pos="993"/>
              </w:tabs>
              <w:spacing w:before="0"/>
              <w:rPr>
                <w:rFonts w:cstheme="minorHAnsi"/>
                <w:b/>
                <w:szCs w:val="24"/>
                <w:lang w:val="fr-FR"/>
              </w:rPr>
            </w:pPr>
            <w:r w:rsidRPr="003F7C72">
              <w:rPr>
                <w:b/>
                <w:bCs/>
                <w:szCs w:val="24"/>
                <w:lang w:val="fr-FR"/>
              </w:rPr>
              <w:t xml:space="preserve">Original: </w:t>
            </w:r>
            <w:r w:rsidR="00D56467" w:rsidRPr="003F7C72">
              <w:rPr>
                <w:b/>
                <w:bCs/>
                <w:szCs w:val="24"/>
                <w:lang w:val="fr-FR"/>
              </w:rPr>
              <w:t>anglais</w:t>
            </w:r>
          </w:p>
        </w:tc>
      </w:tr>
      <w:tr w:rsidR="00D83BF5" w:rsidRPr="004C6193" w:rsidTr="00025864">
        <w:trPr>
          <w:cantSplit/>
          <w:trHeight w:val="23"/>
        </w:trPr>
        <w:tc>
          <w:tcPr>
            <w:tcW w:w="10031" w:type="dxa"/>
            <w:gridSpan w:val="2"/>
            <w:shd w:val="clear" w:color="auto" w:fill="auto"/>
          </w:tcPr>
          <w:p w:rsidR="00D83BF5" w:rsidRPr="003F7C72" w:rsidRDefault="00D56467" w:rsidP="00D83BF5">
            <w:pPr>
              <w:pStyle w:val="Source"/>
              <w:rPr>
                <w:lang w:val="fr-FR"/>
              </w:rPr>
            </w:pPr>
            <w:r w:rsidRPr="003F7C72">
              <w:rPr>
                <w:bCs/>
                <w:szCs w:val="28"/>
                <w:lang w:val="fr-FR"/>
              </w:rPr>
              <w:t>Allemagne (République fédérale d</w:t>
            </w:r>
            <w:r w:rsidR="009A0411">
              <w:rPr>
                <w:bCs/>
                <w:szCs w:val="28"/>
                <w:lang w:val="fr-FR"/>
              </w:rPr>
              <w:t>'</w:t>
            </w:r>
            <w:r w:rsidRPr="003F7C72">
              <w:rPr>
                <w:bCs/>
                <w:szCs w:val="28"/>
                <w:lang w:val="fr-FR"/>
              </w:rPr>
              <w:t>)</w:t>
            </w:r>
          </w:p>
        </w:tc>
      </w:tr>
      <w:tr w:rsidR="00D83BF5" w:rsidRPr="00BD3059" w:rsidTr="00025864">
        <w:trPr>
          <w:cantSplit/>
          <w:trHeight w:val="23"/>
        </w:trPr>
        <w:tc>
          <w:tcPr>
            <w:tcW w:w="10031" w:type="dxa"/>
            <w:gridSpan w:val="2"/>
            <w:shd w:val="clear" w:color="auto" w:fill="auto"/>
          </w:tcPr>
          <w:p w:rsidR="00D83BF5" w:rsidRPr="003F7C72" w:rsidRDefault="00D56467" w:rsidP="00D83BF5">
            <w:pPr>
              <w:pStyle w:val="Title1"/>
              <w:rPr>
                <w:lang w:val="fr-FR"/>
              </w:rPr>
            </w:pPr>
            <w:r w:rsidRPr="003F7C72">
              <w:rPr>
                <w:szCs w:val="28"/>
                <w:lang w:val="fr-FR"/>
              </w:rPr>
              <w:t>PROPOSITION RELATIVE à L</w:t>
            </w:r>
            <w:r w:rsidR="009A0411">
              <w:rPr>
                <w:szCs w:val="28"/>
                <w:lang w:val="fr-FR"/>
              </w:rPr>
              <w:t>'</w:t>
            </w:r>
            <w:r w:rsidRPr="003F7C72">
              <w:rPr>
                <w:szCs w:val="28"/>
                <w:lang w:val="fr-FR"/>
              </w:rPr>
              <w:t>AVANT-PROJET DE DéCLARATION DE LA CMDT-17</w:t>
            </w:r>
          </w:p>
        </w:tc>
      </w:tr>
      <w:tr w:rsidR="00D83BF5" w:rsidRPr="00BD3059" w:rsidTr="00025864">
        <w:trPr>
          <w:cantSplit/>
          <w:trHeight w:val="23"/>
        </w:trPr>
        <w:tc>
          <w:tcPr>
            <w:tcW w:w="10031" w:type="dxa"/>
            <w:gridSpan w:val="2"/>
            <w:shd w:val="clear" w:color="auto" w:fill="auto"/>
          </w:tcPr>
          <w:p w:rsidR="00D83BF5" w:rsidRPr="003F7C72" w:rsidRDefault="00D83BF5" w:rsidP="00D83BF5">
            <w:pPr>
              <w:pStyle w:val="Title1"/>
              <w:rPr>
                <w:szCs w:val="28"/>
                <w:lang w:val="fr-FR"/>
              </w:rPr>
            </w:pPr>
          </w:p>
        </w:tc>
      </w:tr>
    </w:tbl>
    <w:bookmarkEnd w:id="8"/>
    <w:bookmarkEnd w:id="9"/>
    <w:p w:rsidR="00D56467" w:rsidRPr="003F7C72" w:rsidRDefault="00572F93"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Domaine prioritaire:</w:t>
      </w:r>
    </w:p>
    <w:p w:rsidR="00D56467" w:rsidRPr="003F7C72" w:rsidRDefault="00D56467"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szCs w:val="24"/>
          <w:lang w:val="fr-FR"/>
        </w:rPr>
        <w:t>Plan stratégique, Plan d</w:t>
      </w:r>
      <w:r w:rsidR="009A0411">
        <w:rPr>
          <w:szCs w:val="24"/>
          <w:lang w:val="fr-FR"/>
        </w:rPr>
        <w:t>'</w:t>
      </w:r>
      <w:r w:rsidRPr="003F7C72">
        <w:rPr>
          <w:szCs w:val="24"/>
          <w:lang w:val="fr-FR"/>
        </w:rPr>
        <w:t>action, Déclaration</w:t>
      </w:r>
    </w:p>
    <w:p w:rsidR="00D83BF5" w:rsidRPr="003F7C72" w:rsidRDefault="00572F93" w:rsidP="00D56467">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Résumé:</w:t>
      </w:r>
    </w:p>
    <w:p w:rsidR="00D83BF5" w:rsidRPr="003F7C72" w:rsidRDefault="00D56467" w:rsidP="008801D3">
      <w:pPr>
        <w:pStyle w:val="Normalaftertitle"/>
        <w:pBdr>
          <w:top w:val="single" w:sz="4" w:space="1" w:color="auto"/>
          <w:left w:val="single" w:sz="4" w:space="12" w:color="auto"/>
          <w:bottom w:val="single" w:sz="4" w:space="1" w:color="auto"/>
          <w:right w:val="single" w:sz="4" w:space="19" w:color="auto"/>
        </w:pBdr>
        <w:spacing w:before="60"/>
        <w:ind w:left="284"/>
        <w:rPr>
          <w:lang w:val="fr-FR"/>
        </w:rPr>
      </w:pPr>
      <w:bookmarkStart w:id="10" w:name="Abstract"/>
      <w:bookmarkEnd w:id="10"/>
      <w:r w:rsidRPr="003F7C72">
        <w:rPr>
          <w:szCs w:val="24"/>
          <w:lang w:val="fr-FR"/>
        </w:rPr>
        <w:t>Amendements à l</w:t>
      </w:r>
      <w:r w:rsidR="009A0411">
        <w:rPr>
          <w:szCs w:val="24"/>
          <w:lang w:val="fr-FR"/>
        </w:rPr>
        <w:t>'</w:t>
      </w:r>
      <w:r w:rsidR="009A0411" w:rsidRPr="003F7C72">
        <w:rPr>
          <w:szCs w:val="24"/>
          <w:lang w:val="fr-FR"/>
        </w:rPr>
        <w:t>avant-projet</w:t>
      </w:r>
      <w:r w:rsidRPr="003F7C72">
        <w:rPr>
          <w:szCs w:val="24"/>
          <w:lang w:val="fr-FR"/>
        </w:rPr>
        <w:t xml:space="preserve"> de Déclaration de la CMDT-17</w:t>
      </w:r>
    </w:p>
    <w:p w:rsidR="00D83BF5" w:rsidRPr="003F7C72" w:rsidRDefault="00572F93" w:rsidP="008801D3">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3F7C72">
        <w:rPr>
          <w:b/>
          <w:bCs/>
          <w:lang w:val="fr-FR"/>
        </w:rPr>
        <w:t>Résultats attendus:</w:t>
      </w:r>
    </w:p>
    <w:p w:rsidR="00D56467" w:rsidRPr="003F7C72" w:rsidRDefault="00D56467" w:rsidP="009A0411">
      <w:pPr>
        <w:pStyle w:val="Normalaftertitle"/>
        <w:pBdr>
          <w:top w:val="single" w:sz="4" w:space="1" w:color="auto"/>
          <w:left w:val="single" w:sz="4" w:space="12" w:color="auto"/>
          <w:bottom w:val="single" w:sz="4" w:space="1" w:color="auto"/>
          <w:right w:val="single" w:sz="4" w:space="19" w:color="auto"/>
        </w:pBdr>
        <w:spacing w:before="60"/>
        <w:ind w:left="284"/>
        <w:rPr>
          <w:szCs w:val="24"/>
          <w:lang w:val="fr-FR"/>
        </w:rPr>
      </w:pPr>
      <w:r w:rsidRPr="003F7C72">
        <w:rPr>
          <w:szCs w:val="24"/>
          <w:lang w:val="fr-FR"/>
        </w:rPr>
        <w:t>Tout en souscrivant à l</w:t>
      </w:r>
      <w:r w:rsidR="009A0411">
        <w:rPr>
          <w:szCs w:val="24"/>
          <w:lang w:val="fr-FR"/>
        </w:rPr>
        <w:t>'</w:t>
      </w:r>
      <w:r w:rsidRPr="003F7C72">
        <w:rPr>
          <w:szCs w:val="24"/>
          <w:lang w:val="fr-FR"/>
        </w:rPr>
        <w:t>avant-projet de Déclaration de la CMDT-17 proposé, l</w:t>
      </w:r>
      <w:r w:rsidR="009A0411">
        <w:rPr>
          <w:szCs w:val="24"/>
          <w:lang w:val="fr-FR"/>
        </w:rPr>
        <w:t>'</w:t>
      </w:r>
      <w:r w:rsidRPr="003F7C72">
        <w:rPr>
          <w:szCs w:val="24"/>
          <w:lang w:val="fr-FR"/>
        </w:rPr>
        <w:t>Allemagne propose, en pièce jointe, un certain nombre de modifications d</w:t>
      </w:r>
      <w:r w:rsidR="009A0411">
        <w:rPr>
          <w:szCs w:val="24"/>
          <w:lang w:val="fr-FR"/>
        </w:rPr>
        <w:t>'</w:t>
      </w:r>
      <w:r w:rsidRPr="003F7C72">
        <w:rPr>
          <w:szCs w:val="24"/>
          <w:lang w:val="fr-FR"/>
        </w:rPr>
        <w:t>ordre rédactionnel. Les modifications proposées n</w:t>
      </w:r>
      <w:r w:rsidR="009A0411">
        <w:rPr>
          <w:szCs w:val="24"/>
          <w:lang w:val="fr-FR"/>
        </w:rPr>
        <w:t>'</w:t>
      </w:r>
      <w:r w:rsidRPr="003F7C72">
        <w:rPr>
          <w:szCs w:val="24"/>
          <w:lang w:val="fr-FR"/>
        </w:rPr>
        <w:t>ont pas d</w:t>
      </w:r>
      <w:r w:rsidR="009A0411">
        <w:rPr>
          <w:szCs w:val="24"/>
          <w:lang w:val="fr-FR"/>
        </w:rPr>
        <w:t>'</w:t>
      </w:r>
      <w:r w:rsidRPr="003F7C72">
        <w:rPr>
          <w:szCs w:val="24"/>
          <w:lang w:val="fr-FR"/>
        </w:rPr>
        <w:t>incidence sur la teneur du Document TDAG16</w:t>
      </w:r>
      <w:r w:rsidR="009A0411">
        <w:rPr>
          <w:szCs w:val="24"/>
          <w:lang w:val="fr-FR"/>
        </w:rPr>
        <w:noBreakHyphen/>
      </w:r>
      <w:r w:rsidRPr="003F7C72">
        <w:rPr>
          <w:szCs w:val="24"/>
          <w:lang w:val="fr-FR"/>
        </w:rPr>
        <w:t>21/31</w:t>
      </w:r>
      <w:r w:rsidR="009A0411">
        <w:rPr>
          <w:szCs w:val="24"/>
          <w:lang w:val="fr-FR"/>
        </w:rPr>
        <w:t>(Ré</w:t>
      </w:r>
      <w:r w:rsidRPr="003F7C72">
        <w:rPr>
          <w:szCs w:val="24"/>
          <w:lang w:val="fr-FR"/>
        </w:rPr>
        <w:t>v.1).</w:t>
      </w:r>
    </w:p>
    <w:p w:rsidR="00D56467" w:rsidRPr="003F7C72" w:rsidRDefault="00572F93" w:rsidP="00D56467">
      <w:pPr>
        <w:pBdr>
          <w:top w:val="single" w:sz="4" w:space="1" w:color="auto"/>
          <w:left w:val="single" w:sz="4" w:space="12" w:color="auto"/>
          <w:bottom w:val="single" w:sz="4" w:space="1" w:color="auto"/>
          <w:right w:val="single" w:sz="4" w:space="19" w:color="auto"/>
        </w:pBdr>
        <w:spacing w:before="240"/>
        <w:ind w:left="284"/>
        <w:rPr>
          <w:b/>
          <w:bCs/>
          <w:lang w:val="fr-FR"/>
        </w:rPr>
      </w:pPr>
      <w:r w:rsidRPr="003F7C72">
        <w:rPr>
          <w:b/>
          <w:bCs/>
          <w:lang w:val="fr-FR"/>
        </w:rPr>
        <w:t>Références:</w:t>
      </w:r>
    </w:p>
    <w:p w:rsidR="00D56467" w:rsidRPr="003F7C72" w:rsidRDefault="00D56467" w:rsidP="009A0411">
      <w:pPr>
        <w:pStyle w:val="Normalaftertitle"/>
        <w:pBdr>
          <w:top w:val="single" w:sz="4" w:space="1" w:color="auto"/>
          <w:left w:val="single" w:sz="4" w:space="12" w:color="auto"/>
          <w:bottom w:val="single" w:sz="4" w:space="1" w:color="auto"/>
          <w:right w:val="single" w:sz="4" w:space="19" w:color="auto"/>
        </w:pBdr>
        <w:spacing w:before="60"/>
        <w:ind w:left="284"/>
        <w:rPr>
          <w:szCs w:val="24"/>
          <w:lang w:val="fr-FR"/>
        </w:rPr>
      </w:pPr>
      <w:r w:rsidRPr="003F7C72">
        <w:rPr>
          <w:szCs w:val="24"/>
          <w:lang w:val="fr-FR"/>
        </w:rPr>
        <w:t>L</w:t>
      </w:r>
      <w:r w:rsidR="009A0411">
        <w:rPr>
          <w:szCs w:val="24"/>
          <w:lang w:val="fr-FR"/>
        </w:rPr>
        <w:t>'</w:t>
      </w:r>
      <w:r w:rsidRPr="003F7C72">
        <w:rPr>
          <w:szCs w:val="24"/>
          <w:lang w:val="fr-FR"/>
        </w:rPr>
        <w:t xml:space="preserve">avant-projet de Déclaration de la CMDT-17 proposé est basé sur le </w:t>
      </w:r>
      <w:r w:rsidR="009A0411">
        <w:rPr>
          <w:szCs w:val="24"/>
          <w:lang w:val="fr-FR"/>
        </w:rPr>
        <w:t>Document TDAG16</w:t>
      </w:r>
      <w:r w:rsidR="009A0411">
        <w:rPr>
          <w:szCs w:val="24"/>
          <w:lang w:val="fr-FR"/>
        </w:rPr>
        <w:noBreakHyphen/>
      </w:r>
      <w:r w:rsidRPr="003F7C72">
        <w:rPr>
          <w:szCs w:val="24"/>
          <w:lang w:val="fr-FR"/>
        </w:rPr>
        <w:t>21/31(R</w:t>
      </w:r>
      <w:r w:rsidR="009A0411">
        <w:rPr>
          <w:szCs w:val="24"/>
          <w:lang w:val="fr-FR"/>
        </w:rPr>
        <w:t>é</w:t>
      </w:r>
      <w:r w:rsidRPr="003F7C72">
        <w:rPr>
          <w:szCs w:val="24"/>
          <w:lang w:val="fr-FR"/>
        </w:rPr>
        <w:t>v.1) tel qu</w:t>
      </w:r>
      <w:r w:rsidR="009A0411">
        <w:rPr>
          <w:szCs w:val="24"/>
          <w:lang w:val="fr-FR"/>
        </w:rPr>
        <w:t>'</w:t>
      </w:r>
      <w:r w:rsidRPr="003F7C72">
        <w:rPr>
          <w:szCs w:val="24"/>
          <w:lang w:val="fr-FR"/>
        </w:rPr>
        <w:t>il a été modifié par le Document RPM-CIS16/26-E (RPM-CEI</w:t>
      </w:r>
      <w:r w:rsidR="0088705C" w:rsidRPr="003F7C72">
        <w:rPr>
          <w:szCs w:val="24"/>
          <w:lang w:val="fr-FR"/>
        </w:rPr>
        <w:t>,</w:t>
      </w:r>
      <w:r w:rsidR="009A0411">
        <w:rPr>
          <w:szCs w:val="24"/>
          <w:lang w:val="fr-FR"/>
        </w:rPr>
        <w:t xml:space="preserve"> 9</w:t>
      </w:r>
      <w:r w:rsidR="009A0411">
        <w:rPr>
          <w:szCs w:val="24"/>
          <w:lang w:val="fr-FR"/>
        </w:rPr>
        <w:noBreakHyphen/>
        <w:t>11 </w:t>
      </w:r>
      <w:r w:rsidRPr="003F7C72">
        <w:rPr>
          <w:szCs w:val="24"/>
          <w:lang w:val="fr-FR"/>
        </w:rPr>
        <w:t>novembre 2016).</w:t>
      </w:r>
    </w:p>
    <w:p w:rsidR="00D83BF5" w:rsidRPr="003F7C72" w:rsidRDefault="00D56467" w:rsidP="0088705C">
      <w:pPr>
        <w:pStyle w:val="Normalaftertitle"/>
        <w:pBdr>
          <w:top w:val="single" w:sz="4" w:space="1" w:color="auto"/>
          <w:left w:val="single" w:sz="4" w:space="12" w:color="auto"/>
          <w:bottom w:val="single" w:sz="4" w:space="1" w:color="auto"/>
          <w:right w:val="single" w:sz="4" w:space="19" w:color="auto"/>
        </w:pBdr>
        <w:spacing w:before="60" w:after="120"/>
        <w:ind w:left="284"/>
        <w:rPr>
          <w:b/>
          <w:bCs/>
          <w:lang w:val="fr-FR"/>
        </w:rPr>
      </w:pPr>
      <w:r w:rsidRPr="003F7C72">
        <w:rPr>
          <w:szCs w:val="24"/>
          <w:lang w:val="fr-FR"/>
        </w:rPr>
        <w:t>L</w:t>
      </w:r>
      <w:r w:rsidR="009A0411">
        <w:rPr>
          <w:szCs w:val="24"/>
          <w:lang w:val="fr-FR"/>
        </w:rPr>
        <w:t>'</w:t>
      </w:r>
      <w:r w:rsidRPr="003F7C72">
        <w:rPr>
          <w:szCs w:val="24"/>
          <w:lang w:val="fr-FR"/>
        </w:rPr>
        <w:t xml:space="preserve">Allemagne souscrit au projet mais souhaiterait également intégrer la problématique </w:t>
      </w:r>
      <w:r w:rsidR="0088705C" w:rsidRPr="003F7C72">
        <w:rPr>
          <w:szCs w:val="24"/>
          <w:lang w:val="fr-FR"/>
        </w:rPr>
        <w:t>hommes</w:t>
      </w:r>
      <w:r w:rsidR="0088705C" w:rsidRPr="003F7C72">
        <w:rPr>
          <w:szCs w:val="24"/>
          <w:lang w:val="fr-FR"/>
        </w:rPr>
        <w:noBreakHyphen/>
      </w:r>
      <w:r w:rsidRPr="003F7C72">
        <w:rPr>
          <w:szCs w:val="24"/>
          <w:lang w:val="fr-FR"/>
        </w:rPr>
        <w:t>femmes dans la Déclaration et utiliser l</w:t>
      </w:r>
      <w:r w:rsidR="0088705C" w:rsidRPr="003F7C72">
        <w:rPr>
          <w:szCs w:val="24"/>
          <w:lang w:val="fr-FR"/>
        </w:rPr>
        <w:t>e langage approuvé, là où il y a lieu</w:t>
      </w:r>
      <w:r w:rsidRPr="003F7C72">
        <w:rPr>
          <w:szCs w:val="24"/>
          <w:lang w:val="fr-FR"/>
        </w:rPr>
        <w:t>. D</w:t>
      </w:r>
      <w:r w:rsidR="009A0411">
        <w:rPr>
          <w:szCs w:val="24"/>
          <w:lang w:val="fr-FR"/>
        </w:rPr>
        <w:t>'</w:t>
      </w:r>
      <w:r w:rsidRPr="003F7C72">
        <w:rPr>
          <w:szCs w:val="24"/>
          <w:lang w:val="fr-FR"/>
        </w:rPr>
        <w:t>autres modifications proposées par la Bulgarie lors de la réunion de la Com</w:t>
      </w:r>
      <w:r w:rsidR="0088705C" w:rsidRPr="003F7C72">
        <w:rPr>
          <w:szCs w:val="24"/>
          <w:lang w:val="fr-FR"/>
        </w:rPr>
        <w:noBreakHyphen/>
        <w:t xml:space="preserve">ITU </w:t>
      </w:r>
      <w:r w:rsidRPr="003F7C72">
        <w:rPr>
          <w:szCs w:val="24"/>
          <w:lang w:val="fr-FR"/>
        </w:rPr>
        <w:t xml:space="preserve">sont également mises en </w:t>
      </w:r>
      <w:r w:rsidR="00875A50">
        <w:rPr>
          <w:szCs w:val="24"/>
          <w:lang w:val="fr-FR"/>
        </w:rPr>
        <w:t>oe</w:t>
      </w:r>
      <w:r w:rsidRPr="003F7C72">
        <w:rPr>
          <w:szCs w:val="24"/>
          <w:lang w:val="fr-FR"/>
        </w:rPr>
        <w:t>uvre.</w:t>
      </w:r>
      <w:bookmarkStart w:id="11" w:name="References"/>
      <w:bookmarkEnd w:id="11"/>
    </w:p>
    <w:p w:rsidR="00BB1D6D" w:rsidRPr="003F7C72" w:rsidRDefault="00BB1D6D">
      <w:pPr>
        <w:tabs>
          <w:tab w:val="clear" w:pos="1134"/>
          <w:tab w:val="clear" w:pos="1871"/>
          <w:tab w:val="clear" w:pos="2268"/>
        </w:tabs>
        <w:overflowPunct/>
        <w:autoSpaceDE/>
        <w:autoSpaceDN/>
        <w:adjustRightInd/>
        <w:spacing w:before="0"/>
        <w:textAlignment w:val="auto"/>
        <w:rPr>
          <w:lang w:val="fr-FR"/>
        </w:rPr>
      </w:pPr>
    </w:p>
    <w:p w:rsidR="00572F93" w:rsidRPr="003F7C72" w:rsidRDefault="00572F93">
      <w:pPr>
        <w:tabs>
          <w:tab w:val="clear" w:pos="1134"/>
          <w:tab w:val="clear" w:pos="1871"/>
          <w:tab w:val="clear" w:pos="2268"/>
        </w:tabs>
        <w:overflowPunct/>
        <w:autoSpaceDE/>
        <w:autoSpaceDN/>
        <w:adjustRightInd/>
        <w:spacing w:before="0"/>
        <w:textAlignment w:val="auto"/>
        <w:rPr>
          <w:lang w:val="fr-FR"/>
        </w:rPr>
      </w:pPr>
      <w:r w:rsidRPr="003F7C72">
        <w:rPr>
          <w:lang w:val="fr-FR"/>
        </w:rPr>
        <w:br w:type="page"/>
      </w:r>
    </w:p>
    <w:p w:rsidR="00C24432" w:rsidRPr="003F7C72" w:rsidRDefault="00C24432" w:rsidP="00C24432">
      <w:pPr>
        <w:pStyle w:val="AnnexNo"/>
        <w:rPr>
          <w:lang w:val="fr-FR"/>
        </w:rPr>
      </w:pPr>
      <w:r w:rsidRPr="003F7C72">
        <w:rPr>
          <w:lang w:val="fr-FR"/>
        </w:rPr>
        <w:lastRenderedPageBreak/>
        <w:t>PIECE JOINTE</w:t>
      </w:r>
    </w:p>
    <w:p w:rsidR="00C24432" w:rsidRPr="003F7C72" w:rsidRDefault="00C24432" w:rsidP="00C24432">
      <w:pPr>
        <w:pStyle w:val="Title1"/>
        <w:rPr>
          <w:b/>
          <w:bCs/>
          <w:lang w:val="fr-FR"/>
        </w:rPr>
      </w:pPr>
      <w:r w:rsidRPr="003F7C72">
        <w:rPr>
          <w:b/>
          <w:bCs/>
          <w:lang w:val="fr-FR"/>
        </w:rPr>
        <w:t>AVANT-PROJET DE DéCLARATION DE LA CMDT-17</w:t>
      </w:r>
    </w:p>
    <w:p w:rsidR="00C24432" w:rsidRPr="003F7C72" w:rsidRDefault="00C24432" w:rsidP="00C24432">
      <w:pPr>
        <w:pStyle w:val="Normalaftertitle"/>
        <w:rPr>
          <w:szCs w:val="24"/>
          <w:lang w:val="fr-FR"/>
        </w:rPr>
      </w:pPr>
      <w:r w:rsidRPr="003F7C72">
        <w:rPr>
          <w:color w:val="000000"/>
          <w:lang w:val="fr-FR"/>
        </w:rPr>
        <w:t>La Conférence mondiale de développement des télécommunications (Buenos Aires, 2017), qui s'est tenue à Buenos Aires, Argentine, sur le thème "les TIC au service des objectifs de développement durable" (ICT④SDGs)</w:t>
      </w:r>
      <w:r w:rsidRPr="003F7C72">
        <w:rPr>
          <w:szCs w:val="24"/>
          <w:lang w:val="fr-FR"/>
        </w:rPr>
        <w:t>,</w:t>
      </w:r>
    </w:p>
    <w:p w:rsidR="00C24432" w:rsidRPr="003F7C72" w:rsidRDefault="00C24432" w:rsidP="00C24432">
      <w:pPr>
        <w:pStyle w:val="Call"/>
        <w:rPr>
          <w:lang w:val="fr-FR"/>
        </w:rPr>
      </w:pPr>
      <w:r w:rsidRPr="003F7C72">
        <w:rPr>
          <w:lang w:val="fr-FR"/>
        </w:rPr>
        <w:t>reconnaissant</w:t>
      </w:r>
    </w:p>
    <w:p w:rsidR="00C24432" w:rsidRPr="003F7C72" w:rsidRDefault="00C24432" w:rsidP="004C6193">
      <w:pPr>
        <w:rPr>
          <w:lang w:val="fr-FR"/>
        </w:rPr>
      </w:pPr>
      <w:r w:rsidRPr="003F7C72">
        <w:rPr>
          <w:i/>
          <w:iCs/>
          <w:lang w:val="fr-FR"/>
        </w:rPr>
        <w:t>a)</w:t>
      </w:r>
      <w:r w:rsidRPr="003F7C72">
        <w:rPr>
          <w:lang w:val="fr-FR"/>
        </w:rPr>
        <w:tab/>
        <w:t>que les télécommunications/TIC sont</w:t>
      </w:r>
      <w:ins w:id="12" w:author="Touraud, Michele" w:date="2017-03-15T16:54:00Z">
        <w:r w:rsidRPr="003F7C72">
          <w:rPr>
            <w:lang w:val="fr-FR"/>
          </w:rPr>
          <w:t xml:space="preserve"> un outil essentiel pour mettre en </w:t>
        </w:r>
      </w:ins>
      <w:ins w:id="13" w:author="Alidra, Patricia" w:date="2017-03-17T11:19:00Z">
        <w:r w:rsidR="00875A50">
          <w:rPr>
            <w:lang w:val="fr-FR"/>
          </w:rPr>
          <w:t>oe</w:t>
        </w:r>
      </w:ins>
      <w:ins w:id="14" w:author="Touraud, Michele" w:date="2017-03-15T16:54:00Z">
        <w:r w:rsidRPr="003F7C72">
          <w:rPr>
            <w:lang w:val="fr-FR"/>
          </w:rPr>
          <w:t>uvre</w:t>
        </w:r>
      </w:ins>
      <w:ins w:id="15" w:author="Touraud, Michele" w:date="2017-03-15T16:55:00Z">
        <w:r w:rsidRPr="003F7C72">
          <w:rPr>
            <w:color w:val="000000"/>
            <w:lang w:val="fr-FR"/>
            <w:rPrChange w:id="16" w:author="Touraud, Michele" w:date="2017-03-15T16:55:00Z">
              <w:rPr>
                <w:color w:val="000000"/>
              </w:rPr>
            </w:rPrChange>
          </w:rPr>
          <w:t xml:space="preserve"> </w:t>
        </w:r>
        <w:r w:rsidRPr="004C6193">
          <w:rPr>
            <w:b/>
            <w:bCs/>
            <w:color w:val="000000"/>
            <w:lang w:val="fr-FR"/>
            <w:rPrChange w:id="17" w:author="Touraud, Michele" w:date="2017-03-15T16:55:00Z">
              <w:rPr>
                <w:color w:val="000000"/>
              </w:rPr>
            </w:rPrChange>
          </w:rPr>
          <w:t>la Vision du</w:t>
        </w:r>
        <w:r w:rsidRPr="004C6193">
          <w:rPr>
            <w:b/>
            <w:bCs/>
            <w:color w:val="000000"/>
            <w:lang w:val="fr-FR"/>
          </w:rPr>
          <w:t xml:space="preserve"> Sommet mondial sur la société de l</w:t>
        </w:r>
      </w:ins>
      <w:ins w:id="18" w:author="Gozel, Elsa" w:date="2017-04-10T09:53:00Z">
        <w:r w:rsidR="004C6193" w:rsidRPr="004C6193">
          <w:rPr>
            <w:b/>
            <w:bCs/>
            <w:color w:val="000000"/>
            <w:lang w:val="fr-FR"/>
          </w:rPr>
          <w:t>'</w:t>
        </w:r>
      </w:ins>
      <w:ins w:id="19" w:author="Touraud, Michele" w:date="2017-03-15T16:55:00Z">
        <w:r w:rsidRPr="004C6193">
          <w:rPr>
            <w:b/>
            <w:bCs/>
            <w:color w:val="000000"/>
            <w:lang w:val="fr-FR"/>
          </w:rPr>
          <w:t xml:space="preserve">information </w:t>
        </w:r>
        <w:r w:rsidRPr="004C6193">
          <w:rPr>
            <w:b/>
            <w:bCs/>
            <w:color w:val="000000"/>
            <w:lang w:val="fr-FR"/>
            <w:rPrChange w:id="20" w:author="Touraud, Michele" w:date="2017-03-15T16:55:00Z">
              <w:rPr>
                <w:color w:val="000000"/>
              </w:rPr>
            </w:rPrChange>
          </w:rPr>
          <w:t>pour l'après 2015</w:t>
        </w:r>
        <w:r w:rsidRPr="003F7C72">
          <w:rPr>
            <w:color w:val="000000"/>
            <w:lang w:val="fr-FR"/>
          </w:rPr>
          <w:t>, approuvée par une Résolution de l</w:t>
        </w:r>
      </w:ins>
      <w:ins w:id="21" w:author="Gozel, Elsa" w:date="2017-04-10T09:53:00Z">
        <w:r w:rsidR="004C6193">
          <w:rPr>
            <w:color w:val="000000"/>
            <w:lang w:val="fr-FR"/>
          </w:rPr>
          <w:t>'</w:t>
        </w:r>
      </w:ins>
      <w:ins w:id="22" w:author="Touraud, Michele" w:date="2017-03-15T16:55:00Z">
        <w:r w:rsidRPr="003F7C72">
          <w:rPr>
            <w:color w:val="000000"/>
            <w:lang w:val="fr-FR"/>
          </w:rPr>
          <w:t>Assemblée générale</w:t>
        </w:r>
      </w:ins>
      <w:ins w:id="23" w:author="Gozel, Elsa" w:date="2017-04-10T09:53:00Z">
        <w:r w:rsidR="004C6193">
          <w:rPr>
            <w:color w:val="000000"/>
            <w:lang w:val="fr-FR"/>
          </w:rPr>
          <w:t xml:space="preserve"> </w:t>
        </w:r>
      </w:ins>
      <w:ins w:id="24" w:author="Touraud, Michele" w:date="2017-03-15T16:55:00Z">
        <w:r w:rsidRPr="003F7C72">
          <w:rPr>
            <w:lang w:val="fr-FR"/>
          </w:rPr>
          <w:t xml:space="preserve">et </w:t>
        </w:r>
      </w:ins>
      <w:r w:rsidRPr="003F7C72">
        <w:rPr>
          <w:lang w:val="fr-FR"/>
        </w:rPr>
        <w:t xml:space="preserve">un catalyseur essentiel du développement social et économique et permettent en conséquence d'accélérer la réalisation dans les meilleurs délais des Objectifs et des cibles de développement durable qui sont énoncés dans </w:t>
      </w:r>
      <w:del w:id="25" w:author="Touraud, Michele" w:date="2017-03-15T16:56:00Z">
        <w:r w:rsidRPr="003F7C72" w:rsidDel="006672DC">
          <w:rPr>
            <w:lang w:val="fr-FR"/>
          </w:rPr>
          <w:delText>le document</w:delText>
        </w:r>
      </w:del>
      <w:ins w:id="26" w:author="Touraud, Michele" w:date="2017-03-15T16:56:00Z">
        <w:r w:rsidRPr="003F7C72">
          <w:rPr>
            <w:lang w:val="fr-FR"/>
          </w:rPr>
          <w:t>la Résolution A/70/1 de l</w:t>
        </w:r>
      </w:ins>
      <w:ins w:id="27" w:author="Alidra, Patricia" w:date="2017-03-17T10:58:00Z">
        <w:r w:rsidR="003F7C72" w:rsidRPr="003F7C72">
          <w:rPr>
            <w:lang w:val="fr-FR"/>
          </w:rPr>
          <w:t>'</w:t>
        </w:r>
      </w:ins>
      <w:ins w:id="28" w:author="Touraud, Michele" w:date="2017-03-15T16:56:00Z">
        <w:r w:rsidRPr="003F7C72">
          <w:rPr>
            <w:lang w:val="fr-FR"/>
          </w:rPr>
          <w:t>Assemblée générale des Nations Unies</w:t>
        </w:r>
      </w:ins>
      <w:ins w:id="29" w:author="Alidra, Patricia" w:date="2017-03-17T11:06:00Z">
        <w:r w:rsidR="009A0411">
          <w:rPr>
            <w:lang w:val="fr-FR"/>
          </w:rPr>
          <w:t xml:space="preserve"> </w:t>
        </w:r>
      </w:ins>
      <w:r w:rsidRPr="003F7C72">
        <w:rPr>
          <w:lang w:val="fr-FR"/>
        </w:rPr>
        <w:t>"</w:t>
      </w:r>
      <w:r w:rsidRPr="003F7C72">
        <w:rPr>
          <w:b/>
          <w:bCs/>
          <w:lang w:val="fr-FR"/>
        </w:rPr>
        <w:t>Transformer notre monde: le Programme de développement durable à l'horizon 2030"</w:t>
      </w:r>
      <w:r w:rsidRPr="003F7C72">
        <w:rPr>
          <w:lang w:val="fr-FR"/>
        </w:rPr>
        <w:t>;</w:t>
      </w:r>
    </w:p>
    <w:p w:rsidR="00C24432" w:rsidRPr="003F7C72" w:rsidRDefault="00C24432" w:rsidP="00C24432">
      <w:pPr>
        <w:rPr>
          <w:lang w:val="fr-FR"/>
        </w:rPr>
      </w:pPr>
      <w:r w:rsidRPr="003F7C72">
        <w:rPr>
          <w:i/>
          <w:iCs/>
          <w:lang w:val="fr-FR"/>
        </w:rPr>
        <w:t>b)</w:t>
      </w:r>
      <w:r w:rsidRPr="003F7C72">
        <w:rPr>
          <w:lang w:val="fr-FR"/>
        </w:rPr>
        <w:tab/>
        <w:t xml:space="preserve">que les télécommunications/TIC jouent aussi un rôle </w:t>
      </w:r>
      <w:del w:id="30" w:author="Touraud, Michele" w:date="2017-03-15T16:57:00Z">
        <w:r w:rsidRPr="003F7C72" w:rsidDel="006672DC">
          <w:rPr>
            <w:lang w:val="fr-FR"/>
          </w:rPr>
          <w:delText>crucial</w:delText>
        </w:r>
      </w:del>
      <w:ins w:id="31" w:author="Touraud, Michele" w:date="2017-03-15T16:57:00Z">
        <w:r w:rsidRPr="003F7C72">
          <w:rPr>
            <w:lang w:val="fr-FR"/>
          </w:rPr>
          <w:t xml:space="preserve">non négligeable </w:t>
        </w:r>
      </w:ins>
      <w:r w:rsidRPr="003F7C72">
        <w:rPr>
          <w:lang w:val="fr-FR"/>
        </w:rPr>
        <w:t>dans divers domaines, comme la santé, l'éducation, l'agriculture, la gouvernance, la finance,</w:t>
      </w:r>
      <w:ins w:id="32" w:author="Touraud, Michele" w:date="2017-03-15T16:57:00Z">
        <w:r w:rsidRPr="003F7C72">
          <w:rPr>
            <w:lang w:val="fr-FR"/>
          </w:rPr>
          <w:t xml:space="preserve"> </w:t>
        </w:r>
        <w:r w:rsidRPr="004C6193">
          <w:rPr>
            <w:highlight w:val="yellow"/>
            <w:lang w:val="fr-FR"/>
          </w:rPr>
          <w:t>les services postaux,</w:t>
        </w:r>
      </w:ins>
      <w:r w:rsidRPr="003F7C72">
        <w:rPr>
          <w:lang w:val="fr-FR"/>
        </w:rPr>
        <w:t xml:space="preserve"> le commerce,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C24432" w:rsidRPr="003F7C72" w:rsidRDefault="00C24432">
      <w:pPr>
        <w:rPr>
          <w:lang w:val="fr-FR"/>
        </w:rPr>
      </w:pPr>
      <w:r w:rsidRPr="003F7C72">
        <w:rPr>
          <w:i/>
          <w:iCs/>
          <w:lang w:val="fr-FR"/>
        </w:rPr>
        <w:t>c)</w:t>
      </w:r>
      <w:r w:rsidRPr="003F7C72">
        <w:rPr>
          <w:lang w:val="fr-FR"/>
        </w:rPr>
        <w:tab/>
      </w:r>
      <w:del w:id="33" w:author="Alidra, Patricia" w:date="2017-03-17T10:52:00Z">
        <w:r w:rsidRPr="003F7C72" w:rsidDel="00C24432">
          <w:rPr>
            <w:lang w:val="fr-FR"/>
          </w:rPr>
          <w:delText>qu'un accès à des</w:delText>
        </w:r>
      </w:del>
      <w:ins w:id="34" w:author="Alidra, Patricia" w:date="2017-03-17T10:52:00Z">
        <w:r w:rsidRPr="003F7C72">
          <w:rPr>
            <w:lang w:val="fr-FR"/>
          </w:rPr>
          <w:t>que la mise à disposition d'</w:t>
        </w:r>
      </w:ins>
      <w:r w:rsidRPr="003F7C72">
        <w:rPr>
          <w:lang w:val="fr-FR"/>
        </w:rPr>
        <w:t xml:space="preserve">infrastructures, </w:t>
      </w:r>
      <w:ins w:id="35" w:author="Alidra, Patricia" w:date="2017-03-17T10:53:00Z">
        <w:r w:rsidRPr="003F7C72">
          <w:rPr>
            <w:lang w:val="fr-FR"/>
          </w:rPr>
          <w:t>d'</w:t>
        </w:r>
      </w:ins>
      <w:r w:rsidRPr="003F7C72">
        <w:rPr>
          <w:lang w:val="fr-FR"/>
        </w:rPr>
        <w:t xml:space="preserve">applications et </w:t>
      </w:r>
      <w:ins w:id="36" w:author="Alidra, Patricia" w:date="2017-03-17T10:53:00Z">
        <w:r w:rsidRPr="003F7C72">
          <w:rPr>
            <w:lang w:val="fr-FR"/>
          </w:rPr>
          <w:t xml:space="preserve">de </w:t>
        </w:r>
      </w:ins>
      <w:r w:rsidRPr="003F7C72">
        <w:rPr>
          <w:lang w:val="fr-FR"/>
        </w:rPr>
        <w:t>services de télécommunications/TIC modernes, sûrs</w:t>
      </w:r>
      <w:ins w:id="37" w:author="Alidra, Patricia" w:date="2017-03-17T10:53:00Z">
        <w:r w:rsidRPr="003F7C72">
          <w:rPr>
            <w:lang w:val="fr-FR"/>
          </w:rPr>
          <w:t>,</w:t>
        </w:r>
      </w:ins>
      <w:r w:rsidRPr="003F7C72">
        <w:rPr>
          <w:lang w:val="fr-FR"/>
        </w:rPr>
        <w:t xml:space="preserve"> </w:t>
      </w:r>
      <w:del w:id="38" w:author="Alidra, Patricia" w:date="2017-03-17T10:53:00Z">
        <w:r w:rsidRPr="003F7C72" w:rsidDel="00C24432">
          <w:rPr>
            <w:lang w:val="fr-FR"/>
          </w:rPr>
          <w:delText xml:space="preserve">et </w:delText>
        </w:r>
      </w:del>
      <w:r w:rsidRPr="003F7C72">
        <w:rPr>
          <w:lang w:val="fr-FR"/>
        </w:rPr>
        <w:t xml:space="preserve">financièrement abordables </w:t>
      </w:r>
      <w:ins w:id="39" w:author="Alidra, Patricia" w:date="2017-03-17T10:53:00Z">
        <w:r w:rsidRPr="004C6193">
          <w:rPr>
            <w:highlight w:val="yellow"/>
            <w:lang w:val="fr-FR"/>
          </w:rPr>
          <w:t>et accessibles</w:t>
        </w:r>
        <w:r w:rsidRPr="003F7C72">
          <w:rPr>
            <w:lang w:val="fr-FR"/>
          </w:rPr>
          <w:t xml:space="preserve"> </w:t>
        </w:r>
      </w:ins>
      <w:r w:rsidRPr="003F7C72">
        <w:rPr>
          <w:lang w:val="fr-FR"/>
        </w:rPr>
        <w:t>offre la possibilité d</w:t>
      </w:r>
      <w:r w:rsidR="009A0411">
        <w:rPr>
          <w:lang w:val="fr-FR"/>
        </w:rPr>
        <w:t>'</w:t>
      </w:r>
      <w:r w:rsidRPr="003F7C72">
        <w:rPr>
          <w:lang w:val="fr-FR"/>
        </w:rPr>
        <w:t>améliorer la vie quotidienne des habitants de la planète et de faire en sorte qu'un développement durable dans le monde entier devienne une réalité;</w:t>
      </w:r>
    </w:p>
    <w:p w:rsidR="00C24432" w:rsidRPr="003F7C72" w:rsidRDefault="00C24432" w:rsidP="00C24432">
      <w:pPr>
        <w:rPr>
          <w:lang w:val="fr-FR"/>
        </w:rPr>
      </w:pPr>
      <w:r w:rsidRPr="003F7C72">
        <w:rPr>
          <w:i/>
          <w:iCs/>
          <w:lang w:val="fr-FR"/>
        </w:rPr>
        <w:t>d)</w:t>
      </w:r>
      <w:r w:rsidRPr="003F7C72">
        <w:rPr>
          <w:lang w:val="fr-FR"/>
        </w:rPr>
        <w:tab/>
        <w:t xml:space="preserve">que la conformité et l'interopérabilité généralisées des équipements et systèmes de télécommunication/TIC obtenues par la mise en oeuvre de programmes, politiques et décisions pertinents peuvent élargir les débouchés commerciaux, renforcer la fiabilité, encourager l'intégration et le commerce </w:t>
      </w:r>
      <w:ins w:id="40" w:author="Touraud, Michele" w:date="2017-03-15T16:58:00Z">
        <w:r w:rsidRPr="004C6193">
          <w:rPr>
            <w:highlight w:val="yellow"/>
            <w:lang w:val="fr-FR"/>
          </w:rPr>
          <w:t>électronique</w:t>
        </w:r>
        <w:r w:rsidRPr="003F7C72">
          <w:rPr>
            <w:lang w:val="fr-FR"/>
          </w:rPr>
          <w:t xml:space="preserve"> </w:t>
        </w:r>
      </w:ins>
      <w:r w:rsidRPr="003F7C72">
        <w:rPr>
          <w:lang w:val="fr-FR"/>
        </w:rPr>
        <w:t>à l'échelle mondiale;</w:t>
      </w:r>
    </w:p>
    <w:p w:rsidR="00C24432" w:rsidRPr="003F7C72" w:rsidRDefault="00C24432" w:rsidP="00C24432">
      <w:pPr>
        <w:rPr>
          <w:lang w:val="fr-FR"/>
        </w:rPr>
      </w:pPr>
      <w:r w:rsidRPr="003F7C72">
        <w:rPr>
          <w:i/>
          <w:iCs/>
          <w:lang w:val="fr-FR"/>
        </w:rPr>
        <w:t>e)</w:t>
      </w:r>
      <w:r w:rsidRPr="003F7C72">
        <w:rPr>
          <w:lang w:val="fr-FR"/>
        </w:rPr>
        <w:tab/>
        <w:t xml:space="preserve">que les applications des télécommunications/TIC peuvent changer radicalement la vie des personnes, des communautés et des sociétés dans leur ensemble </w:t>
      </w:r>
      <w:r w:rsidRPr="003F7C72">
        <w:rPr>
          <w:color w:val="000000"/>
          <w:lang w:val="fr-FR"/>
        </w:rPr>
        <w:t>mais qu'elles peuvent aussi rendre plus difficile l'instauration de la confiance et la sécurité dans l'utilisation des télécommunications/TIC</w:t>
      </w:r>
      <w:r w:rsidRPr="003F7C72">
        <w:rPr>
          <w:lang w:val="fr-FR"/>
        </w:rPr>
        <w:t>;</w:t>
      </w:r>
    </w:p>
    <w:p w:rsidR="00C24432" w:rsidRPr="003F7C72" w:rsidRDefault="00C24432" w:rsidP="00C24432">
      <w:pPr>
        <w:rPr>
          <w:lang w:val="fr-FR"/>
        </w:rPr>
      </w:pPr>
      <w:r w:rsidRPr="003F7C72">
        <w:rPr>
          <w:i/>
          <w:iCs/>
          <w:lang w:val="fr-FR"/>
        </w:rPr>
        <w:t>f)</w:t>
      </w:r>
      <w:r w:rsidRPr="003F7C72">
        <w:rPr>
          <w:lang w:val="fr-FR"/>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rsidR="00C24432" w:rsidRPr="003F7C72" w:rsidRDefault="00C24432">
      <w:pPr>
        <w:rPr>
          <w:lang w:val="fr-FR"/>
        </w:rPr>
      </w:pPr>
      <w:r w:rsidRPr="003F7C72">
        <w:rPr>
          <w:i/>
          <w:iCs/>
          <w:lang w:val="fr-FR"/>
        </w:rPr>
        <w:t>g)</w:t>
      </w:r>
      <w:r w:rsidRPr="003F7C72">
        <w:rPr>
          <w:lang w:val="fr-FR"/>
        </w:rPr>
        <w:tab/>
        <w:t xml:space="preserve">que, malgré tous les progrès accomplis ces dernières années, </w:t>
      </w:r>
      <w:del w:id="41" w:author="Touraud, Michele" w:date="2017-03-15T16:58:00Z">
        <w:r w:rsidRPr="003F7C72" w:rsidDel="006672DC">
          <w:rPr>
            <w:lang w:val="fr-FR"/>
          </w:rPr>
          <w:delText>la</w:delText>
        </w:r>
      </w:del>
      <w:ins w:id="42" w:author="Touraud, Michele" w:date="2017-03-15T16:58:00Z">
        <w:r w:rsidRPr="003F7C72">
          <w:rPr>
            <w:lang w:val="fr-FR"/>
          </w:rPr>
          <w:t xml:space="preserve">des </w:t>
        </w:r>
      </w:ins>
      <w:r w:rsidRPr="003F7C72">
        <w:rPr>
          <w:lang w:val="fr-FR"/>
        </w:rPr>
        <w:t>fracture</w:t>
      </w:r>
      <w:ins w:id="43" w:author="Touraud, Michele" w:date="2017-03-15T16:58:00Z">
        <w:r w:rsidRPr="003F7C72">
          <w:rPr>
            <w:lang w:val="fr-FR"/>
          </w:rPr>
          <w:t>s</w:t>
        </w:r>
      </w:ins>
      <w:r w:rsidRPr="003F7C72">
        <w:rPr>
          <w:lang w:val="fr-FR"/>
        </w:rPr>
        <w:t xml:space="preserve"> numérique</w:t>
      </w:r>
      <w:ins w:id="44" w:author="Touraud, Michele" w:date="2017-03-15T16:58:00Z">
        <w:r w:rsidRPr="003F7C72">
          <w:rPr>
            <w:lang w:val="fr-FR"/>
          </w:rPr>
          <w:t>s</w:t>
        </w:r>
      </w:ins>
      <w:r w:rsidRPr="003F7C72">
        <w:rPr>
          <w:lang w:val="fr-FR"/>
        </w:rPr>
        <w:t xml:space="preserve"> subsiste</w:t>
      </w:r>
      <w:ins w:id="45" w:author="Touraud, Michele" w:date="2017-03-15T16:58:00Z">
        <w:r w:rsidRPr="003F7C72">
          <w:rPr>
            <w:lang w:val="fr-FR"/>
          </w:rPr>
          <w:t>nt</w:t>
        </w:r>
      </w:ins>
      <w:r w:rsidRPr="003F7C72">
        <w:rPr>
          <w:lang w:val="fr-FR"/>
        </w:rPr>
        <w:t xml:space="preserve">, </w:t>
      </w:r>
      <w:del w:id="46" w:author="Touraud, Michele" w:date="2017-03-15T16:59:00Z">
        <w:r w:rsidRPr="003F7C72" w:rsidDel="006672DC">
          <w:rPr>
            <w:lang w:val="fr-FR"/>
          </w:rPr>
          <w:delText>et est</w:delText>
        </w:r>
      </w:del>
      <w:ins w:id="47" w:author="Touraud, Michele" w:date="2017-03-15T16:59:00Z">
        <w:r w:rsidRPr="003F7C72">
          <w:rPr>
            <w:lang w:val="fr-FR"/>
          </w:rPr>
          <w:t>qui sont</w:t>
        </w:r>
      </w:ins>
      <w:r w:rsidRPr="003F7C72">
        <w:rPr>
          <w:lang w:val="fr-FR"/>
        </w:rPr>
        <w:t xml:space="preserve"> aggravée</w:t>
      </w:r>
      <w:ins w:id="48" w:author="Touraud, Michele" w:date="2017-03-15T16:59:00Z">
        <w:r w:rsidRPr="003F7C72">
          <w:rPr>
            <w:lang w:val="fr-FR"/>
          </w:rPr>
          <w:t>s</w:t>
        </w:r>
      </w:ins>
      <w:r w:rsidRPr="003F7C72">
        <w:rPr>
          <w:lang w:val="fr-FR"/>
        </w:rPr>
        <w:t xml:space="preserv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ayant des besoins particuliers;</w:t>
      </w:r>
    </w:p>
    <w:p w:rsidR="00C24432" w:rsidRPr="003F7C72" w:rsidRDefault="00C24432" w:rsidP="00C24432">
      <w:pPr>
        <w:rPr>
          <w:lang w:val="fr-FR"/>
        </w:rPr>
      </w:pPr>
      <w:r w:rsidRPr="003F7C72">
        <w:rPr>
          <w:i/>
          <w:iCs/>
          <w:lang w:val="fr-FR"/>
        </w:rPr>
        <w:lastRenderedPageBreak/>
        <w:t>h)</w:t>
      </w:r>
      <w:r w:rsidRPr="003F7C72">
        <w:rPr>
          <w:lang w:val="fr-FR"/>
        </w:rPr>
        <w:tab/>
        <w:t>que l'UIT est déterminée à améliorer la vie quotidienne de tous et à rendre le monde meilleur grâce aux télécommunications et aux technologies de l'information et de la communication (TIC),</w:t>
      </w:r>
    </w:p>
    <w:p w:rsidR="00C24432" w:rsidRPr="003F7C72" w:rsidRDefault="00C24432">
      <w:pPr>
        <w:pStyle w:val="Call"/>
        <w:rPr>
          <w:lang w:val="fr-FR"/>
        </w:rPr>
        <w:pPrChange w:id="49" w:author="Alidra, Patricia" w:date="2017-03-17T10:54:00Z">
          <w:pPr/>
        </w:pPrChange>
      </w:pPr>
      <w:r w:rsidRPr="003F7C72">
        <w:rPr>
          <w:lang w:val="fr-FR"/>
        </w:rPr>
        <w:t>déclare en conséquence</w:t>
      </w:r>
    </w:p>
    <w:p w:rsidR="00C24432" w:rsidRPr="003F7C72" w:rsidRDefault="00C24432" w:rsidP="00875A50">
      <w:pPr>
        <w:rPr>
          <w:color w:val="000000"/>
          <w:lang w:val="fr-FR"/>
        </w:rPr>
      </w:pPr>
      <w:r w:rsidRPr="003F7C72">
        <w:rPr>
          <w:lang w:val="fr-FR"/>
        </w:rPr>
        <w:t>1</w:t>
      </w:r>
      <w:r w:rsidRPr="003F7C72">
        <w:rPr>
          <w:lang w:val="fr-FR"/>
        </w:rPr>
        <w:tab/>
        <w:t xml:space="preserve">que des télécommunications/TIC </w:t>
      </w:r>
      <w:r w:rsidRPr="003F7C72">
        <w:rPr>
          <w:color w:val="000000"/>
          <w:lang w:val="fr-FR"/>
        </w:rPr>
        <w:t>accessibles</w:t>
      </w:r>
      <w:ins w:id="50" w:author="Alidra, Patricia" w:date="2017-03-17T10:54:00Z">
        <w:r w:rsidRPr="004C6193">
          <w:rPr>
            <w:color w:val="000000"/>
            <w:highlight w:val="yellow"/>
            <w:lang w:val="fr-FR"/>
          </w:rPr>
          <w:t>, sûres</w:t>
        </w:r>
      </w:ins>
      <w:r w:rsidRPr="003F7C72">
        <w:rPr>
          <w:color w:val="000000"/>
          <w:lang w:val="fr-FR"/>
        </w:rPr>
        <w:t xml:space="preserve"> et financièrement abordables pour tous, facilitent considérablement la réalisation des objectifs de développement durable à l'horizon 2030</w:t>
      </w:r>
      <w:ins w:id="51" w:author="Touraud, Michele" w:date="2017-03-15T17:02:00Z">
        <w:r w:rsidRPr="003F7C72">
          <w:rPr>
            <w:color w:val="000000"/>
            <w:lang w:val="fr-FR"/>
          </w:rPr>
          <w:t xml:space="preserve"> et stimulent</w:t>
        </w:r>
      </w:ins>
      <w:ins w:id="52" w:author="Touraud, Michele" w:date="2017-03-15T17:03:00Z">
        <w:r w:rsidRPr="003F7C72">
          <w:rPr>
            <w:color w:val="000000"/>
            <w:lang w:val="fr-FR"/>
          </w:rPr>
          <w:t xml:space="preserve"> le développement des économies nationales et de l</w:t>
        </w:r>
      </w:ins>
      <w:ins w:id="53" w:author="Alidra, Patricia" w:date="2017-03-17T11:16:00Z">
        <w:r w:rsidR="00875A50">
          <w:rPr>
            <w:color w:val="000000"/>
            <w:lang w:val="fr-FR"/>
          </w:rPr>
          <w:t>'</w:t>
        </w:r>
      </w:ins>
      <w:ins w:id="54" w:author="Touraud, Michele" w:date="2017-03-15T17:03:00Z">
        <w:r w:rsidRPr="003F7C72">
          <w:rPr>
            <w:color w:val="000000"/>
            <w:lang w:val="fr-FR"/>
          </w:rPr>
          <w:t>économie mondiale ainsi que l</w:t>
        </w:r>
      </w:ins>
      <w:ins w:id="55" w:author="Alidra, Patricia" w:date="2017-03-17T11:17:00Z">
        <w:r w:rsidR="00875A50">
          <w:rPr>
            <w:color w:val="000000"/>
            <w:lang w:val="fr-FR"/>
          </w:rPr>
          <w:t>'</w:t>
        </w:r>
      </w:ins>
      <w:ins w:id="56" w:author="Touraud, Michele" w:date="2017-03-15T17:03:00Z">
        <w:r w:rsidRPr="003F7C72">
          <w:rPr>
            <w:color w:val="000000"/>
            <w:lang w:val="fr-FR"/>
          </w:rPr>
          <w:t>édification de la société mondiale de l</w:t>
        </w:r>
      </w:ins>
      <w:ins w:id="57" w:author="Alidra, Patricia" w:date="2017-03-17T11:16:00Z">
        <w:r w:rsidR="00875A50">
          <w:rPr>
            <w:color w:val="000000"/>
            <w:lang w:val="fr-FR"/>
          </w:rPr>
          <w:t>'</w:t>
        </w:r>
      </w:ins>
      <w:ins w:id="58" w:author="Touraud, Michele" w:date="2017-03-15T17:03:00Z">
        <w:r w:rsidRPr="003F7C72">
          <w:rPr>
            <w:color w:val="000000"/>
            <w:lang w:val="fr-FR"/>
          </w:rPr>
          <w:t>information</w:t>
        </w:r>
      </w:ins>
      <w:r w:rsidRPr="003F7C72">
        <w:rPr>
          <w:color w:val="000000"/>
          <w:lang w:val="fr-FR"/>
        </w:rPr>
        <w:t>;</w:t>
      </w:r>
    </w:p>
    <w:p w:rsidR="00C24432" w:rsidRPr="003F7C72" w:rsidRDefault="00C24432" w:rsidP="00C24432">
      <w:pPr>
        <w:rPr>
          <w:color w:val="000000"/>
          <w:lang w:val="fr-FR"/>
        </w:rPr>
      </w:pPr>
      <w:r w:rsidRPr="003F7C72">
        <w:rPr>
          <w:color w:val="000000"/>
          <w:lang w:val="fr-FR"/>
        </w:rPr>
        <w:t>2</w:t>
      </w:r>
      <w:r w:rsidRPr="003F7C72">
        <w:rPr>
          <w:color w:val="000000"/>
          <w:lang w:val="fr-FR"/>
        </w:rPr>
        <w:tab/>
        <w:t>que l'innovation est essentielle pour mettre en place des infrastructures et des services</w:t>
      </w:r>
      <w:ins w:id="59" w:author="Touraud, Michele" w:date="2017-03-15T17:03:00Z">
        <w:r w:rsidRPr="003F7C72">
          <w:rPr>
            <w:color w:val="000000"/>
            <w:lang w:val="fr-FR"/>
          </w:rPr>
          <w:t xml:space="preserve"> de télécommunication/</w:t>
        </w:r>
      </w:ins>
      <w:r w:rsidRPr="003F7C72">
        <w:rPr>
          <w:color w:val="000000"/>
          <w:lang w:val="fr-FR"/>
        </w:rPr>
        <w:t>TIC haut débit et d'excellente qualité</w:t>
      </w:r>
      <w:ins w:id="60" w:author="Touraud, Michele" w:date="2017-03-15T17:03:00Z">
        <w:r w:rsidRPr="003F7C72">
          <w:rPr>
            <w:color w:val="000000"/>
            <w:lang w:val="fr-FR"/>
          </w:rPr>
          <w:t xml:space="preserve">, en particulier pour les zones </w:t>
        </w:r>
        <w:r w:rsidRPr="004C6193">
          <w:rPr>
            <w:color w:val="000000"/>
            <w:highlight w:val="yellow"/>
            <w:lang w:val="fr-FR"/>
          </w:rPr>
          <w:t>rurales et</w:t>
        </w:r>
        <w:r w:rsidRPr="003F7C72">
          <w:rPr>
            <w:color w:val="000000"/>
            <w:lang w:val="fr-FR"/>
          </w:rPr>
          <w:t xml:space="preserve"> les zones isolées</w:t>
        </w:r>
      </w:ins>
      <w:r w:rsidRPr="003F7C72">
        <w:rPr>
          <w:color w:val="000000"/>
          <w:lang w:val="fr-FR"/>
        </w:rPr>
        <w:t>;</w:t>
      </w:r>
    </w:p>
    <w:p w:rsidR="00C24432" w:rsidRPr="003F7C72" w:rsidRDefault="00C24432" w:rsidP="00C24432">
      <w:pPr>
        <w:rPr>
          <w:lang w:val="fr-FR"/>
        </w:rPr>
      </w:pPr>
      <w:r w:rsidRPr="003F7C72">
        <w:rPr>
          <w:color w:val="000000"/>
          <w:lang w:val="fr-FR"/>
        </w:rPr>
        <w:t>3</w:t>
      </w:r>
      <w:r w:rsidRPr="003F7C72">
        <w:rPr>
          <w:color w:val="000000"/>
          <w:lang w:val="fr-FR"/>
        </w:rPr>
        <w:tab/>
        <w:t xml:space="preserve">que, </w:t>
      </w:r>
      <w:r w:rsidRPr="003F7C72">
        <w:rPr>
          <w:lang w:val="fr-FR"/>
        </w:rPr>
        <w:t xml:space="preserve">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 </w:t>
      </w:r>
    </w:p>
    <w:p w:rsidR="00C24432" w:rsidRPr="003F7C72" w:rsidRDefault="00C24432" w:rsidP="00C24432">
      <w:pPr>
        <w:rPr>
          <w:lang w:val="fr-FR"/>
        </w:rPr>
      </w:pPr>
      <w:r w:rsidRPr="003F7C72">
        <w:rPr>
          <w:color w:val="000000"/>
          <w:lang w:val="fr-FR"/>
        </w:rPr>
        <w:t>4</w:t>
      </w:r>
      <w:r w:rsidRPr="003F7C72">
        <w:rPr>
          <w:color w:val="000000"/>
          <w:lang w:val="fr-FR"/>
        </w:rPr>
        <w:tab/>
        <w:t>que le potentiel de technologies nouvelles et émergentes comme les mégadonnées et l'Internet des objets devrait être mis à profit pour soutenir l'action menée à l'échelle mondiale pour poursuivre le développement de la société de l</w:t>
      </w:r>
      <w:r w:rsidR="009A0411">
        <w:rPr>
          <w:color w:val="000000"/>
          <w:lang w:val="fr-FR"/>
        </w:rPr>
        <w:t>'</w:t>
      </w:r>
      <w:r w:rsidRPr="003F7C72">
        <w:rPr>
          <w:color w:val="000000"/>
          <w:lang w:val="fr-FR"/>
        </w:rPr>
        <w:t>information</w:t>
      </w:r>
      <w:r w:rsidRPr="003F7C72">
        <w:rPr>
          <w:lang w:val="fr-FR"/>
        </w:rPr>
        <w:t>;</w:t>
      </w:r>
    </w:p>
    <w:p w:rsidR="00C24432" w:rsidRPr="003F7C72" w:rsidRDefault="00C24432" w:rsidP="00C24432">
      <w:pPr>
        <w:rPr>
          <w:lang w:val="fr-FR"/>
        </w:rPr>
      </w:pPr>
      <w:r w:rsidRPr="003F7C72">
        <w:rPr>
          <w:lang w:val="fr-FR"/>
        </w:rPr>
        <w:t>5</w:t>
      </w:r>
      <w:r w:rsidRPr="003F7C72">
        <w:rPr>
          <w:lang w:val="fr-FR"/>
        </w:rPr>
        <w:tab/>
      </w:r>
      <w:r w:rsidRPr="003F7C72">
        <w:rPr>
          <w:color w:val="000000"/>
          <w:lang w:val="fr-FR"/>
        </w:rPr>
        <w:t xml:space="preserve">que </w:t>
      </w:r>
      <w:r w:rsidRPr="003F7C72">
        <w:rPr>
          <w:lang w:val="fr-FR"/>
        </w:rPr>
        <w:t>les compétences de base dans le domaine du numérique et des TIC et les capacités humaines et institutionnelles pour le développement et l'utilisation des réseaux, applications et services de télécommunications/TIC doivent être renforcées pour permettre à chacun</w:t>
      </w:r>
      <w:ins w:id="61" w:author="Touraud, Michele" w:date="2017-03-15T17:04:00Z">
        <w:r w:rsidRPr="003F7C72">
          <w:rPr>
            <w:lang w:val="fr-FR"/>
          </w:rPr>
          <w:t>, et en particulier aux femmes,</w:t>
        </w:r>
      </w:ins>
      <w:r w:rsidRPr="003F7C72">
        <w:rPr>
          <w:lang w:val="fr-FR"/>
        </w:rPr>
        <w:t xml:space="preserve"> de contribuer à enrichir les idées, le savoir et d'apporter sa pierre au développement humain;</w:t>
      </w:r>
    </w:p>
    <w:p w:rsidR="00C24432" w:rsidRPr="003F7C72" w:rsidRDefault="00C24432">
      <w:pPr>
        <w:rPr>
          <w:lang w:val="fr-FR"/>
        </w:rPr>
      </w:pPr>
      <w:r w:rsidRPr="003F7C72">
        <w:rPr>
          <w:lang w:val="fr-FR"/>
        </w:rPr>
        <w:t>6</w:t>
      </w:r>
      <w:r w:rsidRPr="003F7C72">
        <w:rPr>
          <w:lang w:val="fr-FR"/>
        </w:rPr>
        <w:tab/>
        <w:t>qu'il est important tant pour les Etats Membres que pour le secteur privé de mesurer la société de l'information et de fournir les indicateurs/statistiques appropriés</w:t>
      </w:r>
      <w:ins w:id="62" w:author="Touraud, Michele" w:date="2017-03-15T17:05:00Z">
        <w:r w:rsidRPr="003F7C72">
          <w:rPr>
            <w:lang w:val="fr-FR"/>
          </w:rPr>
          <w:t>, ventilés par sexe</w:t>
        </w:r>
      </w:ins>
      <w:ins w:id="63" w:author="Alidra, Patricia" w:date="2017-03-17T10:55:00Z">
        <w:r w:rsidRPr="003F7C72">
          <w:rPr>
            <w:lang w:val="fr-FR"/>
          </w:rPr>
          <w:t>,</w:t>
        </w:r>
      </w:ins>
      <w:r w:rsidRPr="003F7C72">
        <w:rPr>
          <w:lang w:val="fr-FR"/>
        </w:rPr>
        <w:t xml:space="preserve"> afin que les Etats Membres puissent recenser les lacunes appelant une intervention des pouvoirs publics et que le secteur privé puisse trouver des possibilités d'investissement;</w:t>
      </w:r>
      <w:ins w:id="64" w:author="Touraud, Michele" w:date="2017-03-15T17:05:00Z">
        <w:r w:rsidRPr="003F7C72">
          <w:rPr>
            <w:lang w:val="fr-FR"/>
          </w:rPr>
          <w:t xml:space="preserve"> une attention particulière devrait être accordée</w:t>
        </w:r>
      </w:ins>
      <w:ins w:id="65" w:author="Touraud, Michele" w:date="2017-03-15T17:06:00Z">
        <w:r w:rsidRPr="003F7C72">
          <w:rPr>
            <w:lang w:val="fr-FR"/>
          </w:rPr>
          <w:t xml:space="preserve"> aux outils de contrôle numériques</w:t>
        </w:r>
      </w:ins>
      <w:ins w:id="66" w:author="Touraud, Michele" w:date="2017-03-15T17:07:00Z">
        <w:r w:rsidRPr="003F7C72">
          <w:rPr>
            <w:lang w:val="fr-FR"/>
          </w:rPr>
          <w:t xml:space="preserve"> </w:t>
        </w:r>
      </w:ins>
      <w:ins w:id="67" w:author="Alidra, Patricia" w:date="2017-03-17T10:55:00Z">
        <w:r w:rsidRPr="003F7C72">
          <w:rPr>
            <w:lang w:val="fr-FR"/>
          </w:rPr>
          <w:t xml:space="preserve">qui facilitent le </w:t>
        </w:r>
      </w:ins>
      <w:ins w:id="68" w:author="Touraud, Michele" w:date="2017-03-15T17:07:00Z">
        <w:r w:rsidRPr="003F7C72">
          <w:rPr>
            <w:lang w:val="fr-FR"/>
          </w:rPr>
          <w:t>développement et la mesure des objectifs de développement durable;</w:t>
        </w:r>
      </w:ins>
    </w:p>
    <w:p w:rsidR="00C24432" w:rsidRPr="003F7C72" w:rsidRDefault="00C24432">
      <w:pPr>
        <w:rPr>
          <w:lang w:val="fr-FR"/>
        </w:rPr>
      </w:pPr>
      <w:r w:rsidRPr="003F7C72">
        <w:rPr>
          <w:lang w:val="fr-FR"/>
        </w:rPr>
        <w:t>7</w:t>
      </w:r>
      <w:r w:rsidRPr="003F7C72">
        <w:rPr>
          <w:lang w:val="fr-FR"/>
        </w:rPr>
        <w:tab/>
        <w:t>qu'une société de l'information véritablement inclusive devrait tenir compte des besoins</w:t>
      </w:r>
      <w:r w:rsidR="004C6193">
        <w:rPr>
          <w:lang w:val="fr-FR"/>
        </w:rPr>
        <w:t xml:space="preserve"> </w:t>
      </w:r>
      <w:del w:id="69" w:author="Gozel, Elsa" w:date="2017-04-10T09:55:00Z">
        <w:r w:rsidRPr="003F7C72" w:rsidDel="004C6193">
          <w:rPr>
            <w:lang w:val="fr-FR"/>
          </w:rPr>
          <w:delText>particuliers</w:delText>
        </w:r>
      </w:del>
      <w:ins w:id="70" w:author="Gozel, Elsa" w:date="2017-04-10T09:56:00Z">
        <w:r w:rsidR="004C6193">
          <w:rPr>
            <w:lang w:val="fr-FR"/>
          </w:rPr>
          <w:t>des personnes</w:t>
        </w:r>
      </w:ins>
      <w:ins w:id="71" w:author="Gozel, Elsa" w:date="2017-04-10T09:57:00Z">
        <w:r w:rsidR="004C6193">
          <w:rPr>
            <w:lang w:val="fr-FR"/>
          </w:rPr>
          <w:t xml:space="preserve"> </w:t>
        </w:r>
      </w:ins>
      <w:ins w:id="72" w:author="Gozel, Elsa" w:date="2017-04-10T09:56:00Z">
        <w:r w:rsidR="004C6193">
          <w:rPr>
            <w:lang w:val="fr-FR"/>
          </w:rPr>
          <w:t>vulnérables, des femmes, des enfants</w:t>
        </w:r>
      </w:ins>
      <w:r w:rsidRPr="003F7C72">
        <w:rPr>
          <w:lang w:val="fr-FR"/>
        </w:rPr>
        <w:t xml:space="preserve"> des personnes handicapées</w:t>
      </w:r>
      <w:del w:id="73" w:author="Gozel, Elsa" w:date="2017-04-10T09:56:00Z">
        <w:r w:rsidRPr="003F7C72" w:rsidDel="004C6193">
          <w:rPr>
            <w:lang w:val="fr-FR"/>
          </w:rPr>
          <w:delText xml:space="preserve"> ayant des besoins spécifiques</w:delText>
        </w:r>
      </w:del>
      <w:ins w:id="74" w:author="Gozel, Elsa" w:date="2017-04-10T09:56:00Z">
        <w:r w:rsidR="004C6193">
          <w:rPr>
            <w:lang w:val="fr-FR"/>
          </w:rPr>
          <w:t>et des personnes âgées</w:t>
        </w:r>
      </w:ins>
      <w:r w:rsidRPr="003F7C72">
        <w:rPr>
          <w:lang w:val="fr-FR"/>
        </w:rPr>
        <w:t>;</w:t>
      </w:r>
    </w:p>
    <w:p w:rsidR="00C24432" w:rsidRPr="003F7C72" w:rsidRDefault="00C24432" w:rsidP="003F7C72">
      <w:pPr>
        <w:rPr>
          <w:lang w:val="fr-FR"/>
        </w:rPr>
      </w:pPr>
      <w:r w:rsidRPr="003F7C72">
        <w:rPr>
          <w:lang w:val="fr-FR"/>
        </w:rPr>
        <w:t>8</w:t>
      </w:r>
      <w:r w:rsidRPr="003F7C72">
        <w:rPr>
          <w:lang w:val="fr-FR"/>
        </w:rPr>
        <w:tab/>
        <w:t>que</w:t>
      </w:r>
      <w:ins w:id="75" w:author="Alidra, Patricia" w:date="2017-03-17T10:55:00Z">
        <w:r w:rsidRPr="003F7C72">
          <w:rPr>
            <w:lang w:val="fr-FR"/>
          </w:rPr>
          <w:t>,</w:t>
        </w:r>
      </w:ins>
      <w:r w:rsidRPr="003F7C72">
        <w:rPr>
          <w:lang w:val="fr-FR"/>
        </w:rPr>
        <w:t xml:space="preserve"> pour établir la confiance et la sécurité dans l'utilisation des télécommunications/TIC,</w:t>
      </w:r>
      <w:ins w:id="76" w:author="Touraud, Michele" w:date="2017-03-15T17:16:00Z">
        <w:r w:rsidRPr="003F7C72">
          <w:rPr>
            <w:lang w:val="fr-FR"/>
          </w:rPr>
          <w:t xml:space="preserve"> pour instaurer une certaine stabilité et des mesures pour lutter contre le spam, les logiciels malveillants, etc.</w:t>
        </w:r>
      </w:ins>
      <w:ins w:id="77" w:author="Alidra, Patricia" w:date="2017-03-17T10:55:00Z">
        <w:r w:rsidR="003F7C72" w:rsidRPr="003F7C72">
          <w:rPr>
            <w:lang w:val="fr-FR"/>
          </w:rPr>
          <w:t>,</w:t>
        </w:r>
      </w:ins>
      <w:ins w:id="78" w:author="Touraud, Michele" w:date="2017-03-15T17:17:00Z">
        <w:r w:rsidRPr="003F7C72">
          <w:rPr>
            <w:lang w:val="fr-FR"/>
          </w:rPr>
          <w:t xml:space="preserve"> et pour protéger les données personnelles ainsi que la sphère privée,</w:t>
        </w:r>
      </w:ins>
      <w:r w:rsidRPr="003F7C72">
        <w:rPr>
          <w:lang w:val="fr-FR"/>
        </w:rPr>
        <w:t xml:space="preserve"> il est nécessaire de renforcer la coopération et la coordination internationales entre les gouvernements, les organisations compétentes, les entreprises du secteur privé et d'autres parties prenantes;</w:t>
      </w:r>
    </w:p>
    <w:p w:rsidR="00C24432" w:rsidRPr="003F7C72" w:rsidRDefault="00C24432">
      <w:pPr>
        <w:keepLines/>
        <w:rPr>
          <w:lang w:val="fr-FR"/>
        </w:rPr>
      </w:pPr>
      <w:r w:rsidRPr="003F7C72">
        <w:rPr>
          <w:lang w:val="fr-FR"/>
        </w:rPr>
        <w:lastRenderedPageBreak/>
        <w:t>9</w:t>
      </w:r>
      <w:r w:rsidRPr="003F7C72">
        <w:rPr>
          <w:lang w:val="fr-FR"/>
        </w:rPr>
        <w:tab/>
        <w:t>qu'une collaboration entre</w:t>
      </w:r>
      <w:del w:id="79" w:author="Gozel, Elsa" w:date="2017-04-10T09:57:00Z">
        <w:r w:rsidRPr="003F7C72" w:rsidDel="004C6193">
          <w:rPr>
            <w:lang w:val="fr-FR"/>
          </w:rPr>
          <w:delText>, d'une part,</w:delText>
        </w:r>
      </w:del>
      <w:r w:rsidR="004C6193">
        <w:rPr>
          <w:lang w:val="fr-FR"/>
        </w:rPr>
        <w:t xml:space="preserve"> </w:t>
      </w:r>
      <w:r w:rsidRPr="003F7C72">
        <w:rPr>
          <w:lang w:val="fr-FR"/>
        </w:rPr>
        <w:t xml:space="preserve">pays développés et pays en développement </w:t>
      </w:r>
      <w:del w:id="80" w:author="Gozel, Elsa" w:date="2017-04-10T09:59:00Z">
        <w:r w:rsidRPr="003F7C72" w:rsidDel="004C6193">
          <w:rPr>
            <w:lang w:val="fr-FR"/>
          </w:rPr>
          <w:delText xml:space="preserve">et </w:delText>
        </w:r>
      </w:del>
      <w:ins w:id="81" w:author="Gozel, Elsa" w:date="2017-04-10T09:59:00Z">
        <w:r w:rsidR="004C6193">
          <w:rPr>
            <w:lang w:val="fr-FR"/>
          </w:rPr>
          <w:t>ainsi qu'</w:t>
        </w:r>
      </w:ins>
      <w:r w:rsidRPr="003F7C72">
        <w:rPr>
          <w:lang w:val="fr-FR"/>
        </w:rPr>
        <w:t>entre</w:t>
      </w:r>
      <w:del w:id="82" w:author="Gozel, Elsa" w:date="2017-04-10T09:59:00Z">
        <w:r w:rsidRPr="003F7C72" w:rsidDel="004C6193">
          <w:rPr>
            <w:lang w:val="fr-FR"/>
          </w:rPr>
          <w:delText>, d'autre part,</w:delText>
        </w:r>
      </w:del>
      <w:r w:rsidRPr="003F7C72">
        <w:rPr>
          <w:lang w:val="fr-FR"/>
        </w:rPr>
        <w:t xml:space="preserve"> pays en développement est encouragée car elle ouvre la voie à une coopération technique, à des transferts de technologie et à des activités de recherche communes</w:t>
      </w:r>
      <w:ins w:id="83" w:author="Touraud, Michele" w:date="2017-03-15T17:17:00Z">
        <w:r w:rsidRPr="003F7C72">
          <w:rPr>
            <w:lang w:val="fr-FR"/>
          </w:rPr>
          <w:t xml:space="preserve"> et contribue à réduire la fracture numérique</w:t>
        </w:r>
      </w:ins>
      <w:r w:rsidRPr="003F7C72">
        <w:rPr>
          <w:lang w:val="fr-FR"/>
        </w:rPr>
        <w:t>;</w:t>
      </w:r>
    </w:p>
    <w:p w:rsidR="00C24432" w:rsidRPr="003F7C72" w:rsidRDefault="00C24432" w:rsidP="00C24432">
      <w:pPr>
        <w:rPr>
          <w:lang w:val="fr-FR"/>
        </w:rPr>
      </w:pPr>
      <w:r w:rsidRPr="003F7C72">
        <w:rPr>
          <w:lang w:val="fr-FR"/>
        </w:rPr>
        <w:t>10</w:t>
      </w:r>
      <w:r w:rsidRPr="003F7C72">
        <w:rPr>
          <w:lang w:val="fr-FR"/>
        </w:rPr>
        <w:tab/>
        <w:t>que les partenariats public</w:t>
      </w:r>
      <w:r w:rsidRPr="003F7C72">
        <w:rPr>
          <w:lang w:val="fr-FR"/>
        </w:rPr>
        <w:noBreakHyphen/>
        <w:t>privé doivent être encore renforcés afin de rechercher et d'appliquer des solutions technologiques et des mécanismes de financement novateurs en faveur d'un développement inclusif et durable;</w:t>
      </w:r>
    </w:p>
    <w:p w:rsidR="00C24432" w:rsidRPr="003F7C72" w:rsidDel="003F7C72" w:rsidRDefault="00C24432">
      <w:pPr>
        <w:keepLines/>
        <w:rPr>
          <w:del w:id="84" w:author="Alidra, Patricia" w:date="2017-03-17T10:56:00Z"/>
          <w:color w:val="000000"/>
          <w:lang w:val="fr-FR"/>
        </w:rPr>
      </w:pPr>
      <w:r w:rsidRPr="003F7C72">
        <w:rPr>
          <w:color w:val="000000"/>
          <w:lang w:val="fr-FR"/>
        </w:rPr>
        <w:t>11</w:t>
      </w:r>
      <w:r w:rsidRPr="003F7C72">
        <w:rPr>
          <w:color w:val="000000"/>
          <w:lang w:val="fr-FR"/>
        </w:rPr>
        <w:tab/>
      </w:r>
      <w:del w:id="85" w:author="Alidra, Patricia" w:date="2017-03-17T10:56:00Z">
        <w:r w:rsidRPr="003F7C72" w:rsidDel="003F7C72">
          <w:rPr>
            <w:color w:val="000000"/>
            <w:lang w:val="fr-FR"/>
          </w:rPr>
          <w:delText>que les décideurs et les régulateurs devraient continuer de promouvoir un accès généralisé et financièrement abordable aux télécommunications/TIC, par la mise en place de politiques juridiques et réglementaires adaptées, équitables, transparentes, stables, prévisibles et non discriminatoires, ainsi que par des cadres juridiques et réglementaires qui stimulent la concurrence, élargissent les choix offerts au consommateur et favorisent la poursuite de l'innovation sur le plan des technologies et des services;</w:delText>
        </w:r>
      </w:del>
    </w:p>
    <w:p w:rsidR="00C24432" w:rsidRPr="003F7C72" w:rsidRDefault="00C24432">
      <w:pPr>
        <w:keepLines/>
        <w:rPr>
          <w:color w:val="000000"/>
          <w:lang w:val="fr-FR"/>
        </w:rPr>
        <w:pPrChange w:id="86" w:author="Alidra, Patricia" w:date="2017-03-17T10:56:00Z">
          <w:pPr/>
        </w:pPrChange>
      </w:pPr>
      <w:del w:id="87" w:author="Alidra, Patricia" w:date="2017-03-17T10:56:00Z">
        <w:r w:rsidRPr="003F7C72" w:rsidDel="003F7C72">
          <w:rPr>
            <w:color w:val="000000"/>
            <w:lang w:val="fr-FR"/>
          </w:rPr>
          <w:delText>12</w:delText>
        </w:r>
        <w:r w:rsidRPr="003F7C72" w:rsidDel="003F7C72">
          <w:rPr>
            <w:color w:val="000000"/>
            <w:lang w:val="fr-FR"/>
          </w:rPr>
          <w:tab/>
        </w:r>
      </w:del>
      <w:r w:rsidRPr="003F7C72">
        <w:rPr>
          <w:color w:val="000000"/>
          <w:lang w:val="fr-FR"/>
        </w:rPr>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C24432" w:rsidRPr="003F7C72" w:rsidRDefault="00C24432" w:rsidP="00C24432">
      <w:pPr>
        <w:rPr>
          <w:color w:val="000000"/>
          <w:lang w:val="fr-FR"/>
        </w:rPr>
      </w:pPr>
      <w:del w:id="88" w:author="Alidra, Patricia" w:date="2017-03-17T10:57:00Z">
        <w:r w:rsidRPr="003F7C72" w:rsidDel="003F7C72">
          <w:rPr>
            <w:color w:val="000000"/>
            <w:lang w:val="fr-FR"/>
          </w:rPr>
          <w:delText>13</w:delText>
        </w:r>
      </w:del>
      <w:ins w:id="89" w:author="Alidra, Patricia" w:date="2017-03-17T10:57:00Z">
        <w:r w:rsidR="003F7C72" w:rsidRPr="003F7C72">
          <w:rPr>
            <w:color w:val="000000"/>
            <w:lang w:val="fr-FR"/>
          </w:rPr>
          <w:t>12</w:t>
        </w:r>
      </w:ins>
      <w:r w:rsidRPr="003F7C72">
        <w:rPr>
          <w:color w:val="000000"/>
          <w:lang w:val="fr-FR"/>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C24432" w:rsidRPr="003F7C72" w:rsidRDefault="00C24432" w:rsidP="00C24432">
      <w:pPr>
        <w:rPr>
          <w:lang w:val="fr-FR"/>
        </w:rPr>
      </w:pPr>
      <w:del w:id="90" w:author="Alidra, Patricia" w:date="2017-03-17T10:57:00Z">
        <w:r w:rsidRPr="003F7C72" w:rsidDel="003F7C72">
          <w:rPr>
            <w:lang w:val="fr-FR"/>
          </w:rPr>
          <w:delText>14</w:delText>
        </w:r>
      </w:del>
      <w:ins w:id="91" w:author="Alidra, Patricia" w:date="2017-03-17T10:57:00Z">
        <w:r w:rsidR="003F7C72" w:rsidRPr="003F7C72">
          <w:rPr>
            <w:lang w:val="fr-FR"/>
          </w:rPr>
          <w:t>13</w:t>
        </w:r>
      </w:ins>
      <w:r w:rsidRPr="003F7C72">
        <w:rPr>
          <w:lang w:val="fr-FR"/>
        </w:rPr>
        <w:tab/>
        <w:t xml:space="preserve">que les membres de l'UIT et les autres parties intéressées devraient coopérer pour mettre en oeuvre les </w:t>
      </w:r>
      <w:r w:rsidRPr="003F7C72">
        <w:rPr>
          <w:color w:val="000000"/>
          <w:lang w:val="fr-FR"/>
        </w:rPr>
        <w:t>buts et les cibles à l'échelle mondiale dans le domaine des télécommunications/technologies de l'information et de la communication qui sont énoncés dans le programme Connect 2020.</w:t>
      </w:r>
    </w:p>
    <w:p w:rsidR="00C24432" w:rsidRPr="003F7C72" w:rsidRDefault="00C24432">
      <w:pPr>
        <w:rPr>
          <w:lang w:val="fr-FR"/>
        </w:rPr>
      </w:pPr>
      <w:r w:rsidRPr="003F7C72">
        <w:rPr>
          <w:lang w:val="fr-FR"/>
        </w:rPr>
        <w:t>En conséquence, nous, délégués à la Conférence mondiale de développement des télécommunications (CMDT-17), nous déclarons déterminés à accélérer l'expansion et l'utilisation des infrastructures, services et applications de télécommunications/TIC</w:t>
      </w:r>
      <w:del w:id="92" w:author="Alidra, Patricia" w:date="2017-03-17T11:19:00Z">
        <w:r w:rsidR="00875A50" w:rsidDel="00875A50">
          <w:rPr>
            <w:lang w:val="fr-FR"/>
          </w:rPr>
          <w:delText>,</w:delText>
        </w:r>
      </w:del>
      <w:r w:rsidRPr="003F7C72">
        <w:rPr>
          <w:lang w:val="fr-FR"/>
        </w:rPr>
        <w:t xml:space="preserve"> pour </w:t>
      </w:r>
      <w:ins w:id="93" w:author="Touraud, Michele" w:date="2017-03-15T17:18:00Z">
        <w:r w:rsidRPr="003F7C72">
          <w:rPr>
            <w:lang w:val="fr-FR"/>
          </w:rPr>
          <w:t>édifier la société de l</w:t>
        </w:r>
      </w:ins>
      <w:ins w:id="94" w:author="Alidra, Patricia" w:date="2017-03-17T11:15:00Z">
        <w:r w:rsidR="00B625AB">
          <w:rPr>
            <w:lang w:val="fr-FR"/>
          </w:rPr>
          <w:t>'</w:t>
        </w:r>
      </w:ins>
      <w:ins w:id="95" w:author="Touraud, Michele" w:date="2017-03-15T17:18:00Z">
        <w:r w:rsidRPr="003F7C72">
          <w:rPr>
            <w:lang w:val="fr-FR"/>
          </w:rPr>
          <w:t>information et</w:t>
        </w:r>
      </w:ins>
      <w:r w:rsidR="009A0411">
        <w:rPr>
          <w:lang w:val="fr-FR"/>
        </w:rPr>
        <w:t xml:space="preserve"> </w:t>
      </w:r>
      <w:r w:rsidRPr="003F7C72">
        <w:rPr>
          <w:lang w:val="fr-FR"/>
        </w:rPr>
        <w:t xml:space="preserve">atteindre dans les meilleurs délais les </w:t>
      </w:r>
      <w:r w:rsidRPr="003F7C72">
        <w:rPr>
          <w:b/>
          <w:bCs/>
          <w:lang w:val="fr-FR"/>
        </w:rPr>
        <w:t xml:space="preserve">objectifs et les cibles de développement durable énoncés dans </w:t>
      </w:r>
      <w:del w:id="96" w:author="Touraud, Michele" w:date="2017-03-15T17:19:00Z">
        <w:r w:rsidRPr="003F7C72" w:rsidDel="00D92DDE">
          <w:rPr>
            <w:b/>
            <w:bCs/>
            <w:lang w:val="fr-FR"/>
          </w:rPr>
          <w:delText>le document</w:delText>
        </w:r>
      </w:del>
      <w:ins w:id="97" w:author="Touraud, Michele" w:date="2017-03-15T17:19:00Z">
        <w:r w:rsidRPr="003F7C72">
          <w:rPr>
            <w:b/>
            <w:bCs/>
            <w:lang w:val="fr-FR"/>
          </w:rPr>
          <w:t>la Résolution A/70/1 de l</w:t>
        </w:r>
      </w:ins>
      <w:ins w:id="98" w:author="Alidra, Patricia" w:date="2017-03-17T11:15:00Z">
        <w:r w:rsidR="00B625AB">
          <w:rPr>
            <w:b/>
            <w:bCs/>
            <w:lang w:val="fr-FR"/>
          </w:rPr>
          <w:t>'</w:t>
        </w:r>
      </w:ins>
      <w:ins w:id="99" w:author="Touraud, Michele" w:date="2017-03-15T17:19:00Z">
        <w:r w:rsidRPr="003F7C72">
          <w:rPr>
            <w:b/>
            <w:bCs/>
            <w:lang w:val="fr-FR"/>
          </w:rPr>
          <w:t xml:space="preserve">Assemblée générale des Nations Unies </w:t>
        </w:r>
      </w:ins>
      <w:r w:rsidRPr="003F7C72">
        <w:rPr>
          <w:b/>
          <w:bCs/>
          <w:lang w:val="fr-FR"/>
        </w:rPr>
        <w:t>"Transformer notre monde: le Programme de développement durable à l'horizon 2030"</w:t>
      </w:r>
      <w:r w:rsidRPr="003F7C72">
        <w:rPr>
          <w:lang w:val="fr-FR"/>
        </w:rPr>
        <w:t>.</w:t>
      </w:r>
    </w:p>
    <w:p w:rsidR="00C24432" w:rsidRPr="003F7C72" w:rsidRDefault="00C24432" w:rsidP="00BD3059">
      <w:pPr>
        <w:rPr>
          <w:lang w:val="fr-FR"/>
        </w:rPr>
      </w:pPr>
      <w:r w:rsidRPr="003F7C72">
        <w:rPr>
          <w:lang w:val="fr-FR"/>
        </w:rPr>
        <w:t>La Conférence mondiale de développement des télécommunications (CMDT-17) appelle les Etats Membres, les Membres de Secteur, les Associés de l'UIT, les établissements universitaires participant à ses travaux ainsi que tous les autres partenaires</w:t>
      </w:r>
      <w:ins w:id="100" w:author="Touraud, Michele" w:date="2017-03-15T17:20:00Z">
        <w:r w:rsidRPr="003F7C72">
          <w:rPr>
            <w:lang w:val="fr-FR"/>
          </w:rPr>
          <w:t xml:space="preserve">, </w:t>
        </w:r>
        <w:r w:rsidRPr="00244DB3">
          <w:rPr>
            <w:highlight w:val="yellow"/>
            <w:lang w:val="fr-FR"/>
          </w:rPr>
          <w:t>y compris le</w:t>
        </w:r>
      </w:ins>
      <w:ins w:id="101" w:author="Alidra, Patricia" w:date="2017-03-17T10:57:00Z">
        <w:r w:rsidR="003F7C72" w:rsidRPr="00244DB3">
          <w:rPr>
            <w:highlight w:val="yellow"/>
            <w:lang w:val="fr-FR"/>
          </w:rPr>
          <w:t>s organisations du</w:t>
        </w:r>
      </w:ins>
      <w:ins w:id="102" w:author="Touraud, Michele" w:date="2017-03-15T17:20:00Z">
        <w:r w:rsidRPr="00244DB3">
          <w:rPr>
            <w:highlight w:val="yellow"/>
            <w:lang w:val="fr-FR"/>
          </w:rPr>
          <w:t xml:space="preserve"> système des Nations Unies</w:t>
        </w:r>
      </w:ins>
      <w:r w:rsidRPr="003F7C72">
        <w:rPr>
          <w:lang w:val="fr-FR"/>
        </w:rPr>
        <w:t xml:space="preserve"> et </w:t>
      </w:r>
      <w:ins w:id="103" w:author="Alidra, Patricia" w:date="2017-03-17T10:57:00Z">
        <w:r w:rsidR="003F7C72" w:rsidRPr="003F7C72">
          <w:rPr>
            <w:lang w:val="fr-FR"/>
          </w:rPr>
          <w:t xml:space="preserve">les </w:t>
        </w:r>
      </w:ins>
      <w:r w:rsidRPr="003F7C72">
        <w:rPr>
          <w:lang w:val="fr-FR"/>
        </w:rPr>
        <w:t xml:space="preserve">parties prenantes à contribuer au succès de la mise en oeuvre du Plan d'action de </w:t>
      </w:r>
      <w:r w:rsidR="00BD3059">
        <w:rPr>
          <w:lang w:val="fr-FR"/>
        </w:rPr>
        <w:t>Buenos Aires.</w:t>
      </w:r>
    </w:p>
    <w:p w:rsidR="00187BD9" w:rsidRPr="003F7C72" w:rsidRDefault="00187BD9" w:rsidP="007D45E3">
      <w:pPr>
        <w:rPr>
          <w:lang w:val="fr-FR"/>
        </w:rPr>
      </w:pPr>
    </w:p>
    <w:p w:rsidR="003F7C72" w:rsidRPr="003F7C72" w:rsidRDefault="003F7C72" w:rsidP="0032202E">
      <w:pPr>
        <w:pStyle w:val="Reasons"/>
        <w:rPr>
          <w:lang w:val="fr-FR"/>
        </w:rPr>
      </w:pPr>
    </w:p>
    <w:p w:rsidR="003F7C72" w:rsidRPr="003F7C72" w:rsidRDefault="003F7C72">
      <w:pPr>
        <w:jc w:val="center"/>
        <w:rPr>
          <w:lang w:val="fr-FR"/>
        </w:rPr>
      </w:pPr>
      <w:r w:rsidRPr="003F7C72">
        <w:rPr>
          <w:lang w:val="fr-FR"/>
        </w:rPr>
        <w:t>______________</w:t>
      </w:r>
    </w:p>
    <w:p w:rsidR="003F7C72" w:rsidRPr="003F7C72" w:rsidRDefault="003F7C72" w:rsidP="007D45E3">
      <w:pPr>
        <w:rPr>
          <w:lang w:val="fr-FR"/>
        </w:rPr>
      </w:pPr>
    </w:p>
    <w:sectPr w:rsidR="003F7C72" w:rsidRPr="003F7C7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7FF" w:rsidRDefault="00F667FF">
      <w:r>
        <w:separator/>
      </w:r>
    </w:p>
  </w:endnote>
  <w:endnote w:type="continuationSeparator" w:id="0">
    <w:p w:rsidR="00F667FF" w:rsidRDefault="00F6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11BF">
      <w:rPr>
        <w:noProof/>
        <w:lang w:val="en-US"/>
      </w:rPr>
      <w:t>P:\FRA\ITU-D\CONF-D\RPMS\EUR\000\013F.docx</w:t>
    </w:r>
    <w:r>
      <w:fldChar w:fldCharType="end"/>
    </w:r>
    <w:r w:rsidRPr="0041348E">
      <w:rPr>
        <w:lang w:val="en-US"/>
      </w:rPr>
      <w:tab/>
    </w:r>
    <w:r>
      <w:fldChar w:fldCharType="begin"/>
    </w:r>
    <w:r>
      <w:instrText xml:space="preserve"> SAVEDATE \@ DD.MM.YY </w:instrText>
    </w:r>
    <w:r>
      <w:fldChar w:fldCharType="separate"/>
    </w:r>
    <w:r w:rsidR="00BD3059">
      <w:rPr>
        <w:noProof/>
      </w:rPr>
      <w:t>10.04.17</w:t>
    </w:r>
    <w:r>
      <w:fldChar w:fldCharType="end"/>
    </w:r>
    <w:r w:rsidRPr="0041348E">
      <w:rPr>
        <w:lang w:val="en-US"/>
      </w:rPr>
      <w:tab/>
    </w:r>
    <w:r>
      <w:fldChar w:fldCharType="begin"/>
    </w:r>
    <w:r>
      <w:instrText xml:space="preserve"> PRINTDATE \@ DD.MM.YY </w:instrText>
    </w:r>
    <w:r>
      <w:fldChar w:fldCharType="separate"/>
    </w:r>
    <w:r w:rsidR="008711BF">
      <w:rPr>
        <w:noProof/>
      </w:rPr>
      <w:t>17.03.17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06001" w:rsidRDefault="00BD3059" w:rsidP="00A06001">
    <w:pPr>
      <w:pStyle w:val="Footer"/>
    </w:pPr>
    <w:r>
      <w:fldChar w:fldCharType="begin"/>
    </w:r>
    <w:r>
      <w:instrText xml:space="preserve"> FILENAME \p  \* MERGEFORMAT </w:instrText>
    </w:r>
    <w:r>
      <w:fldChar w:fldCharType="separate"/>
    </w:r>
    <w:r w:rsidR="00A06001">
      <w:t>P:\FRA\ITU-D\CONF-D\RPMS\EUR\000\013REV1F.docx</w:t>
    </w:r>
    <w:r>
      <w:fldChar w:fldCharType="end"/>
    </w:r>
    <w:r w:rsidR="00A06001">
      <w:t xml:space="preserve"> (416304)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410"/>
      <w:gridCol w:w="6412"/>
    </w:tblGrid>
    <w:tr w:rsidR="0088705C" w:rsidRPr="00BD3059" w:rsidTr="0088705C">
      <w:tc>
        <w:tcPr>
          <w:tcW w:w="1526" w:type="dxa"/>
          <w:tcBorders>
            <w:top w:val="single" w:sz="4" w:space="0" w:color="000000"/>
          </w:tcBorders>
          <w:shd w:val="clear" w:color="auto" w:fill="auto"/>
        </w:tcPr>
        <w:p w:rsidR="0088705C" w:rsidRPr="004D495C" w:rsidRDefault="0088705C" w:rsidP="008870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8705C" w:rsidRPr="004D495C" w:rsidRDefault="0088705C" w:rsidP="0088705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w:t>
          </w:r>
          <w:r w:rsidRPr="004D495C">
            <w:rPr>
              <w:sz w:val="18"/>
              <w:szCs w:val="18"/>
              <w:lang w:val="en-US"/>
            </w:rPr>
            <w:t>m/Organi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6412" w:type="dxa"/>
          <w:tcBorders>
            <w:top w:val="single" w:sz="4" w:space="0" w:color="000000"/>
          </w:tcBorders>
        </w:tcPr>
        <w:p w:rsidR="0088705C" w:rsidRPr="0088705C" w:rsidRDefault="0088705C" w:rsidP="0088705C">
          <w:pPr>
            <w:pStyle w:val="FirstFooter"/>
            <w:tabs>
              <w:tab w:val="left" w:pos="2302"/>
            </w:tabs>
            <w:ind w:left="2302" w:hanging="2302"/>
            <w:rPr>
              <w:sz w:val="18"/>
              <w:szCs w:val="18"/>
              <w:lang w:val="fr-CH"/>
            </w:rPr>
          </w:pPr>
          <w:r w:rsidRPr="0088705C">
            <w:rPr>
              <w:sz w:val="18"/>
              <w:szCs w:val="18"/>
              <w:lang w:val="fr-CH"/>
            </w:rPr>
            <w:t xml:space="preserve">M. Dietmar Plesse, Délégation de l'Allemagne, </w:t>
          </w:r>
          <w:r>
            <w:rPr>
              <w:sz w:val="18"/>
              <w:szCs w:val="18"/>
              <w:lang w:val="fr-CH"/>
            </w:rPr>
            <w:t>Allemagne</w:t>
          </w:r>
        </w:p>
      </w:tc>
      <w:bookmarkStart w:id="106" w:name="OrgName"/>
      <w:bookmarkEnd w:id="106"/>
    </w:tr>
    <w:tr w:rsidR="0088705C" w:rsidRPr="002B019A" w:rsidTr="0088705C">
      <w:tc>
        <w:tcPr>
          <w:tcW w:w="1526" w:type="dxa"/>
          <w:shd w:val="clear" w:color="auto" w:fill="auto"/>
        </w:tcPr>
        <w:p w:rsidR="0088705C" w:rsidRPr="0088705C" w:rsidRDefault="0088705C" w:rsidP="0088705C">
          <w:pPr>
            <w:pStyle w:val="FirstFooter"/>
            <w:tabs>
              <w:tab w:val="left" w:pos="1559"/>
              <w:tab w:val="left" w:pos="3828"/>
            </w:tabs>
            <w:rPr>
              <w:sz w:val="20"/>
              <w:lang w:val="fr-CH"/>
            </w:rPr>
          </w:pPr>
        </w:p>
      </w:tc>
      <w:tc>
        <w:tcPr>
          <w:tcW w:w="2410" w:type="dxa"/>
          <w:shd w:val="clear" w:color="auto" w:fill="auto"/>
        </w:tcPr>
        <w:p w:rsidR="0088705C" w:rsidRPr="0088705C" w:rsidRDefault="0088705C" w:rsidP="0088705C">
          <w:pPr>
            <w:pStyle w:val="FirstFooter"/>
            <w:tabs>
              <w:tab w:val="left" w:pos="2302"/>
            </w:tabs>
            <w:rPr>
              <w:sz w:val="18"/>
              <w:szCs w:val="18"/>
              <w:lang w:val="en-US"/>
            </w:rPr>
          </w:pPr>
          <w:r w:rsidRPr="0088705C">
            <w:rPr>
              <w:sz w:val="18"/>
              <w:szCs w:val="18"/>
              <w:lang w:val="en-US"/>
            </w:rPr>
            <w:t>Numéro de téléphone:</w:t>
          </w:r>
        </w:p>
      </w:tc>
      <w:tc>
        <w:tcPr>
          <w:tcW w:w="6412" w:type="dxa"/>
        </w:tcPr>
        <w:p w:rsidR="0088705C" w:rsidRPr="00103886" w:rsidRDefault="0088705C" w:rsidP="0088705C">
          <w:pPr>
            <w:pStyle w:val="FirstFooter"/>
            <w:tabs>
              <w:tab w:val="left" w:pos="2302"/>
            </w:tabs>
            <w:rPr>
              <w:sz w:val="18"/>
              <w:szCs w:val="18"/>
              <w:lang w:val="en-US"/>
            </w:rPr>
          </w:pPr>
          <w:r>
            <w:rPr>
              <w:sz w:val="18"/>
              <w:szCs w:val="18"/>
              <w:lang w:val="en-US"/>
            </w:rPr>
            <w:t>+49 22 86153245</w:t>
          </w:r>
        </w:p>
      </w:tc>
      <w:bookmarkStart w:id="107" w:name="PhoneNo"/>
      <w:bookmarkEnd w:id="107"/>
    </w:tr>
    <w:tr w:rsidR="0088705C" w:rsidRPr="0088705C" w:rsidTr="0088705C">
      <w:tc>
        <w:tcPr>
          <w:tcW w:w="1526" w:type="dxa"/>
          <w:shd w:val="clear" w:color="auto" w:fill="auto"/>
        </w:tcPr>
        <w:p w:rsidR="0088705C" w:rsidRPr="0088705C" w:rsidRDefault="0088705C" w:rsidP="0088705C">
          <w:pPr>
            <w:pStyle w:val="FirstFooter"/>
            <w:tabs>
              <w:tab w:val="left" w:pos="1559"/>
              <w:tab w:val="left" w:pos="3828"/>
            </w:tabs>
            <w:rPr>
              <w:sz w:val="20"/>
              <w:lang w:val="en-US"/>
            </w:rPr>
          </w:pPr>
        </w:p>
      </w:tc>
      <w:tc>
        <w:tcPr>
          <w:tcW w:w="2410" w:type="dxa"/>
          <w:shd w:val="clear" w:color="auto" w:fill="auto"/>
        </w:tcPr>
        <w:p w:rsidR="0088705C" w:rsidRPr="0088705C" w:rsidRDefault="0088705C" w:rsidP="0088705C">
          <w:pPr>
            <w:pStyle w:val="FirstFooter"/>
            <w:tabs>
              <w:tab w:val="left" w:pos="2302"/>
            </w:tabs>
            <w:rPr>
              <w:sz w:val="18"/>
              <w:szCs w:val="18"/>
              <w:lang w:val="en-US"/>
            </w:rPr>
          </w:pPr>
          <w:r w:rsidRPr="0088705C">
            <w:rPr>
              <w:sz w:val="18"/>
              <w:szCs w:val="18"/>
              <w:lang w:val="en-US"/>
            </w:rPr>
            <w:t>Courriel</w:t>
          </w:r>
          <w:r w:rsidRPr="00C100BE">
            <w:rPr>
              <w:sz w:val="18"/>
              <w:szCs w:val="18"/>
              <w:lang w:val="en-US"/>
            </w:rPr>
            <w:t>:</w:t>
          </w:r>
        </w:p>
      </w:tc>
      <w:tc>
        <w:tcPr>
          <w:tcW w:w="6412" w:type="dxa"/>
        </w:tcPr>
        <w:p w:rsidR="0088705C" w:rsidRPr="0006662A" w:rsidRDefault="00BD3059" w:rsidP="0088705C">
          <w:pPr>
            <w:pStyle w:val="FirstFooter"/>
            <w:tabs>
              <w:tab w:val="left" w:pos="2302"/>
            </w:tabs>
            <w:rPr>
              <w:sz w:val="18"/>
              <w:szCs w:val="18"/>
              <w:lang w:val="en-US"/>
            </w:rPr>
          </w:pPr>
          <w:hyperlink r:id="rId1" w:history="1">
            <w:r w:rsidR="0088705C" w:rsidRPr="0088705C">
              <w:rPr>
                <w:rStyle w:val="Hyperlink"/>
                <w:sz w:val="18"/>
                <w:szCs w:val="18"/>
                <w:lang w:val="en-US"/>
              </w:rPr>
              <w:t>dietmar.plesse@bmwi.bund</w:t>
            </w:r>
            <w:r w:rsidR="0088705C" w:rsidRPr="0006662A">
              <w:rPr>
                <w:rStyle w:val="Hyperlink"/>
                <w:sz w:val="18"/>
                <w:szCs w:val="18"/>
                <w:lang w:val="en-US"/>
              </w:rPr>
              <w:t>.de</w:t>
            </w:r>
          </w:hyperlink>
          <w:r w:rsidR="0088705C" w:rsidRPr="0006662A">
            <w:rPr>
              <w:sz w:val="18"/>
              <w:szCs w:val="18"/>
              <w:lang w:val="en-US"/>
            </w:rPr>
            <w:t xml:space="preserve"> </w:t>
          </w:r>
        </w:p>
      </w:tc>
      <w:bookmarkStart w:id="108" w:name="Email"/>
      <w:bookmarkEnd w:id="108"/>
    </w:tr>
  </w:tbl>
  <w:p w:rsidR="00572F93" w:rsidRPr="0006662A" w:rsidRDefault="00BD3059" w:rsidP="00572F93">
    <w:pPr>
      <w:jc w:val="center"/>
      <w:rPr>
        <w:sz w:val="20"/>
      </w:rPr>
    </w:pPr>
    <w:hyperlink r:id="rId2" w:history="1">
      <w:r w:rsidR="00572F93" w:rsidRPr="0006662A">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7FF" w:rsidRDefault="00F667FF">
      <w:r>
        <w:rPr>
          <w:b/>
        </w:rPr>
        <w:t>_______________</w:t>
      </w:r>
    </w:p>
  </w:footnote>
  <w:footnote w:type="continuationSeparator" w:id="0">
    <w:p w:rsidR="00F667FF" w:rsidRDefault="00F6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572F93" w:rsidRDefault="00D83BF5" w:rsidP="00C24432">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572F93">
      <w:rPr>
        <w:sz w:val="22"/>
        <w:szCs w:val="22"/>
        <w:lang w:val="fr-CH"/>
      </w:rPr>
      <w:t>ITU-D/</w:t>
    </w:r>
    <w:bookmarkStart w:id="104" w:name="DocRef2"/>
    <w:bookmarkEnd w:id="104"/>
    <w:r w:rsidRPr="00572F93">
      <w:rPr>
        <w:sz w:val="22"/>
        <w:szCs w:val="22"/>
        <w:lang w:val="fr-CH"/>
      </w:rPr>
      <w:t>RPM-</w:t>
    </w:r>
    <w:r w:rsidR="00C24432">
      <w:rPr>
        <w:sz w:val="22"/>
        <w:szCs w:val="22"/>
        <w:lang w:val="fr-CH"/>
      </w:rPr>
      <w:t>EUR17/13</w:t>
    </w:r>
    <w:bookmarkStart w:id="105" w:name="DocNo2"/>
    <w:bookmarkEnd w:id="105"/>
    <w:r w:rsidR="00922E16">
      <w:rPr>
        <w:sz w:val="22"/>
        <w:szCs w:val="22"/>
        <w:lang w:val="fr-CH"/>
      </w:rPr>
      <w:t>(Rév.1)</w:t>
    </w:r>
    <w:r w:rsidRPr="00572F93">
      <w:rPr>
        <w:sz w:val="22"/>
        <w:szCs w:val="22"/>
        <w:lang w:val="fr-CH"/>
      </w:rPr>
      <w:t>-</w:t>
    </w:r>
    <w:r w:rsidR="00572F93" w:rsidRPr="00572F93">
      <w:rPr>
        <w:sz w:val="22"/>
        <w:szCs w:val="22"/>
        <w:lang w:val="fr-CH"/>
      </w:rPr>
      <w:t>F</w:t>
    </w:r>
    <w:r w:rsidRPr="00572F93">
      <w:rPr>
        <w:sz w:val="22"/>
        <w:szCs w:val="22"/>
        <w:lang w:val="fr-CH"/>
      </w:rPr>
      <w:tab/>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BD3059">
      <w:rPr>
        <w:noProof/>
        <w:sz w:val="22"/>
        <w:szCs w:val="22"/>
        <w:lang w:val="fr-CH"/>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Alidra, Patricia">
    <w15:presenceInfo w15:providerId="AD" w15:userId="S-1-5-21-8740799-900759487-1415713722-5940"/>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F667FF"/>
    <w:rsid w:val="000041EA"/>
    <w:rsid w:val="00022A29"/>
    <w:rsid w:val="000355FD"/>
    <w:rsid w:val="00051E39"/>
    <w:rsid w:val="0006662A"/>
    <w:rsid w:val="00077239"/>
    <w:rsid w:val="000822BE"/>
    <w:rsid w:val="00086491"/>
    <w:rsid w:val="00091346"/>
    <w:rsid w:val="00093035"/>
    <w:rsid w:val="000F73FF"/>
    <w:rsid w:val="00114CF7"/>
    <w:rsid w:val="00123B68"/>
    <w:rsid w:val="00126F2E"/>
    <w:rsid w:val="00146F6F"/>
    <w:rsid w:val="00152957"/>
    <w:rsid w:val="00187BD9"/>
    <w:rsid w:val="00190B55"/>
    <w:rsid w:val="00194CFB"/>
    <w:rsid w:val="001B2ED3"/>
    <w:rsid w:val="001C3B5F"/>
    <w:rsid w:val="001D058F"/>
    <w:rsid w:val="002009EA"/>
    <w:rsid w:val="00202CA0"/>
    <w:rsid w:val="002154A6"/>
    <w:rsid w:val="002255B3"/>
    <w:rsid w:val="00244DB3"/>
    <w:rsid w:val="00246AD4"/>
    <w:rsid w:val="00271316"/>
    <w:rsid w:val="002D58BE"/>
    <w:rsid w:val="003013EE"/>
    <w:rsid w:val="00377BD3"/>
    <w:rsid w:val="00384088"/>
    <w:rsid w:val="0039169B"/>
    <w:rsid w:val="003A7F8C"/>
    <w:rsid w:val="003B532E"/>
    <w:rsid w:val="003B6F14"/>
    <w:rsid w:val="003D0F8B"/>
    <w:rsid w:val="003F7C72"/>
    <w:rsid w:val="004131D4"/>
    <w:rsid w:val="0041348E"/>
    <w:rsid w:val="00447308"/>
    <w:rsid w:val="004765FF"/>
    <w:rsid w:val="00492075"/>
    <w:rsid w:val="004969AD"/>
    <w:rsid w:val="004B13CB"/>
    <w:rsid w:val="004B4FDF"/>
    <w:rsid w:val="004C6193"/>
    <w:rsid w:val="004D5D5C"/>
    <w:rsid w:val="0050139F"/>
    <w:rsid w:val="00521223"/>
    <w:rsid w:val="0055140B"/>
    <w:rsid w:val="00572F93"/>
    <w:rsid w:val="005964AB"/>
    <w:rsid w:val="005C099A"/>
    <w:rsid w:val="005C31A5"/>
    <w:rsid w:val="005E10C9"/>
    <w:rsid w:val="005E61DD"/>
    <w:rsid w:val="005E6321"/>
    <w:rsid w:val="005F6839"/>
    <w:rsid w:val="006023D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800972"/>
    <w:rsid w:val="00804475"/>
    <w:rsid w:val="00811633"/>
    <w:rsid w:val="00821CEF"/>
    <w:rsid w:val="00832828"/>
    <w:rsid w:val="0083645A"/>
    <w:rsid w:val="008711BF"/>
    <w:rsid w:val="00872FC8"/>
    <w:rsid w:val="00875A50"/>
    <w:rsid w:val="008801D3"/>
    <w:rsid w:val="008845D0"/>
    <w:rsid w:val="0088705C"/>
    <w:rsid w:val="008B43F2"/>
    <w:rsid w:val="008B6CFF"/>
    <w:rsid w:val="00910B26"/>
    <w:rsid w:val="00922E16"/>
    <w:rsid w:val="009274B4"/>
    <w:rsid w:val="00934EA2"/>
    <w:rsid w:val="00944A5C"/>
    <w:rsid w:val="00952A66"/>
    <w:rsid w:val="009A0411"/>
    <w:rsid w:val="009C56E5"/>
    <w:rsid w:val="009E5FC8"/>
    <w:rsid w:val="009E687A"/>
    <w:rsid w:val="00A03C5C"/>
    <w:rsid w:val="00A06001"/>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C4ED3"/>
    <w:rsid w:val="00B004E5"/>
    <w:rsid w:val="00B625AB"/>
    <w:rsid w:val="00B639E9"/>
    <w:rsid w:val="00B817CD"/>
    <w:rsid w:val="00BB1D6D"/>
    <w:rsid w:val="00BB29C8"/>
    <w:rsid w:val="00BB3A95"/>
    <w:rsid w:val="00BD3059"/>
    <w:rsid w:val="00C0018F"/>
    <w:rsid w:val="00C20466"/>
    <w:rsid w:val="00C214ED"/>
    <w:rsid w:val="00C234E6"/>
    <w:rsid w:val="00C24432"/>
    <w:rsid w:val="00C324A8"/>
    <w:rsid w:val="00C54517"/>
    <w:rsid w:val="00C64CD8"/>
    <w:rsid w:val="00C97C68"/>
    <w:rsid w:val="00CA1A47"/>
    <w:rsid w:val="00CC247A"/>
    <w:rsid w:val="00CE5E47"/>
    <w:rsid w:val="00CF020F"/>
    <w:rsid w:val="00CF2B5B"/>
    <w:rsid w:val="00D14CE0"/>
    <w:rsid w:val="00D56467"/>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653B9"/>
    <w:rsid w:val="00E976C1"/>
    <w:rsid w:val="00EA12E5"/>
    <w:rsid w:val="00EC2A13"/>
    <w:rsid w:val="00F02766"/>
    <w:rsid w:val="00F04067"/>
    <w:rsid w:val="00F05BD4"/>
    <w:rsid w:val="00F21A1D"/>
    <w:rsid w:val="00F65C19"/>
    <w:rsid w:val="00F667FF"/>
    <w:rsid w:val="00FA795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B4BB69C-7F2A-412C-8CA7-AA946618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uiPriority w:val="99"/>
    <w:locked/>
    <w:rsid w:val="00D83BF5"/>
    <w:rPr>
      <w:rFonts w:asciiTheme="minorHAnsi" w:hAnsiTheme="minorHAnsi"/>
      <w:sz w:val="24"/>
      <w:lang w:val="en-GB" w:eastAsia="en-US"/>
    </w:rPr>
  </w:style>
  <w:style w:type="character" w:customStyle="1" w:styleId="CallChar">
    <w:name w:val="Call Char"/>
    <w:basedOn w:val="DefaultParagraphFont"/>
    <w:link w:val="Call"/>
    <w:locked/>
    <w:rsid w:val="00C24432"/>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dietmar.plesse@bmwi.bun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PM-A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2D6C7E5-A89F-4306-87EE-06F839F7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PF_RPM-AFR.dotx</Template>
  <TotalTime>18</TotalTime>
  <Pages>4</Pages>
  <Words>1448</Words>
  <Characters>9530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10957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Alidra, Patricia</dc:creator>
  <cp:keywords/>
  <dc:description/>
  <cp:lastModifiedBy>Jones, Jacqueline</cp:lastModifiedBy>
  <cp:revision>11</cp:revision>
  <cp:lastPrinted>2017-03-17T10:28:00Z</cp:lastPrinted>
  <dcterms:created xsi:type="dcterms:W3CDTF">2017-04-10T07:52:00Z</dcterms:created>
  <dcterms:modified xsi:type="dcterms:W3CDTF">2017-04-10T15:11:00Z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