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8"/>
        <w:gridCol w:w="6796"/>
        <w:gridCol w:w="3217"/>
        <w:gridCol w:w="12"/>
      </w:tblGrid>
      <w:tr w:rsidR="0070796E" w:rsidRPr="00AE2BCA" w:rsidTr="00D2032B">
        <w:trPr>
          <w:gridBefore w:val="1"/>
          <w:wBefore w:w="8" w:type="dxa"/>
          <w:cantSplit/>
          <w:jc w:val="center"/>
        </w:trPr>
        <w:tc>
          <w:tcPr>
            <w:tcW w:w="6796" w:type="dxa"/>
          </w:tcPr>
          <w:p w:rsidR="0070796E" w:rsidRPr="00D2032B" w:rsidRDefault="001578C8" w:rsidP="00D2032B">
            <w:pPr>
              <w:rPr>
                <w:b/>
                <w:bCs/>
                <w:sz w:val="28"/>
                <w:szCs w:val="28"/>
              </w:rPr>
            </w:pPr>
            <w:bookmarkStart w:id="0" w:name="Meeting"/>
            <w:bookmarkEnd w:id="0"/>
            <w:r w:rsidRPr="00D2032B">
              <w:rPr>
                <w:b/>
                <w:bCs/>
                <w:sz w:val="28"/>
                <w:szCs w:val="28"/>
              </w:rPr>
              <w:t xml:space="preserve">Regional Preparatory Meeting </w:t>
            </w:r>
            <w:r w:rsidR="00D2032B" w:rsidRPr="00D2032B">
              <w:rPr>
                <w:b/>
                <w:bCs/>
                <w:sz w:val="28"/>
                <w:szCs w:val="28"/>
              </w:rPr>
              <w:br/>
            </w:r>
            <w:r w:rsidRPr="00D2032B">
              <w:rPr>
                <w:b/>
                <w:bCs/>
                <w:sz w:val="28"/>
                <w:szCs w:val="28"/>
              </w:rPr>
              <w:t>for WTDC-17 for Americas (RPM-AMS)</w:t>
            </w:r>
            <w:r w:rsidR="00562A87" w:rsidRPr="00D2032B">
              <w:rPr>
                <w:b/>
                <w:bCs/>
                <w:sz w:val="28"/>
                <w:szCs w:val="28"/>
              </w:rPr>
              <w:t xml:space="preserve"> </w:t>
            </w:r>
          </w:p>
        </w:tc>
        <w:tc>
          <w:tcPr>
            <w:tcW w:w="3229" w:type="dxa"/>
            <w:gridSpan w:val="2"/>
          </w:tcPr>
          <w:p w:rsidR="0070796E" w:rsidRPr="00AE2BCA" w:rsidRDefault="00DF2EBE" w:rsidP="00930F7E">
            <w:pPr>
              <w:spacing w:before="40" w:after="80"/>
              <w:ind w:right="142"/>
              <w:jc w:val="right"/>
            </w:pPr>
            <w:r w:rsidRPr="005B1AA6">
              <w:rPr>
                <w:noProof/>
                <w:lang w:eastAsia="zh-CN"/>
              </w:rPr>
              <w:drawing>
                <wp:inline distT="0" distB="0" distL="0" distR="0">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D2032B" w:rsidTr="00D2032B">
        <w:trPr>
          <w:gridAfter w:val="1"/>
          <w:wAfter w:w="12" w:type="dxa"/>
          <w:cantSplit/>
          <w:trHeight w:val="300"/>
          <w:jc w:val="center"/>
        </w:trPr>
        <w:tc>
          <w:tcPr>
            <w:tcW w:w="10021" w:type="dxa"/>
            <w:gridSpan w:val="3"/>
            <w:tcBorders>
              <w:bottom w:val="single" w:sz="12" w:space="0" w:color="auto"/>
            </w:tcBorders>
          </w:tcPr>
          <w:p w:rsidR="006D0B95" w:rsidRPr="00D2032B" w:rsidRDefault="001578C8" w:rsidP="00D2032B">
            <w:pPr>
              <w:spacing w:before="0"/>
              <w:rPr>
                <w:b/>
                <w:bCs/>
                <w:sz w:val="26"/>
                <w:szCs w:val="26"/>
                <w:lang w:val="en-US"/>
              </w:rPr>
            </w:pPr>
            <w:bookmarkStart w:id="1" w:name="PlaceDate"/>
            <w:bookmarkEnd w:id="1"/>
            <w:r w:rsidRPr="00D2032B">
              <w:rPr>
                <w:b/>
                <w:bCs/>
                <w:sz w:val="26"/>
                <w:szCs w:val="26"/>
                <w:lang w:val="en-US"/>
              </w:rPr>
              <w:t>Asuncion, Paraguay, 22-24 February 2017</w:t>
            </w:r>
          </w:p>
        </w:tc>
      </w:tr>
      <w:tr w:rsidR="0070796E" w:rsidRPr="002D0049" w:rsidTr="00D2032B">
        <w:trPr>
          <w:gridBefore w:val="1"/>
          <w:wBefore w:w="8" w:type="dxa"/>
          <w:cantSplit/>
          <w:trHeight w:val="238"/>
          <w:jc w:val="center"/>
        </w:trPr>
        <w:tc>
          <w:tcPr>
            <w:tcW w:w="6796" w:type="dxa"/>
            <w:tcBorders>
              <w:top w:val="single" w:sz="12" w:space="0" w:color="auto"/>
            </w:tcBorders>
          </w:tcPr>
          <w:p w:rsidR="0070796E" w:rsidRPr="002D0049" w:rsidRDefault="0070796E" w:rsidP="006D0B95">
            <w:pPr>
              <w:spacing w:before="0"/>
              <w:rPr>
                <w:lang w:val="en-US"/>
              </w:rPr>
            </w:pPr>
          </w:p>
        </w:tc>
        <w:tc>
          <w:tcPr>
            <w:tcW w:w="3229" w:type="dxa"/>
            <w:gridSpan w:val="2"/>
            <w:tcBorders>
              <w:top w:val="single" w:sz="12" w:space="0" w:color="auto"/>
            </w:tcBorders>
          </w:tcPr>
          <w:p w:rsidR="0070796E" w:rsidRPr="002D0049" w:rsidRDefault="0070796E" w:rsidP="006D0B95">
            <w:pPr>
              <w:spacing w:before="0"/>
              <w:rPr>
                <w:lang w:val="en-US"/>
              </w:rPr>
            </w:pPr>
          </w:p>
        </w:tc>
      </w:tr>
      <w:tr w:rsidR="0070796E" w:rsidRPr="00AE2BCA" w:rsidTr="00D2032B">
        <w:trPr>
          <w:gridBefore w:val="1"/>
          <w:wBefore w:w="8" w:type="dxa"/>
          <w:cantSplit/>
          <w:trHeight w:val="20"/>
          <w:jc w:val="center"/>
        </w:trPr>
        <w:tc>
          <w:tcPr>
            <w:tcW w:w="6796" w:type="dxa"/>
            <w:vMerge w:val="restart"/>
          </w:tcPr>
          <w:p w:rsidR="0070796E" w:rsidRPr="002D0049" w:rsidRDefault="0070796E">
            <w:pPr>
              <w:rPr>
                <w:lang w:val="en-US"/>
              </w:rPr>
            </w:pPr>
          </w:p>
        </w:tc>
        <w:tc>
          <w:tcPr>
            <w:tcW w:w="3229" w:type="dxa"/>
            <w:gridSpan w:val="2"/>
          </w:tcPr>
          <w:p w:rsidR="0070796E" w:rsidRPr="00930F7E" w:rsidRDefault="0070796E" w:rsidP="00BF1682">
            <w:pPr>
              <w:spacing w:before="0"/>
              <w:rPr>
                <w:b/>
                <w:bCs/>
                <w:szCs w:val="24"/>
                <w:lang w:val="fr-FR"/>
              </w:rPr>
            </w:pPr>
            <w:r w:rsidRPr="00930F7E">
              <w:rPr>
                <w:b/>
                <w:bCs/>
                <w:szCs w:val="24"/>
                <w:lang w:val="fr-FR"/>
              </w:rPr>
              <w:t>Document</w:t>
            </w:r>
            <w:r w:rsidR="006527BD" w:rsidRPr="00930F7E">
              <w:rPr>
                <w:b/>
                <w:bCs/>
                <w:szCs w:val="24"/>
                <w:lang w:val="fr-FR"/>
              </w:rPr>
              <w:t xml:space="preserve"> </w:t>
            </w:r>
            <w:bookmarkStart w:id="2" w:name="DocRef1"/>
            <w:bookmarkEnd w:id="2"/>
            <w:r w:rsidR="00D2032B">
              <w:rPr>
                <w:b/>
                <w:bCs/>
                <w:szCs w:val="24"/>
                <w:lang w:val="fr-FR"/>
              </w:rPr>
              <w:t>RPM-AMS17</w:t>
            </w:r>
            <w:r w:rsidR="006527BD" w:rsidRPr="00930F7E">
              <w:rPr>
                <w:b/>
                <w:bCs/>
                <w:szCs w:val="24"/>
                <w:lang w:val="fr-FR"/>
              </w:rPr>
              <w:t>/</w:t>
            </w:r>
            <w:bookmarkStart w:id="3" w:name="DocNo1"/>
            <w:bookmarkEnd w:id="3"/>
            <w:r w:rsidR="001578C8">
              <w:rPr>
                <w:b/>
                <w:bCs/>
                <w:szCs w:val="24"/>
                <w:lang w:val="fr-FR"/>
              </w:rPr>
              <w:t>27-E</w:t>
            </w:r>
          </w:p>
        </w:tc>
      </w:tr>
      <w:tr w:rsidR="0070796E" w:rsidRPr="00AE2BCA" w:rsidTr="00D2032B">
        <w:trPr>
          <w:gridBefore w:val="1"/>
          <w:wBefore w:w="8" w:type="dxa"/>
          <w:cantSplit/>
          <w:trHeight w:val="2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127EA7" w:rsidP="00BF1682">
            <w:pPr>
              <w:spacing w:before="0"/>
              <w:rPr>
                <w:b/>
                <w:bCs/>
                <w:szCs w:val="24"/>
                <w:lang w:val="fr-FR"/>
              </w:rPr>
            </w:pPr>
            <w:bookmarkStart w:id="4" w:name="CreationDate"/>
            <w:bookmarkEnd w:id="4"/>
            <w:r>
              <w:rPr>
                <w:b/>
                <w:bCs/>
                <w:szCs w:val="24"/>
                <w:lang w:val="fr-FR"/>
              </w:rPr>
              <w:t>8</w:t>
            </w:r>
            <w:r w:rsidR="001578C8">
              <w:rPr>
                <w:b/>
                <w:bCs/>
                <w:szCs w:val="24"/>
                <w:lang w:val="fr-FR"/>
              </w:rPr>
              <w:t xml:space="preserve"> </w:t>
            </w:r>
            <w:proofErr w:type="spellStart"/>
            <w:r w:rsidR="001578C8">
              <w:rPr>
                <w:b/>
                <w:bCs/>
                <w:szCs w:val="24"/>
                <w:lang w:val="fr-FR"/>
              </w:rPr>
              <w:t>February</w:t>
            </w:r>
            <w:proofErr w:type="spellEnd"/>
            <w:r w:rsidR="001578C8">
              <w:rPr>
                <w:b/>
                <w:bCs/>
                <w:szCs w:val="24"/>
                <w:lang w:val="fr-FR"/>
              </w:rPr>
              <w:t xml:space="preserve"> 2017</w:t>
            </w:r>
          </w:p>
        </w:tc>
      </w:tr>
      <w:tr w:rsidR="0070796E" w:rsidRPr="00AE2BCA" w:rsidTr="00D2032B">
        <w:trPr>
          <w:gridBefore w:val="1"/>
          <w:wBefore w:w="8" w:type="dxa"/>
          <w:cantSplit/>
          <w:trHeight w:val="33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70796E" w:rsidP="00BF1682">
            <w:pPr>
              <w:spacing w:before="0" w:after="120"/>
              <w:rPr>
                <w:b/>
                <w:bCs/>
                <w:szCs w:val="24"/>
                <w:lang w:val="fr-FR"/>
              </w:rPr>
            </w:pPr>
            <w:r w:rsidRPr="00930F7E">
              <w:rPr>
                <w:b/>
                <w:bCs/>
                <w:szCs w:val="24"/>
                <w:lang w:val="fr-FR"/>
              </w:rPr>
              <w:t xml:space="preserve">Original: </w:t>
            </w:r>
            <w:bookmarkStart w:id="5" w:name="Original"/>
            <w:bookmarkEnd w:id="5"/>
            <w:r w:rsidR="001578C8">
              <w:rPr>
                <w:b/>
                <w:bCs/>
                <w:szCs w:val="24"/>
                <w:lang w:val="fr-FR"/>
              </w:rPr>
              <w:t>English</w:t>
            </w:r>
            <w:r w:rsidR="00D2032B">
              <w:rPr>
                <w:b/>
                <w:bCs/>
                <w:szCs w:val="24"/>
                <w:lang w:val="fr-FR"/>
              </w:rPr>
              <w:t>/</w:t>
            </w:r>
            <w:proofErr w:type="spellStart"/>
            <w:r w:rsidR="00D2032B">
              <w:rPr>
                <w:b/>
                <w:bCs/>
                <w:szCs w:val="24"/>
                <w:lang w:val="fr-FR"/>
              </w:rPr>
              <w:t>Spanish</w:t>
            </w:r>
            <w:proofErr w:type="spellEnd"/>
          </w:p>
        </w:tc>
      </w:tr>
      <w:tr w:rsidR="0070796E" w:rsidRPr="00AE2BCA" w:rsidTr="00D2032B">
        <w:trPr>
          <w:gridAfter w:val="1"/>
          <w:wAfter w:w="12" w:type="dxa"/>
          <w:cantSplit/>
          <w:trHeight w:val="23"/>
          <w:jc w:val="center"/>
        </w:trPr>
        <w:tc>
          <w:tcPr>
            <w:tcW w:w="10021" w:type="dxa"/>
            <w:gridSpan w:val="3"/>
          </w:tcPr>
          <w:p w:rsidR="0070796E" w:rsidRPr="00AE2BCA" w:rsidRDefault="0070796E" w:rsidP="00BF1682">
            <w:pPr>
              <w:tabs>
                <w:tab w:val="left" w:pos="1928"/>
              </w:tabs>
              <w:spacing w:before="0" w:after="120"/>
              <w:ind w:left="1928" w:hanging="1928"/>
            </w:pPr>
          </w:p>
        </w:tc>
      </w:tr>
      <w:tr w:rsidR="00562A87" w:rsidRPr="008D1768" w:rsidTr="00D2032B">
        <w:trPr>
          <w:gridAfter w:val="1"/>
          <w:wAfter w:w="12" w:type="dxa"/>
          <w:cantSplit/>
          <w:trHeight w:val="23"/>
          <w:jc w:val="center"/>
        </w:trPr>
        <w:tc>
          <w:tcPr>
            <w:tcW w:w="10021" w:type="dxa"/>
            <w:gridSpan w:val="3"/>
          </w:tcPr>
          <w:p w:rsidR="00562A87" w:rsidRPr="008D1768" w:rsidRDefault="001578C8" w:rsidP="00D2032B">
            <w:pPr>
              <w:spacing w:after="120"/>
              <w:jc w:val="center"/>
              <w:rPr>
                <w:b/>
                <w:bCs/>
                <w:sz w:val="28"/>
                <w:szCs w:val="28"/>
                <w:lang w:val="fr-FR"/>
              </w:rPr>
            </w:pPr>
            <w:bookmarkStart w:id="6" w:name="Source"/>
            <w:bookmarkEnd w:id="6"/>
            <w:proofErr w:type="spellStart"/>
            <w:r>
              <w:rPr>
                <w:b/>
                <w:bCs/>
                <w:sz w:val="28"/>
                <w:szCs w:val="28"/>
                <w:lang w:val="fr-FR"/>
              </w:rPr>
              <w:t>Republic</w:t>
            </w:r>
            <w:proofErr w:type="spellEnd"/>
            <w:r>
              <w:rPr>
                <w:b/>
                <w:bCs/>
                <w:sz w:val="28"/>
                <w:szCs w:val="28"/>
                <w:lang w:val="fr-FR"/>
              </w:rPr>
              <w:t xml:space="preserve"> of Paraguay</w:t>
            </w:r>
          </w:p>
        </w:tc>
      </w:tr>
      <w:tr w:rsidR="00562A87" w:rsidRPr="008D1768" w:rsidTr="00D2032B">
        <w:trPr>
          <w:gridAfter w:val="1"/>
          <w:wAfter w:w="12" w:type="dxa"/>
          <w:cantSplit/>
          <w:trHeight w:val="537"/>
          <w:jc w:val="center"/>
        </w:trPr>
        <w:tc>
          <w:tcPr>
            <w:tcW w:w="10021" w:type="dxa"/>
            <w:gridSpan w:val="3"/>
          </w:tcPr>
          <w:p w:rsidR="00562A87" w:rsidRPr="00FB29EB" w:rsidRDefault="00D2032B" w:rsidP="0009558C">
            <w:pPr>
              <w:spacing w:after="120"/>
              <w:jc w:val="center"/>
              <w:rPr>
                <w:sz w:val="28"/>
                <w:szCs w:val="28"/>
              </w:rPr>
            </w:pPr>
            <w:bookmarkStart w:id="7" w:name="Title"/>
            <w:bookmarkEnd w:id="7"/>
            <w:r w:rsidRPr="00FB29EB">
              <w:rPr>
                <w:sz w:val="28"/>
                <w:szCs w:val="28"/>
              </w:rPr>
              <w:t>DRAFT MODIFICATION OF RESOLUTION 4</w:t>
            </w:r>
            <w:r w:rsidRPr="00FB29EB">
              <w:rPr>
                <w:caps/>
                <w:sz w:val="28"/>
                <w:szCs w:val="28"/>
              </w:rPr>
              <w:t>5</w:t>
            </w:r>
            <w:r w:rsidR="00FB29EB" w:rsidRPr="00FB29EB">
              <w:rPr>
                <w:caps/>
                <w:sz w:val="28"/>
                <w:szCs w:val="28"/>
              </w:rPr>
              <w:t xml:space="preserve"> - Mechanisms for enhancing cooperation on cybersecurity, including countering and </w:t>
            </w:r>
            <w:r w:rsidR="007A30C0">
              <w:rPr>
                <w:caps/>
                <w:sz w:val="28"/>
                <w:szCs w:val="28"/>
              </w:rPr>
              <w:br/>
            </w:r>
            <w:bookmarkStart w:id="8" w:name="_GoBack"/>
            <w:bookmarkEnd w:id="8"/>
            <w:r w:rsidR="00FB29EB" w:rsidRPr="00FB29EB">
              <w:rPr>
                <w:caps/>
                <w:sz w:val="28"/>
                <w:szCs w:val="28"/>
              </w:rPr>
              <w:t>combating spam</w:t>
            </w:r>
          </w:p>
        </w:tc>
      </w:tr>
    </w:tbl>
    <w:p w:rsidR="00C04537" w:rsidRDefault="00C04537" w:rsidP="00562A87">
      <w:pPr>
        <w:tabs>
          <w:tab w:val="clear" w:pos="794"/>
          <w:tab w:val="clear" w:pos="1191"/>
          <w:tab w:val="clear" w:pos="1588"/>
          <w:tab w:val="clear" w:pos="1985"/>
          <w:tab w:val="left" w:pos="1951"/>
        </w:tabs>
        <w:spacing w:before="240"/>
        <w:rPr>
          <w:b/>
          <w:bCs/>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9"/>
      </w:tblGrid>
      <w:tr w:rsidR="00C04537" w:rsidRPr="005F2DA4" w:rsidTr="005F2DA4">
        <w:tc>
          <w:tcPr>
            <w:tcW w:w="10239" w:type="dxa"/>
            <w:shd w:val="clear" w:color="auto" w:fill="auto"/>
          </w:tcPr>
          <w:p w:rsidR="00C04537" w:rsidRPr="005F2DA4" w:rsidRDefault="00C04537" w:rsidP="00FB29EB">
            <w:pPr>
              <w:tabs>
                <w:tab w:val="clear" w:pos="794"/>
                <w:tab w:val="clear" w:pos="1191"/>
                <w:tab w:val="clear" w:pos="1588"/>
                <w:tab w:val="clear" w:pos="1985"/>
                <w:tab w:val="left" w:pos="1951"/>
              </w:tabs>
              <w:rPr>
                <w:b/>
                <w:bCs/>
                <w:szCs w:val="24"/>
              </w:rPr>
            </w:pPr>
            <w:r w:rsidRPr="005F2DA4">
              <w:rPr>
                <w:b/>
                <w:bCs/>
                <w:szCs w:val="24"/>
              </w:rPr>
              <w:t>Priority area:</w:t>
            </w:r>
          </w:p>
          <w:p w:rsidR="00C04537" w:rsidRPr="000824C7" w:rsidRDefault="001578C8" w:rsidP="00FB29EB">
            <w:pPr>
              <w:tabs>
                <w:tab w:val="clear" w:pos="794"/>
                <w:tab w:val="clear" w:pos="1191"/>
                <w:tab w:val="clear" w:pos="1588"/>
                <w:tab w:val="clear" w:pos="1985"/>
                <w:tab w:val="left" w:pos="1951"/>
              </w:tabs>
              <w:rPr>
                <w:szCs w:val="24"/>
              </w:rPr>
            </w:pPr>
            <w:bookmarkStart w:id="9" w:name="PriorityArea"/>
            <w:bookmarkEnd w:id="9"/>
            <w:r>
              <w:rPr>
                <w:szCs w:val="24"/>
              </w:rPr>
              <w:t>Streamlining WTDC Resolutions</w:t>
            </w:r>
          </w:p>
          <w:p w:rsidR="00C04537" w:rsidRPr="005F2DA4" w:rsidRDefault="00C04537" w:rsidP="00FB29EB">
            <w:pPr>
              <w:tabs>
                <w:tab w:val="clear" w:pos="794"/>
                <w:tab w:val="clear" w:pos="1191"/>
                <w:tab w:val="clear" w:pos="1588"/>
                <w:tab w:val="clear" w:pos="1985"/>
                <w:tab w:val="left" w:pos="1951"/>
              </w:tabs>
              <w:rPr>
                <w:b/>
                <w:bCs/>
                <w:szCs w:val="24"/>
              </w:rPr>
            </w:pPr>
            <w:r w:rsidRPr="005F2DA4">
              <w:rPr>
                <w:b/>
                <w:bCs/>
                <w:szCs w:val="24"/>
              </w:rPr>
              <w:t>Summary:</w:t>
            </w:r>
          </w:p>
          <w:p w:rsidR="00C04537" w:rsidRPr="000824C7" w:rsidRDefault="001578C8" w:rsidP="00FB29EB">
            <w:pPr>
              <w:tabs>
                <w:tab w:val="clear" w:pos="794"/>
                <w:tab w:val="clear" w:pos="1191"/>
                <w:tab w:val="clear" w:pos="1588"/>
                <w:tab w:val="clear" w:pos="1985"/>
                <w:tab w:val="left" w:pos="1951"/>
              </w:tabs>
              <w:rPr>
                <w:szCs w:val="24"/>
              </w:rPr>
            </w:pPr>
            <w:bookmarkStart w:id="10" w:name="Summary"/>
            <w:bookmarkEnd w:id="10"/>
            <w:r>
              <w:rPr>
                <w:szCs w:val="24"/>
              </w:rPr>
              <w:t>Draft modification of R</w:t>
            </w:r>
            <w:r w:rsidR="00D2032B">
              <w:rPr>
                <w:szCs w:val="24"/>
              </w:rPr>
              <w:t>esolution</w:t>
            </w:r>
            <w:r>
              <w:rPr>
                <w:szCs w:val="24"/>
              </w:rPr>
              <w:t xml:space="preserve"> 45 (Rev. Dubai, 2014) on "Mechanisms for enhancing cooperation on cybersecurity, including countering and combating spam".</w:t>
            </w:r>
          </w:p>
          <w:p w:rsidR="00C04537" w:rsidRPr="005F2DA4" w:rsidRDefault="00C04537" w:rsidP="00FB29EB">
            <w:pPr>
              <w:tabs>
                <w:tab w:val="clear" w:pos="794"/>
                <w:tab w:val="clear" w:pos="1191"/>
                <w:tab w:val="clear" w:pos="1588"/>
                <w:tab w:val="clear" w:pos="1985"/>
                <w:tab w:val="left" w:pos="1951"/>
              </w:tabs>
              <w:rPr>
                <w:b/>
                <w:bCs/>
                <w:szCs w:val="24"/>
              </w:rPr>
            </w:pPr>
            <w:r w:rsidRPr="005F2DA4">
              <w:rPr>
                <w:b/>
                <w:bCs/>
                <w:szCs w:val="24"/>
              </w:rPr>
              <w:t>Expected results:</w:t>
            </w:r>
          </w:p>
          <w:p w:rsidR="00C04537" w:rsidRPr="000824C7" w:rsidRDefault="001578C8" w:rsidP="00FB29EB">
            <w:pPr>
              <w:tabs>
                <w:tab w:val="clear" w:pos="794"/>
                <w:tab w:val="clear" w:pos="1191"/>
                <w:tab w:val="clear" w:pos="1588"/>
                <w:tab w:val="clear" w:pos="1985"/>
                <w:tab w:val="left" w:pos="1951"/>
              </w:tabs>
              <w:rPr>
                <w:szCs w:val="24"/>
              </w:rPr>
            </w:pPr>
            <w:bookmarkStart w:id="11" w:name="Results"/>
            <w:bookmarkEnd w:id="11"/>
            <w:r>
              <w:rPr>
                <w:szCs w:val="24"/>
              </w:rPr>
              <w:t>This document is submitted to RPM-AMS for consideration</w:t>
            </w:r>
            <w:r w:rsidR="0098127A">
              <w:rPr>
                <w:szCs w:val="24"/>
              </w:rPr>
              <w:t>.</w:t>
            </w:r>
          </w:p>
          <w:p w:rsidR="00C04537" w:rsidRPr="005F2DA4" w:rsidRDefault="00C04537" w:rsidP="00FB29EB">
            <w:pPr>
              <w:tabs>
                <w:tab w:val="clear" w:pos="794"/>
                <w:tab w:val="clear" w:pos="1191"/>
                <w:tab w:val="clear" w:pos="1588"/>
                <w:tab w:val="clear" w:pos="1985"/>
                <w:tab w:val="left" w:pos="1951"/>
              </w:tabs>
              <w:rPr>
                <w:b/>
                <w:bCs/>
                <w:szCs w:val="24"/>
              </w:rPr>
            </w:pPr>
            <w:r w:rsidRPr="005F2DA4">
              <w:rPr>
                <w:b/>
                <w:bCs/>
                <w:szCs w:val="24"/>
              </w:rPr>
              <w:t>References:</w:t>
            </w:r>
          </w:p>
          <w:p w:rsidR="00C04537" w:rsidRPr="000824C7" w:rsidRDefault="001578C8" w:rsidP="00FB29EB">
            <w:pPr>
              <w:tabs>
                <w:tab w:val="clear" w:pos="794"/>
                <w:tab w:val="clear" w:pos="1191"/>
                <w:tab w:val="clear" w:pos="1588"/>
                <w:tab w:val="clear" w:pos="1985"/>
                <w:tab w:val="left" w:pos="1951"/>
              </w:tabs>
              <w:rPr>
                <w:szCs w:val="24"/>
              </w:rPr>
            </w:pPr>
            <w:bookmarkStart w:id="12" w:name="References"/>
            <w:bookmarkEnd w:id="12"/>
            <w:r>
              <w:rPr>
                <w:szCs w:val="24"/>
              </w:rPr>
              <w:t>R</w:t>
            </w:r>
            <w:r w:rsidR="00D2032B">
              <w:rPr>
                <w:szCs w:val="24"/>
              </w:rPr>
              <w:t>esolution</w:t>
            </w:r>
            <w:r>
              <w:rPr>
                <w:szCs w:val="24"/>
              </w:rPr>
              <w:t xml:space="preserve"> 45 (Rev. Dubai, 2014)</w:t>
            </w:r>
          </w:p>
        </w:tc>
      </w:tr>
    </w:tbl>
    <w:p w:rsidR="0070796E" w:rsidRDefault="001B4B9B" w:rsidP="00D2032B">
      <w:pPr>
        <w:tabs>
          <w:tab w:val="clear" w:pos="794"/>
          <w:tab w:val="clear" w:pos="1191"/>
          <w:tab w:val="clear" w:pos="1588"/>
          <w:tab w:val="clear" w:pos="1985"/>
          <w:tab w:val="left" w:pos="1951"/>
        </w:tabs>
        <w:spacing w:before="240"/>
        <w:rPr>
          <w:szCs w:val="24"/>
        </w:rPr>
      </w:pPr>
      <w:r w:rsidRPr="00C04537">
        <w:br w:type="page"/>
      </w:r>
    </w:p>
    <w:p w:rsidR="006E3C2E" w:rsidRPr="002D492B" w:rsidRDefault="006E3C2E" w:rsidP="006E3C2E">
      <w:pPr>
        <w:pStyle w:val="ResNo"/>
      </w:pPr>
      <w:bookmarkStart w:id="13" w:name="_Toc393980098"/>
      <w:r w:rsidRPr="002D492B">
        <w:rPr>
          <w:caps w:val="0"/>
        </w:rPr>
        <w:lastRenderedPageBreak/>
        <w:t>RESOLUTION 45 (R</w:t>
      </w:r>
      <w:r w:rsidRPr="00F9707C">
        <w:rPr>
          <w:caps w:val="0"/>
        </w:rPr>
        <w:t>EV</w:t>
      </w:r>
      <w:r w:rsidRPr="002D492B">
        <w:rPr>
          <w:caps w:val="0"/>
        </w:rPr>
        <w:t xml:space="preserve">. </w:t>
      </w:r>
      <w:del w:id="14" w:author="Javier Ramos" w:date="2017-02-08T04:11:00Z">
        <w:r w:rsidRPr="00B63BFC" w:rsidDel="00C0360C">
          <w:rPr>
            <w:rFonts w:asciiTheme="minorHAnsi" w:eastAsia="Calibri" w:hAnsiTheme="minorHAnsi" w:cs="Calibri"/>
            <w:bCs/>
            <w:color w:val="363435"/>
            <w:szCs w:val="24"/>
          </w:rPr>
          <w:delText>Dubai</w:delText>
        </w:r>
      </w:del>
      <w:ins w:id="15" w:author="Javier Ramos" w:date="2017-02-08T04:11:00Z">
        <w:r w:rsidRPr="00B63BFC">
          <w:rPr>
            <w:rFonts w:asciiTheme="minorHAnsi" w:eastAsia="Calibri" w:hAnsiTheme="minorHAnsi" w:cs="Calibri"/>
            <w:bCs/>
            <w:color w:val="363435"/>
            <w:szCs w:val="24"/>
          </w:rPr>
          <w:t>Buenos Aires</w:t>
        </w:r>
      </w:ins>
      <w:r w:rsidRPr="00B63BFC">
        <w:rPr>
          <w:rFonts w:asciiTheme="minorHAnsi" w:eastAsia="Calibri" w:hAnsiTheme="minorHAnsi" w:cs="Calibri"/>
          <w:bCs/>
          <w:color w:val="363435"/>
          <w:szCs w:val="24"/>
        </w:rPr>
        <w:t>,</w:t>
      </w:r>
      <w:r w:rsidRPr="00B63BFC">
        <w:rPr>
          <w:rFonts w:asciiTheme="minorHAnsi" w:hAnsiTheme="minorHAnsi"/>
          <w:bCs/>
          <w:color w:val="363435"/>
          <w:spacing w:val="8"/>
          <w:szCs w:val="24"/>
        </w:rPr>
        <w:t xml:space="preserve"> </w:t>
      </w:r>
      <w:del w:id="16" w:author="Javier Ramos" w:date="2017-02-08T04:11:00Z">
        <w:r w:rsidRPr="00B63BFC" w:rsidDel="00C0360C">
          <w:rPr>
            <w:rFonts w:asciiTheme="minorHAnsi" w:eastAsia="Calibri" w:hAnsiTheme="minorHAnsi" w:cs="Calibri"/>
            <w:bCs/>
            <w:color w:val="363435"/>
            <w:w w:val="102"/>
            <w:szCs w:val="24"/>
          </w:rPr>
          <w:delText>2</w:delText>
        </w:r>
        <w:r w:rsidRPr="00B63BFC" w:rsidDel="00C0360C">
          <w:rPr>
            <w:rFonts w:asciiTheme="minorHAnsi" w:eastAsia="Calibri" w:hAnsiTheme="minorHAnsi" w:cs="Calibri"/>
            <w:bCs/>
            <w:color w:val="363435"/>
            <w:spacing w:val="-2"/>
            <w:w w:val="102"/>
            <w:szCs w:val="24"/>
          </w:rPr>
          <w:delText>0</w:delText>
        </w:r>
        <w:r w:rsidRPr="00B63BFC" w:rsidDel="00C0360C">
          <w:rPr>
            <w:rFonts w:asciiTheme="minorHAnsi" w:eastAsia="Calibri" w:hAnsiTheme="minorHAnsi" w:cs="Calibri"/>
            <w:bCs/>
            <w:color w:val="363435"/>
            <w:w w:val="102"/>
            <w:szCs w:val="24"/>
          </w:rPr>
          <w:delText>14</w:delText>
        </w:r>
      </w:del>
      <w:ins w:id="17" w:author="Javier Ramos" w:date="2017-02-08T04:11:00Z">
        <w:r w:rsidRPr="00B63BFC">
          <w:rPr>
            <w:rFonts w:asciiTheme="minorHAnsi" w:eastAsia="Calibri" w:hAnsiTheme="minorHAnsi" w:cs="Calibri"/>
            <w:bCs/>
            <w:color w:val="363435"/>
            <w:w w:val="102"/>
            <w:szCs w:val="24"/>
          </w:rPr>
          <w:t>2017</w:t>
        </w:r>
      </w:ins>
      <w:r w:rsidRPr="002D492B">
        <w:rPr>
          <w:caps w:val="0"/>
        </w:rPr>
        <w:t>)</w:t>
      </w:r>
      <w:bookmarkEnd w:id="13"/>
    </w:p>
    <w:p w:rsidR="006E3C2E" w:rsidRPr="002D492B" w:rsidRDefault="006E3C2E" w:rsidP="006E3C2E">
      <w:pPr>
        <w:pStyle w:val="Restitle"/>
      </w:pPr>
      <w:r w:rsidRPr="002D492B">
        <w:t xml:space="preserve">Mechanisms for enhancing cooperation on cybersecurity, </w:t>
      </w:r>
      <w:r w:rsidRPr="002D492B">
        <w:br/>
        <w:t>including countering and combating spam</w:t>
      </w:r>
    </w:p>
    <w:p w:rsidR="006E3C2E" w:rsidRPr="002D492B" w:rsidRDefault="006E3C2E" w:rsidP="006E3C2E">
      <w:pPr>
        <w:pStyle w:val="Normalaftertitle"/>
        <w:rPr>
          <w:rFonts w:eastAsiaTheme="minorHAnsi"/>
        </w:rPr>
      </w:pPr>
      <w:r w:rsidRPr="002D492B">
        <w:t>The World Telecommunication Development Conference (</w:t>
      </w:r>
      <w:del w:id="18" w:author="Javier Ramos" w:date="2017-02-08T04:11:00Z">
        <w:r w:rsidRPr="00736F27" w:rsidDel="00C0360C">
          <w:rPr>
            <w:rFonts w:asciiTheme="minorHAnsi" w:eastAsia="Calibri" w:hAnsiTheme="minorHAnsi" w:cs="Calibri"/>
            <w:color w:val="363435"/>
            <w:szCs w:val="24"/>
          </w:rPr>
          <w:delText>Dubai</w:delText>
        </w:r>
      </w:del>
      <w:ins w:id="19" w:author="Javier Ramos" w:date="2017-02-08T04:11:00Z">
        <w:r>
          <w:rPr>
            <w:rFonts w:asciiTheme="minorHAnsi" w:eastAsia="Calibri" w:hAnsiTheme="minorHAnsi" w:cs="Calibri"/>
            <w:color w:val="363435"/>
            <w:szCs w:val="24"/>
          </w:rPr>
          <w:t>Buenos Aires</w:t>
        </w:r>
      </w:ins>
      <w:r w:rsidRPr="00736F27">
        <w:rPr>
          <w:rFonts w:asciiTheme="minorHAnsi" w:eastAsia="Calibri" w:hAnsiTheme="minorHAnsi" w:cs="Calibri"/>
          <w:color w:val="363435"/>
          <w:szCs w:val="24"/>
        </w:rPr>
        <w:t>,</w:t>
      </w:r>
      <w:r w:rsidRPr="00736F27">
        <w:rPr>
          <w:rFonts w:asciiTheme="minorHAnsi" w:hAnsiTheme="minorHAnsi"/>
          <w:color w:val="363435"/>
          <w:spacing w:val="9"/>
          <w:szCs w:val="24"/>
        </w:rPr>
        <w:t xml:space="preserve"> </w:t>
      </w:r>
      <w:del w:id="20" w:author="Javier Ramos" w:date="2017-02-08T04:11:00Z">
        <w:r w:rsidRPr="00736F27" w:rsidDel="00C0360C">
          <w:rPr>
            <w:rFonts w:asciiTheme="minorHAnsi" w:eastAsia="Calibri" w:hAnsiTheme="minorHAnsi" w:cs="Calibri"/>
            <w:color w:val="363435"/>
            <w:w w:val="103"/>
            <w:szCs w:val="24"/>
          </w:rPr>
          <w:delText>201</w:delText>
        </w:r>
        <w:r w:rsidRPr="00736F27" w:rsidDel="00C0360C">
          <w:rPr>
            <w:rFonts w:asciiTheme="minorHAnsi" w:eastAsia="Calibri" w:hAnsiTheme="minorHAnsi" w:cs="Calibri"/>
            <w:color w:val="363435"/>
            <w:spacing w:val="3"/>
            <w:w w:val="103"/>
            <w:szCs w:val="24"/>
          </w:rPr>
          <w:delText>4</w:delText>
        </w:r>
      </w:del>
      <w:ins w:id="21" w:author="Javier Ramos" w:date="2017-02-08T04:11:00Z">
        <w:r>
          <w:rPr>
            <w:rFonts w:asciiTheme="minorHAnsi" w:eastAsia="Calibri" w:hAnsiTheme="minorHAnsi" w:cs="Calibri"/>
            <w:color w:val="363435"/>
            <w:w w:val="103"/>
            <w:szCs w:val="24"/>
          </w:rPr>
          <w:t>2017</w:t>
        </w:r>
      </w:ins>
      <w:r w:rsidRPr="002D492B">
        <w:rPr>
          <w:rFonts w:eastAsiaTheme="minorHAnsi"/>
        </w:rPr>
        <w:t>),</w:t>
      </w:r>
    </w:p>
    <w:p w:rsidR="006E3C2E" w:rsidRPr="002D492B" w:rsidRDefault="006E3C2E" w:rsidP="006E3C2E">
      <w:pPr>
        <w:pStyle w:val="Call"/>
      </w:pPr>
      <w:proofErr w:type="gramStart"/>
      <w:r w:rsidRPr="002D492B">
        <w:t>recalling</w:t>
      </w:r>
      <w:proofErr w:type="gramEnd"/>
    </w:p>
    <w:p w:rsidR="006E3C2E" w:rsidRPr="0003713F" w:rsidRDefault="006E3C2E">
      <w:pPr>
        <w:rPr>
          <w:rFonts w:eastAsia="MS Mincho"/>
        </w:rPr>
      </w:pPr>
      <w:r w:rsidRPr="0003713F">
        <w:rPr>
          <w:rFonts w:eastAsia="Malgun Gothic"/>
          <w:i/>
          <w:iCs/>
        </w:rPr>
        <w:t>a)</w:t>
      </w:r>
      <w:r w:rsidRPr="0003713F">
        <w:rPr>
          <w:rFonts w:eastAsia="Malgun Gothic"/>
        </w:rPr>
        <w:tab/>
        <w:t xml:space="preserve">Resolution 130 (Rev. </w:t>
      </w:r>
      <w:del w:id="22" w:author="Javier Ramos" w:date="2017-02-08T04:12:00Z">
        <w:r w:rsidRPr="00736F27" w:rsidDel="00C0360C">
          <w:rPr>
            <w:rFonts w:asciiTheme="minorHAnsi" w:eastAsia="Calibri" w:hAnsiTheme="minorHAnsi" w:cs="Calibri"/>
            <w:color w:val="363435"/>
            <w:szCs w:val="24"/>
          </w:rPr>
          <w:delText>Guadalajar</w:delText>
        </w:r>
        <w:r w:rsidRPr="00736F27" w:rsidDel="00C0360C">
          <w:rPr>
            <w:rFonts w:asciiTheme="minorHAnsi" w:eastAsia="Calibri" w:hAnsiTheme="minorHAnsi" w:cs="Calibri"/>
            <w:color w:val="363435"/>
            <w:spacing w:val="1"/>
            <w:szCs w:val="24"/>
          </w:rPr>
          <w:delText>a</w:delText>
        </w:r>
      </w:del>
      <w:ins w:id="23" w:author="Javier Ramos" w:date="2017-02-08T04:12:00Z">
        <w:r>
          <w:rPr>
            <w:rFonts w:asciiTheme="minorHAnsi" w:eastAsia="Calibri" w:hAnsiTheme="minorHAnsi" w:cs="Calibri"/>
            <w:color w:val="363435"/>
            <w:szCs w:val="24"/>
          </w:rPr>
          <w:t>Busan</w:t>
        </w:r>
      </w:ins>
      <w:r w:rsidRPr="00736F27">
        <w:rPr>
          <w:rFonts w:asciiTheme="minorHAnsi" w:eastAsia="Calibri" w:hAnsiTheme="minorHAnsi" w:cs="Calibri"/>
          <w:color w:val="363435"/>
          <w:szCs w:val="24"/>
        </w:rPr>
        <w:t>,</w:t>
      </w:r>
      <w:r w:rsidRPr="00736F27">
        <w:rPr>
          <w:rFonts w:asciiTheme="minorHAnsi" w:hAnsiTheme="minorHAnsi"/>
          <w:color w:val="363435"/>
          <w:szCs w:val="24"/>
        </w:rPr>
        <w:t xml:space="preserve"> </w:t>
      </w:r>
      <w:del w:id="24" w:author="Javier Ramos" w:date="2017-02-08T04:12:00Z">
        <w:r w:rsidRPr="00736F27" w:rsidDel="00C0360C">
          <w:rPr>
            <w:rFonts w:asciiTheme="minorHAnsi" w:eastAsia="Calibri" w:hAnsiTheme="minorHAnsi" w:cs="Calibri"/>
            <w:color w:val="363435"/>
            <w:szCs w:val="24"/>
          </w:rPr>
          <w:delText>2010</w:delText>
        </w:r>
      </w:del>
      <w:ins w:id="25" w:author="Javier Ramos" w:date="2017-02-08T04:12:00Z">
        <w:r>
          <w:rPr>
            <w:rFonts w:asciiTheme="minorHAnsi" w:eastAsia="Calibri" w:hAnsiTheme="minorHAnsi" w:cs="Calibri"/>
            <w:color w:val="363435"/>
            <w:szCs w:val="24"/>
          </w:rPr>
          <w:t>2014</w:t>
        </w:r>
      </w:ins>
      <w:r w:rsidRPr="0003713F">
        <w:rPr>
          <w:rFonts w:eastAsia="Malgun Gothic"/>
        </w:rPr>
        <w:t>) of the Plenipotentiary Conference, on</w:t>
      </w:r>
      <w:r w:rsidRPr="006E3C2E">
        <w:rPr>
          <w:rFonts w:asciiTheme="minorHAnsi" w:eastAsia="Calibri" w:hAnsiTheme="minorHAnsi" w:cs="Calibri"/>
          <w:color w:val="363435"/>
          <w:szCs w:val="24"/>
        </w:rPr>
        <w:t xml:space="preserve"> </w:t>
      </w:r>
      <w:ins w:id="26" w:author="Dion, Brigitte" w:date="2017-02-11T19:45:00Z">
        <w:r>
          <w:rPr>
            <w:rFonts w:asciiTheme="minorHAnsi" w:eastAsia="Calibri" w:hAnsiTheme="minorHAnsi" w:cs="Calibri"/>
            <w:color w:val="363435"/>
            <w:szCs w:val="24"/>
          </w:rPr>
          <w:t>s</w:t>
        </w:r>
      </w:ins>
      <w:ins w:id="27" w:author="Javier Ramos" w:date="2017-02-08T04:13:00Z">
        <w:r w:rsidRPr="00C0360C">
          <w:rPr>
            <w:rFonts w:asciiTheme="minorHAnsi" w:eastAsia="Calibri" w:hAnsiTheme="minorHAnsi" w:cs="Calibri"/>
            <w:color w:val="363435"/>
            <w:szCs w:val="24"/>
            <w:rPrChange w:id="28" w:author="Javier Ramos" w:date="2017-02-08T04:13:00Z">
              <w:rPr>
                <w:b/>
                <w:bCs/>
                <w:sz w:val="28"/>
                <w:szCs w:val="28"/>
              </w:rPr>
            </w:rPrChange>
          </w:rPr>
          <w:t>trengthening</w:t>
        </w:r>
      </w:ins>
      <w:r w:rsidRPr="0003713F">
        <w:rPr>
          <w:rFonts w:eastAsia="Malgun Gothic"/>
        </w:rPr>
        <w:t xml:space="preserve"> the role of ITU in building confidence and security in the use of information and communication </w:t>
      </w:r>
      <w:proofErr w:type="gramStart"/>
      <w:r w:rsidRPr="0003713F">
        <w:rPr>
          <w:rFonts w:eastAsia="Malgun Gothic"/>
        </w:rPr>
        <w:t xml:space="preserve">technologies </w:t>
      </w:r>
      <w:proofErr w:type="gramEnd"/>
      <w:del w:id="29" w:author="Javier Ramos" w:date="2017-02-08T04:14:00Z">
        <w:r w:rsidRPr="00736F27" w:rsidDel="00C0360C">
          <w:rPr>
            <w:rFonts w:asciiTheme="minorHAnsi" w:eastAsia="Calibri" w:hAnsiTheme="minorHAnsi" w:cs="Calibri"/>
            <w:color w:val="363435"/>
            <w:w w:val="102"/>
            <w:szCs w:val="24"/>
          </w:rPr>
          <w:delText>(</w:delText>
        </w:r>
        <w:r w:rsidRPr="00736F27" w:rsidDel="00C0360C">
          <w:rPr>
            <w:rFonts w:asciiTheme="minorHAnsi" w:eastAsia="Calibri" w:hAnsiTheme="minorHAnsi" w:cs="Calibri"/>
            <w:color w:val="363435"/>
            <w:w w:val="103"/>
            <w:szCs w:val="24"/>
          </w:rPr>
          <w:delText>I</w:delText>
        </w:r>
        <w:r w:rsidRPr="00736F27" w:rsidDel="00C0360C">
          <w:rPr>
            <w:rFonts w:asciiTheme="minorHAnsi" w:eastAsia="Calibri" w:hAnsiTheme="minorHAnsi" w:cs="Calibri"/>
            <w:color w:val="363435"/>
            <w:w w:val="102"/>
            <w:szCs w:val="24"/>
          </w:rPr>
          <w:delText>CTs)</w:delText>
        </w:r>
      </w:del>
      <w:r w:rsidRPr="0003713F">
        <w:rPr>
          <w:rFonts w:eastAsia="Malgun Gothic"/>
        </w:rPr>
        <w:t>;</w:t>
      </w:r>
    </w:p>
    <w:p w:rsidR="006E3C2E" w:rsidRPr="0003713F" w:rsidRDefault="006E3C2E" w:rsidP="004B4BE6">
      <w:pPr>
        <w:rPr>
          <w:rFonts w:eastAsia="Malgun Gothic"/>
        </w:rPr>
      </w:pPr>
      <w:r w:rsidRPr="0003713F">
        <w:rPr>
          <w:rFonts w:eastAsia="Malgun Gothic"/>
          <w:i/>
          <w:iCs/>
        </w:rPr>
        <w:t>b)</w:t>
      </w:r>
      <w:r w:rsidRPr="0003713F">
        <w:rPr>
          <w:rFonts w:eastAsia="Malgun Gothic"/>
        </w:rPr>
        <w:tab/>
        <w:t>Resolution 174 (</w:t>
      </w:r>
      <w:del w:id="30" w:author="Javier Ramos" w:date="2017-02-08T04:14:00Z">
        <w:r w:rsidRPr="00736F27" w:rsidDel="00C0360C">
          <w:rPr>
            <w:rFonts w:asciiTheme="minorHAnsi" w:eastAsia="Calibri" w:hAnsiTheme="minorHAnsi" w:cs="Calibri"/>
            <w:color w:val="363435"/>
            <w:szCs w:val="24"/>
          </w:rPr>
          <w:delText>G</w:delText>
        </w:r>
        <w:r w:rsidRPr="00736F27" w:rsidDel="00C0360C">
          <w:rPr>
            <w:rFonts w:asciiTheme="minorHAnsi" w:eastAsia="Calibri" w:hAnsiTheme="minorHAnsi" w:cs="Calibri"/>
            <w:color w:val="363435"/>
            <w:spacing w:val="1"/>
            <w:szCs w:val="24"/>
          </w:rPr>
          <w:delText>u</w:delText>
        </w:r>
        <w:r w:rsidRPr="00736F27" w:rsidDel="00C0360C">
          <w:rPr>
            <w:rFonts w:asciiTheme="minorHAnsi" w:eastAsia="Calibri" w:hAnsiTheme="minorHAnsi" w:cs="Calibri"/>
            <w:color w:val="363435"/>
            <w:szCs w:val="24"/>
          </w:rPr>
          <w:delText>adalajar</w:delText>
        </w:r>
        <w:r w:rsidRPr="00736F27" w:rsidDel="00C0360C">
          <w:rPr>
            <w:rFonts w:asciiTheme="minorHAnsi" w:eastAsia="Calibri" w:hAnsiTheme="minorHAnsi" w:cs="Calibri"/>
            <w:color w:val="363435"/>
            <w:spacing w:val="1"/>
            <w:szCs w:val="24"/>
          </w:rPr>
          <w:delText>a</w:delText>
        </w:r>
      </w:del>
      <w:ins w:id="31" w:author="Javier Ramos" w:date="2017-02-08T04:14:00Z">
        <w:r>
          <w:rPr>
            <w:rFonts w:asciiTheme="minorHAnsi" w:eastAsia="Calibri" w:hAnsiTheme="minorHAnsi" w:cs="Calibri"/>
            <w:color w:val="363435"/>
            <w:szCs w:val="24"/>
          </w:rPr>
          <w:t>Busan</w:t>
        </w:r>
      </w:ins>
      <w:r w:rsidRPr="00736F27">
        <w:rPr>
          <w:rFonts w:asciiTheme="minorHAnsi" w:eastAsia="Calibri" w:hAnsiTheme="minorHAnsi" w:cs="Calibri"/>
          <w:color w:val="363435"/>
          <w:szCs w:val="24"/>
        </w:rPr>
        <w:t>,</w:t>
      </w:r>
      <w:r w:rsidRPr="00736F27">
        <w:rPr>
          <w:rFonts w:asciiTheme="minorHAnsi" w:hAnsiTheme="minorHAnsi"/>
          <w:color w:val="363435"/>
          <w:szCs w:val="24"/>
        </w:rPr>
        <w:t xml:space="preserve"> </w:t>
      </w:r>
      <w:del w:id="32" w:author="Javier Ramos" w:date="2017-02-08T04:14:00Z">
        <w:r w:rsidRPr="00736F27" w:rsidDel="00C0360C">
          <w:rPr>
            <w:rFonts w:asciiTheme="minorHAnsi" w:eastAsia="Calibri" w:hAnsiTheme="minorHAnsi" w:cs="Calibri"/>
            <w:color w:val="363435"/>
            <w:szCs w:val="24"/>
          </w:rPr>
          <w:delText>2010</w:delText>
        </w:r>
      </w:del>
      <w:ins w:id="33" w:author="Javier Ramos" w:date="2017-02-08T04:14:00Z">
        <w:r>
          <w:rPr>
            <w:rFonts w:asciiTheme="minorHAnsi" w:eastAsia="Calibri" w:hAnsiTheme="minorHAnsi" w:cs="Calibri"/>
            <w:color w:val="363435"/>
            <w:szCs w:val="24"/>
          </w:rPr>
          <w:t>2014</w:t>
        </w:r>
      </w:ins>
      <w:r w:rsidRPr="0003713F">
        <w:rPr>
          <w:rFonts w:eastAsia="Malgun Gothic"/>
        </w:rPr>
        <w:t xml:space="preserve">) of the Plenipotentiary Conference, on ITU's role with regard to international public policy issues relating to the risk of illicit </w:t>
      </w:r>
      <w:ins w:id="34" w:author="Javier Ramos" w:date="2017-02-08T04:15:00Z">
        <w:r w:rsidRPr="00C0360C">
          <w:rPr>
            <w:rFonts w:asciiTheme="minorHAnsi" w:eastAsia="Calibri" w:hAnsiTheme="minorHAnsi" w:cs="Calibri"/>
            <w:color w:val="363435"/>
            <w:szCs w:val="24"/>
            <w:rPrChange w:id="35" w:author="Javier Ramos" w:date="2017-02-08T04:15:00Z">
              <w:rPr>
                <w:b/>
                <w:bCs/>
                <w:sz w:val="28"/>
                <w:szCs w:val="28"/>
              </w:rPr>
            </w:rPrChange>
          </w:rPr>
          <w:t>use of information and communication technologies</w:t>
        </w:r>
      </w:ins>
      <w:del w:id="36" w:author="Javier Ramos" w:date="2017-02-08T04:15:00Z">
        <w:r w:rsidRPr="00736F27" w:rsidDel="00C0360C">
          <w:rPr>
            <w:rFonts w:asciiTheme="minorHAnsi" w:eastAsia="Calibri" w:hAnsiTheme="minorHAnsi" w:cs="Calibri"/>
            <w:color w:val="363435"/>
            <w:szCs w:val="24"/>
          </w:rPr>
          <w:delText>use</w:delText>
        </w:r>
        <w:r w:rsidRPr="00736F27" w:rsidDel="00C0360C">
          <w:rPr>
            <w:rFonts w:asciiTheme="minorHAnsi" w:hAnsiTheme="minorHAnsi"/>
            <w:color w:val="363435"/>
            <w:spacing w:val="2"/>
            <w:szCs w:val="24"/>
          </w:rPr>
          <w:delText xml:space="preserve"> </w:delText>
        </w:r>
        <w:r w:rsidRPr="00736F27" w:rsidDel="00C0360C">
          <w:rPr>
            <w:rFonts w:asciiTheme="minorHAnsi" w:eastAsia="Calibri" w:hAnsiTheme="minorHAnsi" w:cs="Calibri"/>
            <w:color w:val="363435"/>
            <w:szCs w:val="24"/>
          </w:rPr>
          <w:delText>of</w:delText>
        </w:r>
        <w:r w:rsidRPr="00736F27" w:rsidDel="00C0360C">
          <w:rPr>
            <w:rFonts w:asciiTheme="minorHAnsi" w:hAnsiTheme="minorHAnsi"/>
            <w:color w:val="363435"/>
            <w:szCs w:val="24"/>
          </w:rPr>
          <w:delText xml:space="preserve"> </w:delText>
        </w:r>
        <w:r w:rsidRPr="00736F27" w:rsidDel="00C0360C">
          <w:rPr>
            <w:rFonts w:asciiTheme="minorHAnsi" w:eastAsia="Calibri" w:hAnsiTheme="minorHAnsi" w:cs="Calibri"/>
            <w:color w:val="363435"/>
            <w:spacing w:val="-1"/>
            <w:w w:val="103"/>
            <w:szCs w:val="24"/>
          </w:rPr>
          <w:delText>I</w:delText>
        </w:r>
        <w:r w:rsidRPr="00736F27" w:rsidDel="00C0360C">
          <w:rPr>
            <w:rFonts w:asciiTheme="minorHAnsi" w:eastAsia="Calibri" w:hAnsiTheme="minorHAnsi" w:cs="Calibri"/>
            <w:color w:val="363435"/>
            <w:w w:val="102"/>
            <w:szCs w:val="24"/>
          </w:rPr>
          <w:delText>CTs</w:delText>
        </w:r>
      </w:del>
      <w:r w:rsidRPr="00736F27">
        <w:rPr>
          <w:rFonts w:asciiTheme="minorHAnsi" w:eastAsia="Calibri" w:hAnsiTheme="minorHAnsi" w:cs="Calibri"/>
          <w:color w:val="363435"/>
          <w:w w:val="103"/>
          <w:szCs w:val="24"/>
        </w:rPr>
        <w:t>;</w:t>
      </w:r>
    </w:p>
    <w:p w:rsidR="006E3C2E" w:rsidRPr="0003713F" w:rsidRDefault="006E3C2E" w:rsidP="004B4BE6">
      <w:pPr>
        <w:rPr>
          <w:rFonts w:eastAsia="Malgun Gothic"/>
        </w:rPr>
      </w:pPr>
      <w:r w:rsidRPr="0003713F">
        <w:rPr>
          <w:rFonts w:eastAsia="Malgun Gothic"/>
          <w:i/>
          <w:iCs/>
        </w:rPr>
        <w:t>c)</w:t>
      </w:r>
      <w:r w:rsidRPr="0003713F">
        <w:rPr>
          <w:rFonts w:eastAsia="Malgun Gothic"/>
        </w:rPr>
        <w:tab/>
        <w:t>Resolution 179 (</w:t>
      </w:r>
      <w:del w:id="37" w:author="Javier Ramos" w:date="2017-02-08T04:16:00Z">
        <w:r w:rsidRPr="00736F27" w:rsidDel="00C0360C">
          <w:rPr>
            <w:rFonts w:asciiTheme="minorHAnsi" w:eastAsia="Calibri" w:hAnsiTheme="minorHAnsi" w:cs="Calibri"/>
            <w:color w:val="363435"/>
            <w:szCs w:val="24"/>
          </w:rPr>
          <w:delText>G</w:delText>
        </w:r>
        <w:r w:rsidRPr="00736F27" w:rsidDel="00C0360C">
          <w:rPr>
            <w:rFonts w:asciiTheme="minorHAnsi" w:eastAsia="Calibri" w:hAnsiTheme="minorHAnsi" w:cs="Calibri"/>
            <w:color w:val="363435"/>
            <w:spacing w:val="1"/>
            <w:szCs w:val="24"/>
          </w:rPr>
          <w:delText>u</w:delText>
        </w:r>
        <w:r w:rsidRPr="00736F27" w:rsidDel="00C0360C">
          <w:rPr>
            <w:rFonts w:asciiTheme="minorHAnsi" w:eastAsia="Calibri" w:hAnsiTheme="minorHAnsi" w:cs="Calibri"/>
            <w:color w:val="363435"/>
            <w:szCs w:val="24"/>
          </w:rPr>
          <w:delText>adalajar</w:delText>
        </w:r>
        <w:r w:rsidRPr="00736F27" w:rsidDel="00C0360C">
          <w:rPr>
            <w:rFonts w:asciiTheme="minorHAnsi" w:eastAsia="Calibri" w:hAnsiTheme="minorHAnsi" w:cs="Calibri"/>
            <w:color w:val="363435"/>
            <w:spacing w:val="1"/>
            <w:szCs w:val="24"/>
          </w:rPr>
          <w:delText>a</w:delText>
        </w:r>
      </w:del>
      <w:ins w:id="38" w:author="Javier Ramos" w:date="2017-02-08T04:16:00Z">
        <w:r>
          <w:rPr>
            <w:rFonts w:asciiTheme="minorHAnsi" w:eastAsia="Calibri" w:hAnsiTheme="minorHAnsi" w:cs="Calibri"/>
            <w:color w:val="363435"/>
            <w:szCs w:val="24"/>
          </w:rPr>
          <w:t>Busan</w:t>
        </w:r>
      </w:ins>
      <w:r w:rsidR="004B4BE6">
        <w:rPr>
          <w:rFonts w:asciiTheme="minorHAnsi" w:eastAsia="Calibri" w:hAnsiTheme="minorHAnsi" w:cs="Calibri"/>
          <w:color w:val="363435"/>
          <w:szCs w:val="24"/>
        </w:rPr>
        <w:t>,</w:t>
      </w:r>
      <w:r w:rsidRPr="00736F27">
        <w:rPr>
          <w:rFonts w:asciiTheme="minorHAnsi" w:hAnsiTheme="minorHAnsi"/>
          <w:color w:val="363435"/>
          <w:szCs w:val="24"/>
        </w:rPr>
        <w:t xml:space="preserve"> </w:t>
      </w:r>
      <w:del w:id="39" w:author="Javier Ramos" w:date="2017-02-08T04:16:00Z">
        <w:r w:rsidRPr="00736F27" w:rsidDel="00C0360C">
          <w:rPr>
            <w:rFonts w:asciiTheme="minorHAnsi" w:eastAsia="Calibri" w:hAnsiTheme="minorHAnsi" w:cs="Calibri"/>
            <w:color w:val="363435"/>
            <w:szCs w:val="24"/>
          </w:rPr>
          <w:delText>2010</w:delText>
        </w:r>
      </w:del>
      <w:ins w:id="40" w:author="Javier Ramos" w:date="2017-02-08T04:16:00Z">
        <w:r>
          <w:rPr>
            <w:rFonts w:asciiTheme="minorHAnsi" w:eastAsia="Calibri" w:hAnsiTheme="minorHAnsi" w:cs="Calibri"/>
            <w:color w:val="363435"/>
            <w:szCs w:val="24"/>
          </w:rPr>
          <w:t>2014</w:t>
        </w:r>
      </w:ins>
      <w:r w:rsidRPr="0003713F">
        <w:rPr>
          <w:rFonts w:eastAsia="Malgun Gothic"/>
        </w:rPr>
        <w:t>) of the Plenipotentiary Conference, on ITU's role in child online protection;</w:t>
      </w:r>
    </w:p>
    <w:p w:rsidR="006E3C2E" w:rsidRPr="0003713F" w:rsidRDefault="006E3C2E" w:rsidP="006E3C2E">
      <w:pPr>
        <w:rPr>
          <w:rFonts w:eastAsia="Malgun Gothic"/>
        </w:rPr>
      </w:pPr>
      <w:r w:rsidRPr="0003713F">
        <w:rPr>
          <w:rFonts w:eastAsia="Malgun Gothic"/>
          <w:i/>
          <w:iCs/>
        </w:rPr>
        <w:t>d)</w:t>
      </w:r>
      <w:r w:rsidRPr="0003713F">
        <w:rPr>
          <w:rFonts w:eastAsia="Malgun Gothic"/>
        </w:rPr>
        <w:tab/>
        <w:t xml:space="preserve">Resolution 181 (Guadalajara, 2010) of the Plenipotentiary Conference, on definitions and terminology relating to building confidence and security in the use of </w:t>
      </w:r>
      <w:ins w:id="41" w:author="Javier Ramos" w:date="2017-02-08T04:18:00Z">
        <w:r w:rsidRPr="00C0360C">
          <w:rPr>
            <w:rFonts w:asciiTheme="minorHAnsi" w:eastAsia="Calibri" w:hAnsiTheme="minorHAnsi" w:cs="Calibri"/>
            <w:color w:val="363435"/>
            <w:szCs w:val="24"/>
            <w:rPrChange w:id="42" w:author="Javier Ramos" w:date="2017-02-08T04:18:00Z">
              <w:rPr>
                <w:rFonts w:ascii="Arial" w:hAnsi="Arial" w:cs="Arial"/>
                <w:color w:val="545454"/>
                <w:shd w:val="clear" w:color="auto" w:fill="FFFFFF"/>
              </w:rPr>
            </w:rPrChange>
          </w:rPr>
          <w:t>Information and communications technology</w:t>
        </w:r>
      </w:ins>
      <w:del w:id="43" w:author="Javier Ramos" w:date="2017-02-08T04:18:00Z">
        <w:r w:rsidRPr="00C0360C" w:rsidDel="00C0360C">
          <w:rPr>
            <w:rFonts w:asciiTheme="minorHAnsi" w:eastAsia="Calibri" w:hAnsiTheme="minorHAnsi" w:cs="Calibri"/>
            <w:color w:val="363435"/>
            <w:szCs w:val="24"/>
            <w:rPrChange w:id="44" w:author="Javier Ramos" w:date="2017-02-08T04:18:00Z">
              <w:rPr>
                <w:rFonts w:asciiTheme="minorHAnsi" w:eastAsia="Calibri" w:hAnsiTheme="minorHAnsi" w:cs="Calibri"/>
                <w:color w:val="363435"/>
                <w:w w:val="103"/>
                <w:szCs w:val="24"/>
              </w:rPr>
            </w:rPrChange>
          </w:rPr>
          <w:delText>ICTs</w:delText>
        </w:r>
      </w:del>
      <w:r w:rsidRPr="0003713F">
        <w:rPr>
          <w:rFonts w:eastAsia="Malgun Gothic"/>
        </w:rPr>
        <w:t>;</w:t>
      </w:r>
    </w:p>
    <w:p w:rsidR="006E3C2E" w:rsidRPr="0003713F" w:rsidRDefault="006E3C2E" w:rsidP="00353BE5">
      <w:pPr>
        <w:rPr>
          <w:rFonts w:eastAsia="Malgun Gothic"/>
        </w:rPr>
      </w:pPr>
      <w:r w:rsidRPr="0003713F">
        <w:rPr>
          <w:rFonts w:eastAsia="Malgun Gothic"/>
          <w:i/>
          <w:iCs/>
        </w:rPr>
        <w:t>e)</w:t>
      </w:r>
      <w:r w:rsidRPr="0003713F">
        <w:rPr>
          <w:rFonts w:eastAsia="Malgun Gothic"/>
          <w:i/>
          <w:iCs/>
        </w:rPr>
        <w:tab/>
      </w:r>
      <w:r w:rsidRPr="0003713F">
        <w:rPr>
          <w:rFonts w:eastAsia="Malgun Gothic"/>
        </w:rPr>
        <w:t xml:space="preserve">Resolution 45 (Rev. </w:t>
      </w:r>
      <w:del w:id="45" w:author="Javier Ramos" w:date="2017-02-08T04:18:00Z">
        <w:r w:rsidR="00353BE5" w:rsidRPr="003F45B4" w:rsidDel="00C0360C">
          <w:rPr>
            <w:rFonts w:asciiTheme="minorHAnsi" w:eastAsia="Calibri" w:hAnsiTheme="minorHAnsi" w:cs="Calibri"/>
            <w:color w:val="363435"/>
            <w:szCs w:val="24"/>
            <w:rPrChange w:id="46" w:author="Javier Ramos" w:date="2017-02-08T04:21:00Z">
              <w:rPr>
                <w:rFonts w:eastAsia="Calibri"/>
              </w:rPr>
            </w:rPrChange>
          </w:rPr>
          <w:delText>H</w:delText>
        </w:r>
        <w:r w:rsidR="00353BE5" w:rsidRPr="003F45B4" w:rsidDel="00C0360C">
          <w:rPr>
            <w:rFonts w:asciiTheme="minorHAnsi" w:eastAsia="Calibri" w:hAnsiTheme="minorHAnsi" w:cs="Calibri"/>
            <w:color w:val="363435"/>
            <w:spacing w:val="1"/>
            <w:szCs w:val="24"/>
            <w:rPrChange w:id="47" w:author="Javier Ramos" w:date="2017-02-08T04:21:00Z">
              <w:rPr>
                <w:rFonts w:eastAsia="Calibri"/>
                <w:spacing w:val="1"/>
              </w:rPr>
            </w:rPrChange>
          </w:rPr>
          <w:delText>y</w:delText>
        </w:r>
        <w:r w:rsidR="00353BE5" w:rsidRPr="003F45B4" w:rsidDel="00C0360C">
          <w:rPr>
            <w:rFonts w:asciiTheme="minorHAnsi" w:eastAsia="Calibri" w:hAnsiTheme="minorHAnsi" w:cs="Calibri"/>
            <w:color w:val="363435"/>
            <w:szCs w:val="24"/>
            <w:rPrChange w:id="48" w:author="Javier Ramos" w:date="2017-02-08T04:21:00Z">
              <w:rPr>
                <w:rFonts w:eastAsia="Calibri"/>
              </w:rPr>
            </w:rPrChange>
          </w:rPr>
          <w:delText>derabad</w:delText>
        </w:r>
      </w:del>
      <w:ins w:id="49" w:author="Javier Ramos" w:date="2017-02-08T04:18:00Z">
        <w:r w:rsidR="00353BE5" w:rsidRPr="003F45B4">
          <w:rPr>
            <w:rFonts w:asciiTheme="minorHAnsi" w:eastAsia="Calibri" w:hAnsiTheme="minorHAnsi" w:cs="Calibri"/>
            <w:color w:val="363435"/>
            <w:szCs w:val="24"/>
            <w:rPrChange w:id="50" w:author="Javier Ramos" w:date="2017-02-08T04:21:00Z">
              <w:rPr>
                <w:rFonts w:eastAsia="Calibri"/>
              </w:rPr>
            </w:rPrChange>
          </w:rPr>
          <w:t>Dubai</w:t>
        </w:r>
      </w:ins>
      <w:r w:rsidR="00353BE5" w:rsidRPr="003F45B4">
        <w:rPr>
          <w:rFonts w:asciiTheme="minorHAnsi" w:eastAsia="Calibri" w:hAnsiTheme="minorHAnsi" w:cs="Calibri"/>
          <w:color w:val="363435"/>
          <w:szCs w:val="24"/>
          <w:rPrChange w:id="51" w:author="Javier Ramos" w:date="2017-02-08T04:21:00Z">
            <w:rPr>
              <w:rFonts w:eastAsia="Calibri"/>
            </w:rPr>
          </w:rPrChange>
        </w:rPr>
        <w:t>,</w:t>
      </w:r>
      <w:r w:rsidR="00353BE5" w:rsidRPr="003F45B4">
        <w:rPr>
          <w:rFonts w:asciiTheme="minorHAnsi" w:hAnsiTheme="minorHAnsi"/>
          <w:color w:val="363435"/>
          <w:spacing w:val="33"/>
          <w:szCs w:val="24"/>
          <w:rPrChange w:id="52" w:author="Javier Ramos" w:date="2017-02-08T04:21:00Z">
            <w:rPr>
              <w:spacing w:val="33"/>
            </w:rPr>
          </w:rPrChange>
        </w:rPr>
        <w:t xml:space="preserve"> </w:t>
      </w:r>
      <w:del w:id="53" w:author="Javier Ramos" w:date="2017-02-08T04:18:00Z">
        <w:r w:rsidR="00353BE5" w:rsidRPr="003F45B4" w:rsidDel="00C0360C">
          <w:rPr>
            <w:rFonts w:asciiTheme="minorHAnsi" w:eastAsia="Calibri" w:hAnsiTheme="minorHAnsi" w:cs="Calibri"/>
            <w:color w:val="363435"/>
            <w:szCs w:val="24"/>
            <w:rPrChange w:id="54" w:author="Javier Ramos" w:date="2017-02-08T04:21:00Z">
              <w:rPr>
                <w:rFonts w:eastAsia="Calibri"/>
              </w:rPr>
            </w:rPrChange>
          </w:rPr>
          <w:delText>2010</w:delText>
        </w:r>
      </w:del>
      <w:ins w:id="55" w:author="Javier Ramos" w:date="2017-02-08T04:18:00Z">
        <w:r w:rsidR="00353BE5" w:rsidRPr="003F45B4">
          <w:rPr>
            <w:rFonts w:asciiTheme="minorHAnsi" w:eastAsia="Calibri" w:hAnsiTheme="minorHAnsi" w:cs="Calibri"/>
            <w:color w:val="363435"/>
            <w:szCs w:val="24"/>
            <w:rPrChange w:id="56" w:author="Javier Ramos" w:date="2017-02-08T04:21:00Z">
              <w:rPr>
                <w:rFonts w:eastAsia="Calibri"/>
              </w:rPr>
            </w:rPrChange>
          </w:rPr>
          <w:t>2014</w:t>
        </w:r>
      </w:ins>
      <w:r w:rsidRPr="0003713F">
        <w:rPr>
          <w:rFonts w:eastAsia="Malgun Gothic"/>
        </w:rPr>
        <w:t>) of the World Telecommunication Development Conference (WTDC)</w:t>
      </w:r>
      <w:r w:rsidR="00353BE5">
        <w:rPr>
          <w:rFonts w:eastAsia="Malgun Gothic"/>
        </w:rPr>
        <w:t xml:space="preserve"> </w:t>
      </w:r>
      <w:ins w:id="57" w:author="Javier Ramos" w:date="2017-02-08T04:19:00Z">
        <w:r w:rsidR="00353BE5" w:rsidRPr="003F45B4">
          <w:rPr>
            <w:rFonts w:asciiTheme="minorHAnsi" w:eastAsia="Calibri" w:hAnsiTheme="minorHAnsi" w:cs="Calibri"/>
            <w:color w:val="363435"/>
            <w:szCs w:val="24"/>
            <w:rPrChange w:id="58" w:author="Javier Ramos" w:date="2017-02-08T04:21:00Z">
              <w:rPr>
                <w:rFonts w:asciiTheme="minorHAnsi" w:eastAsia="Calibri" w:hAnsiTheme="minorHAnsi" w:cs="Calibri"/>
                <w:color w:val="363435"/>
                <w:w w:val="102"/>
                <w:szCs w:val="24"/>
              </w:rPr>
            </w:rPrChange>
          </w:rPr>
          <w:t xml:space="preserve">on Mechanisms for enhancing cooperation on </w:t>
        </w:r>
        <w:r w:rsidR="00353BE5" w:rsidRPr="003F45B4">
          <w:rPr>
            <w:rFonts w:asciiTheme="minorHAnsi" w:eastAsia="Calibri" w:hAnsiTheme="minorHAnsi" w:cs="Calibri"/>
            <w:color w:val="363435"/>
            <w:szCs w:val="24"/>
            <w:lang w:val="en-US"/>
            <w:rPrChange w:id="59" w:author="Javier Ramos" w:date="2017-02-08T04:21:00Z">
              <w:rPr>
                <w:rFonts w:ascii="Calibri,Bold" w:hAnsi="Calibri,Bold" w:cs="Calibri,Bold"/>
                <w:b/>
                <w:bCs/>
                <w:sz w:val="25"/>
                <w:szCs w:val="25"/>
                <w:lang w:val="es-PY"/>
              </w:rPr>
            </w:rPrChange>
          </w:rPr>
          <w:t>cybersecurity,</w:t>
        </w:r>
      </w:ins>
      <w:r w:rsidR="00A06AD5">
        <w:rPr>
          <w:rFonts w:asciiTheme="minorHAnsi" w:eastAsia="Calibri" w:hAnsiTheme="minorHAnsi" w:cs="Calibri"/>
          <w:color w:val="363435"/>
          <w:szCs w:val="24"/>
          <w:lang w:val="en-US"/>
        </w:rPr>
        <w:t xml:space="preserve"> </w:t>
      </w:r>
      <w:ins w:id="60" w:author="Javier Ramos" w:date="2017-02-08T04:19:00Z">
        <w:r w:rsidR="00353BE5" w:rsidRPr="003F45B4">
          <w:rPr>
            <w:rFonts w:asciiTheme="minorHAnsi" w:eastAsia="Calibri" w:hAnsiTheme="minorHAnsi" w:cs="Calibri"/>
            <w:color w:val="363435"/>
            <w:szCs w:val="24"/>
            <w:lang w:val="en-US"/>
            <w:rPrChange w:id="61" w:author="Javier Ramos" w:date="2017-02-08T04:21:00Z">
              <w:rPr>
                <w:rFonts w:ascii="Calibri,Bold" w:hAnsi="Calibri,Bold" w:cs="Calibri,Bold"/>
                <w:b/>
                <w:bCs/>
                <w:sz w:val="25"/>
                <w:szCs w:val="25"/>
                <w:lang w:val="es-PY"/>
              </w:rPr>
            </w:rPrChange>
          </w:rPr>
          <w:t>including countering and combating spam</w:t>
        </w:r>
      </w:ins>
      <w:r w:rsidRPr="0003713F">
        <w:rPr>
          <w:rFonts w:eastAsia="Malgun Gothic"/>
        </w:rPr>
        <w:t>;</w:t>
      </w:r>
    </w:p>
    <w:p w:rsidR="006E3C2E" w:rsidRPr="0003713F" w:rsidRDefault="006E3C2E" w:rsidP="004B4BE6">
      <w:pPr>
        <w:rPr>
          <w:rFonts w:eastAsia="Malgun Gothic"/>
        </w:rPr>
      </w:pPr>
      <w:r w:rsidRPr="0003713F">
        <w:rPr>
          <w:rFonts w:eastAsia="Malgun Gothic"/>
          <w:i/>
          <w:iCs/>
        </w:rPr>
        <w:t>f)</w:t>
      </w:r>
      <w:r w:rsidRPr="0003713F">
        <w:rPr>
          <w:rFonts w:eastAsia="Malgun Gothic"/>
        </w:rPr>
        <w:tab/>
        <w:t xml:space="preserve">Resolution 50 (Rev. </w:t>
      </w:r>
      <w:del w:id="62" w:author="Javier Ramos" w:date="2017-02-08T04:20:00Z">
        <w:r w:rsidR="00353BE5" w:rsidRPr="00736F27" w:rsidDel="003F45B4">
          <w:rPr>
            <w:rFonts w:asciiTheme="minorHAnsi" w:eastAsia="Calibri" w:hAnsiTheme="minorHAnsi" w:cs="Calibri"/>
            <w:color w:val="363435"/>
            <w:szCs w:val="24"/>
          </w:rPr>
          <w:delText>Dubai</w:delText>
        </w:r>
      </w:del>
      <w:proofErr w:type="spellStart"/>
      <w:ins w:id="63" w:author="Javier Ramos" w:date="2017-02-08T04:20:00Z">
        <w:r w:rsidR="00353BE5">
          <w:rPr>
            <w:rFonts w:asciiTheme="minorHAnsi" w:eastAsia="Calibri" w:hAnsiTheme="minorHAnsi" w:cs="Calibri"/>
            <w:color w:val="363435"/>
            <w:szCs w:val="24"/>
          </w:rPr>
          <w:t>Hammamet</w:t>
        </w:r>
      </w:ins>
      <w:proofErr w:type="spellEnd"/>
      <w:r w:rsidR="00353BE5" w:rsidRPr="00736F27">
        <w:rPr>
          <w:rFonts w:asciiTheme="minorHAnsi" w:eastAsia="Calibri" w:hAnsiTheme="minorHAnsi" w:cs="Calibri"/>
          <w:color w:val="363435"/>
          <w:szCs w:val="24"/>
        </w:rPr>
        <w:t>,</w:t>
      </w:r>
      <w:r w:rsidR="00353BE5" w:rsidRPr="00736F27">
        <w:rPr>
          <w:rFonts w:asciiTheme="minorHAnsi" w:hAnsiTheme="minorHAnsi"/>
          <w:color w:val="363435"/>
          <w:szCs w:val="24"/>
        </w:rPr>
        <w:t xml:space="preserve"> </w:t>
      </w:r>
      <w:del w:id="64" w:author="Javier Ramos" w:date="2017-02-08T04:20:00Z">
        <w:r w:rsidR="00353BE5" w:rsidRPr="00736F27" w:rsidDel="003F45B4">
          <w:rPr>
            <w:rFonts w:asciiTheme="minorHAnsi" w:eastAsia="Calibri" w:hAnsiTheme="minorHAnsi" w:cs="Calibri"/>
            <w:color w:val="363435"/>
            <w:szCs w:val="24"/>
          </w:rPr>
          <w:delText>2012</w:delText>
        </w:r>
      </w:del>
      <w:ins w:id="65" w:author="Javier Ramos" w:date="2017-02-08T04:20:00Z">
        <w:r w:rsidR="00353BE5">
          <w:rPr>
            <w:rFonts w:asciiTheme="minorHAnsi" w:eastAsia="Calibri" w:hAnsiTheme="minorHAnsi" w:cs="Calibri"/>
            <w:color w:val="363435"/>
            <w:szCs w:val="24"/>
          </w:rPr>
          <w:t>2016</w:t>
        </w:r>
      </w:ins>
      <w:r w:rsidRPr="0003713F">
        <w:rPr>
          <w:rFonts w:eastAsia="Malgun Gothic"/>
        </w:rPr>
        <w:t xml:space="preserve">) of the World Telecommunication Standardization Assembly (WTSA), on cybersecurity; </w:t>
      </w:r>
    </w:p>
    <w:p w:rsidR="006E3C2E" w:rsidRPr="0003713F" w:rsidRDefault="006E3C2E" w:rsidP="004B4BE6">
      <w:pPr>
        <w:rPr>
          <w:rFonts w:eastAsia="Malgun Gothic"/>
        </w:rPr>
      </w:pPr>
      <w:r w:rsidRPr="0003713F">
        <w:rPr>
          <w:rFonts w:eastAsia="Malgun Gothic"/>
          <w:i/>
          <w:iCs/>
        </w:rPr>
        <w:t>g)</w:t>
      </w:r>
      <w:r w:rsidRPr="0003713F">
        <w:rPr>
          <w:rFonts w:eastAsia="Malgun Gothic"/>
        </w:rPr>
        <w:tab/>
        <w:t xml:space="preserve">Resolution 52 (Rev. </w:t>
      </w:r>
      <w:del w:id="66" w:author="Javier Ramos" w:date="2017-02-08T04:20:00Z">
        <w:r w:rsidR="00353BE5" w:rsidRPr="00736F27" w:rsidDel="003F45B4">
          <w:rPr>
            <w:rFonts w:asciiTheme="minorHAnsi" w:eastAsia="Calibri" w:hAnsiTheme="minorHAnsi" w:cs="Calibri"/>
            <w:color w:val="363435"/>
            <w:szCs w:val="24"/>
          </w:rPr>
          <w:delText>Dubai</w:delText>
        </w:r>
      </w:del>
      <w:proofErr w:type="spellStart"/>
      <w:ins w:id="67" w:author="Javier Ramos" w:date="2017-02-08T04:20:00Z">
        <w:r w:rsidR="00353BE5">
          <w:rPr>
            <w:rFonts w:asciiTheme="minorHAnsi" w:eastAsia="Calibri" w:hAnsiTheme="minorHAnsi" w:cs="Calibri"/>
            <w:color w:val="363435"/>
            <w:szCs w:val="24"/>
          </w:rPr>
          <w:t>Hammamet</w:t>
        </w:r>
      </w:ins>
      <w:proofErr w:type="spellEnd"/>
      <w:r w:rsidR="00353BE5" w:rsidRPr="00736F27">
        <w:rPr>
          <w:rFonts w:asciiTheme="minorHAnsi" w:eastAsia="Calibri" w:hAnsiTheme="minorHAnsi" w:cs="Calibri"/>
          <w:color w:val="363435"/>
          <w:szCs w:val="24"/>
        </w:rPr>
        <w:t>,</w:t>
      </w:r>
      <w:r w:rsidR="00353BE5" w:rsidRPr="00736F27">
        <w:rPr>
          <w:rFonts w:asciiTheme="minorHAnsi" w:hAnsiTheme="minorHAnsi"/>
          <w:color w:val="363435"/>
          <w:spacing w:val="35"/>
          <w:szCs w:val="24"/>
        </w:rPr>
        <w:t xml:space="preserve"> </w:t>
      </w:r>
      <w:del w:id="68" w:author="Javier Ramos" w:date="2017-02-08T04:20:00Z">
        <w:r w:rsidR="00353BE5" w:rsidRPr="00736F27" w:rsidDel="003F45B4">
          <w:rPr>
            <w:rFonts w:asciiTheme="minorHAnsi" w:eastAsia="Calibri" w:hAnsiTheme="minorHAnsi" w:cs="Calibri"/>
            <w:color w:val="363435"/>
            <w:szCs w:val="24"/>
          </w:rPr>
          <w:delText>2012</w:delText>
        </w:r>
      </w:del>
      <w:ins w:id="69" w:author="Javier Ramos" w:date="2017-02-08T04:20:00Z">
        <w:r w:rsidR="00353BE5">
          <w:rPr>
            <w:rFonts w:asciiTheme="minorHAnsi" w:eastAsia="Calibri" w:hAnsiTheme="minorHAnsi" w:cs="Calibri"/>
            <w:color w:val="363435"/>
            <w:szCs w:val="24"/>
          </w:rPr>
          <w:t>2016</w:t>
        </w:r>
      </w:ins>
      <w:r w:rsidRPr="0003713F">
        <w:rPr>
          <w:rFonts w:eastAsia="Malgun Gothic"/>
        </w:rPr>
        <w:t xml:space="preserve">) of </w:t>
      </w:r>
      <w:r w:rsidRPr="008F494A">
        <w:rPr>
          <w:rFonts w:eastAsia="Malgun Gothic"/>
        </w:rPr>
        <w:t>WTSA,</w:t>
      </w:r>
      <w:r w:rsidRPr="0003713F">
        <w:rPr>
          <w:rFonts w:eastAsia="Malgun Gothic"/>
        </w:rPr>
        <w:t xml:space="preserve"> on countering and combating spam;</w:t>
      </w:r>
    </w:p>
    <w:p w:rsidR="006E3C2E" w:rsidRPr="0003713F" w:rsidRDefault="006E3C2E" w:rsidP="00353BE5">
      <w:pPr>
        <w:rPr>
          <w:rFonts w:eastAsia="Malgun Gothic"/>
        </w:rPr>
      </w:pPr>
      <w:r w:rsidRPr="0003713F">
        <w:rPr>
          <w:rFonts w:eastAsia="Malgun Gothic"/>
          <w:i/>
          <w:iCs/>
        </w:rPr>
        <w:t>h)</w:t>
      </w:r>
      <w:r w:rsidRPr="0003713F">
        <w:rPr>
          <w:rFonts w:eastAsia="Malgun Gothic"/>
        </w:rPr>
        <w:tab/>
        <w:t xml:space="preserve">Resolution 58 (Rev. Dubai, 2012) of </w:t>
      </w:r>
      <w:ins w:id="70" w:author="Javier Ramos" w:date="2017-02-08T04:26:00Z">
        <w:r w:rsidR="00353BE5" w:rsidRPr="00736F27">
          <w:rPr>
            <w:rFonts w:asciiTheme="minorHAnsi" w:eastAsia="Calibri" w:hAnsiTheme="minorHAnsi" w:cs="Calibri"/>
            <w:color w:val="363435"/>
            <w:szCs w:val="24"/>
          </w:rPr>
          <w:t>the</w:t>
        </w:r>
        <w:r w:rsidR="00353BE5" w:rsidRPr="00736F27">
          <w:rPr>
            <w:rFonts w:asciiTheme="minorHAnsi" w:hAnsiTheme="minorHAnsi"/>
            <w:color w:val="363435"/>
            <w:spacing w:val="28"/>
            <w:szCs w:val="24"/>
          </w:rPr>
          <w:t xml:space="preserve"> </w:t>
        </w:r>
        <w:r w:rsidR="00353BE5" w:rsidRPr="00736F27">
          <w:rPr>
            <w:rFonts w:asciiTheme="minorHAnsi" w:eastAsia="Calibri" w:hAnsiTheme="minorHAnsi" w:cs="Calibri"/>
            <w:color w:val="363435"/>
            <w:szCs w:val="24"/>
          </w:rPr>
          <w:t>Wor</w:t>
        </w:r>
        <w:r w:rsidR="00353BE5" w:rsidRPr="00736F27">
          <w:rPr>
            <w:rFonts w:asciiTheme="minorHAnsi" w:eastAsia="Calibri" w:hAnsiTheme="minorHAnsi" w:cs="Calibri"/>
            <w:color w:val="363435"/>
            <w:spacing w:val="1"/>
            <w:szCs w:val="24"/>
          </w:rPr>
          <w:t>l</w:t>
        </w:r>
        <w:r w:rsidR="00353BE5" w:rsidRPr="00736F27">
          <w:rPr>
            <w:rFonts w:asciiTheme="minorHAnsi" w:eastAsia="Calibri" w:hAnsiTheme="minorHAnsi" w:cs="Calibri"/>
            <w:color w:val="363435"/>
            <w:szCs w:val="24"/>
          </w:rPr>
          <w:t>d</w:t>
        </w:r>
        <w:r w:rsidR="00353BE5" w:rsidRPr="00736F27">
          <w:rPr>
            <w:rFonts w:asciiTheme="minorHAnsi" w:hAnsiTheme="minorHAnsi"/>
            <w:color w:val="363435"/>
            <w:spacing w:val="34"/>
            <w:szCs w:val="24"/>
          </w:rPr>
          <w:t xml:space="preserve"> </w:t>
        </w:r>
        <w:r w:rsidR="00353BE5" w:rsidRPr="00736F27">
          <w:rPr>
            <w:rFonts w:asciiTheme="minorHAnsi" w:eastAsia="Calibri" w:hAnsiTheme="minorHAnsi" w:cs="Calibri"/>
            <w:color w:val="363435"/>
            <w:w w:val="102"/>
            <w:szCs w:val="24"/>
          </w:rPr>
          <w:t>T</w:t>
        </w:r>
        <w:r w:rsidR="00353BE5" w:rsidRPr="00736F27">
          <w:rPr>
            <w:rFonts w:asciiTheme="minorHAnsi" w:eastAsia="Calibri" w:hAnsiTheme="minorHAnsi" w:cs="Calibri"/>
            <w:color w:val="363435"/>
            <w:spacing w:val="-2"/>
            <w:w w:val="102"/>
            <w:szCs w:val="24"/>
          </w:rPr>
          <w:t>e</w:t>
        </w:r>
        <w:r w:rsidR="00353BE5" w:rsidRPr="00736F27">
          <w:rPr>
            <w:rFonts w:asciiTheme="minorHAnsi" w:eastAsia="Calibri" w:hAnsiTheme="minorHAnsi" w:cs="Calibri"/>
            <w:color w:val="363435"/>
            <w:w w:val="103"/>
            <w:szCs w:val="24"/>
          </w:rPr>
          <w:t>l</w:t>
        </w:r>
        <w:r w:rsidR="00353BE5" w:rsidRPr="00736F27">
          <w:rPr>
            <w:rFonts w:asciiTheme="minorHAnsi" w:eastAsia="Calibri" w:hAnsiTheme="minorHAnsi" w:cs="Calibri"/>
            <w:color w:val="363435"/>
            <w:w w:val="102"/>
            <w:szCs w:val="24"/>
          </w:rPr>
          <w:t>e</w:t>
        </w:r>
        <w:r w:rsidR="00353BE5" w:rsidRPr="00736F27">
          <w:rPr>
            <w:rFonts w:asciiTheme="minorHAnsi" w:eastAsia="Calibri" w:hAnsiTheme="minorHAnsi" w:cs="Calibri"/>
            <w:color w:val="363435"/>
            <w:w w:val="103"/>
            <w:szCs w:val="24"/>
          </w:rPr>
          <w:t>c</w:t>
        </w:r>
        <w:r w:rsidR="00353BE5" w:rsidRPr="00736F27">
          <w:rPr>
            <w:rFonts w:asciiTheme="minorHAnsi" w:eastAsia="Calibri" w:hAnsiTheme="minorHAnsi" w:cs="Calibri"/>
            <w:color w:val="363435"/>
            <w:w w:val="102"/>
            <w:szCs w:val="24"/>
          </w:rPr>
          <w:t>ommun</w:t>
        </w:r>
        <w:r w:rsidR="00353BE5" w:rsidRPr="00736F27">
          <w:rPr>
            <w:rFonts w:asciiTheme="minorHAnsi" w:eastAsia="Calibri" w:hAnsiTheme="minorHAnsi" w:cs="Calibri"/>
            <w:color w:val="363435"/>
            <w:w w:val="103"/>
            <w:szCs w:val="24"/>
          </w:rPr>
          <w:t>ic</w:t>
        </w:r>
        <w:r w:rsidR="00353BE5" w:rsidRPr="00736F27">
          <w:rPr>
            <w:rFonts w:asciiTheme="minorHAnsi" w:eastAsia="Calibri" w:hAnsiTheme="minorHAnsi" w:cs="Calibri"/>
            <w:color w:val="363435"/>
            <w:w w:val="102"/>
            <w:szCs w:val="24"/>
          </w:rPr>
          <w:t>a</w:t>
        </w:r>
        <w:r w:rsidR="00353BE5" w:rsidRPr="00736F27">
          <w:rPr>
            <w:rFonts w:asciiTheme="minorHAnsi" w:eastAsia="Calibri" w:hAnsiTheme="minorHAnsi" w:cs="Calibri"/>
            <w:color w:val="363435"/>
            <w:w w:val="103"/>
            <w:szCs w:val="24"/>
          </w:rPr>
          <w:t>ti</w:t>
        </w:r>
        <w:r w:rsidR="00353BE5" w:rsidRPr="00736F27">
          <w:rPr>
            <w:rFonts w:asciiTheme="minorHAnsi" w:eastAsia="Calibri" w:hAnsiTheme="minorHAnsi" w:cs="Calibri"/>
            <w:color w:val="363435"/>
            <w:w w:val="102"/>
            <w:szCs w:val="24"/>
          </w:rPr>
          <w:t>on</w:t>
        </w:r>
        <w:r w:rsidR="00353BE5">
          <w:rPr>
            <w:rFonts w:asciiTheme="minorHAnsi" w:eastAsia="Calibri" w:hAnsiTheme="minorHAnsi" w:cs="Calibri"/>
            <w:szCs w:val="24"/>
          </w:rPr>
          <w:t xml:space="preserve"> </w:t>
        </w:r>
        <w:r w:rsidR="00353BE5" w:rsidRPr="00736F27">
          <w:rPr>
            <w:rFonts w:asciiTheme="minorHAnsi" w:eastAsia="Calibri" w:hAnsiTheme="minorHAnsi" w:cs="Calibri"/>
            <w:color w:val="363435"/>
            <w:szCs w:val="24"/>
          </w:rPr>
          <w:t>Standar</w:t>
        </w:r>
        <w:r w:rsidR="00353BE5" w:rsidRPr="00736F27">
          <w:rPr>
            <w:rFonts w:asciiTheme="minorHAnsi" w:eastAsia="Calibri" w:hAnsiTheme="minorHAnsi" w:cs="Calibri"/>
            <w:color w:val="363435"/>
            <w:spacing w:val="-1"/>
            <w:szCs w:val="24"/>
          </w:rPr>
          <w:t>d</w:t>
        </w:r>
        <w:r w:rsidR="00353BE5" w:rsidRPr="00736F27">
          <w:rPr>
            <w:rFonts w:asciiTheme="minorHAnsi" w:eastAsia="Calibri" w:hAnsiTheme="minorHAnsi" w:cs="Calibri"/>
            <w:color w:val="363435"/>
            <w:szCs w:val="24"/>
          </w:rPr>
          <w:t>ization</w:t>
        </w:r>
        <w:r w:rsidR="00353BE5" w:rsidRPr="00736F27">
          <w:rPr>
            <w:rFonts w:asciiTheme="minorHAnsi" w:hAnsiTheme="minorHAnsi"/>
            <w:color w:val="363435"/>
            <w:spacing w:val="26"/>
            <w:szCs w:val="24"/>
          </w:rPr>
          <w:t xml:space="preserve"> </w:t>
        </w:r>
        <w:r w:rsidR="00353BE5" w:rsidRPr="00736F27">
          <w:rPr>
            <w:rFonts w:asciiTheme="minorHAnsi" w:eastAsia="Calibri" w:hAnsiTheme="minorHAnsi" w:cs="Calibri"/>
            <w:color w:val="363435"/>
            <w:szCs w:val="24"/>
          </w:rPr>
          <w:t>As</w:t>
        </w:r>
        <w:r w:rsidR="00353BE5" w:rsidRPr="00736F27">
          <w:rPr>
            <w:rFonts w:asciiTheme="minorHAnsi" w:eastAsia="Calibri" w:hAnsiTheme="minorHAnsi" w:cs="Calibri"/>
            <w:color w:val="363435"/>
            <w:spacing w:val="-1"/>
            <w:szCs w:val="24"/>
          </w:rPr>
          <w:t>s</w:t>
        </w:r>
        <w:r w:rsidR="00353BE5" w:rsidRPr="00736F27">
          <w:rPr>
            <w:rFonts w:asciiTheme="minorHAnsi" w:eastAsia="Calibri" w:hAnsiTheme="minorHAnsi" w:cs="Calibri"/>
            <w:color w:val="363435"/>
            <w:szCs w:val="24"/>
          </w:rPr>
          <w:t>embly</w:t>
        </w:r>
      </w:ins>
      <w:r w:rsidR="00353BE5">
        <w:rPr>
          <w:rFonts w:asciiTheme="minorHAnsi" w:eastAsia="Calibri" w:hAnsiTheme="minorHAnsi" w:cs="Calibri"/>
          <w:color w:val="363435"/>
          <w:szCs w:val="24"/>
        </w:rPr>
        <w:t xml:space="preserve"> </w:t>
      </w:r>
      <w:ins w:id="71" w:author="Dion, Brigitte" w:date="2017-02-11T19:52:00Z">
        <w:r w:rsidR="00353BE5">
          <w:rPr>
            <w:rFonts w:asciiTheme="minorHAnsi" w:eastAsia="Calibri" w:hAnsiTheme="minorHAnsi" w:cs="Calibri"/>
            <w:color w:val="363435"/>
            <w:szCs w:val="24"/>
          </w:rPr>
          <w:t>(</w:t>
        </w:r>
      </w:ins>
      <w:r w:rsidRPr="0003713F">
        <w:rPr>
          <w:rFonts w:eastAsia="Malgun Gothic"/>
        </w:rPr>
        <w:t>WTSA</w:t>
      </w:r>
      <w:ins w:id="72" w:author="Dion, Brigitte" w:date="2017-02-11T19:52:00Z">
        <w:r w:rsidR="00353BE5">
          <w:rPr>
            <w:rFonts w:eastAsia="Malgun Gothic"/>
          </w:rPr>
          <w:t>)</w:t>
        </w:r>
      </w:ins>
      <w:r w:rsidRPr="0003713F">
        <w:rPr>
          <w:rFonts w:eastAsia="Malgun Gothic"/>
        </w:rPr>
        <w:t xml:space="preserve">, on encouraging the creation of national computer incident response teams (CIRTs), particularly in developing countries; </w:t>
      </w:r>
    </w:p>
    <w:p w:rsidR="006E3C2E" w:rsidRPr="0003713F" w:rsidRDefault="006E3C2E" w:rsidP="00A06AD5">
      <w:pPr>
        <w:rPr>
          <w:rFonts w:eastAsia="Malgun Gothic"/>
        </w:rPr>
      </w:pPr>
      <w:proofErr w:type="spellStart"/>
      <w:r w:rsidRPr="0003713F">
        <w:rPr>
          <w:rFonts w:eastAsia="Malgun Gothic"/>
          <w:i/>
          <w:iCs/>
        </w:rPr>
        <w:t>i</w:t>
      </w:r>
      <w:proofErr w:type="spellEnd"/>
      <w:r w:rsidRPr="0003713F">
        <w:rPr>
          <w:rFonts w:eastAsia="Malgun Gothic"/>
          <w:i/>
          <w:iCs/>
        </w:rPr>
        <w:t>)</w:t>
      </w:r>
      <w:r w:rsidRPr="0003713F">
        <w:rPr>
          <w:rFonts w:eastAsia="Malgun Gothic"/>
        </w:rPr>
        <w:tab/>
        <w:t xml:space="preserve">Resolution 69 (Rev. Dubai, 2014) of </w:t>
      </w:r>
      <w:del w:id="73" w:author="Javier Ramos" w:date="2017-02-08T04:28:00Z">
        <w:r w:rsidR="00A06AD5" w:rsidRPr="00736F27" w:rsidDel="003F45B4">
          <w:rPr>
            <w:rFonts w:asciiTheme="minorHAnsi" w:eastAsia="Calibri" w:hAnsiTheme="minorHAnsi" w:cs="Calibri"/>
            <w:color w:val="363435"/>
            <w:szCs w:val="24"/>
          </w:rPr>
          <w:delText>this</w:delText>
        </w:r>
        <w:r w:rsidR="00A06AD5" w:rsidRPr="00736F27" w:rsidDel="003F45B4">
          <w:rPr>
            <w:rFonts w:asciiTheme="minorHAnsi" w:hAnsiTheme="minorHAnsi"/>
            <w:color w:val="363435"/>
            <w:spacing w:val="22"/>
            <w:szCs w:val="24"/>
          </w:rPr>
          <w:delText xml:space="preserve"> </w:delText>
        </w:r>
        <w:r w:rsidR="00A06AD5" w:rsidRPr="00736F27" w:rsidDel="003F45B4">
          <w:rPr>
            <w:rFonts w:asciiTheme="minorHAnsi" w:eastAsia="Calibri" w:hAnsiTheme="minorHAnsi" w:cs="Calibri"/>
            <w:color w:val="363435"/>
            <w:szCs w:val="24"/>
          </w:rPr>
          <w:delText>conference</w:delText>
        </w:r>
      </w:del>
      <w:r w:rsidR="00A06AD5">
        <w:rPr>
          <w:rFonts w:eastAsia="Malgun Gothic"/>
        </w:rPr>
        <w:t xml:space="preserve"> </w:t>
      </w:r>
      <w:ins w:id="74" w:author="Dion, Brigitte" w:date="2017-02-11T19:54:00Z">
        <w:r w:rsidR="00372964">
          <w:rPr>
            <w:rFonts w:eastAsia="Malgun Gothic"/>
          </w:rPr>
          <w:t xml:space="preserve">the </w:t>
        </w:r>
      </w:ins>
      <w:ins w:id="75" w:author="Javier Ramos" w:date="2017-02-08T04:28:00Z">
        <w:r w:rsidR="00372964" w:rsidRPr="004C58FD">
          <w:rPr>
            <w:rFonts w:asciiTheme="minorHAnsi" w:eastAsia="Calibri" w:hAnsiTheme="minorHAnsi" w:cs="Calibri"/>
            <w:color w:val="363435"/>
            <w:szCs w:val="24"/>
          </w:rPr>
          <w:t>World Telecommunication Development Conference</w:t>
        </w:r>
      </w:ins>
      <w:r w:rsidRPr="0003713F">
        <w:rPr>
          <w:rFonts w:eastAsia="Malgun Gothic"/>
        </w:rPr>
        <w:t xml:space="preserve">, </w:t>
      </w:r>
      <w:r w:rsidR="00372964" w:rsidRPr="00736F27">
        <w:rPr>
          <w:rFonts w:asciiTheme="minorHAnsi" w:eastAsia="Calibri" w:hAnsiTheme="minorHAnsi" w:cs="Calibri"/>
          <w:color w:val="363435"/>
          <w:szCs w:val="24"/>
        </w:rPr>
        <w:t>on</w:t>
      </w:r>
      <w:r w:rsidR="00372964" w:rsidRPr="00736F27">
        <w:rPr>
          <w:rFonts w:asciiTheme="minorHAnsi" w:hAnsiTheme="minorHAnsi"/>
          <w:color w:val="363435"/>
          <w:spacing w:val="19"/>
          <w:szCs w:val="24"/>
        </w:rPr>
        <w:t xml:space="preserve"> </w:t>
      </w:r>
      <w:del w:id="76" w:author="Javier Ramos" w:date="2017-02-08T04:32:00Z">
        <w:r w:rsidR="00372964" w:rsidRPr="00736F27" w:rsidDel="00857206">
          <w:rPr>
            <w:rFonts w:asciiTheme="minorHAnsi" w:eastAsia="Calibri" w:hAnsiTheme="minorHAnsi" w:cs="Calibri"/>
            <w:color w:val="363435"/>
            <w:szCs w:val="24"/>
          </w:rPr>
          <w:delText>the</w:delText>
        </w:r>
        <w:r w:rsidR="00372964" w:rsidRPr="00736F27" w:rsidDel="00857206">
          <w:rPr>
            <w:rFonts w:asciiTheme="minorHAnsi" w:hAnsiTheme="minorHAnsi"/>
            <w:color w:val="363435"/>
            <w:spacing w:val="21"/>
            <w:szCs w:val="24"/>
          </w:rPr>
          <w:delText xml:space="preserve"> </w:delText>
        </w:r>
        <w:r w:rsidR="00372964" w:rsidRPr="00736F27" w:rsidDel="00857206">
          <w:rPr>
            <w:rFonts w:asciiTheme="minorHAnsi" w:eastAsia="Calibri" w:hAnsiTheme="minorHAnsi" w:cs="Calibri"/>
            <w:color w:val="363435"/>
            <w:szCs w:val="24"/>
          </w:rPr>
          <w:delText>creation</w:delText>
        </w:r>
        <w:r w:rsidR="00372964" w:rsidRPr="00736F27" w:rsidDel="00857206">
          <w:rPr>
            <w:rFonts w:asciiTheme="minorHAnsi" w:hAnsiTheme="minorHAnsi"/>
            <w:color w:val="363435"/>
            <w:spacing w:val="32"/>
            <w:szCs w:val="24"/>
          </w:rPr>
          <w:delText xml:space="preserve"> </w:delText>
        </w:r>
        <w:r w:rsidR="00372964" w:rsidRPr="00736F27" w:rsidDel="00857206">
          <w:rPr>
            <w:rFonts w:asciiTheme="minorHAnsi" w:eastAsia="Calibri" w:hAnsiTheme="minorHAnsi" w:cs="Calibri"/>
            <w:color w:val="363435"/>
            <w:w w:val="102"/>
            <w:szCs w:val="24"/>
          </w:rPr>
          <w:delText>of</w:delText>
        </w:r>
        <w:r w:rsidR="00372964" w:rsidDel="00857206">
          <w:rPr>
            <w:rFonts w:asciiTheme="minorHAnsi" w:eastAsia="Calibri" w:hAnsiTheme="minorHAnsi" w:cs="Calibri"/>
            <w:szCs w:val="24"/>
          </w:rPr>
          <w:delText xml:space="preserve"> </w:delText>
        </w:r>
        <w:r w:rsidR="00372964" w:rsidRPr="00736F27" w:rsidDel="00857206">
          <w:rPr>
            <w:rFonts w:asciiTheme="minorHAnsi" w:eastAsia="Calibri" w:hAnsiTheme="minorHAnsi" w:cs="Calibri"/>
            <w:color w:val="363435"/>
            <w:szCs w:val="24"/>
          </w:rPr>
          <w:delText>CIRTs,</w:delText>
        </w:r>
        <w:r w:rsidR="00372964" w:rsidRPr="00736F27" w:rsidDel="00857206">
          <w:rPr>
            <w:rFonts w:asciiTheme="minorHAnsi" w:hAnsiTheme="minorHAnsi"/>
            <w:color w:val="363435"/>
            <w:spacing w:val="9"/>
            <w:szCs w:val="24"/>
          </w:rPr>
          <w:delText xml:space="preserve"> </w:delText>
        </w:r>
        <w:r w:rsidR="00372964" w:rsidRPr="00736F27" w:rsidDel="00857206">
          <w:rPr>
            <w:rFonts w:asciiTheme="minorHAnsi" w:eastAsia="Calibri" w:hAnsiTheme="minorHAnsi" w:cs="Calibri"/>
            <w:color w:val="363435"/>
            <w:szCs w:val="24"/>
          </w:rPr>
          <w:delText>particularly</w:delText>
        </w:r>
        <w:r w:rsidR="00372964" w:rsidRPr="00736F27" w:rsidDel="00857206">
          <w:rPr>
            <w:rFonts w:asciiTheme="minorHAnsi" w:hAnsiTheme="minorHAnsi"/>
            <w:color w:val="363435"/>
            <w:spacing w:val="21"/>
            <w:szCs w:val="24"/>
          </w:rPr>
          <w:delText xml:space="preserve"> </w:delText>
        </w:r>
        <w:r w:rsidR="00372964" w:rsidRPr="00736F27" w:rsidDel="00857206">
          <w:rPr>
            <w:rFonts w:asciiTheme="minorHAnsi" w:eastAsia="Calibri" w:hAnsiTheme="minorHAnsi" w:cs="Calibri"/>
            <w:color w:val="363435"/>
            <w:spacing w:val="-2"/>
            <w:szCs w:val="24"/>
          </w:rPr>
          <w:delText>f</w:delText>
        </w:r>
        <w:r w:rsidR="00372964" w:rsidRPr="00736F27" w:rsidDel="00857206">
          <w:rPr>
            <w:rFonts w:asciiTheme="minorHAnsi" w:eastAsia="Calibri" w:hAnsiTheme="minorHAnsi" w:cs="Calibri"/>
            <w:color w:val="363435"/>
            <w:szCs w:val="24"/>
          </w:rPr>
          <w:delText>or</w:delText>
        </w:r>
        <w:r w:rsidR="00372964" w:rsidRPr="00736F27" w:rsidDel="00857206">
          <w:rPr>
            <w:rFonts w:asciiTheme="minorHAnsi" w:hAnsiTheme="minorHAnsi"/>
            <w:color w:val="363435"/>
            <w:spacing w:val="2"/>
            <w:szCs w:val="24"/>
          </w:rPr>
          <w:delText xml:space="preserve"> </w:delText>
        </w:r>
        <w:r w:rsidR="00372964" w:rsidRPr="00736F27" w:rsidDel="00857206">
          <w:rPr>
            <w:rFonts w:asciiTheme="minorHAnsi" w:eastAsia="Calibri" w:hAnsiTheme="minorHAnsi" w:cs="Calibri"/>
            <w:color w:val="363435"/>
            <w:szCs w:val="24"/>
          </w:rPr>
          <w:delText>developing</w:delText>
        </w:r>
        <w:r w:rsidR="00372964" w:rsidRPr="00736F27" w:rsidDel="00857206">
          <w:rPr>
            <w:rFonts w:asciiTheme="minorHAnsi" w:hAnsiTheme="minorHAnsi"/>
            <w:color w:val="363435"/>
            <w:spacing w:val="18"/>
            <w:szCs w:val="24"/>
          </w:rPr>
          <w:delText xml:space="preserve"> </w:delText>
        </w:r>
        <w:r w:rsidR="00372964" w:rsidRPr="00736F27" w:rsidDel="00857206">
          <w:rPr>
            <w:rFonts w:asciiTheme="minorHAnsi" w:eastAsia="Calibri" w:hAnsiTheme="minorHAnsi" w:cs="Calibri"/>
            <w:color w:val="363435"/>
            <w:szCs w:val="24"/>
          </w:rPr>
          <w:delText>coun</w:delText>
        </w:r>
        <w:r w:rsidR="00372964" w:rsidRPr="00736F27" w:rsidDel="00857206">
          <w:rPr>
            <w:rFonts w:asciiTheme="minorHAnsi" w:eastAsia="Calibri" w:hAnsiTheme="minorHAnsi" w:cs="Calibri"/>
            <w:color w:val="363435"/>
            <w:spacing w:val="-2"/>
            <w:szCs w:val="24"/>
          </w:rPr>
          <w:delText>t</w:delText>
        </w:r>
        <w:r w:rsidR="00372964" w:rsidRPr="00736F27" w:rsidDel="00857206">
          <w:rPr>
            <w:rFonts w:asciiTheme="minorHAnsi" w:eastAsia="Calibri" w:hAnsiTheme="minorHAnsi" w:cs="Calibri"/>
            <w:color w:val="363435"/>
            <w:szCs w:val="24"/>
          </w:rPr>
          <w:delText>ries,</w:delText>
        </w:r>
        <w:r w:rsidR="00372964" w:rsidRPr="00736F27" w:rsidDel="00857206">
          <w:rPr>
            <w:rFonts w:asciiTheme="minorHAnsi" w:hAnsiTheme="minorHAnsi"/>
            <w:color w:val="363435"/>
            <w:spacing w:val="16"/>
            <w:szCs w:val="24"/>
          </w:rPr>
          <w:delText xml:space="preserve"> </w:delText>
        </w:r>
        <w:r w:rsidR="00372964" w:rsidRPr="00736F27" w:rsidDel="00857206">
          <w:rPr>
            <w:rFonts w:asciiTheme="minorHAnsi" w:eastAsia="Calibri" w:hAnsiTheme="minorHAnsi" w:cs="Calibri"/>
            <w:color w:val="363435"/>
            <w:szCs w:val="24"/>
          </w:rPr>
          <w:delText>and</w:delText>
        </w:r>
        <w:r w:rsidR="00372964" w:rsidRPr="00736F27" w:rsidDel="00857206">
          <w:rPr>
            <w:rFonts w:asciiTheme="minorHAnsi" w:hAnsiTheme="minorHAnsi"/>
            <w:color w:val="363435"/>
            <w:spacing w:val="2"/>
            <w:szCs w:val="24"/>
          </w:rPr>
          <w:delText xml:space="preserve"> </w:delText>
        </w:r>
        <w:r w:rsidR="00372964" w:rsidRPr="00736F27" w:rsidDel="00857206">
          <w:rPr>
            <w:rFonts w:asciiTheme="minorHAnsi" w:eastAsia="Calibri" w:hAnsiTheme="minorHAnsi" w:cs="Calibri"/>
            <w:color w:val="363435"/>
            <w:szCs w:val="24"/>
          </w:rPr>
          <w:delText>coop</w:delText>
        </w:r>
        <w:r w:rsidR="00372964" w:rsidRPr="00736F27" w:rsidDel="00857206">
          <w:rPr>
            <w:rFonts w:asciiTheme="minorHAnsi" w:eastAsia="Calibri" w:hAnsiTheme="minorHAnsi" w:cs="Calibri"/>
            <w:color w:val="363435"/>
            <w:spacing w:val="-2"/>
            <w:szCs w:val="24"/>
          </w:rPr>
          <w:delText>e</w:delText>
        </w:r>
        <w:r w:rsidR="00372964" w:rsidRPr="00736F27" w:rsidDel="00857206">
          <w:rPr>
            <w:rFonts w:asciiTheme="minorHAnsi" w:eastAsia="Calibri" w:hAnsiTheme="minorHAnsi" w:cs="Calibri"/>
            <w:color w:val="363435"/>
            <w:szCs w:val="24"/>
          </w:rPr>
          <w:delText>rati</w:delText>
        </w:r>
        <w:r w:rsidR="00372964" w:rsidRPr="00736F27" w:rsidDel="00857206">
          <w:rPr>
            <w:rFonts w:asciiTheme="minorHAnsi" w:eastAsia="Calibri" w:hAnsiTheme="minorHAnsi" w:cs="Calibri"/>
            <w:color w:val="363435"/>
            <w:spacing w:val="-2"/>
            <w:szCs w:val="24"/>
          </w:rPr>
          <w:delText>o</w:delText>
        </w:r>
        <w:r w:rsidR="00372964" w:rsidRPr="00736F27" w:rsidDel="00857206">
          <w:rPr>
            <w:rFonts w:asciiTheme="minorHAnsi" w:eastAsia="Calibri" w:hAnsiTheme="minorHAnsi" w:cs="Calibri"/>
            <w:color w:val="363435"/>
            <w:szCs w:val="24"/>
          </w:rPr>
          <w:delText>n</w:delText>
        </w:r>
        <w:r w:rsidR="00372964" w:rsidRPr="00736F27" w:rsidDel="00857206">
          <w:rPr>
            <w:rFonts w:asciiTheme="minorHAnsi" w:hAnsiTheme="minorHAnsi"/>
            <w:color w:val="363435"/>
            <w:spacing w:val="20"/>
            <w:szCs w:val="24"/>
          </w:rPr>
          <w:delText xml:space="preserve"> </w:delText>
        </w:r>
        <w:r w:rsidR="00372964" w:rsidRPr="00736F27" w:rsidDel="00857206">
          <w:rPr>
            <w:rFonts w:asciiTheme="minorHAnsi" w:eastAsia="Calibri" w:hAnsiTheme="minorHAnsi" w:cs="Calibri"/>
            <w:color w:val="363435"/>
            <w:szCs w:val="24"/>
          </w:rPr>
          <w:delText>among</w:delText>
        </w:r>
        <w:r w:rsidR="00372964" w:rsidRPr="00736F27" w:rsidDel="00857206">
          <w:rPr>
            <w:rFonts w:asciiTheme="minorHAnsi" w:hAnsiTheme="minorHAnsi"/>
            <w:color w:val="363435"/>
            <w:spacing w:val="9"/>
            <w:szCs w:val="24"/>
          </w:rPr>
          <w:delText xml:space="preserve"> </w:delText>
        </w:r>
        <w:r w:rsidR="00372964" w:rsidRPr="00736F27" w:rsidDel="00857206">
          <w:rPr>
            <w:rFonts w:asciiTheme="minorHAnsi" w:eastAsia="Calibri" w:hAnsiTheme="minorHAnsi" w:cs="Calibri"/>
            <w:color w:val="363435"/>
            <w:w w:val="103"/>
            <w:szCs w:val="24"/>
          </w:rPr>
          <w:delText>t</w:delText>
        </w:r>
        <w:r w:rsidR="00372964" w:rsidRPr="00736F27" w:rsidDel="00857206">
          <w:rPr>
            <w:rFonts w:asciiTheme="minorHAnsi" w:eastAsia="Calibri" w:hAnsiTheme="minorHAnsi" w:cs="Calibri"/>
            <w:color w:val="363435"/>
            <w:w w:val="102"/>
            <w:szCs w:val="24"/>
          </w:rPr>
          <w:delText>hem</w:delText>
        </w:r>
      </w:del>
      <w:ins w:id="77" w:author="Dion, Brigitte" w:date="2017-02-11T19:56:00Z">
        <w:r w:rsidR="00372964">
          <w:rPr>
            <w:rFonts w:asciiTheme="minorHAnsi" w:eastAsia="Calibri" w:hAnsiTheme="minorHAnsi" w:cs="Calibri"/>
            <w:color w:val="363435"/>
            <w:spacing w:val="-2"/>
            <w:szCs w:val="24"/>
          </w:rPr>
          <w:t>f</w:t>
        </w:r>
      </w:ins>
      <w:ins w:id="78" w:author="Javier Ramos" w:date="2017-02-08T04:32:00Z">
        <w:r w:rsidR="00372964" w:rsidRPr="00857206">
          <w:rPr>
            <w:rFonts w:asciiTheme="minorHAnsi" w:eastAsia="Calibri" w:hAnsiTheme="minorHAnsi" w:cs="Calibri"/>
            <w:color w:val="363435"/>
            <w:spacing w:val="-2"/>
            <w:szCs w:val="24"/>
          </w:rPr>
          <w:t>acilitating creation of national computer incident response teams,</w:t>
        </w:r>
      </w:ins>
      <w:ins w:id="79" w:author="Dion, Brigitte" w:date="2017-02-11T19:57:00Z">
        <w:r w:rsidR="00372964">
          <w:rPr>
            <w:rFonts w:asciiTheme="minorHAnsi" w:eastAsia="Calibri" w:hAnsiTheme="minorHAnsi" w:cs="Calibri"/>
            <w:color w:val="363435"/>
            <w:spacing w:val="-2"/>
            <w:szCs w:val="24"/>
          </w:rPr>
          <w:t xml:space="preserve"> </w:t>
        </w:r>
      </w:ins>
      <w:ins w:id="80" w:author="Javier Ramos" w:date="2017-02-08T04:32:00Z">
        <w:r w:rsidR="00372964" w:rsidRPr="00857206">
          <w:rPr>
            <w:rFonts w:asciiTheme="minorHAnsi" w:eastAsia="Calibri" w:hAnsiTheme="minorHAnsi" w:cs="Calibri"/>
            <w:color w:val="363435"/>
            <w:spacing w:val="-2"/>
            <w:szCs w:val="24"/>
          </w:rPr>
          <w:t>particularly for developing countries1 and cooperation between them</w:t>
        </w:r>
      </w:ins>
      <w:r w:rsidRPr="0003713F">
        <w:rPr>
          <w:rFonts w:eastAsia="Malgun Gothic"/>
        </w:rPr>
        <w:t xml:space="preserve">; </w:t>
      </w:r>
    </w:p>
    <w:p w:rsidR="006E3C2E" w:rsidRPr="0003713F" w:rsidRDefault="006E3C2E" w:rsidP="00F767A0">
      <w:pPr>
        <w:rPr>
          <w:rFonts w:eastAsia="Malgun Gothic"/>
        </w:rPr>
      </w:pPr>
      <w:r w:rsidRPr="0003713F">
        <w:rPr>
          <w:rFonts w:eastAsia="Malgun Gothic"/>
          <w:i/>
          <w:iCs/>
        </w:rPr>
        <w:t>j)</w:t>
      </w:r>
      <w:r w:rsidRPr="0003713F">
        <w:rPr>
          <w:rFonts w:eastAsia="Malgun Gothic"/>
        </w:rPr>
        <w:tab/>
        <w:t xml:space="preserve">Resolution 67 (Rev. Dubai, 2014) </w:t>
      </w:r>
      <w:del w:id="81" w:author="Javier Ramos" w:date="2017-02-08T04:33:00Z">
        <w:r w:rsidR="00F767A0" w:rsidRPr="00736F27" w:rsidDel="00857206">
          <w:rPr>
            <w:rFonts w:asciiTheme="minorHAnsi" w:eastAsia="Calibri" w:hAnsiTheme="minorHAnsi" w:cs="Calibri"/>
            <w:color w:val="363435"/>
            <w:szCs w:val="24"/>
          </w:rPr>
          <w:delText>of</w:delText>
        </w:r>
        <w:r w:rsidR="00F767A0" w:rsidRPr="00736F27" w:rsidDel="00857206">
          <w:rPr>
            <w:rFonts w:asciiTheme="minorHAnsi" w:hAnsiTheme="minorHAnsi"/>
            <w:color w:val="363435"/>
            <w:spacing w:val="22"/>
            <w:szCs w:val="24"/>
          </w:rPr>
          <w:delText xml:space="preserve"> </w:delText>
        </w:r>
        <w:r w:rsidR="00F767A0" w:rsidRPr="00736F27" w:rsidDel="00857206">
          <w:rPr>
            <w:rFonts w:asciiTheme="minorHAnsi" w:eastAsia="Calibri" w:hAnsiTheme="minorHAnsi" w:cs="Calibri"/>
            <w:color w:val="363435"/>
            <w:szCs w:val="24"/>
          </w:rPr>
          <w:delText>this</w:delText>
        </w:r>
        <w:r w:rsidR="00F767A0" w:rsidRPr="00736F27" w:rsidDel="00857206">
          <w:rPr>
            <w:rFonts w:asciiTheme="minorHAnsi" w:hAnsiTheme="minorHAnsi"/>
            <w:color w:val="363435"/>
            <w:spacing w:val="23"/>
            <w:szCs w:val="24"/>
          </w:rPr>
          <w:delText xml:space="preserve"> </w:delText>
        </w:r>
        <w:r w:rsidR="00F767A0" w:rsidRPr="00736F27" w:rsidDel="00857206">
          <w:rPr>
            <w:rFonts w:asciiTheme="minorHAnsi" w:eastAsia="Calibri" w:hAnsiTheme="minorHAnsi" w:cs="Calibri"/>
            <w:color w:val="363435"/>
            <w:szCs w:val="24"/>
          </w:rPr>
          <w:delText>conference</w:delText>
        </w:r>
      </w:del>
      <w:ins w:id="82" w:author="Dion, Brigitte" w:date="2017-02-11T19:59:00Z">
        <w:r w:rsidR="00F767A0">
          <w:rPr>
            <w:rFonts w:asciiTheme="minorHAnsi" w:eastAsia="Calibri" w:hAnsiTheme="minorHAnsi" w:cs="Calibri"/>
            <w:color w:val="363435"/>
            <w:szCs w:val="24"/>
          </w:rPr>
          <w:t>of the</w:t>
        </w:r>
      </w:ins>
      <w:ins w:id="83" w:author="Dion, Brigitte" w:date="2017-02-11T19:58:00Z">
        <w:r w:rsidR="00F767A0">
          <w:rPr>
            <w:rFonts w:eastAsia="Malgun Gothic"/>
          </w:rPr>
          <w:t xml:space="preserve"> </w:t>
        </w:r>
      </w:ins>
      <w:ins w:id="84" w:author="Javier Ramos" w:date="2017-02-08T04:33:00Z">
        <w:r w:rsidR="00F767A0" w:rsidRPr="004C58FD">
          <w:rPr>
            <w:rFonts w:asciiTheme="minorHAnsi" w:eastAsia="Calibri" w:hAnsiTheme="minorHAnsi" w:cs="Calibri"/>
            <w:color w:val="363435"/>
            <w:szCs w:val="24"/>
          </w:rPr>
          <w:t>World Telecommunication Development Conference</w:t>
        </w:r>
      </w:ins>
      <w:r w:rsidRPr="0003713F">
        <w:rPr>
          <w:rFonts w:eastAsia="Malgun Gothic"/>
        </w:rPr>
        <w:t>, on the role of the ITU Telecommunication Development Sector (ITU</w:t>
      </w:r>
      <w:r w:rsidRPr="0003713F">
        <w:rPr>
          <w:rFonts w:eastAsia="Malgun Gothic"/>
        </w:rPr>
        <w:noBreakHyphen/>
        <w:t>D) in child online protection;</w:t>
      </w:r>
    </w:p>
    <w:p w:rsidR="006E3C2E" w:rsidRPr="0003713F" w:rsidRDefault="006E3C2E" w:rsidP="006E3C2E">
      <w:pPr>
        <w:rPr>
          <w:rFonts w:eastAsia="Malgun Gothic"/>
        </w:rPr>
      </w:pPr>
      <w:r w:rsidRPr="0003713F">
        <w:rPr>
          <w:rFonts w:eastAsia="Malgun Gothic"/>
          <w:i/>
          <w:iCs/>
        </w:rPr>
        <w:t>k)</w:t>
      </w:r>
      <w:r w:rsidRPr="0003713F">
        <w:rPr>
          <w:rFonts w:eastAsia="Malgun Gothic"/>
        </w:rPr>
        <w:tab/>
      </w:r>
      <w:proofErr w:type="gramStart"/>
      <w:r w:rsidRPr="0003713F">
        <w:rPr>
          <w:rFonts w:eastAsia="Malgun Gothic"/>
        </w:rPr>
        <w:t>the</w:t>
      </w:r>
      <w:proofErr w:type="gramEnd"/>
      <w:r w:rsidRPr="0003713F">
        <w:rPr>
          <w:rFonts w:eastAsia="Malgun Gothic"/>
        </w:rPr>
        <w:t xml:space="preserve"> noble principles, aims and objectives embodied in the Charter of the United Nations and the Universal Declaration of Human Rights;</w:t>
      </w:r>
    </w:p>
    <w:p w:rsidR="006E3C2E" w:rsidRPr="0003713F" w:rsidRDefault="006E3C2E" w:rsidP="006E3C2E">
      <w:pPr>
        <w:rPr>
          <w:rFonts w:eastAsia="Malgun Gothic"/>
        </w:rPr>
      </w:pPr>
      <w:r w:rsidRPr="0003713F">
        <w:rPr>
          <w:rFonts w:eastAsia="Malgun Gothic"/>
          <w:i/>
          <w:iCs/>
        </w:rPr>
        <w:t>l)</w:t>
      </w:r>
      <w:r w:rsidRPr="0003713F">
        <w:rPr>
          <w:rFonts w:eastAsia="Malgun Gothic"/>
        </w:rPr>
        <w:tab/>
      </w:r>
      <w:proofErr w:type="gramStart"/>
      <w:r w:rsidRPr="0003713F">
        <w:rPr>
          <w:rFonts w:eastAsia="Malgun Gothic"/>
        </w:rPr>
        <w:t>that</w:t>
      </w:r>
      <w:proofErr w:type="gramEnd"/>
      <w:r w:rsidRPr="0003713F">
        <w:rPr>
          <w:rFonts w:eastAsia="Malgun Gothic"/>
        </w:rPr>
        <w:t xml:space="preserve"> ITU is the lead facilitator for Action Line C5 in the Tunis Agenda for the Information Society (Building confidence and security in the use of ICTs);</w:t>
      </w:r>
    </w:p>
    <w:p w:rsidR="006E3C2E" w:rsidRPr="0003713F" w:rsidRDefault="006E3C2E" w:rsidP="006E3C2E">
      <w:pPr>
        <w:rPr>
          <w:rFonts w:eastAsia="Malgun Gothic"/>
        </w:rPr>
      </w:pPr>
      <w:r w:rsidRPr="0003713F">
        <w:rPr>
          <w:rFonts w:eastAsia="Malgun Gothic"/>
          <w:i/>
          <w:iCs/>
        </w:rPr>
        <w:t>m)</w:t>
      </w:r>
      <w:r w:rsidRPr="0003713F">
        <w:rPr>
          <w:rFonts w:eastAsia="Malgun Gothic"/>
        </w:rPr>
        <w:tab/>
      </w:r>
      <w:proofErr w:type="gramStart"/>
      <w:r w:rsidRPr="0003713F">
        <w:rPr>
          <w:rFonts w:eastAsia="Malgun Gothic"/>
        </w:rPr>
        <w:t>the</w:t>
      </w:r>
      <w:proofErr w:type="gramEnd"/>
      <w:r w:rsidRPr="0003713F">
        <w:rPr>
          <w:rFonts w:eastAsia="Malgun Gothic"/>
        </w:rPr>
        <w:t xml:space="preserve"> cybersecurity-related provisions of the Tunis Commitment and the Tunis Agenda;</w:t>
      </w:r>
    </w:p>
    <w:p w:rsidR="006E3C2E" w:rsidRPr="0003713F" w:rsidRDefault="006E3C2E" w:rsidP="00A0017E">
      <w:pPr>
        <w:rPr>
          <w:rFonts w:eastAsia="Malgun Gothic"/>
        </w:rPr>
      </w:pPr>
      <w:r w:rsidRPr="0003713F">
        <w:rPr>
          <w:rFonts w:eastAsia="Malgun Gothic"/>
          <w:i/>
          <w:iCs/>
        </w:rPr>
        <w:t>n)</w:t>
      </w:r>
      <w:r w:rsidRPr="0003713F">
        <w:rPr>
          <w:rFonts w:eastAsia="Malgun Gothic"/>
          <w:i/>
          <w:iCs/>
        </w:rPr>
        <w:tab/>
      </w:r>
      <w:r w:rsidRPr="002D492B">
        <w:t>the goal</w:t>
      </w:r>
      <w:r w:rsidRPr="0003713F">
        <w:rPr>
          <w:rFonts w:eastAsia="Malgun Gothic"/>
        </w:rPr>
        <w:t xml:space="preserve"> set out in the strategic plan for the Union for </w:t>
      </w:r>
      <w:del w:id="85" w:author="Javier Ramos" w:date="2017-02-08T04:35:00Z">
        <w:r w:rsidR="00A0017E" w:rsidRPr="00736F27" w:rsidDel="00857206">
          <w:rPr>
            <w:rFonts w:asciiTheme="minorHAnsi" w:eastAsia="Calibri" w:hAnsiTheme="minorHAnsi" w:cs="Calibri"/>
            <w:color w:val="363435"/>
            <w:w w:val="103"/>
            <w:szCs w:val="24"/>
          </w:rPr>
          <w:delText>2012</w:delText>
        </w:r>
        <w:r w:rsidR="00A0017E" w:rsidRPr="00736F27" w:rsidDel="00857206">
          <w:rPr>
            <w:rFonts w:asciiTheme="minorHAnsi" w:eastAsia="Calibri" w:hAnsiTheme="minorHAnsi" w:cs="Calibri"/>
            <w:color w:val="363435"/>
            <w:w w:val="102"/>
            <w:szCs w:val="24"/>
          </w:rPr>
          <w:delText>-</w:delText>
        </w:r>
        <w:r w:rsidR="00A0017E" w:rsidRPr="00736F27" w:rsidDel="00857206">
          <w:rPr>
            <w:rFonts w:asciiTheme="minorHAnsi" w:eastAsia="Calibri" w:hAnsiTheme="minorHAnsi" w:cs="Calibri"/>
            <w:color w:val="363435"/>
            <w:spacing w:val="1"/>
            <w:w w:val="103"/>
            <w:szCs w:val="24"/>
          </w:rPr>
          <w:delText>2</w:delText>
        </w:r>
        <w:r w:rsidR="00A0017E" w:rsidRPr="00736F27" w:rsidDel="00857206">
          <w:rPr>
            <w:rFonts w:asciiTheme="minorHAnsi" w:eastAsia="Calibri" w:hAnsiTheme="minorHAnsi" w:cs="Calibri"/>
            <w:color w:val="363435"/>
            <w:w w:val="103"/>
            <w:szCs w:val="24"/>
          </w:rPr>
          <w:delText>01</w:delText>
        </w:r>
        <w:r w:rsidR="00A0017E" w:rsidRPr="00736F27" w:rsidDel="00857206">
          <w:rPr>
            <w:rFonts w:asciiTheme="minorHAnsi" w:eastAsia="Calibri" w:hAnsiTheme="minorHAnsi" w:cs="Calibri"/>
            <w:color w:val="363435"/>
            <w:spacing w:val="1"/>
            <w:w w:val="103"/>
            <w:szCs w:val="24"/>
          </w:rPr>
          <w:delText>5</w:delText>
        </w:r>
      </w:del>
      <w:ins w:id="86" w:author="Javier Ramos" w:date="2017-02-08T04:35:00Z">
        <w:r w:rsidR="00A0017E">
          <w:rPr>
            <w:rFonts w:asciiTheme="minorHAnsi" w:eastAsia="Calibri" w:hAnsiTheme="minorHAnsi" w:cs="Calibri"/>
            <w:color w:val="363435"/>
            <w:w w:val="103"/>
            <w:szCs w:val="24"/>
          </w:rPr>
          <w:t>2016-2019</w:t>
        </w:r>
      </w:ins>
      <w:r w:rsidRPr="0003713F">
        <w:rPr>
          <w:rFonts w:eastAsia="Malgun Gothic"/>
        </w:rPr>
        <w:t>, approved by Resolution 71 (Rev. </w:t>
      </w:r>
      <w:del w:id="87" w:author="Javier Ramos" w:date="2017-02-08T04:35:00Z">
        <w:r w:rsidR="00A0017E" w:rsidRPr="00736F27" w:rsidDel="00857206">
          <w:rPr>
            <w:rFonts w:asciiTheme="minorHAnsi" w:eastAsia="Calibri" w:hAnsiTheme="minorHAnsi" w:cs="Calibri"/>
            <w:color w:val="363435"/>
            <w:szCs w:val="24"/>
          </w:rPr>
          <w:delText>Guada</w:delText>
        </w:r>
        <w:r w:rsidR="00A0017E" w:rsidRPr="00736F27" w:rsidDel="00857206">
          <w:rPr>
            <w:rFonts w:asciiTheme="minorHAnsi" w:eastAsia="Calibri" w:hAnsiTheme="minorHAnsi" w:cs="Calibri"/>
            <w:color w:val="363435"/>
            <w:spacing w:val="2"/>
            <w:szCs w:val="24"/>
          </w:rPr>
          <w:delText>l</w:delText>
        </w:r>
        <w:r w:rsidR="00A0017E" w:rsidRPr="00736F27" w:rsidDel="00857206">
          <w:rPr>
            <w:rFonts w:asciiTheme="minorHAnsi" w:eastAsia="Calibri" w:hAnsiTheme="minorHAnsi" w:cs="Calibri"/>
            <w:color w:val="363435"/>
            <w:szCs w:val="24"/>
          </w:rPr>
          <w:delText>ajara</w:delText>
        </w:r>
      </w:del>
      <w:ins w:id="88" w:author="Javier Ramos" w:date="2017-02-08T04:35:00Z">
        <w:r w:rsidR="00A0017E">
          <w:rPr>
            <w:rFonts w:asciiTheme="minorHAnsi" w:eastAsia="Calibri" w:hAnsiTheme="minorHAnsi" w:cs="Calibri"/>
            <w:color w:val="363435"/>
            <w:szCs w:val="24"/>
          </w:rPr>
          <w:t>Busan</w:t>
        </w:r>
      </w:ins>
      <w:r w:rsidR="00A0017E" w:rsidRPr="00736F27">
        <w:rPr>
          <w:rFonts w:asciiTheme="minorHAnsi" w:eastAsia="Calibri" w:hAnsiTheme="minorHAnsi" w:cs="Calibri"/>
          <w:color w:val="363435"/>
          <w:szCs w:val="24"/>
        </w:rPr>
        <w:t>,</w:t>
      </w:r>
      <w:r w:rsidR="00A0017E" w:rsidRPr="00736F27">
        <w:rPr>
          <w:rFonts w:asciiTheme="minorHAnsi" w:hAnsiTheme="minorHAnsi"/>
          <w:color w:val="363435"/>
          <w:szCs w:val="24"/>
        </w:rPr>
        <w:t xml:space="preserve"> </w:t>
      </w:r>
      <w:del w:id="89" w:author="Javier Ramos" w:date="2017-02-08T04:35:00Z">
        <w:r w:rsidR="00A0017E" w:rsidRPr="00736F27" w:rsidDel="00857206">
          <w:rPr>
            <w:rFonts w:asciiTheme="minorHAnsi" w:eastAsia="Calibri" w:hAnsiTheme="minorHAnsi" w:cs="Calibri"/>
            <w:color w:val="363435"/>
            <w:szCs w:val="24"/>
          </w:rPr>
          <w:delText>2010</w:delText>
        </w:r>
      </w:del>
      <w:ins w:id="90" w:author="Javier Ramos" w:date="2017-02-08T04:35:00Z">
        <w:r w:rsidR="00A0017E">
          <w:rPr>
            <w:rFonts w:asciiTheme="minorHAnsi" w:eastAsia="Calibri" w:hAnsiTheme="minorHAnsi" w:cs="Calibri"/>
            <w:color w:val="363435"/>
            <w:szCs w:val="24"/>
          </w:rPr>
          <w:t>2014</w:t>
        </w:r>
      </w:ins>
      <w:r w:rsidRPr="0003713F">
        <w:rPr>
          <w:rFonts w:eastAsia="Malgun Gothic"/>
        </w:rPr>
        <w:t xml:space="preserve">) of the Plenipotentiary Conference, </w:t>
      </w:r>
      <w:del w:id="91" w:author="Javier Ramos [2]" w:date="2017-02-08T12:57:00Z">
        <w:r w:rsidR="00A0017E" w:rsidRPr="00877A20" w:rsidDel="00877A20">
          <w:rPr>
            <w:rFonts w:asciiTheme="minorHAnsi" w:eastAsia="Calibri" w:hAnsiTheme="minorHAnsi" w:cs="Calibri"/>
            <w:color w:val="363435"/>
            <w:szCs w:val="24"/>
          </w:rPr>
          <w:delText xml:space="preserve">which calls on ITU-D to promote the availability of infrastructure and foster an enabling environment for </w:delText>
        </w:r>
        <w:r w:rsidR="00A0017E" w:rsidRPr="00877A20" w:rsidDel="00877A20">
          <w:rPr>
            <w:rFonts w:asciiTheme="minorHAnsi" w:eastAsia="Calibri" w:hAnsiTheme="minorHAnsi" w:cs="Calibri"/>
            <w:color w:val="363435"/>
            <w:szCs w:val="24"/>
          </w:rPr>
          <w:lastRenderedPageBreak/>
          <w:delText>telecommunication/ICT infrastructure development and its use in a safe and secure manner</w:delText>
        </w:r>
        <w:r w:rsidR="00A0017E" w:rsidDel="00877A20">
          <w:rPr>
            <w:rFonts w:asciiTheme="minorHAnsi" w:eastAsia="Calibri" w:hAnsiTheme="minorHAnsi" w:cs="Calibri"/>
            <w:color w:val="363435"/>
            <w:szCs w:val="24"/>
          </w:rPr>
          <w:delText>;</w:delText>
        </w:r>
      </w:del>
      <w:r w:rsidR="00A0017E" w:rsidRPr="00A0017E">
        <w:rPr>
          <w:rFonts w:asciiTheme="minorHAnsi" w:eastAsia="Calibri" w:hAnsiTheme="minorHAnsi" w:cs="Calibri"/>
          <w:color w:val="363435"/>
          <w:szCs w:val="24"/>
        </w:rPr>
        <w:t xml:space="preserve"> </w:t>
      </w:r>
      <w:ins w:id="92" w:author="Javier Ramos [2]" w:date="2017-02-08T12:57:00Z">
        <w:r w:rsidR="00A0017E" w:rsidRPr="005E7C17">
          <w:rPr>
            <w:rFonts w:asciiTheme="minorHAnsi" w:eastAsia="Calibri" w:hAnsiTheme="minorHAnsi" w:cs="Calibri"/>
            <w:color w:val="363435"/>
            <w:szCs w:val="24"/>
          </w:rPr>
          <w:t>in which endorse the ITU-D five objectives, among them the Objective 3 – Enhance confidence and security in the use of telecommunication/ICTs, and roll-out of relevant applications and services, and the Result 3.1 of the Objective</w:t>
        </w:r>
        <w:r w:rsidR="00A0017E">
          <w:rPr>
            <w:rFonts w:asciiTheme="minorHAnsi" w:eastAsia="Calibri" w:hAnsiTheme="minorHAnsi" w:cs="Calibri"/>
            <w:color w:val="363435"/>
            <w:szCs w:val="24"/>
          </w:rPr>
          <w:t>: Strengthened capacity of Member States to incorporate and implement cybersecurity policies and strategies into nationwide ICT plans, as well as appropriate legislation, in which framework is the Program of building confidence and security in the use of ICT and the Question 3/2 of the ITU-D</w:t>
        </w:r>
      </w:ins>
      <w:r w:rsidRPr="0003713F">
        <w:rPr>
          <w:rFonts w:eastAsia="Malgun Gothic"/>
        </w:rPr>
        <w:t>;</w:t>
      </w:r>
    </w:p>
    <w:p w:rsidR="006E3C2E" w:rsidRPr="0003713F" w:rsidRDefault="006E3C2E">
      <w:pPr>
        <w:rPr>
          <w:rFonts w:eastAsia="Malgun Gothic"/>
        </w:rPr>
      </w:pPr>
      <w:r w:rsidRPr="0003713F">
        <w:rPr>
          <w:rFonts w:eastAsia="Malgun Gothic"/>
          <w:i/>
          <w:iCs/>
        </w:rPr>
        <w:t>o)</w:t>
      </w:r>
      <w:r w:rsidRPr="0003713F">
        <w:rPr>
          <w:rFonts w:eastAsia="Malgun Gothic"/>
        </w:rPr>
        <w:tab/>
      </w:r>
      <w:ins w:id="93" w:author="Javier Ramos" w:date="2017-02-08T04:45:00Z">
        <w:r w:rsidR="005707D7">
          <w:rPr>
            <w:rFonts w:asciiTheme="minorHAnsi" w:eastAsia="Calibri" w:hAnsiTheme="minorHAnsi" w:cs="Calibri"/>
            <w:color w:val="363435"/>
            <w:szCs w:val="24"/>
          </w:rPr>
          <w:t xml:space="preserve">The excellent results of </w:t>
        </w:r>
      </w:ins>
      <w:r w:rsidR="005707D7" w:rsidRPr="00736F27">
        <w:rPr>
          <w:rFonts w:asciiTheme="minorHAnsi" w:eastAsia="Calibri" w:hAnsiTheme="minorHAnsi" w:cs="Calibri"/>
          <w:color w:val="363435"/>
          <w:szCs w:val="24"/>
        </w:rPr>
        <w:t>Question</w:t>
      </w:r>
      <w:r w:rsidR="005707D7" w:rsidRPr="00736F27">
        <w:rPr>
          <w:rFonts w:asciiTheme="minorHAnsi" w:hAnsiTheme="minorHAnsi"/>
          <w:color w:val="363435"/>
          <w:spacing w:val="13"/>
          <w:szCs w:val="24"/>
        </w:rPr>
        <w:t xml:space="preserve"> </w:t>
      </w:r>
      <w:r w:rsidR="005707D7" w:rsidRPr="00736F27">
        <w:rPr>
          <w:rFonts w:asciiTheme="minorHAnsi" w:eastAsia="Calibri" w:hAnsiTheme="minorHAnsi" w:cs="Calibri"/>
          <w:color w:val="363435"/>
          <w:szCs w:val="24"/>
        </w:rPr>
        <w:t>22</w:t>
      </w:r>
      <w:r w:rsidR="005707D7" w:rsidRPr="00736F27">
        <w:rPr>
          <w:rFonts w:asciiTheme="minorHAnsi" w:hAnsiTheme="minorHAnsi"/>
          <w:color w:val="363435"/>
          <w:spacing w:val="19"/>
          <w:szCs w:val="24"/>
        </w:rPr>
        <w:t xml:space="preserve"> </w:t>
      </w:r>
      <w:r w:rsidR="005707D7" w:rsidRPr="00736F27">
        <w:rPr>
          <w:rFonts w:asciiTheme="minorHAnsi" w:eastAsia="Calibri" w:hAnsiTheme="minorHAnsi" w:cs="Calibri"/>
          <w:color w:val="363435"/>
          <w:szCs w:val="24"/>
        </w:rPr>
        <w:t>of</w:t>
      </w:r>
      <w:r w:rsidR="005707D7" w:rsidRPr="00736F27">
        <w:rPr>
          <w:rFonts w:asciiTheme="minorHAnsi" w:hAnsiTheme="minorHAnsi"/>
          <w:color w:val="363435"/>
          <w:spacing w:val="16"/>
          <w:szCs w:val="24"/>
        </w:rPr>
        <w:t xml:space="preserve"> </w:t>
      </w:r>
      <w:r w:rsidR="005707D7" w:rsidRPr="00736F27">
        <w:rPr>
          <w:rFonts w:asciiTheme="minorHAnsi" w:eastAsia="Calibri" w:hAnsiTheme="minorHAnsi" w:cs="Calibri"/>
          <w:color w:val="363435"/>
          <w:szCs w:val="24"/>
        </w:rPr>
        <w:t>ITU</w:t>
      </w:r>
      <w:r w:rsidR="005707D7" w:rsidRPr="00736F27">
        <w:rPr>
          <w:rFonts w:asciiTheme="minorHAnsi" w:eastAsia="Calibri" w:hAnsiTheme="minorHAnsi" w:cs="Calibri"/>
          <w:color w:val="363435"/>
          <w:spacing w:val="1"/>
          <w:szCs w:val="24"/>
        </w:rPr>
        <w:t>-</w:t>
      </w:r>
      <w:r w:rsidR="005707D7" w:rsidRPr="00736F27">
        <w:rPr>
          <w:rFonts w:asciiTheme="minorHAnsi" w:eastAsia="Calibri" w:hAnsiTheme="minorHAnsi" w:cs="Calibri"/>
          <w:color w:val="363435"/>
          <w:szCs w:val="24"/>
        </w:rPr>
        <w:t>D</w:t>
      </w:r>
      <w:r w:rsidR="005707D7" w:rsidRPr="00736F27">
        <w:rPr>
          <w:rFonts w:asciiTheme="minorHAnsi" w:hAnsiTheme="minorHAnsi"/>
          <w:color w:val="363435"/>
          <w:spacing w:val="23"/>
          <w:szCs w:val="24"/>
        </w:rPr>
        <w:t xml:space="preserve"> </w:t>
      </w:r>
      <w:r w:rsidR="005707D7" w:rsidRPr="00736F27">
        <w:rPr>
          <w:rFonts w:asciiTheme="minorHAnsi" w:eastAsia="Calibri" w:hAnsiTheme="minorHAnsi" w:cs="Calibri"/>
          <w:color w:val="363435"/>
          <w:szCs w:val="24"/>
        </w:rPr>
        <w:t>Study</w:t>
      </w:r>
      <w:r w:rsidR="005707D7" w:rsidRPr="00736F27">
        <w:rPr>
          <w:rFonts w:asciiTheme="minorHAnsi" w:hAnsiTheme="minorHAnsi"/>
          <w:color w:val="363435"/>
          <w:spacing w:val="24"/>
          <w:szCs w:val="24"/>
        </w:rPr>
        <w:t xml:space="preserve"> </w:t>
      </w:r>
      <w:r w:rsidR="005707D7" w:rsidRPr="00736F27">
        <w:rPr>
          <w:rFonts w:asciiTheme="minorHAnsi" w:eastAsia="Calibri" w:hAnsiTheme="minorHAnsi" w:cs="Calibri"/>
          <w:color w:val="363435"/>
          <w:szCs w:val="24"/>
        </w:rPr>
        <w:t>Group</w:t>
      </w:r>
      <w:r w:rsidR="005707D7" w:rsidRPr="00736F27">
        <w:rPr>
          <w:rFonts w:asciiTheme="minorHAnsi" w:hAnsiTheme="minorHAnsi"/>
          <w:color w:val="363435"/>
          <w:spacing w:val="9"/>
          <w:szCs w:val="24"/>
        </w:rPr>
        <w:t xml:space="preserve"> </w:t>
      </w:r>
      <w:r w:rsidR="005707D7" w:rsidRPr="00736F27">
        <w:rPr>
          <w:rFonts w:asciiTheme="minorHAnsi" w:eastAsia="Calibri" w:hAnsiTheme="minorHAnsi" w:cs="Calibri"/>
          <w:color w:val="363435"/>
          <w:szCs w:val="24"/>
        </w:rPr>
        <w:t>1</w:t>
      </w:r>
      <w:del w:id="94" w:author="Javier Ramos" w:date="2017-02-08T04:49:00Z">
        <w:r w:rsidR="005707D7" w:rsidRPr="00736F27" w:rsidDel="00ED25F6">
          <w:rPr>
            <w:rFonts w:asciiTheme="minorHAnsi" w:eastAsia="Calibri" w:hAnsiTheme="minorHAnsi" w:cs="Calibri"/>
            <w:color w:val="363435"/>
            <w:szCs w:val="24"/>
          </w:rPr>
          <w:delText>,</w:delText>
        </w:r>
      </w:del>
      <w:r w:rsidR="005707D7" w:rsidRPr="00736F27">
        <w:rPr>
          <w:rFonts w:asciiTheme="minorHAnsi" w:hAnsiTheme="minorHAnsi"/>
          <w:color w:val="363435"/>
          <w:spacing w:val="20"/>
          <w:szCs w:val="24"/>
        </w:rPr>
        <w:t xml:space="preserve"> </w:t>
      </w:r>
      <w:ins w:id="95" w:author="Dion, Brigitte" w:date="2017-02-11T20:08:00Z">
        <w:r w:rsidR="005707D7">
          <w:rPr>
            <w:rFonts w:asciiTheme="minorHAnsi" w:eastAsia="Calibri" w:hAnsiTheme="minorHAnsi" w:cs="Calibri"/>
            <w:color w:val="363435"/>
            <w:szCs w:val="24"/>
          </w:rPr>
          <w:t>i</w:t>
        </w:r>
      </w:ins>
      <w:ins w:id="96" w:author="Javier Ramos" w:date="2017-02-08T04:48:00Z">
        <w:r w:rsidR="005707D7" w:rsidRPr="00ED25F6">
          <w:rPr>
            <w:rFonts w:asciiTheme="minorHAnsi" w:eastAsia="Calibri" w:hAnsiTheme="minorHAnsi" w:cs="Calibri"/>
            <w:color w:val="363435"/>
            <w:szCs w:val="24"/>
          </w:rPr>
          <w:t>n the 2010-2014 study period, which include numerous reports and contributions from around the world and Question 3/2 of ITU-D Study Group 2 in the 2014-2017 study period that continue the work of Question 22</w:t>
        </w:r>
      </w:ins>
      <w:del w:id="97" w:author="Javier Ramos" w:date="2017-02-08T04:48:00Z">
        <w:r w:rsidR="005707D7" w:rsidRPr="00736F27" w:rsidDel="00ED25F6">
          <w:rPr>
            <w:rFonts w:asciiTheme="minorHAnsi" w:eastAsia="Calibri" w:hAnsiTheme="minorHAnsi" w:cs="Calibri"/>
            <w:color w:val="363435"/>
            <w:szCs w:val="24"/>
          </w:rPr>
          <w:delText>under</w:delText>
        </w:r>
        <w:r w:rsidR="005707D7" w:rsidRPr="00736F27" w:rsidDel="00ED25F6">
          <w:rPr>
            <w:rFonts w:asciiTheme="minorHAnsi" w:hAnsiTheme="minorHAnsi"/>
            <w:color w:val="363435"/>
            <w:spacing w:val="24"/>
            <w:szCs w:val="24"/>
          </w:rPr>
          <w:delText xml:space="preserve"> </w:delText>
        </w:r>
        <w:r w:rsidR="005707D7" w:rsidRPr="00736F27" w:rsidDel="00ED25F6">
          <w:rPr>
            <w:rFonts w:asciiTheme="minorHAnsi" w:eastAsia="Calibri" w:hAnsiTheme="minorHAnsi" w:cs="Calibri"/>
            <w:color w:val="363435"/>
            <w:szCs w:val="24"/>
          </w:rPr>
          <w:delText>which</w:delText>
        </w:r>
        <w:r w:rsidR="005707D7" w:rsidRPr="00736F27" w:rsidDel="00ED25F6">
          <w:rPr>
            <w:rFonts w:asciiTheme="minorHAnsi" w:hAnsiTheme="minorHAnsi"/>
            <w:color w:val="363435"/>
            <w:spacing w:val="24"/>
            <w:szCs w:val="24"/>
          </w:rPr>
          <w:delText xml:space="preserve"> </w:delText>
        </w:r>
        <w:r w:rsidR="005707D7" w:rsidRPr="00736F27" w:rsidDel="00ED25F6">
          <w:rPr>
            <w:rFonts w:asciiTheme="minorHAnsi" w:eastAsia="Calibri" w:hAnsiTheme="minorHAnsi" w:cs="Calibri"/>
            <w:color w:val="363435"/>
            <w:szCs w:val="24"/>
          </w:rPr>
          <w:delText>in</w:delText>
        </w:r>
        <w:r w:rsidR="005707D7" w:rsidRPr="00736F27" w:rsidDel="00ED25F6">
          <w:rPr>
            <w:rFonts w:asciiTheme="minorHAnsi" w:hAnsiTheme="minorHAnsi"/>
            <w:color w:val="363435"/>
            <w:spacing w:val="17"/>
            <w:szCs w:val="24"/>
          </w:rPr>
          <w:delText xml:space="preserve"> </w:delText>
        </w:r>
        <w:r w:rsidR="005707D7" w:rsidRPr="00736F27" w:rsidDel="00ED25F6">
          <w:rPr>
            <w:rFonts w:asciiTheme="minorHAnsi" w:eastAsia="Calibri" w:hAnsiTheme="minorHAnsi" w:cs="Calibri"/>
            <w:color w:val="363435"/>
            <w:szCs w:val="24"/>
          </w:rPr>
          <w:delText>the</w:delText>
        </w:r>
        <w:r w:rsidR="005707D7" w:rsidRPr="00736F27" w:rsidDel="00ED25F6">
          <w:rPr>
            <w:rFonts w:asciiTheme="minorHAnsi" w:hAnsiTheme="minorHAnsi"/>
            <w:color w:val="363435"/>
            <w:spacing w:val="19"/>
            <w:szCs w:val="24"/>
          </w:rPr>
          <w:delText xml:space="preserve"> </w:delText>
        </w:r>
        <w:r w:rsidR="005707D7" w:rsidRPr="00736F27" w:rsidDel="00ED25F6">
          <w:rPr>
            <w:rFonts w:asciiTheme="minorHAnsi" w:eastAsia="Calibri" w:hAnsiTheme="minorHAnsi" w:cs="Calibri"/>
            <w:color w:val="363435"/>
            <w:szCs w:val="24"/>
          </w:rPr>
          <w:delText>previous</w:delText>
        </w:r>
        <w:r w:rsidR="005707D7" w:rsidRPr="00736F27" w:rsidDel="00ED25F6">
          <w:rPr>
            <w:rFonts w:asciiTheme="minorHAnsi" w:hAnsiTheme="minorHAnsi"/>
            <w:color w:val="363435"/>
            <w:spacing w:val="30"/>
            <w:szCs w:val="24"/>
          </w:rPr>
          <w:delText xml:space="preserve"> </w:delText>
        </w:r>
        <w:r w:rsidR="005707D7" w:rsidRPr="00736F27" w:rsidDel="00ED25F6">
          <w:rPr>
            <w:rFonts w:asciiTheme="minorHAnsi" w:eastAsia="Calibri" w:hAnsiTheme="minorHAnsi" w:cs="Calibri"/>
            <w:color w:val="363435"/>
            <w:w w:val="103"/>
            <w:szCs w:val="24"/>
          </w:rPr>
          <w:delText>cycl</w:delText>
        </w:r>
        <w:r w:rsidR="005707D7" w:rsidRPr="00736F27" w:rsidDel="00ED25F6">
          <w:rPr>
            <w:rFonts w:asciiTheme="minorHAnsi" w:eastAsia="Calibri" w:hAnsiTheme="minorHAnsi" w:cs="Calibri"/>
            <w:color w:val="363435"/>
            <w:w w:val="102"/>
            <w:szCs w:val="24"/>
          </w:rPr>
          <w:delText>e</w:delText>
        </w:r>
        <w:r w:rsidR="005707D7" w:rsidRPr="00736F27" w:rsidDel="00ED25F6">
          <w:rPr>
            <w:rFonts w:asciiTheme="minorHAnsi" w:hAnsiTheme="minorHAnsi"/>
            <w:color w:val="363435"/>
            <w:w w:val="102"/>
            <w:szCs w:val="24"/>
          </w:rPr>
          <w:delText xml:space="preserve"> </w:delText>
        </w:r>
        <w:r w:rsidR="005707D7" w:rsidRPr="00736F27" w:rsidDel="00ED25F6">
          <w:rPr>
            <w:rFonts w:asciiTheme="minorHAnsi" w:eastAsia="Calibri" w:hAnsiTheme="minorHAnsi" w:cs="Calibri"/>
            <w:color w:val="363435"/>
            <w:szCs w:val="24"/>
          </w:rPr>
          <w:delText>many</w:delText>
        </w:r>
        <w:r w:rsidR="005707D7" w:rsidRPr="00736F27" w:rsidDel="00ED25F6">
          <w:rPr>
            <w:rFonts w:asciiTheme="minorHAnsi" w:hAnsiTheme="minorHAnsi"/>
            <w:color w:val="363435"/>
            <w:spacing w:val="6"/>
            <w:szCs w:val="24"/>
          </w:rPr>
          <w:delText xml:space="preserve"> </w:delText>
        </w:r>
        <w:r w:rsidR="005707D7" w:rsidRPr="00736F27" w:rsidDel="00ED25F6">
          <w:rPr>
            <w:rFonts w:asciiTheme="minorHAnsi" w:eastAsia="Calibri" w:hAnsiTheme="minorHAnsi" w:cs="Calibri"/>
            <w:color w:val="363435"/>
            <w:szCs w:val="24"/>
          </w:rPr>
          <w:delText>members</w:delText>
        </w:r>
        <w:r w:rsidR="005707D7" w:rsidRPr="00736F27" w:rsidDel="00ED25F6">
          <w:rPr>
            <w:rFonts w:asciiTheme="minorHAnsi" w:hAnsiTheme="minorHAnsi"/>
            <w:color w:val="363435"/>
            <w:spacing w:val="13"/>
            <w:szCs w:val="24"/>
          </w:rPr>
          <w:delText xml:space="preserve"> </w:delText>
        </w:r>
        <w:r w:rsidR="005707D7" w:rsidRPr="00736F27" w:rsidDel="00ED25F6">
          <w:rPr>
            <w:rFonts w:asciiTheme="minorHAnsi" w:eastAsia="Calibri" w:hAnsiTheme="minorHAnsi" w:cs="Calibri"/>
            <w:color w:val="363435"/>
            <w:szCs w:val="24"/>
          </w:rPr>
          <w:delText>col</w:delText>
        </w:r>
        <w:r w:rsidR="005707D7" w:rsidRPr="00736F27" w:rsidDel="00ED25F6">
          <w:rPr>
            <w:rFonts w:asciiTheme="minorHAnsi" w:eastAsia="Calibri" w:hAnsiTheme="minorHAnsi" w:cs="Calibri"/>
            <w:color w:val="363435"/>
            <w:spacing w:val="-1"/>
            <w:szCs w:val="24"/>
          </w:rPr>
          <w:delText>l</w:delText>
        </w:r>
        <w:r w:rsidR="005707D7" w:rsidRPr="00736F27" w:rsidDel="00ED25F6">
          <w:rPr>
            <w:rFonts w:asciiTheme="minorHAnsi" w:eastAsia="Calibri" w:hAnsiTheme="minorHAnsi" w:cs="Calibri"/>
            <w:color w:val="363435"/>
            <w:szCs w:val="24"/>
          </w:rPr>
          <w:delText>aborated</w:delText>
        </w:r>
        <w:r w:rsidR="005707D7" w:rsidRPr="00736F27" w:rsidDel="00ED25F6">
          <w:rPr>
            <w:rFonts w:asciiTheme="minorHAnsi" w:hAnsiTheme="minorHAnsi"/>
            <w:color w:val="363435"/>
            <w:spacing w:val="21"/>
            <w:szCs w:val="24"/>
          </w:rPr>
          <w:delText xml:space="preserve"> </w:delText>
        </w:r>
        <w:r w:rsidR="005707D7" w:rsidRPr="00736F27" w:rsidDel="00ED25F6">
          <w:rPr>
            <w:rFonts w:asciiTheme="minorHAnsi" w:eastAsia="Calibri" w:hAnsiTheme="minorHAnsi" w:cs="Calibri"/>
            <w:color w:val="363435"/>
            <w:szCs w:val="24"/>
          </w:rPr>
          <w:delText>to</w:delText>
        </w:r>
        <w:r w:rsidR="005707D7" w:rsidRPr="00736F27" w:rsidDel="00ED25F6">
          <w:rPr>
            <w:rFonts w:asciiTheme="minorHAnsi" w:hAnsiTheme="minorHAnsi"/>
            <w:color w:val="363435"/>
            <w:szCs w:val="24"/>
          </w:rPr>
          <w:delText xml:space="preserve"> </w:delText>
        </w:r>
        <w:r w:rsidR="005707D7" w:rsidRPr="00736F27" w:rsidDel="00ED25F6">
          <w:rPr>
            <w:rFonts w:asciiTheme="minorHAnsi" w:eastAsia="Calibri" w:hAnsiTheme="minorHAnsi" w:cs="Calibri"/>
            <w:color w:val="363435"/>
            <w:szCs w:val="24"/>
          </w:rPr>
          <w:delText>produ</w:delText>
        </w:r>
        <w:r w:rsidR="005707D7" w:rsidRPr="00736F27" w:rsidDel="00ED25F6">
          <w:rPr>
            <w:rFonts w:asciiTheme="minorHAnsi" w:eastAsia="Calibri" w:hAnsiTheme="minorHAnsi" w:cs="Calibri"/>
            <w:color w:val="363435"/>
            <w:spacing w:val="-1"/>
            <w:szCs w:val="24"/>
          </w:rPr>
          <w:delText>c</w:delText>
        </w:r>
        <w:r w:rsidR="005707D7" w:rsidRPr="00736F27" w:rsidDel="00ED25F6">
          <w:rPr>
            <w:rFonts w:asciiTheme="minorHAnsi" w:eastAsia="Calibri" w:hAnsiTheme="minorHAnsi" w:cs="Calibri"/>
            <w:color w:val="363435"/>
            <w:szCs w:val="24"/>
          </w:rPr>
          <w:delText>e</w:delText>
        </w:r>
        <w:r w:rsidR="005707D7" w:rsidRPr="00736F27" w:rsidDel="00ED25F6">
          <w:rPr>
            <w:rFonts w:asciiTheme="minorHAnsi" w:hAnsiTheme="minorHAnsi"/>
            <w:color w:val="363435"/>
            <w:spacing w:val="12"/>
            <w:szCs w:val="24"/>
          </w:rPr>
          <w:delText xml:space="preserve"> </w:delText>
        </w:r>
        <w:r w:rsidR="005707D7" w:rsidRPr="00736F27" w:rsidDel="00ED25F6">
          <w:rPr>
            <w:rFonts w:asciiTheme="minorHAnsi" w:eastAsia="Calibri" w:hAnsiTheme="minorHAnsi" w:cs="Calibri"/>
            <w:color w:val="363435"/>
            <w:szCs w:val="24"/>
          </w:rPr>
          <w:delText>reports,</w:delText>
        </w:r>
        <w:r w:rsidR="005707D7" w:rsidRPr="00736F27" w:rsidDel="00ED25F6">
          <w:rPr>
            <w:rFonts w:asciiTheme="minorHAnsi" w:hAnsiTheme="minorHAnsi"/>
            <w:color w:val="363435"/>
            <w:spacing w:val="12"/>
            <w:szCs w:val="24"/>
          </w:rPr>
          <w:delText xml:space="preserve"> </w:delText>
        </w:r>
        <w:r w:rsidR="005707D7" w:rsidRPr="00736F27" w:rsidDel="00ED25F6">
          <w:rPr>
            <w:rFonts w:asciiTheme="minorHAnsi" w:eastAsia="Calibri" w:hAnsiTheme="minorHAnsi" w:cs="Calibri"/>
            <w:color w:val="363435"/>
            <w:szCs w:val="24"/>
          </w:rPr>
          <w:delText>inclu</w:delText>
        </w:r>
        <w:r w:rsidR="005707D7" w:rsidRPr="00736F27" w:rsidDel="00ED25F6">
          <w:rPr>
            <w:rFonts w:asciiTheme="minorHAnsi" w:eastAsia="Calibri" w:hAnsiTheme="minorHAnsi" w:cs="Calibri"/>
            <w:color w:val="363435"/>
            <w:spacing w:val="-1"/>
            <w:szCs w:val="24"/>
          </w:rPr>
          <w:delText>d</w:delText>
        </w:r>
        <w:r w:rsidR="005707D7" w:rsidRPr="00736F27" w:rsidDel="00ED25F6">
          <w:rPr>
            <w:rFonts w:asciiTheme="minorHAnsi" w:eastAsia="Calibri" w:hAnsiTheme="minorHAnsi" w:cs="Calibri"/>
            <w:color w:val="363435"/>
            <w:szCs w:val="24"/>
          </w:rPr>
          <w:delText>ing</w:delText>
        </w:r>
        <w:r w:rsidR="005707D7" w:rsidRPr="00736F27" w:rsidDel="00ED25F6">
          <w:rPr>
            <w:rFonts w:asciiTheme="minorHAnsi" w:hAnsiTheme="minorHAnsi"/>
            <w:color w:val="363435"/>
            <w:spacing w:val="15"/>
            <w:szCs w:val="24"/>
          </w:rPr>
          <w:delText xml:space="preserve"> </w:delText>
        </w:r>
        <w:r w:rsidR="005707D7" w:rsidRPr="00736F27" w:rsidDel="00ED25F6">
          <w:rPr>
            <w:rFonts w:asciiTheme="minorHAnsi" w:eastAsia="Calibri" w:hAnsiTheme="minorHAnsi" w:cs="Calibri"/>
            <w:color w:val="363435"/>
            <w:szCs w:val="24"/>
          </w:rPr>
          <w:delText>course</w:delText>
        </w:r>
        <w:r w:rsidR="005707D7" w:rsidRPr="00736F27" w:rsidDel="00ED25F6">
          <w:rPr>
            <w:rFonts w:asciiTheme="minorHAnsi" w:hAnsiTheme="minorHAnsi"/>
            <w:color w:val="363435"/>
            <w:spacing w:val="9"/>
            <w:szCs w:val="24"/>
          </w:rPr>
          <w:delText xml:space="preserve"> </w:delText>
        </w:r>
        <w:r w:rsidR="005707D7" w:rsidRPr="00736F27" w:rsidDel="00ED25F6">
          <w:rPr>
            <w:rFonts w:asciiTheme="minorHAnsi" w:eastAsia="Calibri" w:hAnsiTheme="minorHAnsi" w:cs="Calibri"/>
            <w:color w:val="363435"/>
            <w:szCs w:val="24"/>
          </w:rPr>
          <w:delText>materi</w:delText>
        </w:r>
        <w:r w:rsidR="005707D7" w:rsidRPr="00736F27" w:rsidDel="00ED25F6">
          <w:rPr>
            <w:rFonts w:asciiTheme="minorHAnsi" w:eastAsia="Calibri" w:hAnsiTheme="minorHAnsi" w:cs="Calibri"/>
            <w:color w:val="363435"/>
            <w:spacing w:val="-1"/>
            <w:szCs w:val="24"/>
          </w:rPr>
          <w:delText>a</w:delText>
        </w:r>
        <w:r w:rsidR="005707D7" w:rsidRPr="00736F27" w:rsidDel="00ED25F6">
          <w:rPr>
            <w:rFonts w:asciiTheme="minorHAnsi" w:eastAsia="Calibri" w:hAnsiTheme="minorHAnsi" w:cs="Calibri"/>
            <w:color w:val="363435"/>
            <w:szCs w:val="24"/>
          </w:rPr>
          <w:delText>ls</w:delText>
        </w:r>
        <w:r w:rsidR="005707D7" w:rsidRPr="00736F27" w:rsidDel="00ED25F6">
          <w:rPr>
            <w:rFonts w:asciiTheme="minorHAnsi" w:hAnsiTheme="minorHAnsi"/>
            <w:color w:val="363435"/>
            <w:spacing w:val="14"/>
            <w:szCs w:val="24"/>
          </w:rPr>
          <w:delText xml:space="preserve"> </w:delText>
        </w:r>
        <w:r w:rsidR="005707D7" w:rsidRPr="00736F27" w:rsidDel="00ED25F6">
          <w:rPr>
            <w:rFonts w:asciiTheme="minorHAnsi" w:eastAsia="Calibri" w:hAnsiTheme="minorHAnsi" w:cs="Calibri"/>
            <w:color w:val="363435"/>
            <w:w w:val="102"/>
            <w:szCs w:val="24"/>
          </w:rPr>
          <w:delText>fo</w:delText>
        </w:r>
        <w:r w:rsidR="005707D7" w:rsidRPr="00736F27" w:rsidDel="00ED25F6">
          <w:rPr>
            <w:rFonts w:asciiTheme="minorHAnsi" w:eastAsia="Calibri" w:hAnsiTheme="minorHAnsi" w:cs="Calibri"/>
            <w:color w:val="363435"/>
            <w:w w:val="103"/>
            <w:szCs w:val="24"/>
          </w:rPr>
          <w:delText>r</w:delText>
        </w:r>
        <w:r w:rsidR="005707D7" w:rsidRPr="00736F27" w:rsidDel="00ED25F6">
          <w:rPr>
            <w:rFonts w:asciiTheme="minorHAnsi" w:hAnsiTheme="minorHAnsi"/>
            <w:color w:val="363435"/>
            <w:w w:val="103"/>
            <w:szCs w:val="24"/>
          </w:rPr>
          <w:delText xml:space="preserve"> </w:delText>
        </w:r>
        <w:r w:rsidR="005707D7" w:rsidRPr="00736F27" w:rsidDel="00ED25F6">
          <w:rPr>
            <w:rFonts w:asciiTheme="minorHAnsi" w:eastAsia="Calibri" w:hAnsiTheme="minorHAnsi" w:cs="Calibri"/>
            <w:color w:val="363435"/>
            <w:szCs w:val="24"/>
          </w:rPr>
          <w:delText>use</w:delText>
        </w:r>
        <w:r w:rsidR="005707D7" w:rsidRPr="00736F27" w:rsidDel="00ED25F6">
          <w:rPr>
            <w:rFonts w:asciiTheme="minorHAnsi" w:hAnsiTheme="minorHAnsi"/>
            <w:color w:val="363435"/>
            <w:spacing w:val="30"/>
            <w:szCs w:val="24"/>
          </w:rPr>
          <w:delText xml:space="preserve"> </w:delText>
        </w:r>
        <w:r w:rsidR="005707D7" w:rsidRPr="00736F27" w:rsidDel="00ED25F6">
          <w:rPr>
            <w:rFonts w:asciiTheme="minorHAnsi" w:eastAsia="Calibri" w:hAnsiTheme="minorHAnsi" w:cs="Calibri"/>
            <w:color w:val="363435"/>
            <w:szCs w:val="24"/>
          </w:rPr>
          <w:delText>in</w:delText>
        </w:r>
        <w:r w:rsidR="005707D7" w:rsidRPr="00736F27" w:rsidDel="00ED25F6">
          <w:rPr>
            <w:rFonts w:asciiTheme="minorHAnsi" w:hAnsiTheme="minorHAnsi"/>
            <w:color w:val="363435"/>
            <w:spacing w:val="27"/>
            <w:szCs w:val="24"/>
          </w:rPr>
          <w:delText xml:space="preserve"> </w:delText>
        </w:r>
        <w:r w:rsidR="005707D7" w:rsidRPr="00736F27" w:rsidDel="00ED25F6">
          <w:rPr>
            <w:rFonts w:asciiTheme="minorHAnsi" w:eastAsia="Calibri" w:hAnsiTheme="minorHAnsi" w:cs="Calibri"/>
            <w:color w:val="363435"/>
            <w:szCs w:val="24"/>
          </w:rPr>
          <w:delText>de</w:delText>
        </w:r>
        <w:r w:rsidR="005707D7" w:rsidRPr="00736F27" w:rsidDel="00ED25F6">
          <w:rPr>
            <w:rFonts w:asciiTheme="minorHAnsi" w:eastAsia="Calibri" w:hAnsiTheme="minorHAnsi" w:cs="Calibri"/>
            <w:color w:val="363435"/>
            <w:spacing w:val="-1"/>
            <w:szCs w:val="24"/>
          </w:rPr>
          <w:delText>v</w:delText>
        </w:r>
        <w:r w:rsidR="005707D7" w:rsidRPr="00736F27" w:rsidDel="00ED25F6">
          <w:rPr>
            <w:rFonts w:asciiTheme="minorHAnsi" w:eastAsia="Calibri" w:hAnsiTheme="minorHAnsi" w:cs="Calibri"/>
            <w:color w:val="363435"/>
            <w:szCs w:val="24"/>
          </w:rPr>
          <w:delText>eloping</w:delText>
        </w:r>
        <w:r w:rsidR="005707D7" w:rsidRPr="00736F27" w:rsidDel="00ED25F6">
          <w:rPr>
            <w:rFonts w:asciiTheme="minorHAnsi" w:hAnsiTheme="minorHAnsi"/>
            <w:color w:val="363435"/>
            <w:spacing w:val="45"/>
            <w:szCs w:val="24"/>
          </w:rPr>
          <w:delText xml:space="preserve"> </w:delText>
        </w:r>
        <w:r w:rsidR="005707D7" w:rsidRPr="00736F27" w:rsidDel="00ED25F6">
          <w:rPr>
            <w:rFonts w:asciiTheme="minorHAnsi" w:eastAsia="Calibri" w:hAnsiTheme="minorHAnsi" w:cs="Calibri"/>
            <w:color w:val="363435"/>
            <w:szCs w:val="24"/>
          </w:rPr>
          <w:delText>countries,</w:delText>
        </w:r>
        <w:r w:rsidR="005707D7" w:rsidRPr="00736F27" w:rsidDel="00ED25F6">
          <w:rPr>
            <w:rFonts w:asciiTheme="minorHAnsi" w:hAnsiTheme="minorHAnsi"/>
            <w:color w:val="363435"/>
            <w:spacing w:val="44"/>
            <w:szCs w:val="24"/>
          </w:rPr>
          <w:delText xml:space="preserve"> </w:delText>
        </w:r>
        <w:r w:rsidR="005707D7" w:rsidRPr="00736F27" w:rsidDel="00ED25F6">
          <w:rPr>
            <w:rFonts w:asciiTheme="minorHAnsi" w:eastAsia="Calibri" w:hAnsiTheme="minorHAnsi" w:cs="Calibri"/>
            <w:color w:val="363435"/>
            <w:szCs w:val="24"/>
          </w:rPr>
          <w:delText>such</w:delText>
        </w:r>
        <w:r w:rsidR="005707D7" w:rsidRPr="00736F27" w:rsidDel="00ED25F6">
          <w:rPr>
            <w:rFonts w:asciiTheme="minorHAnsi" w:hAnsiTheme="minorHAnsi"/>
            <w:color w:val="363435"/>
            <w:spacing w:val="32"/>
            <w:szCs w:val="24"/>
          </w:rPr>
          <w:delText xml:space="preserve"> </w:delText>
        </w:r>
        <w:r w:rsidR="005707D7" w:rsidRPr="00736F27" w:rsidDel="00ED25F6">
          <w:rPr>
            <w:rFonts w:asciiTheme="minorHAnsi" w:eastAsia="Calibri" w:hAnsiTheme="minorHAnsi" w:cs="Calibri"/>
            <w:color w:val="363435"/>
            <w:szCs w:val="24"/>
          </w:rPr>
          <w:delText>as</w:delText>
        </w:r>
        <w:r w:rsidR="005707D7" w:rsidRPr="00736F27" w:rsidDel="00ED25F6">
          <w:rPr>
            <w:rFonts w:asciiTheme="minorHAnsi" w:hAnsiTheme="minorHAnsi"/>
            <w:color w:val="363435"/>
            <w:spacing w:val="29"/>
            <w:szCs w:val="24"/>
          </w:rPr>
          <w:delText xml:space="preserve"> </w:delText>
        </w:r>
        <w:r w:rsidR="005707D7" w:rsidRPr="00736F27" w:rsidDel="00ED25F6">
          <w:rPr>
            <w:rFonts w:asciiTheme="minorHAnsi" w:eastAsia="Calibri" w:hAnsiTheme="minorHAnsi" w:cs="Calibri"/>
            <w:color w:val="363435"/>
            <w:szCs w:val="24"/>
          </w:rPr>
          <w:delText>a</w:delText>
        </w:r>
        <w:r w:rsidR="005707D7" w:rsidRPr="00736F27" w:rsidDel="00ED25F6">
          <w:rPr>
            <w:rFonts w:asciiTheme="minorHAnsi" w:hAnsiTheme="minorHAnsi"/>
            <w:color w:val="363435"/>
            <w:spacing w:val="26"/>
            <w:szCs w:val="24"/>
          </w:rPr>
          <w:delText xml:space="preserve"> </w:delText>
        </w:r>
        <w:r w:rsidR="005707D7" w:rsidRPr="00736F27" w:rsidDel="00ED25F6">
          <w:rPr>
            <w:rFonts w:asciiTheme="minorHAnsi" w:eastAsia="Calibri" w:hAnsiTheme="minorHAnsi" w:cs="Calibri"/>
            <w:color w:val="363435"/>
            <w:szCs w:val="24"/>
          </w:rPr>
          <w:delText>compendium</w:delText>
        </w:r>
        <w:r w:rsidR="005707D7" w:rsidRPr="00736F27" w:rsidDel="00ED25F6">
          <w:rPr>
            <w:rFonts w:asciiTheme="minorHAnsi" w:hAnsiTheme="minorHAnsi"/>
            <w:color w:val="363435"/>
            <w:spacing w:val="48"/>
            <w:szCs w:val="24"/>
          </w:rPr>
          <w:delText xml:space="preserve"> </w:delText>
        </w:r>
        <w:r w:rsidR="005707D7" w:rsidRPr="00736F27" w:rsidDel="00ED25F6">
          <w:rPr>
            <w:rFonts w:asciiTheme="minorHAnsi" w:eastAsia="Calibri" w:hAnsiTheme="minorHAnsi" w:cs="Calibri"/>
            <w:color w:val="363435"/>
            <w:szCs w:val="24"/>
          </w:rPr>
          <w:delText>of</w:delText>
        </w:r>
        <w:r w:rsidR="005707D7" w:rsidRPr="00736F27" w:rsidDel="00ED25F6">
          <w:rPr>
            <w:rFonts w:asciiTheme="minorHAnsi" w:hAnsiTheme="minorHAnsi"/>
            <w:color w:val="363435"/>
            <w:spacing w:val="27"/>
            <w:szCs w:val="24"/>
          </w:rPr>
          <w:delText xml:space="preserve"> </w:delText>
        </w:r>
        <w:r w:rsidR="005707D7" w:rsidRPr="00736F27" w:rsidDel="00ED25F6">
          <w:rPr>
            <w:rFonts w:asciiTheme="minorHAnsi" w:eastAsia="Calibri" w:hAnsiTheme="minorHAnsi" w:cs="Calibri"/>
            <w:color w:val="363435"/>
            <w:spacing w:val="-1"/>
            <w:szCs w:val="24"/>
          </w:rPr>
          <w:delText>n</w:delText>
        </w:r>
        <w:r w:rsidR="005707D7" w:rsidRPr="00736F27" w:rsidDel="00ED25F6">
          <w:rPr>
            <w:rFonts w:asciiTheme="minorHAnsi" w:eastAsia="Calibri" w:hAnsiTheme="minorHAnsi" w:cs="Calibri"/>
            <w:color w:val="363435"/>
            <w:szCs w:val="24"/>
          </w:rPr>
          <w:delText>ational</w:delText>
        </w:r>
        <w:r w:rsidR="005707D7" w:rsidRPr="00736F27" w:rsidDel="00ED25F6">
          <w:rPr>
            <w:rFonts w:asciiTheme="minorHAnsi" w:hAnsiTheme="minorHAnsi"/>
            <w:color w:val="363435"/>
            <w:spacing w:val="39"/>
            <w:szCs w:val="24"/>
          </w:rPr>
          <w:delText xml:space="preserve"> </w:delText>
        </w:r>
        <w:r w:rsidR="005707D7" w:rsidRPr="00736F27" w:rsidDel="00ED25F6">
          <w:rPr>
            <w:rFonts w:asciiTheme="minorHAnsi" w:eastAsia="Calibri" w:hAnsiTheme="minorHAnsi" w:cs="Calibri"/>
            <w:color w:val="363435"/>
            <w:w w:val="102"/>
            <w:szCs w:val="24"/>
          </w:rPr>
          <w:delText>expe</w:delText>
        </w:r>
        <w:r w:rsidR="005707D7" w:rsidRPr="00736F27" w:rsidDel="00ED25F6">
          <w:rPr>
            <w:rFonts w:asciiTheme="minorHAnsi" w:eastAsia="Calibri" w:hAnsiTheme="minorHAnsi" w:cs="Calibri"/>
            <w:color w:val="363435"/>
            <w:w w:val="103"/>
            <w:szCs w:val="24"/>
          </w:rPr>
          <w:delText>ri</w:delText>
        </w:r>
        <w:r w:rsidR="005707D7" w:rsidRPr="00736F27" w:rsidDel="00ED25F6">
          <w:rPr>
            <w:rFonts w:asciiTheme="minorHAnsi" w:eastAsia="Calibri" w:hAnsiTheme="minorHAnsi" w:cs="Calibri"/>
            <w:color w:val="363435"/>
            <w:spacing w:val="-2"/>
            <w:w w:val="102"/>
            <w:szCs w:val="24"/>
          </w:rPr>
          <w:delText>e</w:delText>
        </w:r>
        <w:r w:rsidR="005707D7" w:rsidRPr="00736F27" w:rsidDel="00ED25F6">
          <w:rPr>
            <w:rFonts w:asciiTheme="minorHAnsi" w:eastAsia="Calibri" w:hAnsiTheme="minorHAnsi" w:cs="Calibri"/>
            <w:color w:val="363435"/>
            <w:w w:val="102"/>
            <w:szCs w:val="24"/>
          </w:rPr>
          <w:delText>n</w:delText>
        </w:r>
        <w:r w:rsidR="005707D7" w:rsidRPr="00736F27" w:rsidDel="00ED25F6">
          <w:rPr>
            <w:rFonts w:asciiTheme="minorHAnsi" w:eastAsia="Calibri" w:hAnsiTheme="minorHAnsi" w:cs="Calibri"/>
            <w:color w:val="363435"/>
            <w:w w:val="103"/>
            <w:szCs w:val="24"/>
          </w:rPr>
          <w:delText>c</w:delText>
        </w:r>
        <w:r w:rsidR="005707D7" w:rsidRPr="00736F27" w:rsidDel="00ED25F6">
          <w:rPr>
            <w:rFonts w:asciiTheme="minorHAnsi" w:eastAsia="Calibri" w:hAnsiTheme="minorHAnsi" w:cs="Calibri"/>
            <w:color w:val="363435"/>
            <w:w w:val="102"/>
            <w:szCs w:val="24"/>
          </w:rPr>
          <w:delText>e</w:delText>
        </w:r>
        <w:r w:rsidR="005707D7" w:rsidRPr="00736F27" w:rsidDel="00ED25F6">
          <w:rPr>
            <w:rFonts w:asciiTheme="minorHAnsi" w:eastAsia="Calibri" w:hAnsiTheme="minorHAnsi" w:cs="Calibri"/>
            <w:color w:val="363435"/>
            <w:spacing w:val="-2"/>
            <w:w w:val="102"/>
            <w:szCs w:val="24"/>
          </w:rPr>
          <w:delText>s</w:delText>
        </w:r>
        <w:r w:rsidR="005707D7" w:rsidRPr="00736F27" w:rsidDel="00ED25F6">
          <w:rPr>
            <w:rFonts w:asciiTheme="minorHAnsi" w:eastAsia="Calibri" w:hAnsiTheme="minorHAnsi" w:cs="Calibri"/>
            <w:color w:val="363435"/>
            <w:w w:val="103"/>
            <w:szCs w:val="24"/>
          </w:rPr>
          <w:delText>,</w:delText>
        </w:r>
        <w:r w:rsidR="005707D7" w:rsidRPr="00736F27" w:rsidDel="00ED25F6">
          <w:rPr>
            <w:rFonts w:asciiTheme="minorHAnsi" w:hAnsiTheme="minorHAnsi"/>
            <w:color w:val="363435"/>
            <w:w w:val="103"/>
            <w:szCs w:val="24"/>
          </w:rPr>
          <w:delText xml:space="preserve"> </w:delText>
        </w:r>
        <w:r w:rsidR="005707D7" w:rsidRPr="00736F27" w:rsidDel="00ED25F6">
          <w:rPr>
            <w:rFonts w:asciiTheme="minorHAnsi" w:eastAsia="Calibri" w:hAnsiTheme="minorHAnsi" w:cs="Calibri"/>
            <w:color w:val="363435"/>
            <w:szCs w:val="24"/>
          </w:rPr>
          <w:delText>best</w:delText>
        </w:r>
        <w:r w:rsidR="005707D7" w:rsidRPr="00736F27" w:rsidDel="00ED25F6">
          <w:rPr>
            <w:rFonts w:asciiTheme="minorHAnsi" w:hAnsiTheme="minorHAnsi"/>
            <w:color w:val="363435"/>
            <w:spacing w:val="7"/>
            <w:szCs w:val="24"/>
          </w:rPr>
          <w:delText xml:space="preserve"> </w:delText>
        </w:r>
        <w:r w:rsidR="005707D7" w:rsidRPr="00736F27" w:rsidDel="00ED25F6">
          <w:rPr>
            <w:rFonts w:asciiTheme="minorHAnsi" w:eastAsia="Calibri" w:hAnsiTheme="minorHAnsi" w:cs="Calibri"/>
            <w:color w:val="363435"/>
            <w:szCs w:val="24"/>
          </w:rPr>
          <w:delText>prac</w:delText>
        </w:r>
        <w:r w:rsidR="005707D7" w:rsidRPr="00736F27" w:rsidDel="00ED25F6">
          <w:rPr>
            <w:rFonts w:asciiTheme="minorHAnsi" w:eastAsia="Calibri" w:hAnsiTheme="minorHAnsi" w:cs="Calibri"/>
            <w:color w:val="363435"/>
            <w:spacing w:val="-1"/>
            <w:szCs w:val="24"/>
          </w:rPr>
          <w:delText>t</w:delText>
        </w:r>
        <w:r w:rsidR="005707D7" w:rsidRPr="00736F27" w:rsidDel="00ED25F6">
          <w:rPr>
            <w:rFonts w:asciiTheme="minorHAnsi" w:eastAsia="Calibri" w:hAnsiTheme="minorHAnsi" w:cs="Calibri"/>
            <w:color w:val="363435"/>
            <w:szCs w:val="24"/>
          </w:rPr>
          <w:delText>ices</w:delText>
        </w:r>
        <w:r w:rsidR="005707D7" w:rsidRPr="00736F27" w:rsidDel="00ED25F6">
          <w:rPr>
            <w:rFonts w:asciiTheme="minorHAnsi" w:hAnsiTheme="minorHAnsi"/>
            <w:color w:val="363435"/>
            <w:spacing w:val="18"/>
            <w:szCs w:val="24"/>
          </w:rPr>
          <w:delText xml:space="preserve"> </w:delText>
        </w:r>
        <w:r w:rsidR="005707D7" w:rsidRPr="00736F27" w:rsidDel="00ED25F6">
          <w:rPr>
            <w:rFonts w:asciiTheme="minorHAnsi" w:eastAsia="Calibri" w:hAnsiTheme="minorHAnsi" w:cs="Calibri"/>
            <w:color w:val="363435"/>
            <w:szCs w:val="24"/>
          </w:rPr>
          <w:delText>for</w:delText>
        </w:r>
        <w:r w:rsidR="005707D7" w:rsidRPr="00736F27" w:rsidDel="00ED25F6">
          <w:rPr>
            <w:rFonts w:asciiTheme="minorHAnsi" w:hAnsiTheme="minorHAnsi"/>
            <w:color w:val="363435"/>
            <w:spacing w:val="5"/>
            <w:szCs w:val="24"/>
          </w:rPr>
          <w:delText xml:space="preserve"> </w:delText>
        </w:r>
        <w:r w:rsidR="005707D7" w:rsidRPr="00736F27" w:rsidDel="00ED25F6">
          <w:rPr>
            <w:rFonts w:asciiTheme="minorHAnsi" w:eastAsia="Calibri" w:hAnsiTheme="minorHAnsi" w:cs="Calibri"/>
            <w:color w:val="363435"/>
            <w:spacing w:val="-1"/>
            <w:szCs w:val="24"/>
          </w:rPr>
          <w:delText>p</w:delText>
        </w:r>
        <w:r w:rsidR="005707D7" w:rsidRPr="00736F27" w:rsidDel="00ED25F6">
          <w:rPr>
            <w:rFonts w:asciiTheme="minorHAnsi" w:eastAsia="Calibri" w:hAnsiTheme="minorHAnsi" w:cs="Calibri"/>
            <w:color w:val="363435"/>
            <w:szCs w:val="24"/>
          </w:rPr>
          <w:delText>ubli</w:delText>
        </w:r>
        <w:r w:rsidR="005707D7" w:rsidRPr="00736F27" w:rsidDel="00ED25F6">
          <w:rPr>
            <w:rFonts w:asciiTheme="minorHAnsi" w:eastAsia="Calibri" w:hAnsiTheme="minorHAnsi" w:cs="Calibri"/>
            <w:color w:val="363435"/>
            <w:spacing w:val="3"/>
            <w:szCs w:val="24"/>
          </w:rPr>
          <w:delText>c</w:delText>
        </w:r>
        <w:r w:rsidR="005707D7" w:rsidRPr="00736F27" w:rsidDel="00ED25F6">
          <w:rPr>
            <w:rFonts w:asciiTheme="minorHAnsi" w:eastAsia="Calibri" w:hAnsiTheme="minorHAnsi" w:cs="Calibri"/>
            <w:color w:val="363435"/>
            <w:szCs w:val="24"/>
          </w:rPr>
          <w:delText>-</w:delText>
        </w:r>
        <w:r w:rsidR="005707D7" w:rsidRPr="00736F27" w:rsidDel="00ED25F6">
          <w:rPr>
            <w:rFonts w:asciiTheme="minorHAnsi" w:eastAsia="Calibri" w:hAnsiTheme="minorHAnsi" w:cs="Calibri"/>
            <w:color w:val="363435"/>
            <w:spacing w:val="-1"/>
            <w:szCs w:val="24"/>
          </w:rPr>
          <w:delText>p</w:delText>
        </w:r>
        <w:r w:rsidR="005707D7" w:rsidRPr="00736F27" w:rsidDel="00ED25F6">
          <w:rPr>
            <w:rFonts w:asciiTheme="minorHAnsi" w:eastAsia="Calibri" w:hAnsiTheme="minorHAnsi" w:cs="Calibri"/>
            <w:color w:val="363435"/>
            <w:szCs w:val="24"/>
          </w:rPr>
          <w:delText>ri</w:delText>
        </w:r>
        <w:r w:rsidR="005707D7" w:rsidRPr="00736F27" w:rsidDel="00ED25F6">
          <w:rPr>
            <w:rFonts w:asciiTheme="minorHAnsi" w:eastAsia="Calibri" w:hAnsiTheme="minorHAnsi" w:cs="Calibri"/>
            <w:color w:val="363435"/>
            <w:spacing w:val="-1"/>
            <w:szCs w:val="24"/>
          </w:rPr>
          <w:delText>v</w:delText>
        </w:r>
        <w:r w:rsidR="005707D7" w:rsidRPr="00736F27" w:rsidDel="00ED25F6">
          <w:rPr>
            <w:rFonts w:asciiTheme="minorHAnsi" w:eastAsia="Calibri" w:hAnsiTheme="minorHAnsi" w:cs="Calibri"/>
            <w:color w:val="363435"/>
            <w:szCs w:val="24"/>
          </w:rPr>
          <w:delText>ate</w:delText>
        </w:r>
        <w:r w:rsidR="005707D7" w:rsidRPr="00736F27" w:rsidDel="00ED25F6">
          <w:rPr>
            <w:rFonts w:asciiTheme="minorHAnsi" w:hAnsiTheme="minorHAnsi"/>
            <w:color w:val="363435"/>
            <w:spacing w:val="27"/>
            <w:szCs w:val="24"/>
          </w:rPr>
          <w:delText xml:space="preserve"> </w:delText>
        </w:r>
        <w:r w:rsidR="005707D7" w:rsidRPr="00736F27" w:rsidDel="00ED25F6">
          <w:rPr>
            <w:rFonts w:asciiTheme="minorHAnsi" w:eastAsia="Calibri" w:hAnsiTheme="minorHAnsi" w:cs="Calibri"/>
            <w:color w:val="363435"/>
            <w:szCs w:val="24"/>
          </w:rPr>
          <w:delText>p</w:delText>
        </w:r>
        <w:r w:rsidR="005707D7" w:rsidRPr="00736F27" w:rsidDel="00ED25F6">
          <w:rPr>
            <w:rFonts w:asciiTheme="minorHAnsi" w:eastAsia="Calibri" w:hAnsiTheme="minorHAnsi" w:cs="Calibri"/>
            <w:color w:val="363435"/>
            <w:spacing w:val="-2"/>
            <w:szCs w:val="24"/>
          </w:rPr>
          <w:delText>a</w:delText>
        </w:r>
        <w:r w:rsidR="005707D7" w:rsidRPr="00736F27" w:rsidDel="00ED25F6">
          <w:rPr>
            <w:rFonts w:asciiTheme="minorHAnsi" w:eastAsia="Calibri" w:hAnsiTheme="minorHAnsi" w:cs="Calibri"/>
            <w:color w:val="363435"/>
            <w:szCs w:val="24"/>
          </w:rPr>
          <w:delText>rtn</w:delText>
        </w:r>
        <w:r w:rsidR="005707D7" w:rsidRPr="00736F27" w:rsidDel="00ED25F6">
          <w:rPr>
            <w:rFonts w:asciiTheme="minorHAnsi" w:eastAsia="Calibri" w:hAnsiTheme="minorHAnsi" w:cs="Calibri"/>
            <w:color w:val="363435"/>
            <w:spacing w:val="-2"/>
            <w:szCs w:val="24"/>
          </w:rPr>
          <w:delText>e</w:delText>
        </w:r>
        <w:r w:rsidR="005707D7" w:rsidRPr="00736F27" w:rsidDel="00ED25F6">
          <w:rPr>
            <w:rFonts w:asciiTheme="minorHAnsi" w:eastAsia="Calibri" w:hAnsiTheme="minorHAnsi" w:cs="Calibri"/>
            <w:color w:val="363435"/>
            <w:szCs w:val="24"/>
          </w:rPr>
          <w:delText>rships,</w:delText>
        </w:r>
        <w:r w:rsidR="005707D7" w:rsidRPr="00736F27" w:rsidDel="00ED25F6">
          <w:rPr>
            <w:rFonts w:asciiTheme="minorHAnsi" w:hAnsiTheme="minorHAnsi"/>
            <w:color w:val="363435"/>
            <w:spacing w:val="24"/>
            <w:szCs w:val="24"/>
          </w:rPr>
          <w:delText xml:space="preserve"> </w:delText>
        </w:r>
        <w:r w:rsidR="005707D7" w:rsidRPr="00736F27" w:rsidDel="00ED25F6">
          <w:rPr>
            <w:rFonts w:asciiTheme="minorHAnsi" w:eastAsia="Calibri" w:hAnsiTheme="minorHAnsi" w:cs="Calibri"/>
            <w:color w:val="363435"/>
            <w:szCs w:val="24"/>
          </w:rPr>
          <w:delText>best</w:delText>
        </w:r>
        <w:r w:rsidR="005707D7" w:rsidRPr="00736F27" w:rsidDel="00ED25F6">
          <w:rPr>
            <w:rFonts w:asciiTheme="minorHAnsi" w:hAnsiTheme="minorHAnsi"/>
            <w:color w:val="363435"/>
            <w:spacing w:val="7"/>
            <w:szCs w:val="24"/>
          </w:rPr>
          <w:delText xml:space="preserve"> </w:delText>
        </w:r>
        <w:r w:rsidR="005707D7" w:rsidRPr="00736F27" w:rsidDel="00ED25F6">
          <w:rPr>
            <w:rFonts w:asciiTheme="minorHAnsi" w:eastAsia="Calibri" w:hAnsiTheme="minorHAnsi" w:cs="Calibri"/>
            <w:color w:val="363435"/>
            <w:szCs w:val="24"/>
          </w:rPr>
          <w:delText>pr</w:delText>
        </w:r>
        <w:r w:rsidR="005707D7" w:rsidRPr="00736F27" w:rsidDel="00ED25F6">
          <w:rPr>
            <w:rFonts w:asciiTheme="minorHAnsi" w:eastAsia="Calibri" w:hAnsiTheme="minorHAnsi" w:cs="Calibri"/>
            <w:color w:val="363435"/>
            <w:spacing w:val="-1"/>
            <w:szCs w:val="24"/>
          </w:rPr>
          <w:delText>a</w:delText>
        </w:r>
        <w:r w:rsidR="005707D7" w:rsidRPr="00736F27" w:rsidDel="00ED25F6">
          <w:rPr>
            <w:rFonts w:asciiTheme="minorHAnsi" w:eastAsia="Calibri" w:hAnsiTheme="minorHAnsi" w:cs="Calibri"/>
            <w:color w:val="363435"/>
            <w:szCs w:val="24"/>
          </w:rPr>
          <w:delText>ctic</w:delText>
        </w:r>
        <w:r w:rsidR="005707D7" w:rsidRPr="00736F27" w:rsidDel="00ED25F6">
          <w:rPr>
            <w:rFonts w:asciiTheme="minorHAnsi" w:eastAsia="Calibri" w:hAnsiTheme="minorHAnsi" w:cs="Calibri"/>
            <w:color w:val="363435"/>
            <w:spacing w:val="-2"/>
            <w:szCs w:val="24"/>
          </w:rPr>
          <w:delText>e</w:delText>
        </w:r>
        <w:r w:rsidR="005707D7" w:rsidRPr="00736F27" w:rsidDel="00ED25F6">
          <w:rPr>
            <w:rFonts w:asciiTheme="minorHAnsi" w:eastAsia="Calibri" w:hAnsiTheme="minorHAnsi" w:cs="Calibri"/>
            <w:color w:val="363435"/>
            <w:szCs w:val="24"/>
          </w:rPr>
          <w:delText>s</w:delText>
        </w:r>
        <w:r w:rsidR="005707D7" w:rsidRPr="00736F27" w:rsidDel="00ED25F6">
          <w:rPr>
            <w:rFonts w:asciiTheme="minorHAnsi" w:hAnsiTheme="minorHAnsi"/>
            <w:color w:val="363435"/>
            <w:spacing w:val="18"/>
            <w:szCs w:val="24"/>
          </w:rPr>
          <w:delText xml:space="preserve"> </w:delText>
        </w:r>
        <w:r w:rsidR="005707D7" w:rsidRPr="00736F27" w:rsidDel="00ED25F6">
          <w:rPr>
            <w:rFonts w:asciiTheme="minorHAnsi" w:eastAsia="Calibri" w:hAnsiTheme="minorHAnsi" w:cs="Calibri"/>
            <w:color w:val="363435"/>
            <w:szCs w:val="24"/>
          </w:rPr>
          <w:delText>for</w:delText>
        </w:r>
        <w:r w:rsidR="005707D7" w:rsidRPr="00736F27" w:rsidDel="00ED25F6">
          <w:rPr>
            <w:rFonts w:asciiTheme="minorHAnsi" w:hAnsiTheme="minorHAnsi"/>
            <w:color w:val="363435"/>
            <w:spacing w:val="5"/>
            <w:szCs w:val="24"/>
          </w:rPr>
          <w:delText xml:space="preserve"> </w:delText>
        </w:r>
        <w:r w:rsidR="005707D7" w:rsidRPr="00736F27" w:rsidDel="00ED25F6">
          <w:rPr>
            <w:rFonts w:asciiTheme="minorHAnsi" w:eastAsia="Calibri" w:hAnsiTheme="minorHAnsi" w:cs="Calibri"/>
            <w:color w:val="363435"/>
            <w:szCs w:val="24"/>
          </w:rPr>
          <w:delText>bu</w:delText>
        </w:r>
        <w:r w:rsidR="005707D7" w:rsidRPr="00736F27" w:rsidDel="00ED25F6">
          <w:rPr>
            <w:rFonts w:asciiTheme="minorHAnsi" w:eastAsia="Calibri" w:hAnsiTheme="minorHAnsi" w:cs="Calibri"/>
            <w:color w:val="363435"/>
            <w:spacing w:val="-1"/>
            <w:szCs w:val="24"/>
          </w:rPr>
          <w:delText>i</w:delText>
        </w:r>
        <w:r w:rsidR="005707D7" w:rsidRPr="00736F27" w:rsidDel="00ED25F6">
          <w:rPr>
            <w:rFonts w:asciiTheme="minorHAnsi" w:eastAsia="Calibri" w:hAnsiTheme="minorHAnsi" w:cs="Calibri"/>
            <w:color w:val="363435"/>
            <w:szCs w:val="24"/>
          </w:rPr>
          <w:delText>lding</w:delText>
        </w:r>
        <w:r w:rsidR="005707D7" w:rsidRPr="00736F27" w:rsidDel="00ED25F6">
          <w:rPr>
            <w:rFonts w:asciiTheme="minorHAnsi" w:hAnsiTheme="minorHAnsi"/>
            <w:color w:val="363435"/>
            <w:spacing w:val="15"/>
            <w:szCs w:val="24"/>
          </w:rPr>
          <w:delText xml:space="preserve"> </w:delText>
        </w:r>
        <w:r w:rsidR="005707D7" w:rsidRPr="00736F27" w:rsidDel="00ED25F6">
          <w:rPr>
            <w:rFonts w:asciiTheme="minorHAnsi" w:eastAsia="Calibri" w:hAnsiTheme="minorHAnsi" w:cs="Calibri"/>
            <w:color w:val="363435"/>
            <w:szCs w:val="24"/>
          </w:rPr>
          <w:delText>a</w:delText>
        </w:r>
        <w:r w:rsidR="005707D7" w:rsidRPr="00736F27" w:rsidDel="00ED25F6">
          <w:rPr>
            <w:rFonts w:asciiTheme="minorHAnsi" w:hAnsiTheme="minorHAnsi"/>
            <w:color w:val="363435"/>
            <w:spacing w:val="1"/>
            <w:szCs w:val="24"/>
          </w:rPr>
          <w:delText xml:space="preserve"> </w:delText>
        </w:r>
        <w:r w:rsidR="005707D7" w:rsidRPr="00736F27" w:rsidDel="00ED25F6">
          <w:rPr>
            <w:rFonts w:asciiTheme="minorHAnsi" w:eastAsia="Calibri" w:hAnsiTheme="minorHAnsi" w:cs="Calibri"/>
            <w:color w:val="363435"/>
            <w:w w:val="102"/>
            <w:szCs w:val="24"/>
          </w:rPr>
          <w:delText>C</w:delText>
        </w:r>
        <w:r w:rsidR="005707D7" w:rsidRPr="00736F27" w:rsidDel="00ED25F6">
          <w:rPr>
            <w:rFonts w:asciiTheme="minorHAnsi" w:eastAsia="Calibri" w:hAnsiTheme="minorHAnsi" w:cs="Calibri"/>
            <w:color w:val="363435"/>
            <w:w w:val="103"/>
            <w:szCs w:val="24"/>
          </w:rPr>
          <w:delText>I</w:delText>
        </w:r>
        <w:r w:rsidR="005707D7" w:rsidRPr="00736F27" w:rsidDel="00ED25F6">
          <w:rPr>
            <w:rFonts w:asciiTheme="minorHAnsi" w:eastAsia="Calibri" w:hAnsiTheme="minorHAnsi" w:cs="Calibri"/>
            <w:color w:val="363435"/>
            <w:spacing w:val="-2"/>
            <w:w w:val="103"/>
            <w:szCs w:val="24"/>
          </w:rPr>
          <w:delText>R</w:delText>
        </w:r>
        <w:r w:rsidR="005707D7" w:rsidRPr="00736F27" w:rsidDel="00ED25F6">
          <w:rPr>
            <w:rFonts w:asciiTheme="minorHAnsi" w:eastAsia="Calibri" w:hAnsiTheme="minorHAnsi" w:cs="Calibri"/>
            <w:color w:val="363435"/>
            <w:w w:val="102"/>
            <w:szCs w:val="24"/>
          </w:rPr>
          <w:delText>T</w:delText>
        </w:r>
        <w:r w:rsidR="005707D7" w:rsidRPr="00736F27" w:rsidDel="00ED25F6">
          <w:rPr>
            <w:rFonts w:asciiTheme="minorHAnsi" w:hAnsiTheme="minorHAnsi"/>
            <w:color w:val="363435"/>
            <w:w w:val="102"/>
            <w:szCs w:val="24"/>
          </w:rPr>
          <w:delText xml:space="preserve"> </w:delText>
        </w:r>
        <w:r w:rsidR="005707D7" w:rsidRPr="00736F27" w:rsidDel="00ED25F6">
          <w:rPr>
            <w:rFonts w:asciiTheme="minorHAnsi" w:eastAsia="Calibri" w:hAnsiTheme="minorHAnsi" w:cs="Calibri"/>
            <w:color w:val="363435"/>
            <w:szCs w:val="24"/>
          </w:rPr>
          <w:delText>with</w:delText>
        </w:r>
        <w:r w:rsidR="005707D7" w:rsidRPr="00736F27" w:rsidDel="00ED25F6">
          <w:rPr>
            <w:rFonts w:asciiTheme="minorHAnsi" w:hAnsiTheme="minorHAnsi"/>
            <w:color w:val="363435"/>
            <w:spacing w:val="5"/>
            <w:szCs w:val="24"/>
          </w:rPr>
          <w:delText xml:space="preserve"> </w:delText>
        </w:r>
        <w:r w:rsidR="005707D7" w:rsidRPr="00736F27" w:rsidDel="00ED25F6">
          <w:rPr>
            <w:rFonts w:asciiTheme="minorHAnsi" w:eastAsia="Calibri" w:hAnsiTheme="minorHAnsi" w:cs="Calibri"/>
            <w:color w:val="363435"/>
            <w:szCs w:val="24"/>
          </w:rPr>
          <w:delText>accompanying</w:delText>
        </w:r>
        <w:r w:rsidR="005707D7" w:rsidRPr="00736F27" w:rsidDel="00ED25F6">
          <w:rPr>
            <w:rFonts w:asciiTheme="minorHAnsi" w:hAnsiTheme="minorHAnsi"/>
            <w:color w:val="363435"/>
            <w:spacing w:val="24"/>
            <w:szCs w:val="24"/>
          </w:rPr>
          <w:delText xml:space="preserve"> </w:delText>
        </w:r>
        <w:r w:rsidR="005707D7" w:rsidRPr="00736F27" w:rsidDel="00ED25F6">
          <w:rPr>
            <w:rFonts w:asciiTheme="minorHAnsi" w:eastAsia="Calibri" w:hAnsiTheme="minorHAnsi" w:cs="Calibri"/>
            <w:color w:val="363435"/>
            <w:szCs w:val="24"/>
          </w:rPr>
          <w:delText>course</w:delText>
        </w:r>
        <w:r w:rsidR="005707D7" w:rsidRPr="00736F27" w:rsidDel="00ED25F6">
          <w:rPr>
            <w:rFonts w:asciiTheme="minorHAnsi" w:hAnsiTheme="minorHAnsi"/>
            <w:color w:val="363435"/>
            <w:spacing w:val="9"/>
            <w:szCs w:val="24"/>
          </w:rPr>
          <w:delText xml:space="preserve"> </w:delText>
        </w:r>
        <w:r w:rsidR="005707D7" w:rsidRPr="00736F27" w:rsidDel="00ED25F6">
          <w:rPr>
            <w:rFonts w:asciiTheme="minorHAnsi" w:eastAsia="Calibri" w:hAnsiTheme="minorHAnsi" w:cs="Calibri"/>
            <w:color w:val="363435"/>
            <w:spacing w:val="2"/>
            <w:szCs w:val="24"/>
          </w:rPr>
          <w:delText>m</w:delText>
        </w:r>
        <w:r w:rsidR="005707D7" w:rsidRPr="00736F27" w:rsidDel="00ED25F6">
          <w:rPr>
            <w:rFonts w:asciiTheme="minorHAnsi" w:eastAsia="Calibri" w:hAnsiTheme="minorHAnsi" w:cs="Calibri"/>
            <w:color w:val="363435"/>
            <w:szCs w:val="24"/>
          </w:rPr>
          <w:delText>aterial,</w:delText>
        </w:r>
        <w:r w:rsidR="005707D7" w:rsidRPr="00736F27" w:rsidDel="00ED25F6">
          <w:rPr>
            <w:rFonts w:asciiTheme="minorHAnsi" w:hAnsiTheme="minorHAnsi"/>
            <w:color w:val="363435"/>
            <w:spacing w:val="14"/>
            <w:szCs w:val="24"/>
          </w:rPr>
          <w:delText xml:space="preserve"> </w:delText>
        </w:r>
        <w:r w:rsidR="005707D7" w:rsidRPr="00736F27" w:rsidDel="00ED25F6">
          <w:rPr>
            <w:rFonts w:asciiTheme="minorHAnsi" w:eastAsia="Calibri" w:hAnsiTheme="minorHAnsi" w:cs="Calibri"/>
            <w:color w:val="363435"/>
            <w:szCs w:val="24"/>
          </w:rPr>
          <w:delText>and</w:delText>
        </w:r>
        <w:r w:rsidR="005707D7" w:rsidRPr="00736F27" w:rsidDel="00ED25F6">
          <w:rPr>
            <w:rFonts w:asciiTheme="minorHAnsi" w:hAnsiTheme="minorHAnsi"/>
            <w:color w:val="363435"/>
            <w:spacing w:val="3"/>
            <w:szCs w:val="24"/>
          </w:rPr>
          <w:delText xml:space="preserve"> </w:delText>
        </w:r>
        <w:r w:rsidR="005707D7" w:rsidRPr="00736F27" w:rsidDel="00ED25F6">
          <w:rPr>
            <w:rFonts w:asciiTheme="minorHAnsi" w:eastAsia="Calibri" w:hAnsiTheme="minorHAnsi" w:cs="Calibri"/>
            <w:color w:val="363435"/>
            <w:szCs w:val="24"/>
          </w:rPr>
          <w:delText>best</w:delText>
        </w:r>
        <w:r w:rsidR="005707D7" w:rsidRPr="00736F27" w:rsidDel="00ED25F6">
          <w:rPr>
            <w:rFonts w:asciiTheme="minorHAnsi" w:hAnsiTheme="minorHAnsi"/>
            <w:color w:val="363435"/>
            <w:spacing w:val="4"/>
            <w:szCs w:val="24"/>
          </w:rPr>
          <w:delText xml:space="preserve"> </w:delText>
        </w:r>
        <w:r w:rsidR="005707D7" w:rsidRPr="00736F27" w:rsidDel="00ED25F6">
          <w:rPr>
            <w:rFonts w:asciiTheme="minorHAnsi" w:eastAsia="Calibri" w:hAnsiTheme="minorHAnsi" w:cs="Calibri"/>
            <w:color w:val="363435"/>
            <w:szCs w:val="24"/>
          </w:rPr>
          <w:delText>practices</w:delText>
        </w:r>
        <w:r w:rsidR="005707D7" w:rsidRPr="00736F27" w:rsidDel="00ED25F6">
          <w:rPr>
            <w:rFonts w:asciiTheme="minorHAnsi" w:hAnsiTheme="minorHAnsi"/>
            <w:color w:val="363435"/>
            <w:spacing w:val="15"/>
            <w:szCs w:val="24"/>
          </w:rPr>
          <w:delText xml:space="preserve"> </w:delText>
        </w:r>
        <w:r w:rsidR="005707D7" w:rsidRPr="00736F27" w:rsidDel="00ED25F6">
          <w:rPr>
            <w:rFonts w:asciiTheme="minorHAnsi" w:eastAsia="Calibri" w:hAnsiTheme="minorHAnsi" w:cs="Calibri"/>
            <w:color w:val="363435"/>
            <w:szCs w:val="24"/>
          </w:rPr>
          <w:delText>for</w:delText>
        </w:r>
        <w:r w:rsidR="005707D7" w:rsidRPr="00736F27" w:rsidDel="00ED25F6">
          <w:rPr>
            <w:rFonts w:asciiTheme="minorHAnsi" w:hAnsiTheme="minorHAnsi"/>
            <w:color w:val="363435"/>
            <w:spacing w:val="2"/>
            <w:szCs w:val="24"/>
          </w:rPr>
          <w:delText xml:space="preserve"> </w:delText>
        </w:r>
        <w:r w:rsidR="005707D7" w:rsidRPr="00736F27" w:rsidDel="00ED25F6">
          <w:rPr>
            <w:rFonts w:asciiTheme="minorHAnsi" w:eastAsia="Calibri" w:hAnsiTheme="minorHAnsi" w:cs="Calibri"/>
            <w:color w:val="363435"/>
            <w:szCs w:val="24"/>
          </w:rPr>
          <w:delText>a</w:delText>
        </w:r>
        <w:r w:rsidR="005707D7" w:rsidRPr="00736F27" w:rsidDel="00ED25F6">
          <w:rPr>
            <w:rFonts w:asciiTheme="minorHAnsi" w:hAnsiTheme="minorHAnsi"/>
            <w:color w:val="363435"/>
            <w:spacing w:val="-2"/>
            <w:szCs w:val="24"/>
          </w:rPr>
          <w:delText xml:space="preserve"> </w:delText>
        </w:r>
        <w:r w:rsidR="005707D7" w:rsidRPr="00736F27" w:rsidDel="00ED25F6">
          <w:rPr>
            <w:rFonts w:asciiTheme="minorHAnsi" w:eastAsia="Calibri" w:hAnsiTheme="minorHAnsi" w:cs="Calibri"/>
            <w:color w:val="363435"/>
            <w:szCs w:val="24"/>
          </w:rPr>
          <w:delText>CIRT</w:delText>
        </w:r>
        <w:r w:rsidR="005707D7" w:rsidRPr="00736F27" w:rsidDel="00ED25F6">
          <w:rPr>
            <w:rFonts w:asciiTheme="minorHAnsi" w:hAnsiTheme="minorHAnsi"/>
            <w:color w:val="363435"/>
            <w:spacing w:val="5"/>
            <w:szCs w:val="24"/>
          </w:rPr>
          <w:delText xml:space="preserve"> </w:delText>
        </w:r>
        <w:r w:rsidR="005707D7" w:rsidRPr="00736F27" w:rsidDel="00ED25F6">
          <w:rPr>
            <w:rFonts w:asciiTheme="minorHAnsi" w:eastAsia="Calibri" w:hAnsiTheme="minorHAnsi" w:cs="Calibri"/>
            <w:color w:val="363435"/>
            <w:w w:val="102"/>
            <w:szCs w:val="24"/>
          </w:rPr>
          <w:delText>mana</w:delText>
        </w:r>
        <w:r w:rsidR="005707D7" w:rsidRPr="00736F27" w:rsidDel="00ED25F6">
          <w:rPr>
            <w:rFonts w:asciiTheme="minorHAnsi" w:eastAsia="Calibri" w:hAnsiTheme="minorHAnsi" w:cs="Calibri"/>
            <w:color w:val="363435"/>
            <w:w w:val="103"/>
            <w:szCs w:val="24"/>
          </w:rPr>
          <w:delText>g</w:delText>
        </w:r>
        <w:r w:rsidR="005707D7" w:rsidRPr="00736F27" w:rsidDel="00ED25F6">
          <w:rPr>
            <w:rFonts w:asciiTheme="minorHAnsi" w:eastAsia="Calibri" w:hAnsiTheme="minorHAnsi" w:cs="Calibri"/>
            <w:color w:val="363435"/>
            <w:w w:val="102"/>
            <w:szCs w:val="24"/>
          </w:rPr>
          <w:delText>emen</w:delText>
        </w:r>
        <w:r w:rsidR="005707D7" w:rsidRPr="00736F27" w:rsidDel="00ED25F6">
          <w:rPr>
            <w:rFonts w:asciiTheme="minorHAnsi" w:eastAsia="Calibri" w:hAnsiTheme="minorHAnsi" w:cs="Calibri"/>
            <w:color w:val="363435"/>
            <w:w w:val="103"/>
            <w:szCs w:val="24"/>
          </w:rPr>
          <w:delText>t</w:delText>
        </w:r>
        <w:r w:rsidR="005707D7" w:rsidRPr="00736F27" w:rsidDel="00ED25F6">
          <w:rPr>
            <w:rFonts w:asciiTheme="minorHAnsi" w:hAnsiTheme="minorHAnsi"/>
            <w:color w:val="363435"/>
            <w:w w:val="103"/>
            <w:szCs w:val="24"/>
          </w:rPr>
          <w:delText xml:space="preserve"> </w:delText>
        </w:r>
        <w:r w:rsidR="005707D7" w:rsidRPr="00736F27" w:rsidDel="00ED25F6">
          <w:rPr>
            <w:rFonts w:asciiTheme="minorHAnsi" w:eastAsia="Calibri" w:hAnsiTheme="minorHAnsi" w:cs="Calibri"/>
            <w:color w:val="363435"/>
            <w:w w:val="102"/>
            <w:szCs w:val="24"/>
          </w:rPr>
          <w:delText>f</w:delText>
        </w:r>
        <w:r w:rsidR="005707D7" w:rsidRPr="00736F27" w:rsidDel="00ED25F6">
          <w:rPr>
            <w:rFonts w:asciiTheme="minorHAnsi" w:eastAsia="Calibri" w:hAnsiTheme="minorHAnsi" w:cs="Calibri"/>
            <w:color w:val="363435"/>
            <w:w w:val="103"/>
            <w:szCs w:val="24"/>
          </w:rPr>
          <w:delText>r</w:delText>
        </w:r>
        <w:r w:rsidR="005707D7" w:rsidRPr="00736F27" w:rsidDel="00ED25F6">
          <w:rPr>
            <w:rFonts w:asciiTheme="minorHAnsi" w:eastAsia="Calibri" w:hAnsiTheme="minorHAnsi" w:cs="Calibri"/>
            <w:color w:val="363435"/>
            <w:w w:val="102"/>
            <w:szCs w:val="24"/>
          </w:rPr>
          <w:delText>ame</w:delText>
        </w:r>
        <w:r w:rsidR="005707D7" w:rsidRPr="00736F27" w:rsidDel="00ED25F6">
          <w:rPr>
            <w:rFonts w:asciiTheme="minorHAnsi" w:eastAsia="Calibri" w:hAnsiTheme="minorHAnsi" w:cs="Calibri"/>
            <w:color w:val="363435"/>
            <w:spacing w:val="-1"/>
            <w:w w:val="102"/>
            <w:szCs w:val="24"/>
          </w:rPr>
          <w:delText>w</w:delText>
        </w:r>
        <w:r w:rsidR="005707D7" w:rsidRPr="00736F27" w:rsidDel="00ED25F6">
          <w:rPr>
            <w:rFonts w:asciiTheme="minorHAnsi" w:eastAsia="Calibri" w:hAnsiTheme="minorHAnsi" w:cs="Calibri"/>
            <w:color w:val="363435"/>
            <w:w w:val="102"/>
            <w:szCs w:val="24"/>
          </w:rPr>
          <w:delText>o</w:delText>
        </w:r>
        <w:r w:rsidR="005707D7" w:rsidRPr="00736F27" w:rsidDel="00ED25F6">
          <w:rPr>
            <w:rFonts w:asciiTheme="minorHAnsi" w:eastAsia="Calibri" w:hAnsiTheme="minorHAnsi" w:cs="Calibri"/>
            <w:color w:val="363435"/>
            <w:w w:val="103"/>
            <w:szCs w:val="24"/>
          </w:rPr>
          <w:delText>r</w:delText>
        </w:r>
        <w:r w:rsidR="005707D7" w:rsidRPr="00736F27" w:rsidDel="00ED25F6">
          <w:rPr>
            <w:rFonts w:asciiTheme="minorHAnsi" w:eastAsia="Calibri" w:hAnsiTheme="minorHAnsi" w:cs="Calibri"/>
            <w:color w:val="363435"/>
            <w:w w:val="102"/>
            <w:szCs w:val="24"/>
          </w:rPr>
          <w:delText>k</w:delText>
        </w:r>
      </w:del>
      <w:r w:rsidRPr="0003713F">
        <w:rPr>
          <w:rFonts w:eastAsia="Malgun Gothic"/>
        </w:rPr>
        <w:t>;</w:t>
      </w:r>
    </w:p>
    <w:p w:rsidR="006E3C2E" w:rsidRPr="0003713F" w:rsidRDefault="006E3C2E" w:rsidP="005707D7">
      <w:pPr>
        <w:rPr>
          <w:rFonts w:eastAsia="Malgun Gothic"/>
        </w:rPr>
      </w:pPr>
      <w:r w:rsidRPr="0003713F">
        <w:rPr>
          <w:rFonts w:eastAsia="Malgun Gothic"/>
          <w:i/>
          <w:iCs/>
        </w:rPr>
        <w:t>p)</w:t>
      </w:r>
      <w:r w:rsidRPr="0003713F">
        <w:rPr>
          <w:rFonts w:eastAsia="Malgun Gothic"/>
        </w:rPr>
        <w:tab/>
        <w:t>the report of the Chairman of the High-Level Group of Experts (HLEG) of the Global Cybersecurity Agenda (GCA), established by the ITU Secretary-General pursuant to the requirements of Action Line C5 on building confidence and security in the use of ICTs and in accordance with Resolution 140 (Rev. </w:t>
      </w:r>
      <w:del w:id="98" w:author="Javier Ramos" w:date="2017-02-08T04:49:00Z">
        <w:r w:rsidR="005707D7" w:rsidRPr="00736F27" w:rsidDel="00ED25F6">
          <w:rPr>
            <w:rFonts w:asciiTheme="minorHAnsi" w:eastAsia="Calibri" w:hAnsiTheme="minorHAnsi" w:cs="Calibri"/>
            <w:color w:val="363435"/>
            <w:szCs w:val="24"/>
          </w:rPr>
          <w:delText>Guadalajar</w:delText>
        </w:r>
        <w:r w:rsidR="005707D7" w:rsidRPr="00736F27" w:rsidDel="00ED25F6">
          <w:rPr>
            <w:rFonts w:asciiTheme="minorHAnsi" w:eastAsia="Calibri" w:hAnsiTheme="minorHAnsi" w:cs="Calibri"/>
            <w:color w:val="363435"/>
            <w:spacing w:val="1"/>
            <w:szCs w:val="24"/>
          </w:rPr>
          <w:delText>a</w:delText>
        </w:r>
      </w:del>
      <w:ins w:id="99" w:author="Javier Ramos" w:date="2017-02-08T04:49:00Z">
        <w:r w:rsidR="005707D7">
          <w:rPr>
            <w:rFonts w:asciiTheme="minorHAnsi" w:eastAsia="Calibri" w:hAnsiTheme="minorHAnsi" w:cs="Calibri"/>
            <w:color w:val="363435"/>
            <w:szCs w:val="24"/>
          </w:rPr>
          <w:t>Busan</w:t>
        </w:r>
      </w:ins>
      <w:r w:rsidR="005707D7" w:rsidRPr="00736F27">
        <w:rPr>
          <w:rFonts w:asciiTheme="minorHAnsi" w:eastAsia="Calibri" w:hAnsiTheme="minorHAnsi" w:cs="Calibri"/>
          <w:color w:val="363435"/>
          <w:szCs w:val="24"/>
        </w:rPr>
        <w:t>,</w:t>
      </w:r>
      <w:r w:rsidR="005707D7" w:rsidRPr="00736F27">
        <w:rPr>
          <w:rFonts w:asciiTheme="minorHAnsi" w:hAnsiTheme="minorHAnsi"/>
          <w:color w:val="363435"/>
          <w:spacing w:val="29"/>
          <w:szCs w:val="24"/>
        </w:rPr>
        <w:t xml:space="preserve"> </w:t>
      </w:r>
      <w:del w:id="100" w:author="Javier Ramos" w:date="2017-02-08T04:49:00Z">
        <w:r w:rsidR="005707D7" w:rsidRPr="00736F27" w:rsidDel="00ED25F6">
          <w:rPr>
            <w:rFonts w:asciiTheme="minorHAnsi" w:eastAsia="Calibri" w:hAnsiTheme="minorHAnsi" w:cs="Calibri"/>
            <w:color w:val="363435"/>
            <w:szCs w:val="24"/>
          </w:rPr>
          <w:delText>2010</w:delText>
        </w:r>
      </w:del>
      <w:ins w:id="101" w:author="Javier Ramos" w:date="2017-02-08T04:49:00Z">
        <w:r w:rsidR="005707D7">
          <w:rPr>
            <w:rFonts w:asciiTheme="minorHAnsi" w:eastAsia="Calibri" w:hAnsiTheme="minorHAnsi" w:cs="Calibri"/>
            <w:color w:val="363435"/>
            <w:szCs w:val="24"/>
          </w:rPr>
          <w:t>2014</w:t>
        </w:r>
      </w:ins>
      <w:r w:rsidRPr="0003713F">
        <w:rPr>
          <w:rFonts w:eastAsia="Malgun Gothic"/>
        </w:rPr>
        <w:t>) of the Plenipotentiary Conference, on the role of ITU as sole facilitator for World Summit on the Information Society (WSIS) Action Line C5, and Resolution 58 (Rev. Dubai, 2012), on encouraging the creation of national CIRTs, particularly for developing countries;</w:t>
      </w:r>
    </w:p>
    <w:p w:rsidR="006E3C2E" w:rsidRPr="0003713F" w:rsidRDefault="006E3C2E" w:rsidP="006E3C2E">
      <w:pPr>
        <w:rPr>
          <w:rFonts w:eastAsia="Malgun Gothic"/>
        </w:rPr>
      </w:pPr>
      <w:r w:rsidRPr="0003713F">
        <w:rPr>
          <w:rFonts w:eastAsia="Malgun Gothic"/>
          <w:i/>
          <w:iCs/>
        </w:rPr>
        <w:t>q)</w:t>
      </w:r>
      <w:r w:rsidRPr="0003713F">
        <w:rPr>
          <w:rFonts w:eastAsia="Malgun Gothic"/>
        </w:rPr>
        <w:tab/>
      </w:r>
      <w:proofErr w:type="gramStart"/>
      <w:r w:rsidRPr="0003713F">
        <w:rPr>
          <w:rFonts w:eastAsia="Malgun Gothic"/>
        </w:rPr>
        <w:t>that</w:t>
      </w:r>
      <w:proofErr w:type="gramEnd"/>
      <w:r w:rsidRPr="0003713F">
        <w:rPr>
          <w:rFonts w:eastAsia="Malgun Gothic"/>
        </w:rPr>
        <w:t xml:space="preserve"> ITU and the United Nations Office on Drugs and Crime (UNODC) have signed a memorandum of understanding (MoU) in order to strengthen security in the use of ICTs,</w:t>
      </w:r>
    </w:p>
    <w:p w:rsidR="006E3C2E" w:rsidRPr="002D492B" w:rsidRDefault="006E3C2E" w:rsidP="006E3C2E">
      <w:pPr>
        <w:pStyle w:val="Call"/>
      </w:pPr>
      <w:proofErr w:type="gramStart"/>
      <w:r w:rsidRPr="002D492B">
        <w:t>considering</w:t>
      </w:r>
      <w:proofErr w:type="gramEnd"/>
    </w:p>
    <w:p w:rsidR="006E3C2E" w:rsidRPr="0003713F" w:rsidRDefault="006E3C2E" w:rsidP="006E3C2E">
      <w:pPr>
        <w:rPr>
          <w:rFonts w:eastAsiaTheme="minorHAnsi"/>
        </w:rPr>
      </w:pPr>
      <w:r w:rsidRPr="0003713F">
        <w:rPr>
          <w:rFonts w:eastAsiaTheme="minorHAnsi"/>
          <w:i/>
          <w:iCs/>
        </w:rPr>
        <w:t>a)</w:t>
      </w:r>
      <w:r w:rsidRPr="0003713F">
        <w:rPr>
          <w:rFonts w:eastAsiaTheme="minorHAnsi"/>
        </w:rPr>
        <w:tab/>
        <w:t>the role of telecommunications/ICTs as effective tools to promote peace,</w:t>
      </w:r>
      <w:r w:rsidRPr="002D492B">
        <w:t xml:space="preserve"> economic development,</w:t>
      </w:r>
      <w:r w:rsidRPr="0003713F">
        <w:rPr>
          <w:rFonts w:eastAsiaTheme="minorHAnsi"/>
        </w:rPr>
        <w:t xml:space="preserve"> security and stability and to enhance democracy, social cohesion, good governance and the rule of law, and the need to confront the escalating challenges and threats resulting from the abuse of this technology, including for criminal and terrorist purposes, while respecting human rights (see also § 15 of the Tunis Commitment);</w:t>
      </w:r>
      <w:r w:rsidRPr="002D492B">
        <w:t xml:space="preserve"> </w:t>
      </w:r>
    </w:p>
    <w:p w:rsidR="006E3C2E" w:rsidRPr="0003713F" w:rsidRDefault="006E3C2E" w:rsidP="006E3C2E">
      <w:pPr>
        <w:rPr>
          <w:rFonts w:eastAsiaTheme="minorHAnsi"/>
        </w:rPr>
      </w:pPr>
      <w:r w:rsidRPr="0003713F">
        <w:rPr>
          <w:rFonts w:eastAsiaTheme="minorHAnsi"/>
          <w:i/>
          <w:iCs/>
        </w:rPr>
        <w:t>b)</w:t>
      </w:r>
      <w:r w:rsidRPr="0003713F">
        <w:rPr>
          <w:rFonts w:eastAsiaTheme="minorHAnsi"/>
        </w:rPr>
        <w:tab/>
        <w:t xml:space="preserve">the need to build confidence and security in the use of </w:t>
      </w:r>
      <w:bookmarkStart w:id="102" w:name="OLE_LINK6"/>
      <w:r w:rsidRPr="0003713F">
        <w:rPr>
          <w:rFonts w:eastAsiaTheme="minorHAnsi"/>
        </w:rPr>
        <w:t>telecommunications/ICTs</w:t>
      </w:r>
      <w:bookmarkEnd w:id="102"/>
      <w:r w:rsidRPr="0003713F">
        <w:rPr>
          <w:rFonts w:eastAsiaTheme="minorHAnsi"/>
        </w:rPr>
        <w:t xml:space="preserve"> by strengthening the trust framework (§ 39 of the Tunis Agenda), and the need for governments, in cooperation with other stakeholders within their respective roles, to develop necessary legislation for the investigation and prosecution of cybercrime at national</w:t>
      </w:r>
      <w:r w:rsidRPr="002D492B">
        <w:t xml:space="preserve"> levels, and cooperate at regional and international levels having regard to existing frameworks; </w:t>
      </w:r>
    </w:p>
    <w:p w:rsidR="006E3C2E" w:rsidRPr="0003713F" w:rsidRDefault="006E3C2E" w:rsidP="006E3C2E">
      <w:pPr>
        <w:rPr>
          <w:rFonts w:eastAsiaTheme="minorHAnsi"/>
        </w:rPr>
      </w:pPr>
      <w:r w:rsidRPr="0003713F">
        <w:rPr>
          <w:rFonts w:eastAsiaTheme="minorHAnsi"/>
          <w:i/>
          <w:iCs/>
        </w:rPr>
        <w:t>c)</w:t>
      </w:r>
      <w:r w:rsidRPr="0003713F">
        <w:rPr>
          <w:rFonts w:eastAsiaTheme="minorHAnsi"/>
        </w:rPr>
        <w:tab/>
      </w:r>
      <w:proofErr w:type="gramStart"/>
      <w:r w:rsidRPr="0003713F">
        <w:rPr>
          <w:rFonts w:eastAsiaTheme="minorHAnsi"/>
        </w:rPr>
        <w:t>that</w:t>
      </w:r>
      <w:proofErr w:type="gramEnd"/>
      <w:r w:rsidRPr="0003713F">
        <w:rPr>
          <w:rFonts w:eastAsiaTheme="minorHAnsi"/>
        </w:rPr>
        <w:t xml:space="preserve"> United Nations General Assembly (UNGA) Resolution 64/211 invites Member States to use, if and when they deem appropriate, the voluntary self-assessment tool that is annexed to the resolution for national efforts;</w:t>
      </w:r>
    </w:p>
    <w:p w:rsidR="006E3C2E" w:rsidRPr="0003713F" w:rsidRDefault="006E3C2E">
      <w:pPr>
        <w:rPr>
          <w:rFonts w:eastAsiaTheme="minorHAnsi"/>
        </w:rPr>
      </w:pPr>
      <w:r w:rsidRPr="0003713F">
        <w:rPr>
          <w:rFonts w:eastAsiaTheme="minorHAnsi"/>
          <w:i/>
          <w:iCs/>
        </w:rPr>
        <w:t>d)</w:t>
      </w:r>
      <w:r w:rsidRPr="0003713F">
        <w:rPr>
          <w:rFonts w:eastAsiaTheme="minorHAnsi"/>
        </w:rPr>
        <w:tab/>
        <w:t xml:space="preserve">the need for Member States to develop national cybersecurity programmes </w:t>
      </w:r>
      <w:r w:rsidRPr="002D492B">
        <w:t>centred</w:t>
      </w:r>
      <w:r w:rsidRPr="0003713F">
        <w:rPr>
          <w:rFonts w:eastAsiaTheme="minorHAnsi"/>
        </w:rPr>
        <w:t xml:space="preserve"> around a national plan, public-private partnerships, a sound legal foundation,</w:t>
      </w:r>
      <w:r w:rsidRPr="002D492B">
        <w:t xml:space="preserve"> an incident management,</w:t>
      </w:r>
      <w:r w:rsidRPr="0003713F">
        <w:rPr>
          <w:rFonts w:eastAsiaTheme="minorHAnsi"/>
        </w:rPr>
        <w:t xml:space="preserve"> watch, warning, response and recovery capability, and a culture of awareness, using as a guide the </w:t>
      </w:r>
      <w:r w:rsidRPr="002D492B">
        <w:t>reports</w:t>
      </w:r>
      <w:r w:rsidRPr="0003713F">
        <w:rPr>
          <w:rFonts w:eastAsiaTheme="minorHAnsi"/>
        </w:rPr>
        <w:t xml:space="preserve"> on best practices for a national approach to cybersecurity: building blocks for organizing national cybersecurity efforts, drawn up under </w:t>
      </w:r>
      <w:r w:rsidRPr="002D492B">
        <w:t xml:space="preserve">the two study periods of </w:t>
      </w:r>
      <w:r w:rsidRPr="0003713F">
        <w:rPr>
          <w:rFonts w:eastAsiaTheme="minorHAnsi"/>
        </w:rPr>
        <w:t>Question</w:t>
      </w:r>
      <w:r w:rsidRPr="002D492B">
        <w:t> </w:t>
      </w:r>
      <w:r w:rsidRPr="0003713F">
        <w:rPr>
          <w:rFonts w:eastAsiaTheme="minorHAnsi"/>
        </w:rPr>
        <w:t>22 of ITU</w:t>
      </w:r>
      <w:r w:rsidRPr="0003713F">
        <w:rPr>
          <w:rFonts w:eastAsiaTheme="minorHAnsi"/>
        </w:rPr>
        <w:noBreakHyphen/>
        <w:t>D Study Group</w:t>
      </w:r>
      <w:r w:rsidRPr="002D492B">
        <w:t> </w:t>
      </w:r>
      <w:r w:rsidRPr="0003713F">
        <w:rPr>
          <w:rFonts w:eastAsiaTheme="minorHAnsi"/>
        </w:rPr>
        <w:t>1</w:t>
      </w:r>
      <w:r w:rsidR="005707D7">
        <w:rPr>
          <w:rFonts w:eastAsiaTheme="minorHAnsi"/>
        </w:rPr>
        <w:t xml:space="preserve"> </w:t>
      </w:r>
      <w:ins w:id="103" w:author="Javier Ramos" w:date="2017-02-08T04:50:00Z">
        <w:r w:rsidR="005707D7">
          <w:rPr>
            <w:rFonts w:asciiTheme="minorHAnsi" w:eastAsia="Calibri" w:hAnsiTheme="minorHAnsi" w:cs="Calibri"/>
            <w:color w:val="363435"/>
            <w:w w:val="103"/>
            <w:szCs w:val="24"/>
          </w:rPr>
          <w:t>(2006-2010, 2010-2014)</w:t>
        </w:r>
      </w:ins>
      <w:ins w:id="104" w:author="Javier Ramos" w:date="2017-02-08T04:51:00Z">
        <w:r w:rsidR="005707D7" w:rsidRPr="003B1F37">
          <w:t xml:space="preserve"> </w:t>
        </w:r>
      </w:ins>
      <w:ins w:id="105" w:author="Dion, Brigitte" w:date="2017-02-11T20:09:00Z">
        <w:r w:rsidR="005707D7">
          <w:rPr>
            <w:rFonts w:asciiTheme="minorHAnsi" w:eastAsia="Calibri" w:hAnsiTheme="minorHAnsi" w:cs="Calibri"/>
            <w:color w:val="363435"/>
            <w:w w:val="103"/>
            <w:szCs w:val="24"/>
          </w:rPr>
          <w:t>a</w:t>
        </w:r>
      </w:ins>
      <w:ins w:id="106" w:author="Javier Ramos" w:date="2017-02-08T04:51:00Z">
        <w:r w:rsidR="005707D7" w:rsidRPr="003B1F37">
          <w:rPr>
            <w:rFonts w:asciiTheme="minorHAnsi" w:eastAsia="Calibri" w:hAnsiTheme="minorHAnsi" w:cs="Calibri"/>
            <w:color w:val="363435"/>
            <w:w w:val="103"/>
            <w:szCs w:val="24"/>
          </w:rPr>
          <w:t>nd its continuity with Question 3/2 of ITU-D Study Group 2</w:t>
        </w:r>
        <w:r w:rsidR="005707D7">
          <w:rPr>
            <w:rFonts w:asciiTheme="minorHAnsi" w:eastAsia="Calibri" w:hAnsiTheme="minorHAnsi" w:cs="Calibri"/>
            <w:color w:val="363435"/>
            <w:w w:val="103"/>
            <w:szCs w:val="24"/>
          </w:rPr>
          <w:t xml:space="preserve"> (2014-2017)</w:t>
        </w:r>
      </w:ins>
      <w:r w:rsidRPr="002D492B">
        <w:t>;</w:t>
      </w:r>
    </w:p>
    <w:p w:rsidR="006E3C2E" w:rsidRPr="002D492B" w:rsidRDefault="006E3C2E" w:rsidP="006E3C2E">
      <w:r w:rsidRPr="0003713F">
        <w:rPr>
          <w:rFonts w:eastAsiaTheme="minorHAnsi"/>
          <w:i/>
          <w:iCs/>
        </w:rPr>
        <w:t>e)</w:t>
      </w:r>
      <w:r w:rsidRPr="0003713F">
        <w:rPr>
          <w:rFonts w:eastAsiaTheme="minorHAnsi"/>
        </w:rPr>
        <w:tab/>
        <w:t>that the considerable and increasing losses which users of telecommunication/ICT systems have incurred from the growing problem of cybercrime and deliberate sabotage worldwide alarm all developed and developing nations of the world without exception;</w:t>
      </w:r>
    </w:p>
    <w:p w:rsidR="006E3C2E" w:rsidRPr="0003713F" w:rsidRDefault="006E3C2E" w:rsidP="005707D7">
      <w:pPr>
        <w:rPr>
          <w:rFonts w:eastAsiaTheme="minorHAnsi"/>
        </w:rPr>
      </w:pPr>
      <w:r w:rsidRPr="0003713F">
        <w:rPr>
          <w:rFonts w:eastAsiaTheme="minorHAnsi"/>
          <w:i/>
          <w:iCs/>
        </w:rPr>
        <w:lastRenderedPageBreak/>
        <w:t>f)</w:t>
      </w:r>
      <w:r w:rsidRPr="0003713F">
        <w:rPr>
          <w:rFonts w:eastAsiaTheme="minorHAnsi"/>
        </w:rPr>
        <w:tab/>
        <w:t xml:space="preserve">the reasons behind the adoption of Resolution 37 (Rev. </w:t>
      </w:r>
      <w:r w:rsidRPr="002D492B">
        <w:t>Dubai, 2014</w:t>
      </w:r>
      <w:r w:rsidRPr="0003713F">
        <w:rPr>
          <w:rFonts w:eastAsiaTheme="minorHAnsi"/>
        </w:rPr>
        <w:t xml:space="preserve">) of </w:t>
      </w:r>
      <w:del w:id="107" w:author="Javier Ramos" w:date="2017-02-08T04:52:00Z">
        <w:r w:rsidR="005707D7" w:rsidRPr="00736F27" w:rsidDel="003B1F37">
          <w:rPr>
            <w:rFonts w:asciiTheme="minorHAnsi" w:eastAsia="Calibri" w:hAnsiTheme="minorHAnsi" w:cs="Calibri"/>
            <w:color w:val="363435"/>
            <w:szCs w:val="24"/>
          </w:rPr>
          <w:delText>this</w:delText>
        </w:r>
        <w:r w:rsidR="005707D7" w:rsidRPr="00736F27" w:rsidDel="003B1F37">
          <w:rPr>
            <w:rFonts w:asciiTheme="minorHAnsi" w:hAnsiTheme="minorHAnsi"/>
            <w:color w:val="363435"/>
            <w:spacing w:val="6"/>
            <w:szCs w:val="24"/>
          </w:rPr>
          <w:delText xml:space="preserve"> </w:delText>
        </w:r>
        <w:r w:rsidR="005707D7" w:rsidRPr="00736F27" w:rsidDel="003B1F37">
          <w:rPr>
            <w:rFonts w:asciiTheme="minorHAnsi" w:eastAsia="Calibri" w:hAnsiTheme="minorHAnsi" w:cs="Calibri"/>
            <w:color w:val="363435"/>
            <w:szCs w:val="24"/>
          </w:rPr>
          <w:delText>c</w:delText>
        </w:r>
        <w:r w:rsidR="005707D7" w:rsidRPr="00736F27" w:rsidDel="003B1F37">
          <w:rPr>
            <w:rFonts w:asciiTheme="minorHAnsi" w:eastAsia="Calibri" w:hAnsiTheme="minorHAnsi" w:cs="Calibri"/>
            <w:color w:val="363435"/>
            <w:spacing w:val="-1"/>
            <w:szCs w:val="24"/>
          </w:rPr>
          <w:delText>o</w:delText>
        </w:r>
        <w:r w:rsidR="005707D7" w:rsidRPr="00736F27" w:rsidDel="003B1F37">
          <w:rPr>
            <w:rFonts w:asciiTheme="minorHAnsi" w:eastAsia="Calibri" w:hAnsiTheme="minorHAnsi" w:cs="Calibri"/>
            <w:color w:val="363435"/>
            <w:szCs w:val="24"/>
          </w:rPr>
          <w:delText>nference</w:delText>
        </w:r>
      </w:del>
      <w:ins w:id="108" w:author="Dion, Brigitte" w:date="2017-02-11T20:10:00Z">
        <w:r w:rsidR="005707D7">
          <w:rPr>
            <w:rFonts w:asciiTheme="minorHAnsi" w:eastAsia="Calibri" w:hAnsiTheme="minorHAnsi" w:cs="Calibri"/>
            <w:color w:val="363435"/>
            <w:szCs w:val="24"/>
          </w:rPr>
          <w:t xml:space="preserve">the </w:t>
        </w:r>
      </w:ins>
      <w:ins w:id="109" w:author="Javier Ramos" w:date="2017-02-08T04:52:00Z">
        <w:r w:rsidR="005707D7" w:rsidRPr="004C58FD">
          <w:rPr>
            <w:rFonts w:asciiTheme="minorHAnsi" w:eastAsia="Calibri" w:hAnsiTheme="minorHAnsi" w:cs="Calibri"/>
            <w:color w:val="363435"/>
            <w:szCs w:val="24"/>
          </w:rPr>
          <w:t>World Telecommunication Development Conference</w:t>
        </w:r>
      </w:ins>
      <w:r w:rsidRPr="0003713F">
        <w:rPr>
          <w:rFonts w:eastAsiaTheme="minorHAnsi"/>
        </w:rPr>
        <w:t xml:space="preserve">, on bridging the digital divide, having regard to the importance of </w:t>
      </w:r>
      <w:proofErr w:type="spellStart"/>
      <w:r w:rsidRPr="0003713F">
        <w:rPr>
          <w:rFonts w:eastAsiaTheme="minorHAnsi"/>
        </w:rPr>
        <w:t>multistakeholder</w:t>
      </w:r>
      <w:proofErr w:type="spellEnd"/>
      <w:r w:rsidRPr="0003713F">
        <w:rPr>
          <w:rFonts w:eastAsiaTheme="minorHAnsi"/>
        </w:rPr>
        <w:t xml:space="preserve"> implementation at the international level and to the action lines referenced in § 108 of the Tunis Agenda, including "Building confidence and security in the use of ICTs"; </w:t>
      </w:r>
    </w:p>
    <w:p w:rsidR="006E3C2E" w:rsidRPr="0003713F" w:rsidRDefault="006E3C2E" w:rsidP="006E3C2E">
      <w:pPr>
        <w:rPr>
          <w:rFonts w:eastAsiaTheme="minorHAnsi"/>
        </w:rPr>
      </w:pPr>
      <w:r w:rsidRPr="0003713F">
        <w:rPr>
          <w:rFonts w:eastAsiaTheme="minorHAnsi"/>
          <w:i/>
          <w:iCs/>
        </w:rPr>
        <w:t>g)</w:t>
      </w:r>
      <w:r w:rsidRPr="0003713F">
        <w:rPr>
          <w:rFonts w:eastAsiaTheme="minorHAnsi"/>
        </w:rPr>
        <w:tab/>
        <w:t>the outcomes of several ITU activities related to cybersecurity, especially, but not limited to, the ones coordinated by the Telecommunication Development Bureau, in order to fulfil ITU's mandate as facilitator for the implementation of Action Line C5 (Building confidence and security in the use of ICTs);</w:t>
      </w:r>
    </w:p>
    <w:p w:rsidR="006E3C2E" w:rsidRPr="002D492B" w:rsidRDefault="006E3C2E" w:rsidP="006E3C2E">
      <w:r w:rsidRPr="002D492B">
        <w:rPr>
          <w:i/>
          <w:iCs/>
        </w:rPr>
        <w:t>h)</w:t>
      </w:r>
      <w:r w:rsidRPr="002D492B">
        <w:tab/>
      </w:r>
      <w:proofErr w:type="gramStart"/>
      <w:r w:rsidRPr="002D492B">
        <w:t>that</w:t>
      </w:r>
      <w:proofErr w:type="gramEnd"/>
      <w:r w:rsidRPr="002D492B">
        <w:t xml:space="preserve"> various organizations from all sectors of society work in collaboration to enhance cybersecurity of telecommunications/ICTs;</w:t>
      </w:r>
    </w:p>
    <w:p w:rsidR="006E3C2E" w:rsidRPr="0003713F" w:rsidRDefault="006E3C2E">
      <w:pPr>
        <w:rPr>
          <w:rFonts w:eastAsiaTheme="minorHAnsi"/>
        </w:rPr>
      </w:pPr>
      <w:proofErr w:type="spellStart"/>
      <w:r w:rsidRPr="0003713F">
        <w:rPr>
          <w:rFonts w:eastAsiaTheme="minorHAnsi"/>
          <w:i/>
          <w:iCs/>
        </w:rPr>
        <w:t>i</w:t>
      </w:r>
      <w:proofErr w:type="spellEnd"/>
      <w:r w:rsidRPr="0003713F">
        <w:rPr>
          <w:rFonts w:eastAsiaTheme="minorHAnsi"/>
          <w:i/>
          <w:iCs/>
        </w:rPr>
        <w:t>)</w:t>
      </w:r>
      <w:r w:rsidRPr="0003713F">
        <w:rPr>
          <w:rFonts w:eastAsiaTheme="minorHAnsi"/>
        </w:rPr>
        <w:tab/>
        <w:t xml:space="preserve">that </w:t>
      </w:r>
      <w:r w:rsidRPr="00F33F79">
        <w:t>Objective </w:t>
      </w:r>
      <w:r w:rsidRPr="00F65480">
        <w:t>3</w:t>
      </w:r>
      <w:r w:rsidRPr="00F33F79">
        <w:t xml:space="preserve"> of</w:t>
      </w:r>
      <w:r w:rsidRPr="00F65480">
        <w:t xml:space="preserve"> </w:t>
      </w:r>
      <w:r w:rsidRPr="00F33F79">
        <w:t>ITU</w:t>
      </w:r>
      <w:r w:rsidRPr="00F33F79">
        <w:noBreakHyphen/>
        <w:t xml:space="preserve">D, set under the strategic plan for the Union for </w:t>
      </w:r>
      <w:del w:id="110" w:author="Javier Ramos" w:date="2017-02-08T04:53:00Z">
        <w:r w:rsidR="005707D7" w:rsidRPr="00736F27" w:rsidDel="003B1F37">
          <w:rPr>
            <w:rFonts w:asciiTheme="minorHAnsi" w:eastAsia="Calibri" w:hAnsiTheme="minorHAnsi" w:cs="Calibri"/>
            <w:color w:val="363435"/>
            <w:szCs w:val="24"/>
          </w:rPr>
          <w:delText>201</w:delText>
        </w:r>
        <w:r w:rsidR="005707D7" w:rsidRPr="00736F27" w:rsidDel="003B1F37">
          <w:rPr>
            <w:rFonts w:asciiTheme="minorHAnsi" w:eastAsia="Calibri" w:hAnsiTheme="minorHAnsi" w:cs="Calibri"/>
            <w:color w:val="363435"/>
            <w:spacing w:val="1"/>
            <w:szCs w:val="24"/>
          </w:rPr>
          <w:delText>2</w:delText>
        </w:r>
        <w:r w:rsidR="005707D7" w:rsidRPr="00736F27" w:rsidDel="003B1F37">
          <w:rPr>
            <w:rFonts w:asciiTheme="minorHAnsi" w:eastAsia="Calibri" w:hAnsiTheme="minorHAnsi" w:cs="Calibri"/>
            <w:color w:val="363435"/>
            <w:szCs w:val="24"/>
          </w:rPr>
          <w:delText>-2</w:delText>
        </w:r>
        <w:r w:rsidR="005707D7" w:rsidRPr="00736F27" w:rsidDel="003B1F37">
          <w:rPr>
            <w:rFonts w:asciiTheme="minorHAnsi" w:eastAsia="Calibri" w:hAnsiTheme="minorHAnsi" w:cs="Calibri"/>
            <w:color w:val="363435"/>
            <w:spacing w:val="1"/>
            <w:szCs w:val="24"/>
          </w:rPr>
          <w:delText>0</w:delText>
        </w:r>
        <w:r w:rsidR="005707D7" w:rsidRPr="00736F27" w:rsidDel="003B1F37">
          <w:rPr>
            <w:rFonts w:asciiTheme="minorHAnsi" w:eastAsia="Calibri" w:hAnsiTheme="minorHAnsi" w:cs="Calibri"/>
            <w:color w:val="363435"/>
            <w:szCs w:val="24"/>
          </w:rPr>
          <w:delText>15</w:delText>
        </w:r>
      </w:del>
      <w:ins w:id="111" w:author="Javier Ramos" w:date="2017-02-08T04:53:00Z">
        <w:r w:rsidR="005707D7">
          <w:rPr>
            <w:rFonts w:asciiTheme="minorHAnsi" w:eastAsia="Calibri" w:hAnsiTheme="minorHAnsi" w:cs="Calibri"/>
            <w:color w:val="363435"/>
            <w:szCs w:val="24"/>
          </w:rPr>
          <w:t>2016-2019</w:t>
        </w:r>
      </w:ins>
      <w:r w:rsidRPr="00F65480">
        <w:t>, contained</w:t>
      </w:r>
      <w:r w:rsidRPr="00F33F79">
        <w:t xml:space="preserve"> in Resolution 71 (Rev.</w:t>
      </w:r>
      <w:r w:rsidRPr="00F65480">
        <w:t xml:space="preserve"> </w:t>
      </w:r>
      <w:del w:id="112" w:author="Javier Ramos" w:date="2017-02-08T04:53:00Z">
        <w:r w:rsidR="005707D7" w:rsidRPr="00736F27" w:rsidDel="003B1F37">
          <w:rPr>
            <w:rFonts w:asciiTheme="minorHAnsi" w:eastAsia="Calibri" w:hAnsiTheme="minorHAnsi" w:cs="Calibri"/>
            <w:color w:val="363435"/>
            <w:szCs w:val="24"/>
          </w:rPr>
          <w:delText>Guadalaja</w:delText>
        </w:r>
        <w:r w:rsidR="005707D7" w:rsidRPr="00736F27" w:rsidDel="003B1F37">
          <w:rPr>
            <w:rFonts w:asciiTheme="minorHAnsi" w:eastAsia="Calibri" w:hAnsiTheme="minorHAnsi" w:cs="Calibri"/>
            <w:color w:val="363435"/>
            <w:spacing w:val="1"/>
            <w:szCs w:val="24"/>
          </w:rPr>
          <w:delText>r</w:delText>
        </w:r>
        <w:r w:rsidR="005707D7" w:rsidRPr="00736F27" w:rsidDel="003B1F37">
          <w:rPr>
            <w:rFonts w:asciiTheme="minorHAnsi" w:eastAsia="Calibri" w:hAnsiTheme="minorHAnsi" w:cs="Calibri"/>
            <w:color w:val="363435"/>
            <w:szCs w:val="24"/>
          </w:rPr>
          <w:delText>a</w:delText>
        </w:r>
      </w:del>
      <w:ins w:id="113" w:author="Javier Ramos" w:date="2017-02-08T04:53:00Z">
        <w:r w:rsidR="005707D7">
          <w:rPr>
            <w:rFonts w:asciiTheme="minorHAnsi" w:eastAsia="Calibri" w:hAnsiTheme="minorHAnsi" w:cs="Calibri"/>
            <w:color w:val="363435"/>
            <w:szCs w:val="24"/>
          </w:rPr>
          <w:t>Busan</w:t>
        </w:r>
      </w:ins>
      <w:r w:rsidR="005707D7" w:rsidRPr="00736F27">
        <w:rPr>
          <w:rFonts w:asciiTheme="minorHAnsi" w:eastAsia="Calibri" w:hAnsiTheme="minorHAnsi" w:cs="Calibri"/>
          <w:color w:val="363435"/>
          <w:szCs w:val="24"/>
        </w:rPr>
        <w:t>,</w:t>
      </w:r>
      <w:r w:rsidR="005707D7" w:rsidRPr="00736F27">
        <w:rPr>
          <w:rFonts w:asciiTheme="minorHAnsi" w:hAnsiTheme="minorHAnsi"/>
          <w:color w:val="363435"/>
          <w:spacing w:val="29"/>
          <w:szCs w:val="24"/>
        </w:rPr>
        <w:t xml:space="preserve"> </w:t>
      </w:r>
      <w:del w:id="114" w:author="Javier Ramos" w:date="2017-02-08T04:53:00Z">
        <w:r w:rsidR="005707D7" w:rsidRPr="00736F27" w:rsidDel="003B1F37">
          <w:rPr>
            <w:rFonts w:asciiTheme="minorHAnsi" w:eastAsia="Calibri" w:hAnsiTheme="minorHAnsi" w:cs="Calibri"/>
            <w:color w:val="363435"/>
            <w:szCs w:val="24"/>
          </w:rPr>
          <w:delText>201</w:delText>
        </w:r>
        <w:r w:rsidR="005707D7" w:rsidRPr="00736F27" w:rsidDel="003B1F37">
          <w:rPr>
            <w:rFonts w:asciiTheme="minorHAnsi" w:eastAsia="Calibri" w:hAnsiTheme="minorHAnsi" w:cs="Calibri"/>
            <w:color w:val="363435"/>
            <w:spacing w:val="1"/>
            <w:szCs w:val="24"/>
          </w:rPr>
          <w:delText>0</w:delText>
        </w:r>
      </w:del>
      <w:ins w:id="115" w:author="Javier Ramos" w:date="2017-02-08T04:53:00Z">
        <w:r w:rsidR="005707D7">
          <w:rPr>
            <w:rFonts w:asciiTheme="minorHAnsi" w:eastAsia="Calibri" w:hAnsiTheme="minorHAnsi" w:cs="Calibri"/>
            <w:color w:val="363435"/>
            <w:szCs w:val="24"/>
          </w:rPr>
          <w:t>2014</w:t>
        </w:r>
      </w:ins>
      <w:r w:rsidRPr="00F33F79">
        <w:t xml:space="preserve">), </w:t>
      </w:r>
      <w:del w:id="116" w:author="Javier Ramos [2]" w:date="2017-02-08T12:59:00Z">
        <w:r w:rsidR="005707D7" w:rsidRPr="00736F27" w:rsidDel="00877A20">
          <w:rPr>
            <w:rFonts w:asciiTheme="minorHAnsi" w:eastAsia="Calibri" w:hAnsiTheme="minorHAnsi" w:cs="Calibri"/>
            <w:color w:val="363435"/>
            <w:szCs w:val="24"/>
          </w:rPr>
          <w:delText>was</w:delText>
        </w:r>
        <w:r w:rsidR="005707D7" w:rsidRPr="00736F27" w:rsidDel="00877A20">
          <w:rPr>
            <w:rFonts w:asciiTheme="minorHAnsi" w:hAnsiTheme="minorHAnsi"/>
            <w:color w:val="363435"/>
            <w:spacing w:val="14"/>
            <w:szCs w:val="24"/>
          </w:rPr>
          <w:delText xml:space="preserve"> </w:delText>
        </w:r>
        <w:r w:rsidR="005707D7" w:rsidRPr="00736F27" w:rsidDel="00877A20">
          <w:rPr>
            <w:rFonts w:asciiTheme="minorHAnsi" w:eastAsia="Calibri" w:hAnsiTheme="minorHAnsi" w:cs="Calibri"/>
            <w:color w:val="363435"/>
            <w:szCs w:val="24"/>
          </w:rPr>
          <w:delText>to</w:delText>
        </w:r>
        <w:r w:rsidR="005707D7" w:rsidRPr="00736F27" w:rsidDel="00877A20">
          <w:rPr>
            <w:rFonts w:asciiTheme="minorHAnsi" w:hAnsiTheme="minorHAnsi"/>
            <w:color w:val="363435"/>
            <w:spacing w:val="13"/>
            <w:szCs w:val="24"/>
          </w:rPr>
          <w:delText xml:space="preserve"> </w:delText>
        </w:r>
        <w:r w:rsidR="005707D7" w:rsidRPr="00736F27" w:rsidDel="00877A20">
          <w:rPr>
            <w:rFonts w:asciiTheme="minorHAnsi" w:eastAsia="Calibri" w:hAnsiTheme="minorHAnsi" w:cs="Calibri"/>
            <w:color w:val="363435"/>
            <w:w w:val="102"/>
            <w:szCs w:val="24"/>
          </w:rPr>
          <w:delText>fos</w:delText>
        </w:r>
        <w:r w:rsidR="005707D7" w:rsidRPr="00736F27" w:rsidDel="00877A20">
          <w:rPr>
            <w:rFonts w:asciiTheme="minorHAnsi" w:eastAsia="Calibri" w:hAnsiTheme="minorHAnsi" w:cs="Calibri"/>
            <w:color w:val="363435"/>
            <w:w w:val="103"/>
            <w:szCs w:val="24"/>
          </w:rPr>
          <w:delText>t</w:delText>
        </w:r>
        <w:r w:rsidR="005707D7" w:rsidRPr="00736F27" w:rsidDel="00877A20">
          <w:rPr>
            <w:rFonts w:asciiTheme="minorHAnsi" w:eastAsia="Calibri" w:hAnsiTheme="minorHAnsi" w:cs="Calibri"/>
            <w:color w:val="363435"/>
            <w:w w:val="102"/>
            <w:szCs w:val="24"/>
          </w:rPr>
          <w:delText>e</w:delText>
        </w:r>
        <w:r w:rsidR="005707D7" w:rsidRPr="00736F27" w:rsidDel="00877A20">
          <w:rPr>
            <w:rFonts w:asciiTheme="minorHAnsi" w:eastAsia="Calibri" w:hAnsiTheme="minorHAnsi" w:cs="Calibri"/>
            <w:color w:val="363435"/>
            <w:w w:val="103"/>
            <w:szCs w:val="24"/>
          </w:rPr>
          <w:delText>r</w:delText>
        </w:r>
        <w:r w:rsidR="005707D7" w:rsidRPr="00736F27" w:rsidDel="00877A20">
          <w:rPr>
            <w:rFonts w:asciiTheme="minorHAnsi" w:hAnsiTheme="minorHAnsi"/>
            <w:color w:val="363435"/>
            <w:w w:val="103"/>
            <w:szCs w:val="24"/>
          </w:rPr>
          <w:delText xml:space="preserve"> </w:delText>
        </w:r>
        <w:r w:rsidR="005707D7" w:rsidRPr="00736F27" w:rsidDel="00877A20">
          <w:rPr>
            <w:rFonts w:asciiTheme="minorHAnsi" w:eastAsia="Calibri" w:hAnsiTheme="minorHAnsi" w:cs="Calibri"/>
            <w:color w:val="363435"/>
            <w:szCs w:val="24"/>
          </w:rPr>
          <w:delText>the</w:delText>
        </w:r>
        <w:r w:rsidR="005707D7" w:rsidRPr="00736F27" w:rsidDel="00877A20">
          <w:rPr>
            <w:rFonts w:asciiTheme="minorHAnsi" w:hAnsiTheme="minorHAnsi"/>
            <w:color w:val="363435"/>
            <w:szCs w:val="24"/>
          </w:rPr>
          <w:delText xml:space="preserve">  </w:delText>
        </w:r>
        <w:r w:rsidR="005707D7" w:rsidRPr="00736F27" w:rsidDel="00877A20">
          <w:rPr>
            <w:rFonts w:asciiTheme="minorHAnsi" w:eastAsia="Calibri" w:hAnsiTheme="minorHAnsi" w:cs="Calibri"/>
            <w:color w:val="363435"/>
            <w:szCs w:val="24"/>
          </w:rPr>
          <w:delText>de</w:delText>
        </w:r>
        <w:r w:rsidR="005707D7" w:rsidRPr="00736F27" w:rsidDel="00877A20">
          <w:rPr>
            <w:rFonts w:asciiTheme="minorHAnsi" w:eastAsia="Calibri" w:hAnsiTheme="minorHAnsi" w:cs="Calibri"/>
            <w:color w:val="363435"/>
            <w:spacing w:val="-1"/>
            <w:szCs w:val="24"/>
          </w:rPr>
          <w:delText>v</w:delText>
        </w:r>
        <w:r w:rsidR="005707D7" w:rsidRPr="00736F27" w:rsidDel="00877A20">
          <w:rPr>
            <w:rFonts w:asciiTheme="minorHAnsi" w:eastAsia="Calibri" w:hAnsiTheme="minorHAnsi" w:cs="Calibri"/>
            <w:color w:val="363435"/>
            <w:szCs w:val="24"/>
          </w:rPr>
          <w:delText>elopment</w:delText>
        </w:r>
        <w:r w:rsidR="005707D7" w:rsidRPr="00736F27" w:rsidDel="00877A20">
          <w:rPr>
            <w:rFonts w:asciiTheme="minorHAnsi" w:hAnsiTheme="minorHAnsi"/>
            <w:color w:val="363435"/>
            <w:spacing w:val="52"/>
            <w:szCs w:val="24"/>
          </w:rPr>
          <w:delText xml:space="preserve"> </w:delText>
        </w:r>
        <w:r w:rsidR="005707D7" w:rsidRPr="00736F27" w:rsidDel="00877A20">
          <w:rPr>
            <w:rFonts w:asciiTheme="minorHAnsi" w:eastAsia="Calibri" w:hAnsiTheme="minorHAnsi" w:cs="Calibri"/>
            <w:color w:val="363435"/>
            <w:szCs w:val="24"/>
          </w:rPr>
          <w:delText>of</w:delText>
        </w:r>
        <w:r w:rsidR="005707D7" w:rsidRPr="00736F27" w:rsidDel="00877A20">
          <w:rPr>
            <w:rFonts w:asciiTheme="minorHAnsi" w:hAnsiTheme="minorHAnsi"/>
            <w:color w:val="363435"/>
            <w:szCs w:val="24"/>
          </w:rPr>
          <w:delText xml:space="preserve"> </w:delText>
        </w:r>
        <w:r w:rsidR="005707D7" w:rsidRPr="00736F27" w:rsidDel="00877A20">
          <w:rPr>
            <w:rFonts w:asciiTheme="minorHAnsi" w:hAnsiTheme="minorHAnsi"/>
            <w:color w:val="363435"/>
            <w:spacing w:val="2"/>
            <w:szCs w:val="24"/>
          </w:rPr>
          <w:delText xml:space="preserve"> </w:delText>
        </w:r>
        <w:r w:rsidR="005707D7" w:rsidRPr="00736F27" w:rsidDel="00877A20">
          <w:rPr>
            <w:rFonts w:asciiTheme="minorHAnsi" w:eastAsia="Calibri" w:hAnsiTheme="minorHAnsi" w:cs="Calibri"/>
            <w:color w:val="363435"/>
            <w:szCs w:val="24"/>
          </w:rPr>
          <w:delText>strategies</w:delText>
        </w:r>
        <w:r w:rsidR="005707D7" w:rsidRPr="00736F27" w:rsidDel="00877A20">
          <w:rPr>
            <w:rFonts w:asciiTheme="minorHAnsi" w:hAnsiTheme="minorHAnsi"/>
            <w:color w:val="363435"/>
            <w:szCs w:val="24"/>
          </w:rPr>
          <w:delText xml:space="preserve">  </w:delText>
        </w:r>
        <w:r w:rsidR="005707D7" w:rsidRPr="00736F27" w:rsidDel="00877A20">
          <w:rPr>
            <w:rFonts w:asciiTheme="minorHAnsi" w:eastAsia="Calibri" w:hAnsiTheme="minorHAnsi" w:cs="Calibri"/>
            <w:color w:val="363435"/>
            <w:szCs w:val="24"/>
          </w:rPr>
          <w:delText>to</w:delText>
        </w:r>
        <w:r w:rsidR="005707D7" w:rsidRPr="00736F27" w:rsidDel="00877A20">
          <w:rPr>
            <w:rFonts w:asciiTheme="minorHAnsi" w:hAnsiTheme="minorHAnsi"/>
            <w:color w:val="363435"/>
            <w:szCs w:val="24"/>
          </w:rPr>
          <w:delText xml:space="preserve">  </w:delText>
        </w:r>
        <w:r w:rsidR="005707D7" w:rsidRPr="00736F27" w:rsidDel="00877A20">
          <w:rPr>
            <w:rFonts w:asciiTheme="minorHAnsi" w:eastAsia="Calibri" w:hAnsiTheme="minorHAnsi" w:cs="Calibri"/>
            <w:color w:val="363435"/>
            <w:szCs w:val="24"/>
          </w:rPr>
          <w:delText>e</w:delText>
        </w:r>
        <w:r w:rsidR="005707D7" w:rsidRPr="00736F27" w:rsidDel="00877A20">
          <w:rPr>
            <w:rFonts w:asciiTheme="minorHAnsi" w:eastAsia="Calibri" w:hAnsiTheme="minorHAnsi" w:cs="Calibri"/>
            <w:color w:val="363435"/>
            <w:spacing w:val="-2"/>
            <w:szCs w:val="24"/>
          </w:rPr>
          <w:delText>n</w:delText>
        </w:r>
        <w:r w:rsidR="005707D7" w:rsidRPr="00736F27" w:rsidDel="00877A20">
          <w:rPr>
            <w:rFonts w:asciiTheme="minorHAnsi" w:eastAsia="Calibri" w:hAnsiTheme="minorHAnsi" w:cs="Calibri"/>
            <w:color w:val="363435"/>
            <w:szCs w:val="24"/>
          </w:rPr>
          <w:delText>hance</w:delText>
        </w:r>
        <w:r w:rsidR="005707D7" w:rsidRPr="00736F27" w:rsidDel="00877A20">
          <w:rPr>
            <w:rFonts w:asciiTheme="minorHAnsi" w:hAnsiTheme="minorHAnsi"/>
            <w:color w:val="363435"/>
            <w:szCs w:val="24"/>
          </w:rPr>
          <w:delText xml:space="preserve">  </w:delText>
        </w:r>
        <w:r w:rsidR="005707D7" w:rsidRPr="00736F27" w:rsidDel="00877A20">
          <w:rPr>
            <w:rFonts w:asciiTheme="minorHAnsi" w:eastAsia="Calibri" w:hAnsiTheme="minorHAnsi" w:cs="Calibri"/>
            <w:color w:val="363435"/>
            <w:szCs w:val="24"/>
          </w:rPr>
          <w:delText>the</w:delText>
        </w:r>
        <w:r w:rsidR="005707D7" w:rsidRPr="00736F27" w:rsidDel="00877A20">
          <w:rPr>
            <w:rFonts w:asciiTheme="minorHAnsi" w:hAnsiTheme="minorHAnsi"/>
            <w:color w:val="363435"/>
            <w:szCs w:val="24"/>
          </w:rPr>
          <w:delText xml:space="preserve">  </w:delText>
        </w:r>
        <w:r w:rsidR="005707D7" w:rsidRPr="00736F27" w:rsidDel="00877A20">
          <w:rPr>
            <w:rFonts w:asciiTheme="minorHAnsi" w:eastAsia="Calibri" w:hAnsiTheme="minorHAnsi" w:cs="Calibri"/>
            <w:color w:val="363435"/>
            <w:szCs w:val="24"/>
          </w:rPr>
          <w:delText>de</w:delText>
        </w:r>
        <w:r w:rsidR="005707D7" w:rsidRPr="00736F27" w:rsidDel="00877A20">
          <w:rPr>
            <w:rFonts w:asciiTheme="minorHAnsi" w:eastAsia="Calibri" w:hAnsiTheme="minorHAnsi" w:cs="Calibri"/>
            <w:color w:val="363435"/>
            <w:spacing w:val="-2"/>
            <w:szCs w:val="24"/>
          </w:rPr>
          <w:delText>p</w:delText>
        </w:r>
        <w:r w:rsidR="005707D7" w:rsidRPr="00736F27" w:rsidDel="00877A20">
          <w:rPr>
            <w:rFonts w:asciiTheme="minorHAnsi" w:eastAsia="Calibri" w:hAnsiTheme="minorHAnsi" w:cs="Calibri"/>
            <w:color w:val="363435"/>
            <w:szCs w:val="24"/>
          </w:rPr>
          <w:delText>loyment,</w:delText>
        </w:r>
        <w:r w:rsidR="005707D7" w:rsidRPr="00736F27" w:rsidDel="00877A20">
          <w:rPr>
            <w:rFonts w:asciiTheme="minorHAnsi" w:hAnsiTheme="minorHAnsi"/>
            <w:color w:val="363435"/>
            <w:szCs w:val="24"/>
          </w:rPr>
          <w:delText xml:space="preserve"> </w:delText>
        </w:r>
        <w:r w:rsidR="005707D7" w:rsidRPr="00736F27" w:rsidDel="00877A20">
          <w:rPr>
            <w:rFonts w:asciiTheme="minorHAnsi" w:hAnsiTheme="minorHAnsi"/>
            <w:color w:val="363435"/>
            <w:spacing w:val="3"/>
            <w:szCs w:val="24"/>
          </w:rPr>
          <w:delText xml:space="preserve"> </w:delText>
        </w:r>
        <w:r w:rsidR="005707D7" w:rsidRPr="00736F27" w:rsidDel="00877A20">
          <w:rPr>
            <w:rFonts w:asciiTheme="minorHAnsi" w:eastAsia="Calibri" w:hAnsiTheme="minorHAnsi" w:cs="Calibri"/>
            <w:color w:val="363435"/>
            <w:szCs w:val="24"/>
          </w:rPr>
          <w:delText>and</w:delText>
        </w:r>
        <w:r w:rsidR="005707D7" w:rsidRPr="00736F27" w:rsidDel="00877A20">
          <w:rPr>
            <w:rFonts w:asciiTheme="minorHAnsi" w:hAnsiTheme="minorHAnsi"/>
            <w:color w:val="363435"/>
            <w:szCs w:val="24"/>
          </w:rPr>
          <w:delText xml:space="preserve">  </w:delText>
        </w:r>
        <w:r w:rsidR="005707D7" w:rsidRPr="00736F27" w:rsidDel="00877A20">
          <w:rPr>
            <w:rFonts w:asciiTheme="minorHAnsi" w:eastAsia="Calibri" w:hAnsiTheme="minorHAnsi" w:cs="Calibri"/>
            <w:color w:val="363435"/>
            <w:szCs w:val="24"/>
          </w:rPr>
          <w:delText>the</w:delText>
        </w:r>
        <w:r w:rsidR="005707D7" w:rsidRPr="00736F27" w:rsidDel="00877A20">
          <w:rPr>
            <w:rFonts w:asciiTheme="minorHAnsi" w:hAnsiTheme="minorHAnsi"/>
            <w:color w:val="363435"/>
            <w:szCs w:val="24"/>
          </w:rPr>
          <w:delText xml:space="preserve">  </w:delText>
        </w:r>
        <w:r w:rsidR="005707D7" w:rsidRPr="00736F27" w:rsidDel="00877A20">
          <w:rPr>
            <w:rFonts w:asciiTheme="minorHAnsi" w:eastAsia="Calibri" w:hAnsiTheme="minorHAnsi" w:cs="Calibri"/>
            <w:color w:val="363435"/>
            <w:w w:val="102"/>
            <w:szCs w:val="24"/>
          </w:rPr>
          <w:delText>sa</w:delText>
        </w:r>
        <w:r w:rsidR="005707D7" w:rsidRPr="00736F27" w:rsidDel="00877A20">
          <w:rPr>
            <w:rFonts w:asciiTheme="minorHAnsi" w:eastAsia="Calibri" w:hAnsiTheme="minorHAnsi" w:cs="Calibri"/>
            <w:color w:val="363435"/>
            <w:spacing w:val="-2"/>
            <w:w w:val="102"/>
            <w:szCs w:val="24"/>
          </w:rPr>
          <w:delText>f</w:delText>
        </w:r>
        <w:r w:rsidR="005707D7" w:rsidRPr="00736F27" w:rsidDel="00877A20">
          <w:rPr>
            <w:rFonts w:asciiTheme="minorHAnsi" w:eastAsia="Calibri" w:hAnsiTheme="minorHAnsi" w:cs="Calibri"/>
            <w:color w:val="363435"/>
            <w:w w:val="102"/>
            <w:szCs w:val="24"/>
          </w:rPr>
          <w:delText>e</w:delText>
        </w:r>
        <w:r w:rsidR="005707D7" w:rsidRPr="00736F27" w:rsidDel="00877A20">
          <w:rPr>
            <w:rFonts w:asciiTheme="minorHAnsi" w:eastAsia="Calibri" w:hAnsiTheme="minorHAnsi" w:cs="Calibri"/>
            <w:color w:val="363435"/>
            <w:w w:val="103"/>
            <w:szCs w:val="24"/>
          </w:rPr>
          <w:delText>,</w:delText>
        </w:r>
        <w:r w:rsidR="005707D7" w:rsidRPr="00736F27" w:rsidDel="00877A20">
          <w:rPr>
            <w:rFonts w:asciiTheme="minorHAnsi" w:hAnsiTheme="minorHAnsi"/>
            <w:color w:val="363435"/>
            <w:w w:val="103"/>
            <w:szCs w:val="24"/>
          </w:rPr>
          <w:delText xml:space="preserve"> </w:delText>
        </w:r>
        <w:r w:rsidR="005707D7" w:rsidRPr="00736F27" w:rsidDel="00877A20">
          <w:rPr>
            <w:rFonts w:asciiTheme="minorHAnsi" w:eastAsia="Calibri" w:hAnsiTheme="minorHAnsi" w:cs="Calibri"/>
            <w:color w:val="363435"/>
            <w:szCs w:val="24"/>
          </w:rPr>
          <w:delText>secure</w:delText>
        </w:r>
        <w:r w:rsidR="005707D7" w:rsidRPr="00736F27" w:rsidDel="00877A20">
          <w:rPr>
            <w:rFonts w:asciiTheme="minorHAnsi" w:hAnsiTheme="minorHAnsi"/>
            <w:color w:val="363435"/>
            <w:spacing w:val="2"/>
            <w:szCs w:val="24"/>
          </w:rPr>
          <w:delText xml:space="preserve"> </w:delText>
        </w:r>
        <w:r w:rsidR="005707D7" w:rsidRPr="00736F27" w:rsidDel="00877A20">
          <w:rPr>
            <w:rFonts w:asciiTheme="minorHAnsi" w:eastAsia="Calibri" w:hAnsiTheme="minorHAnsi" w:cs="Calibri"/>
            <w:color w:val="363435"/>
            <w:szCs w:val="24"/>
          </w:rPr>
          <w:delText>and</w:delText>
        </w:r>
        <w:r w:rsidR="005707D7" w:rsidRPr="00736F27" w:rsidDel="00877A20">
          <w:rPr>
            <w:rFonts w:asciiTheme="minorHAnsi" w:hAnsiTheme="minorHAnsi"/>
            <w:color w:val="363435"/>
            <w:spacing w:val="1"/>
            <w:szCs w:val="24"/>
          </w:rPr>
          <w:delText xml:space="preserve"> </w:delText>
        </w:r>
        <w:r w:rsidR="005707D7" w:rsidRPr="00736F27" w:rsidDel="00877A20">
          <w:rPr>
            <w:rFonts w:asciiTheme="minorHAnsi" w:eastAsia="Calibri" w:hAnsiTheme="minorHAnsi" w:cs="Calibri"/>
            <w:color w:val="363435"/>
            <w:szCs w:val="24"/>
          </w:rPr>
          <w:delText>affordable</w:delText>
        </w:r>
        <w:r w:rsidR="005707D7" w:rsidRPr="00736F27" w:rsidDel="00877A20">
          <w:rPr>
            <w:rFonts w:asciiTheme="minorHAnsi" w:hAnsiTheme="minorHAnsi"/>
            <w:color w:val="363435"/>
            <w:spacing w:val="2"/>
            <w:szCs w:val="24"/>
          </w:rPr>
          <w:delText xml:space="preserve"> </w:delText>
        </w:r>
        <w:r w:rsidR="005707D7" w:rsidRPr="00736F27" w:rsidDel="00877A20">
          <w:rPr>
            <w:rFonts w:asciiTheme="minorHAnsi" w:eastAsia="Calibri" w:hAnsiTheme="minorHAnsi" w:cs="Calibri"/>
            <w:color w:val="363435"/>
            <w:szCs w:val="24"/>
          </w:rPr>
          <w:delText>use</w:delText>
        </w:r>
        <w:r w:rsidR="005707D7" w:rsidRPr="00736F27" w:rsidDel="00877A20">
          <w:rPr>
            <w:rFonts w:asciiTheme="minorHAnsi" w:hAnsiTheme="minorHAnsi"/>
            <w:color w:val="363435"/>
            <w:spacing w:val="2"/>
            <w:szCs w:val="24"/>
          </w:rPr>
          <w:delText xml:space="preserve"> </w:delText>
        </w:r>
        <w:r w:rsidR="005707D7" w:rsidRPr="00736F27" w:rsidDel="00877A20">
          <w:rPr>
            <w:rFonts w:asciiTheme="minorHAnsi" w:eastAsia="Calibri" w:hAnsiTheme="minorHAnsi" w:cs="Calibri"/>
            <w:color w:val="363435"/>
            <w:szCs w:val="24"/>
          </w:rPr>
          <w:delText>of</w:delText>
        </w:r>
        <w:r w:rsidR="005707D7" w:rsidRPr="00736F27" w:rsidDel="00877A20">
          <w:rPr>
            <w:rFonts w:asciiTheme="minorHAnsi" w:hAnsiTheme="minorHAnsi"/>
            <w:color w:val="363435"/>
            <w:szCs w:val="24"/>
          </w:rPr>
          <w:delText xml:space="preserve"> </w:delText>
        </w:r>
        <w:r w:rsidR="005707D7" w:rsidRPr="00736F27" w:rsidDel="00877A20">
          <w:rPr>
            <w:rFonts w:asciiTheme="minorHAnsi" w:eastAsia="Calibri" w:hAnsiTheme="minorHAnsi" w:cs="Calibri"/>
            <w:color w:val="363435"/>
            <w:spacing w:val="3"/>
            <w:szCs w:val="24"/>
          </w:rPr>
          <w:delText>I</w:delText>
        </w:r>
        <w:r w:rsidR="005707D7" w:rsidRPr="00736F27" w:rsidDel="00877A20">
          <w:rPr>
            <w:rFonts w:asciiTheme="minorHAnsi" w:eastAsia="Calibri" w:hAnsiTheme="minorHAnsi" w:cs="Calibri"/>
            <w:color w:val="363435"/>
            <w:szCs w:val="24"/>
          </w:rPr>
          <w:delText>CT</w:delText>
        </w:r>
        <w:r w:rsidR="005707D7" w:rsidRPr="00736F27" w:rsidDel="00877A20">
          <w:rPr>
            <w:rFonts w:asciiTheme="minorHAnsi" w:hAnsiTheme="minorHAnsi"/>
            <w:color w:val="363435"/>
            <w:spacing w:val="1"/>
            <w:szCs w:val="24"/>
          </w:rPr>
          <w:delText xml:space="preserve"> </w:delText>
        </w:r>
        <w:r w:rsidR="005707D7" w:rsidRPr="00736F27" w:rsidDel="00877A20">
          <w:rPr>
            <w:rFonts w:asciiTheme="minorHAnsi" w:eastAsia="Calibri" w:hAnsiTheme="minorHAnsi" w:cs="Calibri"/>
            <w:color w:val="363435"/>
            <w:szCs w:val="24"/>
          </w:rPr>
          <w:delText>applicati</w:delText>
        </w:r>
        <w:r w:rsidR="005707D7" w:rsidRPr="00736F27" w:rsidDel="00877A20">
          <w:rPr>
            <w:rFonts w:asciiTheme="minorHAnsi" w:eastAsia="Calibri" w:hAnsiTheme="minorHAnsi" w:cs="Calibri"/>
            <w:color w:val="363435"/>
            <w:spacing w:val="-1"/>
            <w:szCs w:val="24"/>
          </w:rPr>
          <w:delText>o</w:delText>
        </w:r>
        <w:r w:rsidR="005707D7" w:rsidRPr="00736F27" w:rsidDel="00877A20">
          <w:rPr>
            <w:rFonts w:asciiTheme="minorHAnsi" w:eastAsia="Calibri" w:hAnsiTheme="minorHAnsi" w:cs="Calibri"/>
            <w:color w:val="363435"/>
            <w:szCs w:val="24"/>
          </w:rPr>
          <w:delText>ns</w:delText>
        </w:r>
        <w:r w:rsidR="005707D7" w:rsidRPr="00736F27" w:rsidDel="00877A20">
          <w:rPr>
            <w:rFonts w:asciiTheme="minorHAnsi" w:hAnsiTheme="minorHAnsi"/>
            <w:color w:val="363435"/>
            <w:spacing w:val="4"/>
            <w:szCs w:val="24"/>
          </w:rPr>
          <w:delText xml:space="preserve"> </w:delText>
        </w:r>
        <w:r w:rsidR="005707D7" w:rsidRPr="00736F27" w:rsidDel="00877A20">
          <w:rPr>
            <w:rFonts w:asciiTheme="minorHAnsi" w:eastAsia="Calibri" w:hAnsiTheme="minorHAnsi" w:cs="Calibri"/>
            <w:color w:val="363435"/>
            <w:szCs w:val="24"/>
          </w:rPr>
          <w:delText>and</w:delText>
        </w:r>
        <w:r w:rsidR="005707D7" w:rsidRPr="00736F27" w:rsidDel="00877A20">
          <w:rPr>
            <w:rFonts w:asciiTheme="minorHAnsi" w:hAnsiTheme="minorHAnsi"/>
            <w:color w:val="363435"/>
            <w:spacing w:val="1"/>
            <w:szCs w:val="24"/>
          </w:rPr>
          <w:delText xml:space="preserve"> </w:delText>
        </w:r>
        <w:r w:rsidR="005707D7" w:rsidRPr="00736F27" w:rsidDel="00877A20">
          <w:rPr>
            <w:rFonts w:asciiTheme="minorHAnsi" w:eastAsia="Calibri" w:hAnsiTheme="minorHAnsi" w:cs="Calibri"/>
            <w:color w:val="363435"/>
            <w:szCs w:val="24"/>
          </w:rPr>
          <w:delText>services</w:delText>
        </w:r>
        <w:r w:rsidR="005707D7" w:rsidRPr="00736F27" w:rsidDel="00877A20">
          <w:rPr>
            <w:rFonts w:asciiTheme="minorHAnsi" w:hAnsiTheme="minorHAnsi"/>
            <w:color w:val="363435"/>
            <w:spacing w:val="3"/>
            <w:szCs w:val="24"/>
          </w:rPr>
          <w:delText xml:space="preserve"> </w:delText>
        </w:r>
        <w:r w:rsidR="005707D7" w:rsidRPr="00736F27" w:rsidDel="00877A20">
          <w:rPr>
            <w:rFonts w:asciiTheme="minorHAnsi" w:eastAsia="Calibri" w:hAnsiTheme="minorHAnsi" w:cs="Calibri"/>
            <w:color w:val="363435"/>
            <w:w w:val="103"/>
            <w:szCs w:val="24"/>
          </w:rPr>
          <w:delText>t</w:delText>
        </w:r>
        <w:r w:rsidR="005707D7" w:rsidRPr="00736F27" w:rsidDel="00877A20">
          <w:rPr>
            <w:rFonts w:asciiTheme="minorHAnsi" w:eastAsia="Calibri" w:hAnsiTheme="minorHAnsi" w:cs="Calibri"/>
            <w:color w:val="363435"/>
            <w:w w:val="102"/>
            <w:szCs w:val="24"/>
          </w:rPr>
          <w:delText>owa</w:delText>
        </w:r>
        <w:r w:rsidR="005707D7" w:rsidRPr="00736F27" w:rsidDel="00877A20">
          <w:rPr>
            <w:rFonts w:asciiTheme="minorHAnsi" w:eastAsia="Calibri" w:hAnsiTheme="minorHAnsi" w:cs="Calibri"/>
            <w:color w:val="363435"/>
            <w:w w:val="103"/>
            <w:szCs w:val="24"/>
          </w:rPr>
          <w:delText>r</w:delText>
        </w:r>
        <w:r w:rsidR="005707D7" w:rsidRPr="00736F27" w:rsidDel="00877A20">
          <w:rPr>
            <w:rFonts w:asciiTheme="minorHAnsi" w:eastAsia="Calibri" w:hAnsiTheme="minorHAnsi" w:cs="Calibri"/>
            <w:color w:val="363435"/>
            <w:spacing w:val="-1"/>
            <w:w w:val="102"/>
            <w:szCs w:val="24"/>
          </w:rPr>
          <w:delText>d</w:delText>
        </w:r>
        <w:r w:rsidR="005707D7" w:rsidRPr="00736F27" w:rsidDel="00877A20">
          <w:rPr>
            <w:rFonts w:asciiTheme="minorHAnsi" w:eastAsia="Calibri" w:hAnsiTheme="minorHAnsi" w:cs="Calibri"/>
            <w:color w:val="363435"/>
            <w:w w:val="102"/>
            <w:szCs w:val="24"/>
          </w:rPr>
          <w:delText>s</w:delText>
        </w:r>
        <w:r w:rsidR="005707D7" w:rsidRPr="00736F27" w:rsidDel="00877A20">
          <w:rPr>
            <w:rFonts w:asciiTheme="minorHAnsi" w:hAnsiTheme="minorHAnsi"/>
            <w:color w:val="363435"/>
            <w:w w:val="102"/>
            <w:szCs w:val="24"/>
          </w:rPr>
          <w:delText xml:space="preserve"> </w:delText>
        </w:r>
        <w:r w:rsidR="005707D7" w:rsidRPr="00736F27" w:rsidDel="00877A20">
          <w:rPr>
            <w:rFonts w:asciiTheme="minorHAnsi" w:eastAsia="Calibri" w:hAnsiTheme="minorHAnsi" w:cs="Calibri"/>
            <w:color w:val="363435"/>
            <w:szCs w:val="24"/>
          </w:rPr>
          <w:delText>mains</w:delText>
        </w:r>
        <w:r w:rsidR="005707D7" w:rsidRPr="00736F27" w:rsidDel="00877A20">
          <w:rPr>
            <w:rFonts w:asciiTheme="minorHAnsi" w:eastAsia="Calibri" w:hAnsiTheme="minorHAnsi" w:cs="Calibri"/>
            <w:color w:val="363435"/>
            <w:spacing w:val="-1"/>
            <w:szCs w:val="24"/>
          </w:rPr>
          <w:delText>t</w:delText>
        </w:r>
        <w:r w:rsidR="005707D7" w:rsidRPr="00736F27" w:rsidDel="00877A20">
          <w:rPr>
            <w:rFonts w:asciiTheme="minorHAnsi" w:eastAsia="Calibri" w:hAnsiTheme="minorHAnsi" w:cs="Calibri"/>
            <w:color w:val="363435"/>
            <w:szCs w:val="24"/>
          </w:rPr>
          <w:delText>reaming</w:delText>
        </w:r>
        <w:r w:rsidR="005707D7" w:rsidRPr="00736F27" w:rsidDel="00877A20">
          <w:rPr>
            <w:rFonts w:asciiTheme="minorHAnsi" w:hAnsiTheme="minorHAnsi"/>
            <w:color w:val="363435"/>
            <w:spacing w:val="25"/>
            <w:szCs w:val="24"/>
          </w:rPr>
          <w:delText xml:space="preserve"> </w:delText>
        </w:r>
        <w:r w:rsidR="005707D7" w:rsidRPr="00736F27" w:rsidDel="00877A20">
          <w:rPr>
            <w:rFonts w:asciiTheme="minorHAnsi" w:eastAsia="Calibri" w:hAnsiTheme="minorHAnsi" w:cs="Calibri"/>
            <w:color w:val="363435"/>
            <w:szCs w:val="24"/>
          </w:rPr>
          <w:delText>tel</w:delText>
        </w:r>
        <w:r w:rsidR="005707D7" w:rsidRPr="00736F27" w:rsidDel="00877A20">
          <w:rPr>
            <w:rFonts w:asciiTheme="minorHAnsi" w:eastAsia="Calibri" w:hAnsiTheme="minorHAnsi" w:cs="Calibri"/>
            <w:color w:val="363435"/>
            <w:spacing w:val="-2"/>
            <w:szCs w:val="24"/>
          </w:rPr>
          <w:delText>e</w:delText>
        </w:r>
        <w:r w:rsidR="005707D7" w:rsidRPr="00736F27" w:rsidDel="00877A20">
          <w:rPr>
            <w:rFonts w:asciiTheme="minorHAnsi" w:eastAsia="Calibri" w:hAnsiTheme="minorHAnsi" w:cs="Calibri"/>
            <w:color w:val="363435"/>
            <w:szCs w:val="24"/>
          </w:rPr>
          <w:delText>commun</w:delText>
        </w:r>
        <w:r w:rsidR="005707D7" w:rsidRPr="00736F27" w:rsidDel="00877A20">
          <w:rPr>
            <w:rFonts w:asciiTheme="minorHAnsi" w:eastAsia="Calibri" w:hAnsiTheme="minorHAnsi" w:cs="Calibri"/>
            <w:color w:val="363435"/>
            <w:spacing w:val="-1"/>
            <w:szCs w:val="24"/>
          </w:rPr>
          <w:delText>i</w:delText>
        </w:r>
        <w:r w:rsidR="005707D7" w:rsidRPr="00736F27" w:rsidDel="00877A20">
          <w:rPr>
            <w:rFonts w:asciiTheme="minorHAnsi" w:eastAsia="Calibri" w:hAnsiTheme="minorHAnsi" w:cs="Calibri"/>
            <w:color w:val="363435"/>
            <w:szCs w:val="24"/>
          </w:rPr>
          <w:delText>cati</w:delText>
        </w:r>
        <w:r w:rsidR="005707D7" w:rsidRPr="00736F27" w:rsidDel="00877A20">
          <w:rPr>
            <w:rFonts w:asciiTheme="minorHAnsi" w:eastAsia="Calibri" w:hAnsiTheme="minorHAnsi" w:cs="Calibri"/>
            <w:color w:val="363435"/>
            <w:spacing w:val="-1"/>
            <w:szCs w:val="24"/>
          </w:rPr>
          <w:delText>o</w:delText>
        </w:r>
        <w:r w:rsidR="005707D7" w:rsidRPr="00736F27" w:rsidDel="00877A20">
          <w:rPr>
            <w:rFonts w:asciiTheme="minorHAnsi" w:eastAsia="Calibri" w:hAnsiTheme="minorHAnsi" w:cs="Calibri"/>
            <w:color w:val="363435"/>
            <w:szCs w:val="24"/>
          </w:rPr>
          <w:delText>ns/ICTs</w:delText>
        </w:r>
        <w:r w:rsidR="005707D7" w:rsidRPr="00736F27" w:rsidDel="00877A20">
          <w:rPr>
            <w:rFonts w:asciiTheme="minorHAnsi" w:hAnsiTheme="minorHAnsi"/>
            <w:color w:val="363435"/>
            <w:spacing w:val="45"/>
            <w:szCs w:val="24"/>
          </w:rPr>
          <w:delText xml:space="preserve"> </w:delText>
        </w:r>
        <w:r w:rsidR="005707D7" w:rsidRPr="00736F27" w:rsidDel="00877A20">
          <w:rPr>
            <w:rFonts w:asciiTheme="minorHAnsi" w:eastAsia="Calibri" w:hAnsiTheme="minorHAnsi" w:cs="Calibri"/>
            <w:color w:val="363435"/>
            <w:szCs w:val="24"/>
          </w:rPr>
          <w:delText>in</w:delText>
        </w:r>
        <w:r w:rsidR="005707D7" w:rsidRPr="00736F27" w:rsidDel="00877A20">
          <w:rPr>
            <w:rFonts w:asciiTheme="minorHAnsi" w:hAnsiTheme="minorHAnsi"/>
            <w:color w:val="363435"/>
            <w:szCs w:val="24"/>
          </w:rPr>
          <w:delText xml:space="preserve"> </w:delText>
        </w:r>
        <w:r w:rsidR="005707D7" w:rsidRPr="00736F27" w:rsidDel="00877A20">
          <w:rPr>
            <w:rFonts w:asciiTheme="minorHAnsi" w:eastAsia="Calibri" w:hAnsiTheme="minorHAnsi" w:cs="Calibri"/>
            <w:color w:val="363435"/>
            <w:szCs w:val="24"/>
          </w:rPr>
          <w:delText>the</w:delText>
        </w:r>
        <w:r w:rsidR="005707D7" w:rsidRPr="00736F27" w:rsidDel="00877A20">
          <w:rPr>
            <w:rFonts w:asciiTheme="minorHAnsi" w:hAnsiTheme="minorHAnsi"/>
            <w:color w:val="363435"/>
            <w:spacing w:val="2"/>
            <w:szCs w:val="24"/>
          </w:rPr>
          <w:delText xml:space="preserve"> </w:delText>
        </w:r>
        <w:r w:rsidR="005707D7" w:rsidRPr="00736F27" w:rsidDel="00877A20">
          <w:rPr>
            <w:rFonts w:asciiTheme="minorHAnsi" w:eastAsia="Calibri" w:hAnsiTheme="minorHAnsi" w:cs="Calibri"/>
            <w:color w:val="363435"/>
            <w:szCs w:val="24"/>
          </w:rPr>
          <w:delText>bro</w:delText>
        </w:r>
        <w:r w:rsidR="005707D7" w:rsidRPr="00736F27" w:rsidDel="00877A20">
          <w:rPr>
            <w:rFonts w:asciiTheme="minorHAnsi" w:eastAsia="Calibri" w:hAnsiTheme="minorHAnsi" w:cs="Calibri"/>
            <w:color w:val="363435"/>
            <w:spacing w:val="-2"/>
            <w:szCs w:val="24"/>
          </w:rPr>
          <w:delText>a</w:delText>
        </w:r>
        <w:r w:rsidR="005707D7" w:rsidRPr="00736F27" w:rsidDel="00877A20">
          <w:rPr>
            <w:rFonts w:asciiTheme="minorHAnsi" w:eastAsia="Calibri" w:hAnsiTheme="minorHAnsi" w:cs="Calibri"/>
            <w:color w:val="363435"/>
            <w:szCs w:val="24"/>
          </w:rPr>
          <w:delText>der</w:delText>
        </w:r>
        <w:r w:rsidR="005707D7" w:rsidRPr="00736F27" w:rsidDel="00877A20">
          <w:rPr>
            <w:rFonts w:asciiTheme="minorHAnsi" w:hAnsiTheme="minorHAnsi"/>
            <w:color w:val="363435"/>
            <w:spacing w:val="11"/>
            <w:szCs w:val="24"/>
          </w:rPr>
          <w:delText xml:space="preserve"> </w:delText>
        </w:r>
        <w:r w:rsidR="005707D7" w:rsidRPr="00736F27" w:rsidDel="00877A20">
          <w:rPr>
            <w:rFonts w:asciiTheme="minorHAnsi" w:eastAsia="Calibri" w:hAnsiTheme="minorHAnsi" w:cs="Calibri"/>
            <w:color w:val="363435"/>
            <w:szCs w:val="24"/>
          </w:rPr>
          <w:delText>economy</w:delText>
        </w:r>
        <w:r w:rsidR="005707D7" w:rsidRPr="00736F27" w:rsidDel="00877A20">
          <w:rPr>
            <w:rFonts w:asciiTheme="minorHAnsi" w:hAnsiTheme="minorHAnsi"/>
            <w:color w:val="363435"/>
            <w:spacing w:val="14"/>
            <w:szCs w:val="24"/>
          </w:rPr>
          <w:delText xml:space="preserve"> </w:delText>
        </w:r>
        <w:r w:rsidR="005707D7" w:rsidRPr="00736F27" w:rsidDel="00877A20">
          <w:rPr>
            <w:rFonts w:asciiTheme="minorHAnsi" w:eastAsia="Calibri" w:hAnsiTheme="minorHAnsi" w:cs="Calibri"/>
            <w:color w:val="363435"/>
            <w:szCs w:val="24"/>
          </w:rPr>
          <w:delText>a</w:delText>
        </w:r>
        <w:r w:rsidR="005707D7" w:rsidRPr="00736F27" w:rsidDel="00877A20">
          <w:rPr>
            <w:rFonts w:asciiTheme="minorHAnsi" w:eastAsia="Calibri" w:hAnsiTheme="minorHAnsi" w:cs="Calibri"/>
            <w:color w:val="363435"/>
            <w:spacing w:val="-1"/>
            <w:szCs w:val="24"/>
          </w:rPr>
          <w:delText>n</w:delText>
        </w:r>
        <w:r w:rsidR="005707D7" w:rsidRPr="00736F27" w:rsidDel="00877A20">
          <w:rPr>
            <w:rFonts w:asciiTheme="minorHAnsi" w:eastAsia="Calibri" w:hAnsiTheme="minorHAnsi" w:cs="Calibri"/>
            <w:color w:val="363435"/>
            <w:szCs w:val="24"/>
          </w:rPr>
          <w:delText>d</w:delText>
        </w:r>
        <w:r w:rsidR="005707D7" w:rsidRPr="00736F27" w:rsidDel="00877A20">
          <w:rPr>
            <w:rFonts w:asciiTheme="minorHAnsi" w:hAnsiTheme="minorHAnsi"/>
            <w:color w:val="363435"/>
            <w:spacing w:val="2"/>
            <w:szCs w:val="24"/>
          </w:rPr>
          <w:delText xml:space="preserve"> </w:delText>
        </w:r>
        <w:r w:rsidR="005707D7" w:rsidRPr="00736F27" w:rsidDel="00877A20">
          <w:rPr>
            <w:rFonts w:asciiTheme="minorHAnsi" w:eastAsia="Calibri" w:hAnsiTheme="minorHAnsi" w:cs="Calibri"/>
            <w:color w:val="363435"/>
            <w:w w:val="102"/>
            <w:szCs w:val="24"/>
          </w:rPr>
          <w:delText>so</w:delText>
        </w:r>
        <w:r w:rsidR="005707D7" w:rsidRPr="00736F27" w:rsidDel="00877A20">
          <w:rPr>
            <w:rFonts w:asciiTheme="minorHAnsi" w:eastAsia="Calibri" w:hAnsiTheme="minorHAnsi" w:cs="Calibri"/>
            <w:color w:val="363435"/>
            <w:w w:val="103"/>
            <w:szCs w:val="24"/>
          </w:rPr>
          <w:delText>ci</w:delText>
        </w:r>
        <w:r w:rsidR="005707D7" w:rsidRPr="00736F27" w:rsidDel="00877A20">
          <w:rPr>
            <w:rFonts w:asciiTheme="minorHAnsi" w:eastAsia="Calibri" w:hAnsiTheme="minorHAnsi" w:cs="Calibri"/>
            <w:color w:val="363435"/>
            <w:w w:val="102"/>
            <w:szCs w:val="24"/>
          </w:rPr>
          <w:delText>e</w:delText>
        </w:r>
        <w:r w:rsidR="005707D7" w:rsidRPr="00736F27" w:rsidDel="00877A20">
          <w:rPr>
            <w:rFonts w:asciiTheme="minorHAnsi" w:eastAsia="Calibri" w:hAnsiTheme="minorHAnsi" w:cs="Calibri"/>
            <w:color w:val="363435"/>
            <w:w w:val="103"/>
            <w:szCs w:val="24"/>
          </w:rPr>
          <w:delText>ty</w:delText>
        </w:r>
      </w:del>
      <w:r w:rsidR="005707D7" w:rsidRPr="005707D7">
        <w:rPr>
          <w:rFonts w:asciiTheme="minorHAnsi" w:eastAsia="Calibri" w:hAnsiTheme="minorHAnsi" w:cs="Calibri"/>
          <w:color w:val="363435"/>
          <w:szCs w:val="24"/>
        </w:rPr>
        <w:t xml:space="preserve"> </w:t>
      </w:r>
      <w:ins w:id="117" w:author="Dion, Brigitte" w:date="2017-02-11T20:12:00Z">
        <w:r w:rsidR="005707D7">
          <w:rPr>
            <w:rFonts w:asciiTheme="minorHAnsi" w:eastAsia="Calibri" w:hAnsiTheme="minorHAnsi" w:cs="Calibri"/>
            <w:color w:val="363435"/>
            <w:szCs w:val="24"/>
          </w:rPr>
          <w:t>e</w:t>
        </w:r>
      </w:ins>
      <w:ins w:id="118" w:author="Javier Ramos [2]" w:date="2017-02-08T12:59:00Z">
        <w:r w:rsidR="005707D7">
          <w:rPr>
            <w:rFonts w:asciiTheme="minorHAnsi" w:eastAsia="Calibri" w:hAnsiTheme="minorHAnsi" w:cs="Calibri"/>
            <w:color w:val="363435"/>
            <w:szCs w:val="24"/>
          </w:rPr>
          <w:t>nhance</w:t>
        </w:r>
        <w:r w:rsidR="005707D7" w:rsidRPr="0072335C">
          <w:rPr>
            <w:rFonts w:asciiTheme="minorHAnsi" w:eastAsia="Calibri" w:hAnsiTheme="minorHAnsi" w:cs="Calibri"/>
            <w:color w:val="363435"/>
            <w:szCs w:val="24"/>
          </w:rPr>
          <w:t xml:space="preserve"> confidence and security in the use of telecommunications / ICT and </w:t>
        </w:r>
        <w:r w:rsidR="005707D7">
          <w:rPr>
            <w:rFonts w:asciiTheme="minorHAnsi" w:eastAsia="Calibri" w:hAnsiTheme="minorHAnsi" w:cs="Calibri"/>
            <w:color w:val="363435"/>
            <w:szCs w:val="24"/>
          </w:rPr>
          <w:t>roll-out of relevant</w:t>
        </w:r>
        <w:r w:rsidR="005707D7" w:rsidRPr="0072335C">
          <w:rPr>
            <w:rFonts w:asciiTheme="minorHAnsi" w:eastAsia="Calibri" w:hAnsiTheme="minorHAnsi" w:cs="Calibri"/>
            <w:color w:val="363435"/>
            <w:szCs w:val="24"/>
          </w:rPr>
          <w:t xml:space="preserve"> applications and services</w:t>
        </w:r>
      </w:ins>
      <w:r w:rsidRPr="002D492B">
        <w:t xml:space="preserve">; </w:t>
      </w:r>
    </w:p>
    <w:p w:rsidR="006E3C2E" w:rsidRPr="0003713F" w:rsidRDefault="006E3C2E" w:rsidP="006E3C2E">
      <w:pPr>
        <w:rPr>
          <w:rFonts w:eastAsiaTheme="minorHAnsi"/>
        </w:rPr>
      </w:pPr>
      <w:r w:rsidRPr="0003713F">
        <w:rPr>
          <w:rFonts w:eastAsiaTheme="minorHAnsi"/>
          <w:i/>
          <w:iCs/>
        </w:rPr>
        <w:t>j)</w:t>
      </w:r>
      <w:r w:rsidRPr="0003713F">
        <w:rPr>
          <w:rFonts w:eastAsiaTheme="minorHAnsi"/>
        </w:rPr>
        <w:tab/>
        <w:t>that the fact, among others, that critical telecommunication/ICT infrastructures are interconnected at global level means that low infrastructure security in one country could result in greater vulnerability and risks in others;</w:t>
      </w:r>
    </w:p>
    <w:p w:rsidR="006E3C2E" w:rsidRPr="002D492B" w:rsidRDefault="006E3C2E" w:rsidP="006E3C2E">
      <w:r w:rsidRPr="002D492B">
        <w:rPr>
          <w:i/>
          <w:iCs/>
        </w:rPr>
        <w:t>k)</w:t>
      </w:r>
      <w:r w:rsidRPr="002D492B">
        <w:tab/>
        <w:t>that various information, materials, best practices and financial resources, as appropriate, are available to Member States from national, regional and other relevant international organizations, according to their respective role</w:t>
      </w:r>
      <w:r>
        <w:t>s</w:t>
      </w:r>
      <w:r w:rsidRPr="002D492B">
        <w:t>;</w:t>
      </w:r>
    </w:p>
    <w:p w:rsidR="006E3C2E" w:rsidRPr="002D492B" w:rsidRDefault="006E3C2E" w:rsidP="006E3C2E">
      <w:r w:rsidRPr="002D492B">
        <w:rPr>
          <w:i/>
          <w:iCs/>
        </w:rPr>
        <w:t>l)</w:t>
      </w:r>
      <w:r w:rsidRPr="002D492B">
        <w:tab/>
        <w:t>that the results of the cybersecurity awareness survey conducted by BDT and Question 22</w:t>
      </w:r>
      <w:r w:rsidRPr="002D492B">
        <w:noBreakHyphen/>
        <w:t>1/1 in the previous study period showed that least developed countries require substantial assistance in this area</w:t>
      </w:r>
      <w:r w:rsidR="00B7081A">
        <w:t xml:space="preserve"> </w:t>
      </w:r>
      <w:ins w:id="119" w:author="Javier Ramos [2]" w:date="2017-02-08T13:00:00Z">
        <w:r w:rsidR="00B7081A" w:rsidRPr="005E7C17">
          <w:rPr>
            <w:rFonts w:asciiTheme="minorHAnsi" w:eastAsia="Calibri" w:hAnsiTheme="minorHAnsi" w:cs="Calibri"/>
            <w:color w:val="363435"/>
            <w:szCs w:val="24"/>
          </w:rPr>
          <w:t>and the updated results report</w:t>
        </w:r>
        <w:r w:rsidR="00B7081A">
          <w:rPr>
            <w:rFonts w:asciiTheme="minorHAnsi" w:eastAsia="Calibri" w:hAnsiTheme="minorHAnsi" w:cs="Calibri"/>
            <w:color w:val="363435"/>
            <w:szCs w:val="24"/>
          </w:rPr>
          <w:t>, the presentation of the survey reports, analysis of the compendium and the proposed new workshop for the year 2017 presented by those responsible for Question 3/2</w:t>
        </w:r>
      </w:ins>
      <w:r w:rsidRPr="002D492B">
        <w:t>;</w:t>
      </w:r>
    </w:p>
    <w:p w:rsidR="006E3C2E" w:rsidRPr="002D492B" w:rsidRDefault="006E3C2E" w:rsidP="006E3C2E">
      <w:r w:rsidRPr="002D492B">
        <w:rPr>
          <w:i/>
          <w:iCs/>
        </w:rPr>
        <w:t>m)</w:t>
      </w:r>
      <w:r w:rsidRPr="002D492B">
        <w:tab/>
      </w:r>
      <w:proofErr w:type="gramStart"/>
      <w:r w:rsidRPr="002D492B">
        <w:t>that</w:t>
      </w:r>
      <w:proofErr w:type="gramEnd"/>
      <w:r w:rsidRPr="002D492B">
        <w:t xml:space="preserve"> the ITU Global Cybersecurity Agenda (GCA) encourages international cooperation aimed at proposing strategies for solutions to enhance confidence and security in the use of telecommunications/ICTs,</w:t>
      </w:r>
    </w:p>
    <w:p w:rsidR="006E3C2E" w:rsidRPr="002D492B" w:rsidRDefault="006E3C2E" w:rsidP="006E3C2E">
      <w:pPr>
        <w:pStyle w:val="Call"/>
      </w:pPr>
      <w:proofErr w:type="gramStart"/>
      <w:r w:rsidRPr="002D492B">
        <w:t>recognizing</w:t>
      </w:r>
      <w:proofErr w:type="gramEnd"/>
    </w:p>
    <w:p w:rsidR="006E3C2E" w:rsidRPr="002D492B" w:rsidRDefault="006E3C2E" w:rsidP="006E3C2E">
      <w:r w:rsidRPr="002D492B">
        <w:rPr>
          <w:i/>
          <w:iCs/>
        </w:rPr>
        <w:t>a)</w:t>
      </w:r>
      <w:r w:rsidRPr="002D492B">
        <w:tab/>
        <w:t xml:space="preserve">that measures undertaken to ensure the stability and security of telecommunication/ICT networks, to protect against </w:t>
      </w:r>
      <w:proofErr w:type="spellStart"/>
      <w:r w:rsidRPr="002D492B">
        <w:t>cyberthreats</w:t>
      </w:r>
      <w:proofErr w:type="spellEnd"/>
      <w:r w:rsidRPr="002D492B">
        <w:t>/cybercrime and to counter spam must protect and respect the provisions for privacy and freedom of expression as contained in the relevant parts of the Universal Declaration of Human Rights (see also § 42 of the Tunis Agenda) and the International Covenant on Civil and Political Rights;</w:t>
      </w:r>
    </w:p>
    <w:p w:rsidR="006E3C2E" w:rsidRPr="002D492B" w:rsidRDefault="006E3C2E" w:rsidP="006E3C2E">
      <w:r w:rsidRPr="002D492B">
        <w:rPr>
          <w:i/>
          <w:iCs/>
        </w:rPr>
        <w:t>b)</w:t>
      </w:r>
      <w:r w:rsidRPr="002D492B">
        <w:tab/>
      </w:r>
      <w:proofErr w:type="gramStart"/>
      <w:r w:rsidRPr="002D492B">
        <w:t>that</w:t>
      </w:r>
      <w:proofErr w:type="gramEnd"/>
      <w:r w:rsidRPr="002D492B">
        <w:t xml:space="preserve"> UNGA Resolution 68/167, on the right to privacy in the digital age, affirms, </w:t>
      </w:r>
      <w:r w:rsidRPr="002D492B">
        <w:rPr>
          <w:i/>
          <w:iCs/>
        </w:rPr>
        <w:t>inter alia</w:t>
      </w:r>
      <w:r w:rsidRPr="002D492B">
        <w:t>,</w:t>
      </w:r>
      <w:r w:rsidRPr="002D492B">
        <w:rPr>
          <w:i/>
          <w:iCs/>
        </w:rPr>
        <w:t xml:space="preserve"> </w:t>
      </w:r>
      <w:r w:rsidRPr="002D492B">
        <w:t xml:space="preserve">"that the same rights the people have off line must also be protected on line, including the right to privacy"; </w:t>
      </w:r>
    </w:p>
    <w:p w:rsidR="006E3C2E" w:rsidRPr="002D492B" w:rsidRDefault="006E3C2E" w:rsidP="006E3C2E">
      <w:r w:rsidRPr="002D492B">
        <w:rPr>
          <w:i/>
          <w:iCs/>
        </w:rPr>
        <w:t>c)</w:t>
      </w:r>
      <w:r w:rsidRPr="002D492B">
        <w:rPr>
          <w:i/>
          <w:iCs/>
        </w:rPr>
        <w:tab/>
      </w:r>
      <w:r w:rsidRPr="002D492B">
        <w:t>the need to take appropriate actions and preventive measures, as determined by law, against abusive uses of telecommunications/ICTs</w:t>
      </w:r>
      <w:r>
        <w:t>,</w:t>
      </w:r>
      <w:r w:rsidRPr="002D492B">
        <w:t xml:space="preserve"> as mentioned in connection with "Ethical dimensions of the information society" in the Geneva Declaration of Principles and Plan of Action (§ 43 of the Tunis Agenda), the need to counter terrorism in all its forms and manifestations on telecommunication/ICT networks, while respecting human rights and complying with other obligations under international law, as outlined in operative paragraph 81 of UNGA Resolution 60/1 on the 2005 world summit outcome, the importance of the security, continuity and stability of telecommunication/ICT networks and the need to protect telecommunication/ICT networks from threats and vulnerabilities (§ 45 of the Tunis Agenda), </w:t>
      </w:r>
      <w:r w:rsidRPr="002D492B">
        <w:lastRenderedPageBreak/>
        <w:t xml:space="preserve">while ensuring respect for privacy and the protection of personal information and data, whether via adoption of legislation, the implementation of collaborative frameworks, best practices and self-regulatory and technological measures by business and users (§ 46 of the Tunis Agenda); </w:t>
      </w:r>
    </w:p>
    <w:p w:rsidR="006E3C2E" w:rsidRPr="002D492B" w:rsidRDefault="006E3C2E" w:rsidP="006E3C2E">
      <w:r w:rsidRPr="002D492B">
        <w:rPr>
          <w:i/>
          <w:iCs/>
        </w:rPr>
        <w:t>d)</w:t>
      </w:r>
      <w:r w:rsidRPr="002D492B">
        <w:rPr>
          <w:i/>
          <w:iCs/>
        </w:rPr>
        <w:tab/>
      </w:r>
      <w:r w:rsidRPr="002D492B">
        <w:t xml:space="preserve">the need to effectively confront challenges and threats resulting from the use of telecommunications/ICTs such as for purposes that are inconsistent with objectives of maintaining international stability and security and may adversely affect the integrity of the infrastructure within States to the detriment of their security, and to work cooperatively to prevent the abuse of information resources and technologies for criminal and terrorist purposes, while respecting human rights; </w:t>
      </w:r>
    </w:p>
    <w:p w:rsidR="006E3C2E" w:rsidRPr="002D492B" w:rsidRDefault="006E3C2E" w:rsidP="006E3C2E">
      <w:r w:rsidRPr="002D492B">
        <w:rPr>
          <w:i/>
          <w:iCs/>
        </w:rPr>
        <w:t>e)</w:t>
      </w:r>
      <w:r w:rsidRPr="002D492B">
        <w:rPr>
          <w:i/>
          <w:iCs/>
        </w:rPr>
        <w:tab/>
      </w:r>
      <w:proofErr w:type="gramStart"/>
      <w:r w:rsidRPr="002D492B">
        <w:t>the</w:t>
      </w:r>
      <w:proofErr w:type="gramEnd"/>
      <w:r w:rsidRPr="002D492B">
        <w:t xml:space="preserve"> role of telecommunications/ICTs in the protection of children and in enhancing their development, and the need to strengthen action to protect children and youth from abuse and defend their rights in the context of telecommunications/ICTs, emphasizing that the best interests of the child are a key consideration;</w:t>
      </w:r>
    </w:p>
    <w:p w:rsidR="006E3C2E" w:rsidRPr="002D492B" w:rsidRDefault="006E3C2E" w:rsidP="006E3C2E">
      <w:r w:rsidRPr="002D492B">
        <w:rPr>
          <w:i/>
          <w:iCs/>
        </w:rPr>
        <w:t>f)</w:t>
      </w:r>
      <w:r w:rsidRPr="002D492B">
        <w:rPr>
          <w:i/>
          <w:iCs/>
        </w:rPr>
        <w:tab/>
      </w:r>
      <w:r w:rsidRPr="002D492B">
        <w:t>the desire and commitment of all concerned to build a people</w:t>
      </w:r>
      <w:r w:rsidRPr="002D492B">
        <w:noBreakHyphen/>
        <w:t>centred, inclusive and secure development-oriented information society, premised on the purposes and principles of the Charter of the United Nations, international law and multilateralism, and respecting fully and upholding the Universal Declaration of Human Rights, so that people everywhere can create, access, utilize and share information and knowledge in complete security, in order to achieve their full potential and to attain the internationally agreed development goals and objectives, including the Millennium Development Goals;</w:t>
      </w:r>
    </w:p>
    <w:p w:rsidR="006E3C2E" w:rsidRPr="002D492B" w:rsidRDefault="006E3C2E" w:rsidP="006E3C2E">
      <w:r w:rsidRPr="002D492B">
        <w:rPr>
          <w:i/>
          <w:iCs/>
        </w:rPr>
        <w:t>g)</w:t>
      </w:r>
      <w:r w:rsidRPr="002D492B">
        <w:rPr>
          <w:i/>
          <w:iCs/>
        </w:rPr>
        <w:tab/>
      </w:r>
      <w:r w:rsidRPr="002D492B">
        <w:t xml:space="preserve">the provisions of §§ 4, 5 and 55 of the Geneva Declaration of Principles, and that freedom of expression and the free flow of information, ideas and knowledge are beneficial to development; </w:t>
      </w:r>
    </w:p>
    <w:p w:rsidR="006E3C2E" w:rsidRPr="002D492B" w:rsidRDefault="006E3C2E" w:rsidP="006E3C2E">
      <w:r w:rsidRPr="002D492B">
        <w:rPr>
          <w:i/>
          <w:iCs/>
        </w:rPr>
        <w:t>h)</w:t>
      </w:r>
      <w:r w:rsidRPr="002D492B">
        <w:rPr>
          <w:i/>
          <w:iCs/>
        </w:rPr>
        <w:tab/>
      </w:r>
      <w:r w:rsidRPr="002D492B">
        <w:t>that the Tunis phase of WSIS represented a unique opportunity to raise awareness of the benefits that telecommunications/ICTs can bring to humanity and the manner in which they can transform people's activities, interaction and lives, and thus increase confidence in the future, conditional upon the secure use of telecommunications/ICTs, as the implementation of the Summit outcomes has demonstrated;</w:t>
      </w:r>
    </w:p>
    <w:p w:rsidR="006E3C2E" w:rsidRPr="002D492B" w:rsidRDefault="006E3C2E" w:rsidP="006E3C2E">
      <w:proofErr w:type="spellStart"/>
      <w:r w:rsidRPr="002D492B">
        <w:rPr>
          <w:i/>
          <w:iCs/>
        </w:rPr>
        <w:t>i</w:t>
      </w:r>
      <w:proofErr w:type="spellEnd"/>
      <w:r w:rsidRPr="002D492B">
        <w:rPr>
          <w:i/>
          <w:iCs/>
        </w:rPr>
        <w:t>)</w:t>
      </w:r>
      <w:r w:rsidRPr="002D492B">
        <w:rPr>
          <w:i/>
          <w:iCs/>
        </w:rPr>
        <w:tab/>
      </w:r>
      <w:r w:rsidRPr="002D492B">
        <w:t xml:space="preserve">the need to deal effectively with the significant problem posed by spam, as called for in § 41 of the Tunis Agenda, as well as, </w:t>
      </w:r>
      <w:r w:rsidRPr="002D492B">
        <w:rPr>
          <w:i/>
          <w:iCs/>
        </w:rPr>
        <w:t>inter alia</w:t>
      </w:r>
      <w:r w:rsidRPr="002D492B">
        <w:t xml:space="preserve">, spam, cybercrime, viruses, worms and denial-of-service attacks; </w:t>
      </w:r>
    </w:p>
    <w:p w:rsidR="006E3C2E" w:rsidRPr="002D492B" w:rsidRDefault="006E3C2E" w:rsidP="006E3C2E">
      <w:pPr>
        <w:rPr>
          <w:i/>
          <w:iCs/>
        </w:rPr>
      </w:pPr>
      <w:r w:rsidRPr="002D492B">
        <w:rPr>
          <w:i/>
          <w:iCs/>
        </w:rPr>
        <w:t>j)</w:t>
      </w:r>
      <w:r w:rsidRPr="002D492B">
        <w:rPr>
          <w:i/>
          <w:iCs/>
        </w:rPr>
        <w:tab/>
      </w:r>
      <w:proofErr w:type="gramStart"/>
      <w:r w:rsidRPr="002D492B">
        <w:t>the</w:t>
      </w:r>
      <w:proofErr w:type="gramEnd"/>
      <w:r w:rsidRPr="002D492B">
        <w:t xml:space="preserve"> need for effective coordination between ITU</w:t>
      </w:r>
      <w:r w:rsidRPr="002D492B">
        <w:noBreakHyphen/>
        <w:t>D programmes and Questions,</w:t>
      </w:r>
    </w:p>
    <w:p w:rsidR="006E3C2E" w:rsidRPr="002D492B" w:rsidRDefault="006E3C2E" w:rsidP="006E3C2E">
      <w:pPr>
        <w:pStyle w:val="Call"/>
      </w:pPr>
      <w:proofErr w:type="gramStart"/>
      <w:r w:rsidRPr="002D492B">
        <w:t>noting</w:t>
      </w:r>
      <w:proofErr w:type="gramEnd"/>
    </w:p>
    <w:p w:rsidR="006E3C2E" w:rsidRPr="0003713F" w:rsidRDefault="006E3C2E" w:rsidP="006E3C2E">
      <w:pPr>
        <w:rPr>
          <w:rFonts w:eastAsiaTheme="minorHAnsi"/>
        </w:rPr>
      </w:pPr>
      <w:r w:rsidRPr="002D492B">
        <w:rPr>
          <w:i/>
          <w:iCs/>
        </w:rPr>
        <w:t>a)</w:t>
      </w:r>
      <w:r w:rsidRPr="002D492B">
        <w:tab/>
      </w:r>
      <w:proofErr w:type="gramStart"/>
      <w:r w:rsidRPr="002D492B">
        <w:t>the</w:t>
      </w:r>
      <w:proofErr w:type="gramEnd"/>
      <w:r w:rsidRPr="002D492B">
        <w:t xml:space="preserve"> continuing</w:t>
      </w:r>
      <w:r w:rsidRPr="0003713F">
        <w:rPr>
          <w:rFonts w:eastAsiaTheme="minorHAnsi"/>
        </w:rPr>
        <w:t xml:space="preserve"> work of Study Group 17 (security) of the ITU Telecommunication Standardization Sector (ITU</w:t>
      </w:r>
      <w:r w:rsidRPr="0003713F">
        <w:rPr>
          <w:rFonts w:eastAsiaTheme="minorHAnsi"/>
        </w:rPr>
        <w:noBreakHyphen/>
        <w:t>T)</w:t>
      </w:r>
      <w:r w:rsidRPr="002D492B">
        <w:t xml:space="preserve"> and other standards</w:t>
      </w:r>
      <w:r>
        <w:t>-</w:t>
      </w:r>
      <w:r w:rsidRPr="002D492B">
        <w:t xml:space="preserve">development organizations on various aspects of </w:t>
      </w:r>
      <w:r w:rsidRPr="0003713F">
        <w:rPr>
          <w:rFonts w:eastAsiaTheme="minorHAnsi"/>
        </w:rPr>
        <w:t xml:space="preserve">security </w:t>
      </w:r>
      <w:r w:rsidRPr="002D492B">
        <w:t>of telecommunications/ICT;</w:t>
      </w:r>
    </w:p>
    <w:p w:rsidR="006E3C2E" w:rsidRPr="0003713F" w:rsidRDefault="006E3C2E" w:rsidP="006E3C2E">
      <w:pPr>
        <w:rPr>
          <w:rFonts w:eastAsiaTheme="minorHAnsi"/>
        </w:rPr>
      </w:pPr>
      <w:r w:rsidRPr="0003713F">
        <w:rPr>
          <w:rFonts w:eastAsiaTheme="minorHAnsi"/>
          <w:i/>
          <w:iCs/>
        </w:rPr>
        <w:t>b)</w:t>
      </w:r>
      <w:r w:rsidRPr="0003713F">
        <w:rPr>
          <w:rFonts w:eastAsiaTheme="minorHAnsi"/>
        </w:rPr>
        <w:tab/>
      </w:r>
      <w:proofErr w:type="gramStart"/>
      <w:r w:rsidRPr="0003713F">
        <w:rPr>
          <w:rFonts w:eastAsiaTheme="minorHAnsi"/>
        </w:rPr>
        <w:t>that</w:t>
      </w:r>
      <w:proofErr w:type="gramEnd"/>
      <w:r w:rsidRPr="0003713F">
        <w:rPr>
          <w:rFonts w:eastAsiaTheme="minorHAnsi"/>
        </w:rPr>
        <w:t xml:space="preserve"> spam is a significant problem</w:t>
      </w:r>
      <w:r w:rsidRPr="002D492B">
        <w:t xml:space="preserve"> and continues to pose a threat</w:t>
      </w:r>
      <w:r w:rsidRPr="0003713F">
        <w:rPr>
          <w:rFonts w:eastAsiaTheme="minorHAnsi"/>
        </w:rPr>
        <w:t xml:space="preserve"> for users, networks and the Internet as a whole, and that the issue of cybersecurity should be addressed at appropriate national, regional and international levels;</w:t>
      </w:r>
    </w:p>
    <w:p w:rsidR="006E3C2E" w:rsidRPr="002D492B" w:rsidRDefault="006E3C2E" w:rsidP="006E3C2E">
      <w:r w:rsidRPr="0003713F">
        <w:rPr>
          <w:rFonts w:eastAsiaTheme="minorHAnsi"/>
          <w:i/>
          <w:iCs/>
        </w:rPr>
        <w:t>c)</w:t>
      </w:r>
      <w:r w:rsidRPr="0003713F">
        <w:rPr>
          <w:rFonts w:eastAsiaTheme="minorHAnsi"/>
        </w:rPr>
        <w:tab/>
      </w:r>
      <w:proofErr w:type="gramStart"/>
      <w:r w:rsidRPr="002D492B">
        <w:t>that</w:t>
      </w:r>
      <w:proofErr w:type="gramEnd"/>
      <w:r w:rsidRPr="002D492B">
        <w:t xml:space="preserve"> cooperation and collaboration among Member States, Sector Members and relevant stakeholders contributes to building and maintaining a culture of cybersecurity, </w:t>
      </w:r>
    </w:p>
    <w:p w:rsidR="006E3C2E" w:rsidRPr="002D492B" w:rsidRDefault="006E3C2E" w:rsidP="006E3C2E">
      <w:pPr>
        <w:pStyle w:val="Call"/>
      </w:pPr>
      <w:proofErr w:type="gramStart"/>
      <w:r w:rsidRPr="002D492B">
        <w:t>resolves</w:t>
      </w:r>
      <w:proofErr w:type="gramEnd"/>
      <w:r w:rsidRPr="002D492B">
        <w:t xml:space="preserve"> </w:t>
      </w:r>
    </w:p>
    <w:p w:rsidR="006E3C2E" w:rsidRPr="0003713F" w:rsidRDefault="006E3C2E" w:rsidP="006E3C2E">
      <w:pPr>
        <w:rPr>
          <w:rFonts w:eastAsiaTheme="minorHAnsi"/>
        </w:rPr>
      </w:pPr>
      <w:r w:rsidRPr="0003713F">
        <w:rPr>
          <w:rFonts w:eastAsiaTheme="minorHAnsi"/>
        </w:rPr>
        <w:t>1</w:t>
      </w:r>
      <w:r w:rsidRPr="0003713F">
        <w:rPr>
          <w:rFonts w:eastAsiaTheme="minorHAnsi"/>
        </w:rPr>
        <w:tab/>
        <w:t>to continue to recognize cybersecurity as one of ITU's priority activities and to continue to address, within its area of core competence, the issue of securing and building confidence in the use of telecommunications/ICTs, by raising awareness, identifying best practices and developing appropriate training material in order to promote a culture of cybersecurity;</w:t>
      </w:r>
      <w:r w:rsidRPr="0003713F">
        <w:t xml:space="preserve"> </w:t>
      </w:r>
    </w:p>
    <w:p w:rsidR="006E3C2E" w:rsidRPr="0003713F" w:rsidRDefault="006E3C2E" w:rsidP="006E3C2E">
      <w:pPr>
        <w:rPr>
          <w:rFonts w:eastAsiaTheme="minorHAnsi"/>
        </w:rPr>
      </w:pPr>
      <w:r w:rsidRPr="0003713F">
        <w:rPr>
          <w:rFonts w:eastAsiaTheme="minorHAnsi"/>
        </w:rPr>
        <w:lastRenderedPageBreak/>
        <w:t>2</w:t>
      </w:r>
      <w:r w:rsidRPr="0003713F">
        <w:rPr>
          <w:rFonts w:eastAsiaTheme="minorHAnsi"/>
        </w:rPr>
        <w:tab/>
        <w:t xml:space="preserve">to </w:t>
      </w:r>
      <w:r w:rsidRPr="002D492B">
        <w:t>enhance collaboration and cooperation with,</w:t>
      </w:r>
      <w:r w:rsidRPr="0003713F">
        <w:rPr>
          <w:rFonts w:eastAsiaTheme="minorHAnsi"/>
        </w:rPr>
        <w:t xml:space="preserve"> and share information among,</w:t>
      </w:r>
      <w:r w:rsidRPr="002D492B">
        <w:t xml:space="preserve"> all</w:t>
      </w:r>
      <w:r w:rsidRPr="0003713F">
        <w:rPr>
          <w:rFonts w:eastAsiaTheme="minorHAnsi"/>
        </w:rPr>
        <w:t xml:space="preserve"> relevant international and regional organizations on cybersecurity-related initiatives within ITU's areas of competence, </w:t>
      </w:r>
      <w:r w:rsidRPr="002D492B">
        <w:t>taking into account the need to assist developing countries,</w:t>
      </w:r>
    </w:p>
    <w:p w:rsidR="006E3C2E" w:rsidRPr="00F33F79" w:rsidRDefault="006E3C2E" w:rsidP="006E3C2E">
      <w:pPr>
        <w:pStyle w:val="Call"/>
        <w:rPr>
          <w:rStyle w:val="CallChar"/>
          <w:rFonts w:eastAsiaTheme="minorHAnsi"/>
        </w:rPr>
      </w:pPr>
      <w:proofErr w:type="gramStart"/>
      <w:r w:rsidRPr="00F33F79">
        <w:rPr>
          <w:rFonts w:eastAsiaTheme="minorHAnsi"/>
        </w:rPr>
        <w:t>instructs</w:t>
      </w:r>
      <w:proofErr w:type="gramEnd"/>
      <w:r w:rsidRPr="00F33F79">
        <w:rPr>
          <w:rFonts w:eastAsiaTheme="minorHAnsi"/>
        </w:rPr>
        <w:t xml:space="preserve"> the Director of the Telecommunication Development Bureau</w:t>
      </w:r>
      <w:r w:rsidRPr="00F33F79">
        <w:t xml:space="preserve"> </w:t>
      </w:r>
      <w:bookmarkStart w:id="120" w:name="OLE_LINK14"/>
    </w:p>
    <w:p w:rsidR="006E3C2E" w:rsidRPr="0003713F" w:rsidRDefault="006E3C2E" w:rsidP="006E3C2E">
      <w:pPr>
        <w:rPr>
          <w:rFonts w:eastAsiaTheme="minorHAnsi"/>
        </w:rPr>
      </w:pPr>
      <w:r w:rsidRPr="0003713F">
        <w:rPr>
          <w:rFonts w:eastAsiaTheme="minorHAnsi"/>
        </w:rPr>
        <w:t>1</w:t>
      </w:r>
      <w:r w:rsidRPr="0003713F">
        <w:rPr>
          <w:rFonts w:eastAsiaTheme="minorHAnsi"/>
        </w:rPr>
        <w:tab/>
        <w:t xml:space="preserve">to continue to organize, in </w:t>
      </w:r>
      <w:r w:rsidRPr="002D492B">
        <w:t xml:space="preserve">collaboration with relevant organizations, as appropriate, in </w:t>
      </w:r>
      <w:r w:rsidRPr="0003713F">
        <w:rPr>
          <w:rFonts w:eastAsiaTheme="minorHAnsi"/>
        </w:rPr>
        <w:t xml:space="preserve">conjunction with </w:t>
      </w:r>
      <w:r w:rsidRPr="002D492B">
        <w:t xml:space="preserve">the </w:t>
      </w:r>
      <w:r w:rsidRPr="0003713F">
        <w:rPr>
          <w:rFonts w:eastAsiaTheme="minorHAnsi"/>
        </w:rPr>
        <w:t xml:space="preserve">programme </w:t>
      </w:r>
      <w:r>
        <w:t>under</w:t>
      </w:r>
      <w:r w:rsidRPr="002D492B">
        <w:t xml:space="preserve"> Output 3.1 of Objective 3,</w:t>
      </w:r>
      <w:r w:rsidRPr="0003713F">
        <w:rPr>
          <w:rFonts w:eastAsiaTheme="minorHAnsi"/>
        </w:rPr>
        <w:t xml:space="preserve"> based on member contributions, and in </w:t>
      </w:r>
      <w:r w:rsidRPr="002D492B">
        <w:t>cooperation</w:t>
      </w:r>
      <w:r w:rsidRPr="0003713F">
        <w:rPr>
          <w:rFonts w:eastAsiaTheme="minorHAnsi"/>
        </w:rPr>
        <w:t xml:space="preserve"> with the Director of the Telecommunication Standardization Bureau (TSB), meetings of Member States, Sector Members and other relevant stakeholders to discuss ways and means to enhance cybersecurity;</w:t>
      </w:r>
    </w:p>
    <w:p w:rsidR="006E3C2E" w:rsidRPr="0003713F" w:rsidRDefault="006E3C2E" w:rsidP="006E3C2E">
      <w:pPr>
        <w:rPr>
          <w:rFonts w:eastAsiaTheme="minorHAnsi"/>
        </w:rPr>
      </w:pPr>
      <w:r w:rsidRPr="002D492B">
        <w:t>2</w:t>
      </w:r>
      <w:r w:rsidRPr="002D492B">
        <w:tab/>
        <w:t xml:space="preserve">to continue, in collaboration with relevant organizations and stakeholders, </w:t>
      </w:r>
      <w:r w:rsidRPr="0003713F">
        <w:rPr>
          <w:rFonts w:eastAsiaTheme="minorHAnsi"/>
        </w:rPr>
        <w:t xml:space="preserve">to carry out studies on strengthening the cybersecurity of developing countries at regional and </w:t>
      </w:r>
      <w:r w:rsidRPr="002D492B">
        <w:t>international</w:t>
      </w:r>
      <w:r w:rsidRPr="0003713F">
        <w:rPr>
          <w:rFonts w:eastAsiaTheme="minorHAnsi"/>
        </w:rPr>
        <w:t xml:space="preserve"> level, based on a clear identification of their needs, particularly those relating to telecommunication/ICT use, including the protection of children and youth</w:t>
      </w:r>
      <w:r w:rsidRPr="002D492B">
        <w:t>;</w:t>
      </w:r>
    </w:p>
    <w:bookmarkEnd w:id="120"/>
    <w:p w:rsidR="006E3C2E" w:rsidRPr="0003713F" w:rsidRDefault="006E3C2E" w:rsidP="006E3C2E">
      <w:pPr>
        <w:rPr>
          <w:rFonts w:eastAsiaTheme="minorHAnsi"/>
        </w:rPr>
      </w:pPr>
      <w:r w:rsidRPr="0003713F">
        <w:rPr>
          <w:rFonts w:eastAsiaTheme="minorHAnsi"/>
        </w:rPr>
        <w:t>3</w:t>
      </w:r>
      <w:r w:rsidRPr="0003713F">
        <w:rPr>
          <w:rFonts w:eastAsiaTheme="minorHAnsi"/>
        </w:rPr>
        <w:tab/>
        <w:t xml:space="preserve">to support Member States' initiatives, </w:t>
      </w:r>
      <w:r w:rsidRPr="002D492B">
        <w:t xml:space="preserve">especially in developing countries, </w:t>
      </w:r>
      <w:r w:rsidRPr="0003713F">
        <w:rPr>
          <w:rFonts w:eastAsiaTheme="minorHAnsi"/>
        </w:rPr>
        <w:t>regarding mechanisms for enhancing cooperation on cybersecurity;</w:t>
      </w:r>
      <w:r w:rsidRPr="002D492B">
        <w:t xml:space="preserve"> </w:t>
      </w:r>
    </w:p>
    <w:p w:rsidR="006E3C2E" w:rsidRPr="0003713F" w:rsidRDefault="006E3C2E" w:rsidP="006E3C2E">
      <w:pPr>
        <w:rPr>
          <w:rFonts w:eastAsiaTheme="minorHAnsi"/>
        </w:rPr>
      </w:pPr>
      <w:r w:rsidRPr="0003713F">
        <w:rPr>
          <w:rFonts w:eastAsiaTheme="minorHAnsi"/>
        </w:rPr>
        <w:t>4</w:t>
      </w:r>
      <w:r w:rsidRPr="0003713F">
        <w:rPr>
          <w:rFonts w:eastAsiaTheme="minorHAnsi"/>
        </w:rPr>
        <w:tab/>
        <w:t>to assist the developing countries in enhancing their states of preparedness in order to ensure a high and effective level of security for their critical telecommunication/ICT infrastructures;</w:t>
      </w:r>
      <w:r w:rsidRPr="002D492B">
        <w:t xml:space="preserve"> </w:t>
      </w:r>
    </w:p>
    <w:p w:rsidR="006E3C2E" w:rsidRPr="002D492B" w:rsidRDefault="006E3C2E" w:rsidP="006E3C2E">
      <w:r w:rsidRPr="0003713F">
        <w:rPr>
          <w:rFonts w:eastAsiaTheme="minorHAnsi"/>
        </w:rPr>
        <w:t>5</w:t>
      </w:r>
      <w:r w:rsidRPr="0003713F">
        <w:rPr>
          <w:rFonts w:eastAsiaTheme="minorHAnsi"/>
        </w:rPr>
        <w:tab/>
        <w:t>to assist Member States in the establishment of an appropriate framework between developing countries allowing rapid response to major incidents, and propose an action plan to increase their protection,</w:t>
      </w:r>
      <w:r w:rsidRPr="002D492B">
        <w:t xml:space="preserve"> taking into account mechanisms and partnerships, as appropriate;</w:t>
      </w:r>
    </w:p>
    <w:p w:rsidR="006E3C2E" w:rsidRPr="0003713F" w:rsidRDefault="006E3C2E" w:rsidP="006E3C2E">
      <w:pPr>
        <w:rPr>
          <w:rFonts w:eastAsia="Malgun Gothic"/>
        </w:rPr>
      </w:pPr>
      <w:r w:rsidRPr="0003713F">
        <w:rPr>
          <w:rFonts w:eastAsia="Malgun Gothic"/>
        </w:rPr>
        <w:t>6</w:t>
      </w:r>
      <w:r w:rsidRPr="0003713F">
        <w:rPr>
          <w:rFonts w:eastAsia="Malgun Gothic"/>
        </w:rPr>
        <w:tab/>
        <w:t>to implement this resolution in cooperation and collaboration with the Director of TSB;</w:t>
      </w:r>
    </w:p>
    <w:p w:rsidR="006E3C2E" w:rsidRPr="0003713F" w:rsidRDefault="006E3C2E" w:rsidP="006E3C2E">
      <w:r w:rsidRPr="0003713F">
        <w:rPr>
          <w:rFonts w:eastAsiaTheme="minorHAnsi"/>
        </w:rPr>
        <w:t>7</w:t>
      </w:r>
      <w:r w:rsidRPr="0003713F">
        <w:rPr>
          <w:rFonts w:eastAsiaTheme="minorHAnsi"/>
        </w:rPr>
        <w:tab/>
        <w:t>to report the results of the implementation of this resolution to the next WTDC,</w:t>
      </w:r>
      <w:r w:rsidRPr="0003713F">
        <w:t xml:space="preserve"> </w:t>
      </w:r>
    </w:p>
    <w:p w:rsidR="006E3C2E" w:rsidRPr="00F33F79" w:rsidRDefault="006E3C2E" w:rsidP="006E3C2E">
      <w:pPr>
        <w:pStyle w:val="Call"/>
        <w:rPr>
          <w:rStyle w:val="CallChar"/>
          <w:rFonts w:eastAsiaTheme="minorHAnsi"/>
        </w:rPr>
      </w:pPr>
      <w:proofErr w:type="gramStart"/>
      <w:r w:rsidRPr="00F33F79">
        <w:rPr>
          <w:rFonts w:eastAsiaTheme="minorHAnsi"/>
        </w:rPr>
        <w:t>invites</w:t>
      </w:r>
      <w:proofErr w:type="gramEnd"/>
      <w:r w:rsidRPr="00F33F79">
        <w:rPr>
          <w:rFonts w:eastAsiaTheme="minorHAnsi"/>
        </w:rPr>
        <w:t xml:space="preserve"> the Secretary-General, in coordination with the Directors of the </w:t>
      </w:r>
      <w:proofErr w:type="spellStart"/>
      <w:r w:rsidRPr="00F33F79">
        <w:rPr>
          <w:rFonts w:eastAsiaTheme="minorHAnsi"/>
        </w:rPr>
        <w:t>Radiocommunication</w:t>
      </w:r>
      <w:proofErr w:type="spellEnd"/>
      <w:r w:rsidRPr="00F33F79">
        <w:rPr>
          <w:rFonts w:eastAsiaTheme="minorHAnsi"/>
        </w:rPr>
        <w:t xml:space="preserve"> Bureau, the Telecommunication Standardization Bureau and the Telecommunication Development Bureau</w:t>
      </w:r>
      <w:r w:rsidRPr="00F33F79">
        <w:t xml:space="preserve"> </w:t>
      </w:r>
    </w:p>
    <w:p w:rsidR="006E3C2E" w:rsidRPr="0003713F" w:rsidRDefault="006E3C2E" w:rsidP="006E3C2E">
      <w:pPr>
        <w:rPr>
          <w:rFonts w:eastAsia="Malgun Gothic"/>
        </w:rPr>
      </w:pPr>
      <w:r w:rsidRPr="0003713F">
        <w:rPr>
          <w:rFonts w:eastAsiaTheme="minorHAnsi"/>
        </w:rPr>
        <w:t>1</w:t>
      </w:r>
      <w:r w:rsidRPr="0003713F">
        <w:rPr>
          <w:rFonts w:eastAsiaTheme="minorHAnsi"/>
        </w:rPr>
        <w:tab/>
        <w:t xml:space="preserve">to </w:t>
      </w:r>
      <w:r w:rsidRPr="0003713F">
        <w:rPr>
          <w:rFonts w:eastAsia="Malgun Gothic"/>
        </w:rPr>
        <w:t xml:space="preserve">report on </w:t>
      </w:r>
      <w:r w:rsidRPr="0003713F">
        <w:rPr>
          <w:rFonts w:eastAsiaTheme="minorHAnsi"/>
        </w:rPr>
        <w:t xml:space="preserve">MoUs </w:t>
      </w:r>
      <w:r w:rsidRPr="0003713F">
        <w:rPr>
          <w:rFonts w:eastAsia="Malgun Gothic"/>
        </w:rPr>
        <w:t>between countries, as well as existing forms of cooperation, providing</w:t>
      </w:r>
      <w:r w:rsidRPr="0003713F">
        <w:rPr>
          <w:rFonts w:eastAsiaTheme="minorHAnsi"/>
        </w:rPr>
        <w:t xml:space="preserve"> analysis of </w:t>
      </w:r>
      <w:r w:rsidRPr="0003713F">
        <w:rPr>
          <w:rFonts w:eastAsia="Malgun Gothic"/>
        </w:rPr>
        <w:t>their status,</w:t>
      </w:r>
      <w:r w:rsidRPr="0003713F">
        <w:rPr>
          <w:rFonts w:eastAsiaTheme="minorHAnsi"/>
        </w:rPr>
        <w:t xml:space="preserve"> scope </w:t>
      </w:r>
      <w:r w:rsidRPr="0003713F">
        <w:rPr>
          <w:rFonts w:eastAsia="Malgun Gothic"/>
        </w:rPr>
        <w:t xml:space="preserve">and applications </w:t>
      </w:r>
      <w:r w:rsidRPr="0003713F">
        <w:rPr>
          <w:rFonts w:eastAsiaTheme="minorHAnsi"/>
        </w:rPr>
        <w:t xml:space="preserve">of </w:t>
      </w:r>
      <w:r w:rsidRPr="0003713F">
        <w:rPr>
          <w:rFonts w:eastAsia="Malgun Gothic"/>
        </w:rPr>
        <w:t>these cooperative mechanisms</w:t>
      </w:r>
      <w:r w:rsidRPr="0003713F">
        <w:rPr>
          <w:rFonts w:eastAsiaTheme="minorHAnsi"/>
        </w:rPr>
        <w:t xml:space="preserve"> to strengthen cybersecurity and combat </w:t>
      </w:r>
      <w:proofErr w:type="spellStart"/>
      <w:r w:rsidRPr="0003713F">
        <w:rPr>
          <w:rFonts w:eastAsiaTheme="minorHAnsi"/>
        </w:rPr>
        <w:t>cyberthreats</w:t>
      </w:r>
      <w:proofErr w:type="spellEnd"/>
      <w:r w:rsidRPr="0003713F">
        <w:rPr>
          <w:rFonts w:eastAsiaTheme="minorHAnsi"/>
        </w:rPr>
        <w:t xml:space="preserve">, </w:t>
      </w:r>
      <w:r w:rsidRPr="0003713F">
        <w:rPr>
          <w:rFonts w:eastAsia="Malgun Gothic"/>
        </w:rPr>
        <w:t>with a view to enabling Member States</w:t>
      </w:r>
      <w:r w:rsidRPr="0003713F">
        <w:rPr>
          <w:rFonts w:eastAsiaTheme="minorHAnsi"/>
        </w:rPr>
        <w:t xml:space="preserve"> to </w:t>
      </w:r>
      <w:r w:rsidRPr="0003713F">
        <w:rPr>
          <w:rFonts w:eastAsia="Malgun Gothic"/>
        </w:rPr>
        <w:t>identify whether additional memoranda or mechanisms are required;</w:t>
      </w:r>
    </w:p>
    <w:p w:rsidR="006E3C2E" w:rsidRPr="0003713F" w:rsidRDefault="006E3C2E" w:rsidP="006E3C2E">
      <w:pPr>
        <w:rPr>
          <w:rFonts w:eastAsiaTheme="minorHAnsi"/>
        </w:rPr>
      </w:pPr>
      <w:r w:rsidRPr="0003713F">
        <w:rPr>
          <w:rFonts w:eastAsiaTheme="minorHAnsi"/>
        </w:rPr>
        <w:t>2</w:t>
      </w:r>
      <w:r w:rsidRPr="0003713F">
        <w:rPr>
          <w:rFonts w:eastAsiaTheme="minorHAnsi"/>
        </w:rPr>
        <w:tab/>
      </w:r>
      <w:r w:rsidRPr="002D492B">
        <w:t>to support regional and global cybersecurity projects, such as IMPACT, FIRST, OAS, APCERT, among others, and to invite all countries, particularly developing ones, to take part in these activities,</w:t>
      </w:r>
    </w:p>
    <w:p w:rsidR="006E3C2E" w:rsidRPr="002D492B" w:rsidRDefault="006E3C2E" w:rsidP="006E3C2E">
      <w:pPr>
        <w:pStyle w:val="Call"/>
      </w:pPr>
      <w:proofErr w:type="gramStart"/>
      <w:r w:rsidRPr="002D492B">
        <w:t>requests</w:t>
      </w:r>
      <w:proofErr w:type="gramEnd"/>
      <w:r w:rsidRPr="002D492B">
        <w:t xml:space="preserve"> the Secretary-General</w:t>
      </w:r>
    </w:p>
    <w:p w:rsidR="006E3C2E" w:rsidRPr="002D492B" w:rsidRDefault="006E3C2E" w:rsidP="006E3C2E">
      <w:r w:rsidRPr="002D492B">
        <w:t>1</w:t>
      </w:r>
      <w:r w:rsidRPr="002D492B">
        <w:tab/>
        <w:t>to bring this Resolution to the attention of the next plenipotentiary conference for consideration and required action, as appropriate;</w:t>
      </w:r>
    </w:p>
    <w:p w:rsidR="006E3C2E" w:rsidRPr="002D492B" w:rsidRDefault="006E3C2E" w:rsidP="006E3C2E">
      <w:r w:rsidRPr="002D492B">
        <w:t>2</w:t>
      </w:r>
      <w:r w:rsidRPr="002D492B">
        <w:tab/>
        <w:t>to report the results of these activities to the Council and to the Plenipotentiary Conference in 2018,</w:t>
      </w:r>
    </w:p>
    <w:p w:rsidR="006E3C2E" w:rsidRPr="002D492B" w:rsidRDefault="006E3C2E" w:rsidP="006E3C2E">
      <w:pPr>
        <w:pStyle w:val="Call"/>
      </w:pPr>
      <w:proofErr w:type="gramStart"/>
      <w:r w:rsidRPr="002D492B">
        <w:t>invites</w:t>
      </w:r>
      <w:proofErr w:type="gramEnd"/>
      <w:r w:rsidRPr="002D492B">
        <w:t xml:space="preserve"> Member States, Sector Members, Associates and Academia</w:t>
      </w:r>
    </w:p>
    <w:p w:rsidR="006E3C2E" w:rsidRPr="002D492B" w:rsidRDefault="006E3C2E" w:rsidP="006E3C2E">
      <w:r w:rsidRPr="002D492B">
        <w:t>1</w:t>
      </w:r>
      <w:r w:rsidRPr="002D492B">
        <w:tab/>
        <w:t>to provide the necessary support for and participate actively in the implementation of this resolution;</w:t>
      </w:r>
    </w:p>
    <w:p w:rsidR="006E3C2E" w:rsidRPr="002D492B" w:rsidRDefault="006E3C2E" w:rsidP="006E3C2E">
      <w:r w:rsidRPr="002D492B">
        <w:lastRenderedPageBreak/>
        <w:t>2</w:t>
      </w:r>
      <w:r w:rsidRPr="002D492B">
        <w:tab/>
        <w:t>to recognize cybersecurity and countering and combating spam as high-priority items, and to take appropriate action and contribute to building confidence and security in the use of telecommunications/ICTs at the national, regional and international level;</w:t>
      </w:r>
    </w:p>
    <w:p w:rsidR="006E3C2E" w:rsidRPr="002D492B" w:rsidRDefault="006E3C2E" w:rsidP="006E3C2E">
      <w:r w:rsidRPr="002D492B">
        <w:t>3</w:t>
      </w:r>
      <w:r w:rsidRPr="002D492B">
        <w:tab/>
        <w:t>to encourage service providers to protect themselves from the risks identified, endeavour to ensure the continuity of services provided and notify security infringements,</w:t>
      </w:r>
    </w:p>
    <w:p w:rsidR="006E3C2E" w:rsidRPr="002D492B" w:rsidRDefault="006E3C2E" w:rsidP="006E3C2E">
      <w:pPr>
        <w:pStyle w:val="Call"/>
      </w:pPr>
      <w:proofErr w:type="gramStart"/>
      <w:r w:rsidRPr="002D492B">
        <w:t>invites</w:t>
      </w:r>
      <w:proofErr w:type="gramEnd"/>
      <w:r w:rsidRPr="002D492B">
        <w:t xml:space="preserve"> Member States</w:t>
      </w:r>
    </w:p>
    <w:p w:rsidR="006E3C2E" w:rsidRPr="002D492B" w:rsidRDefault="006E3C2E" w:rsidP="006E3C2E">
      <w:r w:rsidRPr="002D492B">
        <w:t>1</w:t>
      </w:r>
      <w:r w:rsidRPr="002D492B">
        <w:tab/>
        <w:t>to establish an appropriate framework allowing rapid response to major incidents, and propose an action plan to prevent and mitigate such incidents;</w:t>
      </w:r>
    </w:p>
    <w:p w:rsidR="006E3C2E" w:rsidRPr="002D492B" w:rsidRDefault="006E3C2E" w:rsidP="006E3C2E">
      <w:r w:rsidRPr="002D492B">
        <w:t>2</w:t>
      </w:r>
      <w:r w:rsidRPr="002D492B">
        <w:tab/>
        <w:t>to establish strategies and capabilities at the national level to ensure protection of national critical infrastructures, including enhancing the resilience of telecommunication/ICT infrastructures.</w:t>
      </w:r>
    </w:p>
    <w:p w:rsidR="00EE2805" w:rsidRDefault="00EE2805">
      <w:pPr>
        <w:rPr>
          <w:rFonts w:asciiTheme="minorHAnsi" w:eastAsia="Calibri" w:hAnsiTheme="minorHAnsi" w:cs="Calibri"/>
          <w:b/>
          <w:color w:val="363435"/>
          <w:szCs w:val="24"/>
        </w:rPr>
      </w:pPr>
    </w:p>
    <w:p w:rsidR="004B4BE6" w:rsidRPr="004B4BE6" w:rsidRDefault="004B4BE6" w:rsidP="004B4BE6">
      <w:pPr>
        <w:jc w:val="center"/>
        <w:rPr>
          <w:rFonts w:asciiTheme="minorHAnsi" w:eastAsia="Calibri" w:hAnsiTheme="minorHAnsi" w:cs="Calibri"/>
          <w:bCs/>
          <w:color w:val="363435"/>
          <w:szCs w:val="24"/>
        </w:rPr>
      </w:pPr>
      <w:r w:rsidRPr="004B4BE6">
        <w:rPr>
          <w:rFonts w:asciiTheme="minorHAnsi" w:eastAsia="Calibri" w:hAnsiTheme="minorHAnsi" w:cs="Calibri"/>
          <w:bCs/>
          <w:color w:val="363435"/>
          <w:szCs w:val="24"/>
        </w:rPr>
        <w:t>________________</w:t>
      </w:r>
    </w:p>
    <w:sectPr w:rsidR="004B4BE6" w:rsidRPr="004B4BE6">
      <w:headerReference w:type="default" r:id="rId9"/>
      <w:footerReference w:type="first" r:id="rId10"/>
      <w:pgSz w:w="11909" w:h="16834" w:code="9"/>
      <w:pgMar w:top="567"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8C8" w:rsidRDefault="001578C8">
      <w:r>
        <w:separator/>
      </w:r>
    </w:p>
  </w:endnote>
  <w:endnote w:type="continuationSeparator" w:id="0">
    <w:p w:rsidR="001578C8" w:rsidRDefault="00157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Default="00C04537" w:rsidP="00B055E8"/>
  <w:tbl>
    <w:tblPr>
      <w:tblW w:w="9855" w:type="dxa"/>
      <w:tblLayout w:type="fixed"/>
      <w:tblLook w:val="04A0" w:firstRow="1" w:lastRow="0" w:firstColumn="1" w:lastColumn="0" w:noHBand="0" w:noVBand="1"/>
    </w:tblPr>
    <w:tblGrid>
      <w:gridCol w:w="1526"/>
      <w:gridCol w:w="2410"/>
      <w:gridCol w:w="5919"/>
    </w:tblGrid>
    <w:tr w:rsidR="008D6611" w:rsidRPr="004D495C" w:rsidTr="00C47358">
      <w:tc>
        <w:tcPr>
          <w:tcW w:w="1526" w:type="dxa"/>
          <w:tcBorders>
            <w:top w:val="single" w:sz="4" w:space="0" w:color="000000"/>
          </w:tcBorders>
          <w:shd w:val="clear" w:color="auto" w:fill="auto"/>
        </w:tcPr>
        <w:p w:rsidR="008D6611" w:rsidRPr="004D495C" w:rsidRDefault="008D6611" w:rsidP="008D6611">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8D6611" w:rsidRPr="004D495C" w:rsidRDefault="008D6611" w:rsidP="008D6611">
          <w:pPr>
            <w:pStyle w:val="FirstFooter"/>
            <w:tabs>
              <w:tab w:val="left" w:pos="2302"/>
            </w:tabs>
            <w:ind w:left="2302" w:hanging="2302"/>
            <w:rPr>
              <w:sz w:val="18"/>
              <w:szCs w:val="18"/>
              <w:lang w:val="en-US"/>
            </w:rPr>
          </w:pPr>
          <w:r w:rsidRPr="004D495C">
            <w:rPr>
              <w:sz w:val="18"/>
              <w:szCs w:val="18"/>
              <w:lang w:val="en-US"/>
            </w:rPr>
            <w:t>Name/Organization/Entity:</w:t>
          </w:r>
        </w:p>
      </w:tc>
      <w:tc>
        <w:tcPr>
          <w:tcW w:w="5919" w:type="dxa"/>
          <w:tcBorders>
            <w:top w:val="single" w:sz="4" w:space="0" w:color="000000"/>
          </w:tcBorders>
        </w:tcPr>
        <w:p w:rsidR="008D6611" w:rsidRPr="00103886" w:rsidRDefault="008D6611" w:rsidP="008D6611">
          <w:pPr>
            <w:pStyle w:val="FirstFooter"/>
            <w:tabs>
              <w:tab w:val="left" w:pos="2302"/>
            </w:tabs>
            <w:ind w:left="2302" w:hanging="2302"/>
            <w:rPr>
              <w:sz w:val="18"/>
              <w:szCs w:val="18"/>
              <w:lang w:val="en-US"/>
            </w:rPr>
          </w:pPr>
          <w:proofErr w:type="spellStart"/>
          <w:r>
            <w:rPr>
              <w:sz w:val="18"/>
              <w:szCs w:val="18"/>
              <w:lang w:val="en-US"/>
            </w:rPr>
            <w:t>Mr</w:t>
          </w:r>
          <w:proofErr w:type="spellEnd"/>
          <w:r>
            <w:rPr>
              <w:sz w:val="18"/>
              <w:szCs w:val="18"/>
              <w:lang w:val="en-US"/>
            </w:rPr>
            <w:t xml:space="preserve"> Kenji </w:t>
          </w:r>
          <w:proofErr w:type="spellStart"/>
          <w:r>
            <w:rPr>
              <w:sz w:val="18"/>
              <w:szCs w:val="18"/>
              <w:lang w:val="en-US"/>
            </w:rPr>
            <w:t>Kuramochi</w:t>
          </w:r>
          <w:proofErr w:type="spellEnd"/>
          <w:r>
            <w:rPr>
              <w:sz w:val="18"/>
              <w:szCs w:val="18"/>
              <w:lang w:val="en-US"/>
            </w:rPr>
            <w:t>, Delegation of Paraguay, Paraguay</w:t>
          </w:r>
        </w:p>
      </w:tc>
      <w:bookmarkStart w:id="123" w:name="OrgName"/>
      <w:bookmarkEnd w:id="123"/>
    </w:tr>
    <w:tr w:rsidR="008D6611" w:rsidRPr="004D495C" w:rsidTr="00C47358">
      <w:tc>
        <w:tcPr>
          <w:tcW w:w="1526" w:type="dxa"/>
          <w:shd w:val="clear" w:color="auto" w:fill="auto"/>
        </w:tcPr>
        <w:p w:rsidR="008D6611" w:rsidRPr="004D495C" w:rsidRDefault="008D6611" w:rsidP="008D6611">
          <w:pPr>
            <w:pStyle w:val="FirstFooter"/>
            <w:tabs>
              <w:tab w:val="left" w:pos="1559"/>
              <w:tab w:val="left" w:pos="3828"/>
            </w:tabs>
            <w:rPr>
              <w:sz w:val="20"/>
              <w:lang w:val="en-US"/>
            </w:rPr>
          </w:pPr>
        </w:p>
      </w:tc>
      <w:tc>
        <w:tcPr>
          <w:tcW w:w="2410" w:type="dxa"/>
          <w:shd w:val="clear" w:color="auto" w:fill="auto"/>
        </w:tcPr>
        <w:p w:rsidR="008D6611" w:rsidRPr="004D495C" w:rsidRDefault="008D6611" w:rsidP="008D6611">
          <w:pPr>
            <w:pStyle w:val="FirstFooter"/>
            <w:tabs>
              <w:tab w:val="left" w:pos="2302"/>
            </w:tabs>
            <w:rPr>
              <w:sz w:val="18"/>
              <w:szCs w:val="18"/>
              <w:lang w:val="en-US"/>
            </w:rPr>
          </w:pPr>
          <w:r w:rsidRPr="004D495C">
            <w:rPr>
              <w:sz w:val="18"/>
              <w:szCs w:val="18"/>
              <w:lang w:val="en-US"/>
            </w:rPr>
            <w:t>Phone number:</w:t>
          </w:r>
        </w:p>
      </w:tc>
      <w:tc>
        <w:tcPr>
          <w:tcW w:w="5919" w:type="dxa"/>
        </w:tcPr>
        <w:p w:rsidR="008D6611" w:rsidRPr="00103886" w:rsidRDefault="008D6611" w:rsidP="008D6611">
          <w:pPr>
            <w:pStyle w:val="FirstFooter"/>
            <w:tabs>
              <w:tab w:val="left" w:pos="2302"/>
            </w:tabs>
            <w:rPr>
              <w:sz w:val="18"/>
              <w:szCs w:val="18"/>
              <w:lang w:val="en-US"/>
            </w:rPr>
          </w:pPr>
          <w:r>
            <w:rPr>
              <w:sz w:val="18"/>
              <w:szCs w:val="18"/>
              <w:lang w:val="en-US"/>
            </w:rPr>
            <w:t>+595 214382000</w:t>
          </w:r>
        </w:p>
      </w:tc>
      <w:bookmarkStart w:id="124" w:name="PhoneNo"/>
      <w:bookmarkEnd w:id="124"/>
    </w:tr>
    <w:tr w:rsidR="008D6611" w:rsidRPr="004D495C" w:rsidTr="00C47358">
      <w:tc>
        <w:tcPr>
          <w:tcW w:w="1526" w:type="dxa"/>
          <w:shd w:val="clear" w:color="auto" w:fill="auto"/>
        </w:tcPr>
        <w:p w:rsidR="008D6611" w:rsidRPr="004D495C" w:rsidRDefault="008D6611" w:rsidP="008D6611">
          <w:pPr>
            <w:pStyle w:val="FirstFooter"/>
            <w:tabs>
              <w:tab w:val="left" w:pos="1559"/>
              <w:tab w:val="left" w:pos="3828"/>
            </w:tabs>
            <w:rPr>
              <w:sz w:val="20"/>
              <w:lang w:val="en-US"/>
            </w:rPr>
          </w:pPr>
        </w:p>
      </w:tc>
      <w:tc>
        <w:tcPr>
          <w:tcW w:w="2410" w:type="dxa"/>
          <w:shd w:val="clear" w:color="auto" w:fill="auto"/>
        </w:tcPr>
        <w:p w:rsidR="008D6611" w:rsidRPr="004D495C" w:rsidRDefault="008D6611" w:rsidP="008D6611">
          <w:pPr>
            <w:pStyle w:val="FirstFooter"/>
            <w:tabs>
              <w:tab w:val="left" w:pos="2302"/>
            </w:tabs>
            <w:rPr>
              <w:sz w:val="18"/>
              <w:szCs w:val="18"/>
              <w:lang w:val="en-US"/>
            </w:rPr>
          </w:pPr>
          <w:r w:rsidRPr="004D495C">
            <w:rPr>
              <w:sz w:val="18"/>
              <w:szCs w:val="18"/>
              <w:lang w:val="en-US"/>
            </w:rPr>
            <w:t>E-mail:</w:t>
          </w:r>
        </w:p>
      </w:tc>
      <w:tc>
        <w:tcPr>
          <w:tcW w:w="5919" w:type="dxa"/>
        </w:tcPr>
        <w:p w:rsidR="008D6611" w:rsidRPr="00103886" w:rsidRDefault="007A30C0" w:rsidP="008D6611">
          <w:pPr>
            <w:pStyle w:val="FirstFooter"/>
            <w:tabs>
              <w:tab w:val="left" w:pos="2302"/>
            </w:tabs>
            <w:rPr>
              <w:sz w:val="18"/>
              <w:szCs w:val="18"/>
              <w:lang w:val="en-US"/>
            </w:rPr>
          </w:pPr>
          <w:hyperlink r:id="rId1" w:history="1">
            <w:r w:rsidR="008D6611" w:rsidRPr="00FC31FE">
              <w:rPr>
                <w:rStyle w:val="Hyperlink"/>
                <w:sz w:val="18"/>
                <w:szCs w:val="18"/>
                <w:lang w:val="en-US"/>
              </w:rPr>
              <w:t>kenji@conatel.gov.py</w:t>
            </w:r>
          </w:hyperlink>
          <w:r w:rsidR="008D6611">
            <w:rPr>
              <w:sz w:val="18"/>
              <w:szCs w:val="18"/>
              <w:lang w:val="en-US"/>
            </w:rPr>
            <w:t xml:space="preserve"> </w:t>
          </w:r>
        </w:p>
      </w:tc>
      <w:bookmarkStart w:id="125" w:name="Email"/>
      <w:bookmarkEnd w:id="125"/>
    </w:tr>
  </w:tbl>
  <w:bookmarkStart w:id="126" w:name="URL"/>
  <w:bookmarkEnd w:id="126"/>
  <w:p w:rsidR="00C04537" w:rsidRPr="006F4EA2" w:rsidRDefault="008D6611" w:rsidP="009F7404">
    <w:pPr>
      <w:jc w:val="center"/>
      <w:rPr>
        <w:sz w:val="18"/>
        <w:szCs w:val="18"/>
        <w:lang w:val="en-US"/>
      </w:rPr>
    </w:pPr>
    <w:r>
      <w:fldChar w:fldCharType="begin"/>
    </w:r>
    <w:r>
      <w:instrText xml:space="preserve"> HYPERLINK "http://www.itu.int/go/es/wtdc17rpm" </w:instrText>
    </w:r>
    <w:r>
      <w:fldChar w:fldCharType="separate"/>
    </w:r>
    <w:r w:rsidRPr="00AD64FF">
      <w:rPr>
        <w:rStyle w:val="Hyperlink"/>
        <w:rFonts w:eastAsia="SimSun"/>
        <w:sz w:val="20"/>
      </w:rPr>
      <w:t>http://www.itu.int/go/es/wtdc17rpm</w:t>
    </w:r>
    <w:r>
      <w:rPr>
        <w:rStyle w:val="Hyperlink"/>
        <w:rFonts w:eastAsia="SimSu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8C8" w:rsidRDefault="001578C8">
      <w:r>
        <w:separator/>
      </w:r>
    </w:p>
  </w:footnote>
  <w:footnote w:type="continuationSeparator" w:id="0">
    <w:p w:rsidR="001578C8" w:rsidRDefault="001578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Pr="000A3A2C" w:rsidRDefault="00C04537" w:rsidP="00B7081A">
    <w:pPr>
      <w:tabs>
        <w:tab w:val="clear" w:pos="794"/>
        <w:tab w:val="clear" w:pos="1191"/>
        <w:tab w:val="clear" w:pos="1588"/>
        <w:tab w:val="clear" w:pos="1985"/>
        <w:tab w:val="center" w:pos="5103"/>
        <w:tab w:val="right" w:pos="10206"/>
      </w:tabs>
      <w:spacing w:before="0" w:after="240"/>
      <w:rPr>
        <w:smallCaps/>
        <w:spacing w:val="24"/>
        <w:sz w:val="22"/>
        <w:szCs w:val="22"/>
        <w:lang w:val="es-ES"/>
      </w:rPr>
    </w:pPr>
    <w:r w:rsidRPr="004D495C">
      <w:rPr>
        <w:sz w:val="22"/>
        <w:szCs w:val="22"/>
      </w:rPr>
      <w:tab/>
    </w:r>
    <w:r w:rsidRPr="000A3A2C">
      <w:rPr>
        <w:sz w:val="22"/>
        <w:szCs w:val="22"/>
        <w:lang w:val="es-ES"/>
      </w:rPr>
      <w:t>ITU-D/</w:t>
    </w:r>
    <w:bookmarkStart w:id="121" w:name="DocRef2"/>
    <w:bookmarkEnd w:id="121"/>
    <w:r w:rsidR="00B7081A" w:rsidRPr="000A3A2C">
      <w:rPr>
        <w:sz w:val="22"/>
        <w:szCs w:val="22"/>
        <w:lang w:val="es-ES"/>
      </w:rPr>
      <w:t>RPM-AMS17</w:t>
    </w:r>
    <w:r w:rsidRPr="000A3A2C">
      <w:rPr>
        <w:sz w:val="22"/>
        <w:szCs w:val="22"/>
        <w:lang w:val="es-ES"/>
      </w:rPr>
      <w:t>/</w:t>
    </w:r>
    <w:bookmarkStart w:id="122" w:name="DocNo2"/>
    <w:bookmarkEnd w:id="122"/>
    <w:r w:rsidR="001578C8" w:rsidRPr="000A3A2C">
      <w:rPr>
        <w:sz w:val="22"/>
        <w:szCs w:val="22"/>
        <w:lang w:val="es-ES"/>
      </w:rPr>
      <w:t>27-E</w:t>
    </w:r>
    <w:r w:rsidRPr="000A3A2C">
      <w:rPr>
        <w:sz w:val="22"/>
        <w:szCs w:val="22"/>
        <w:lang w:val="es-ES"/>
      </w:rPr>
      <w:tab/>
      <w:t xml:space="preserve">Page </w:t>
    </w:r>
    <w:r w:rsidRPr="004D495C">
      <w:rPr>
        <w:sz w:val="22"/>
        <w:szCs w:val="22"/>
      </w:rPr>
      <w:fldChar w:fldCharType="begin"/>
    </w:r>
    <w:r w:rsidRPr="000A3A2C">
      <w:rPr>
        <w:sz w:val="22"/>
        <w:szCs w:val="22"/>
        <w:lang w:val="es-ES"/>
      </w:rPr>
      <w:instrText xml:space="preserve"> PAGE </w:instrText>
    </w:r>
    <w:r w:rsidRPr="004D495C">
      <w:rPr>
        <w:sz w:val="22"/>
        <w:szCs w:val="22"/>
      </w:rPr>
      <w:fldChar w:fldCharType="separate"/>
    </w:r>
    <w:r w:rsidR="007A30C0">
      <w:rPr>
        <w:noProof/>
        <w:sz w:val="22"/>
        <w:szCs w:val="22"/>
        <w:lang w:val="es-ES"/>
      </w:rPr>
      <w:t>7</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C817EC"/>
    <w:multiLevelType w:val="hybridMultilevel"/>
    <w:tmpl w:val="FFEA4ADE"/>
    <w:lvl w:ilvl="0" w:tplc="3C0A0017">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4" w15:restartNumberingAfterBreak="0">
    <w:nsid w:val="09A06A71"/>
    <w:multiLevelType w:val="hybridMultilevel"/>
    <w:tmpl w:val="B8262D4A"/>
    <w:lvl w:ilvl="0" w:tplc="3C0A0011">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5"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19EB77AB"/>
    <w:multiLevelType w:val="hybridMultilevel"/>
    <w:tmpl w:val="65F01E94"/>
    <w:lvl w:ilvl="0" w:tplc="3C0A0011">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7" w15:restartNumberingAfterBreak="0">
    <w:nsid w:val="1FDF52F9"/>
    <w:multiLevelType w:val="hybridMultilevel"/>
    <w:tmpl w:val="E5965EAC"/>
    <w:lvl w:ilvl="0" w:tplc="3C0A0011">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8"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2B563614"/>
    <w:multiLevelType w:val="hybridMultilevel"/>
    <w:tmpl w:val="B320895A"/>
    <w:lvl w:ilvl="0" w:tplc="3C0A0011">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3" w15:restartNumberingAfterBreak="0">
    <w:nsid w:val="32E2455C"/>
    <w:multiLevelType w:val="hybridMultilevel"/>
    <w:tmpl w:val="243C9726"/>
    <w:lvl w:ilvl="0" w:tplc="3C0A0017">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9" w15:restartNumberingAfterBreak="0">
    <w:nsid w:val="4C871C65"/>
    <w:multiLevelType w:val="multilevel"/>
    <w:tmpl w:val="0A50DB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31" w15:restartNumberingAfterBreak="0">
    <w:nsid w:val="5533452A"/>
    <w:multiLevelType w:val="hybridMultilevel"/>
    <w:tmpl w:val="294A5806"/>
    <w:lvl w:ilvl="0" w:tplc="3C0A0017">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2"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EC0CBD"/>
    <w:multiLevelType w:val="hybridMultilevel"/>
    <w:tmpl w:val="D59684FA"/>
    <w:lvl w:ilvl="0" w:tplc="3C0A0011">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5"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62701B1"/>
    <w:multiLevelType w:val="hybridMultilevel"/>
    <w:tmpl w:val="08109F40"/>
    <w:lvl w:ilvl="0" w:tplc="3C0A0017">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0" w15:restartNumberingAfterBreak="0">
    <w:nsid w:val="76393EE5"/>
    <w:multiLevelType w:val="hybridMultilevel"/>
    <w:tmpl w:val="B8262D4A"/>
    <w:lvl w:ilvl="0" w:tplc="3C0A0011">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1"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6"/>
  </w:num>
  <w:num w:numId="13">
    <w:abstractNumId w:val="36"/>
  </w:num>
  <w:num w:numId="14">
    <w:abstractNumId w:val="12"/>
  </w:num>
  <w:num w:numId="15">
    <w:abstractNumId w:val="20"/>
  </w:num>
  <w:num w:numId="16">
    <w:abstractNumId w:val="41"/>
  </w:num>
  <w:num w:numId="17">
    <w:abstractNumId w:val="33"/>
  </w:num>
  <w:num w:numId="18">
    <w:abstractNumId w:val="15"/>
  </w:num>
  <w:num w:numId="19">
    <w:abstractNumId w:val="21"/>
  </w:num>
  <w:num w:numId="20">
    <w:abstractNumId w:val="28"/>
  </w:num>
  <w:num w:numId="21">
    <w:abstractNumId w:val="35"/>
  </w:num>
  <w:num w:numId="22">
    <w:abstractNumId w:val="19"/>
  </w:num>
  <w:num w:numId="23">
    <w:abstractNumId w:val="24"/>
  </w:num>
  <w:num w:numId="24">
    <w:abstractNumId w:val="32"/>
  </w:num>
  <w:num w:numId="25">
    <w:abstractNumId w:val="32"/>
  </w:num>
  <w:num w:numId="26">
    <w:abstractNumId w:val="25"/>
  </w:num>
  <w:num w:numId="27">
    <w:abstractNumId w:val="18"/>
  </w:num>
  <w:num w:numId="28">
    <w:abstractNumId w:val="37"/>
  </w:num>
  <w:num w:numId="29">
    <w:abstractNumId w:val="11"/>
  </w:num>
  <w:num w:numId="30">
    <w:abstractNumId w:val="27"/>
  </w:num>
  <w:num w:numId="31">
    <w:abstractNumId w:val="38"/>
  </w:num>
  <w:num w:numId="32">
    <w:abstractNumId w:val="30"/>
  </w:num>
  <w:num w:numId="33">
    <w:abstractNumId w:val="29"/>
  </w:num>
  <w:num w:numId="34">
    <w:abstractNumId w:val="31"/>
  </w:num>
  <w:num w:numId="35">
    <w:abstractNumId w:val="13"/>
  </w:num>
  <w:num w:numId="36">
    <w:abstractNumId w:val="39"/>
  </w:num>
  <w:num w:numId="37">
    <w:abstractNumId w:val="23"/>
  </w:num>
  <w:num w:numId="38">
    <w:abstractNumId w:val="22"/>
  </w:num>
  <w:num w:numId="39">
    <w:abstractNumId w:val="16"/>
  </w:num>
  <w:num w:numId="40">
    <w:abstractNumId w:val="40"/>
  </w:num>
  <w:num w:numId="41">
    <w:abstractNumId w:val="14"/>
  </w:num>
  <w:num w:numId="42">
    <w:abstractNumId w:val="34"/>
  </w:num>
  <w:num w:numId="43">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vier Ramos">
    <w15:presenceInfo w15:providerId="Windows Live" w15:userId="f994b0ac86306198"/>
  </w15:person>
  <w15:person w15:author="Dion, Brigitte">
    <w15:presenceInfo w15:providerId="AD" w15:userId="S-1-5-21-8740799-900759487-1415713722-1960"/>
  </w15:person>
  <w15:person w15:author="Javier Ramos [2]">
    <w15:presenceInfo w15:providerId="AD" w15:userId="S-1-5-21-3462621793-601830362-335528427-21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8C8"/>
    <w:rsid w:val="00003125"/>
    <w:rsid w:val="00005245"/>
    <w:rsid w:val="00006684"/>
    <w:rsid w:val="00017BEC"/>
    <w:rsid w:val="00017E7D"/>
    <w:rsid w:val="00017E82"/>
    <w:rsid w:val="00021A72"/>
    <w:rsid w:val="000221F5"/>
    <w:rsid w:val="00022BFD"/>
    <w:rsid w:val="00032DD2"/>
    <w:rsid w:val="000370A8"/>
    <w:rsid w:val="0006050B"/>
    <w:rsid w:val="00080665"/>
    <w:rsid w:val="000824C7"/>
    <w:rsid w:val="00085784"/>
    <w:rsid w:val="0009558C"/>
    <w:rsid w:val="000A3328"/>
    <w:rsid w:val="000A3A2C"/>
    <w:rsid w:val="000D0403"/>
    <w:rsid w:val="000D61A2"/>
    <w:rsid w:val="000D7961"/>
    <w:rsid w:val="000E397B"/>
    <w:rsid w:val="000F1580"/>
    <w:rsid w:val="00103886"/>
    <w:rsid w:val="001229F6"/>
    <w:rsid w:val="00127EA7"/>
    <w:rsid w:val="0015200D"/>
    <w:rsid w:val="0015553B"/>
    <w:rsid w:val="001578C8"/>
    <w:rsid w:val="00161A5A"/>
    <w:rsid w:val="00170AB9"/>
    <w:rsid w:val="00181928"/>
    <w:rsid w:val="001856D7"/>
    <w:rsid w:val="00187E51"/>
    <w:rsid w:val="00192DBD"/>
    <w:rsid w:val="0019399A"/>
    <w:rsid w:val="001A52E9"/>
    <w:rsid w:val="001B4B9B"/>
    <w:rsid w:val="001B63AC"/>
    <w:rsid w:val="001D3694"/>
    <w:rsid w:val="001E33AB"/>
    <w:rsid w:val="001E3BCF"/>
    <w:rsid w:val="00235915"/>
    <w:rsid w:val="00252877"/>
    <w:rsid w:val="00262B06"/>
    <w:rsid w:val="00270C45"/>
    <w:rsid w:val="002748B0"/>
    <w:rsid w:val="00275198"/>
    <w:rsid w:val="0028054C"/>
    <w:rsid w:val="002869AF"/>
    <w:rsid w:val="00286A28"/>
    <w:rsid w:val="002900F9"/>
    <w:rsid w:val="00295878"/>
    <w:rsid w:val="002A3A4E"/>
    <w:rsid w:val="002B02FE"/>
    <w:rsid w:val="002B1A8F"/>
    <w:rsid w:val="002B2265"/>
    <w:rsid w:val="002C67D8"/>
    <w:rsid w:val="002D0049"/>
    <w:rsid w:val="0030762F"/>
    <w:rsid w:val="00311BD3"/>
    <w:rsid w:val="00312685"/>
    <w:rsid w:val="00334C18"/>
    <w:rsid w:val="003513DB"/>
    <w:rsid w:val="00353BE5"/>
    <w:rsid w:val="0036243F"/>
    <w:rsid w:val="00372964"/>
    <w:rsid w:val="00385ABF"/>
    <w:rsid w:val="00392AF3"/>
    <w:rsid w:val="003A6A11"/>
    <w:rsid w:val="003B75F4"/>
    <w:rsid w:val="003C78E4"/>
    <w:rsid w:val="003E20FF"/>
    <w:rsid w:val="004077C9"/>
    <w:rsid w:val="00414E6F"/>
    <w:rsid w:val="00415F06"/>
    <w:rsid w:val="00416D38"/>
    <w:rsid w:val="004331DF"/>
    <w:rsid w:val="0043566B"/>
    <w:rsid w:val="004430CE"/>
    <w:rsid w:val="00457453"/>
    <w:rsid w:val="0046327F"/>
    <w:rsid w:val="00472A03"/>
    <w:rsid w:val="00483313"/>
    <w:rsid w:val="00487A55"/>
    <w:rsid w:val="004A0340"/>
    <w:rsid w:val="004A28F0"/>
    <w:rsid w:val="004A34DD"/>
    <w:rsid w:val="004A564F"/>
    <w:rsid w:val="004B4BE6"/>
    <w:rsid w:val="004C4C2E"/>
    <w:rsid w:val="004C4E14"/>
    <w:rsid w:val="004D0AC9"/>
    <w:rsid w:val="004D2D58"/>
    <w:rsid w:val="004D3DC4"/>
    <w:rsid w:val="004D495C"/>
    <w:rsid w:val="004E3824"/>
    <w:rsid w:val="004F09F8"/>
    <w:rsid w:val="00502BFC"/>
    <w:rsid w:val="00511EDF"/>
    <w:rsid w:val="00523237"/>
    <w:rsid w:val="00523E05"/>
    <w:rsid w:val="005302F6"/>
    <w:rsid w:val="00542D84"/>
    <w:rsid w:val="00562A87"/>
    <w:rsid w:val="005707D7"/>
    <w:rsid w:val="0058604B"/>
    <w:rsid w:val="005B37AF"/>
    <w:rsid w:val="005B45E9"/>
    <w:rsid w:val="005C0E75"/>
    <w:rsid w:val="005C33BC"/>
    <w:rsid w:val="005D12FD"/>
    <w:rsid w:val="005E07F1"/>
    <w:rsid w:val="005F2DA4"/>
    <w:rsid w:val="00622A8F"/>
    <w:rsid w:val="006354E9"/>
    <w:rsid w:val="0064011F"/>
    <w:rsid w:val="006444D5"/>
    <w:rsid w:val="0065094C"/>
    <w:rsid w:val="006527BD"/>
    <w:rsid w:val="00663234"/>
    <w:rsid w:val="00667E12"/>
    <w:rsid w:val="00676C62"/>
    <w:rsid w:val="00677A58"/>
    <w:rsid w:val="00685848"/>
    <w:rsid w:val="006A6F8F"/>
    <w:rsid w:val="006C0E12"/>
    <w:rsid w:val="006C3164"/>
    <w:rsid w:val="006C7A7B"/>
    <w:rsid w:val="006D0B95"/>
    <w:rsid w:val="006E3C2E"/>
    <w:rsid w:val="006F1CE9"/>
    <w:rsid w:val="006F4EA2"/>
    <w:rsid w:val="0070090A"/>
    <w:rsid w:val="0070796E"/>
    <w:rsid w:val="00735AC3"/>
    <w:rsid w:val="00735B54"/>
    <w:rsid w:val="00755605"/>
    <w:rsid w:val="00762A1E"/>
    <w:rsid w:val="007679D2"/>
    <w:rsid w:val="00770299"/>
    <w:rsid w:val="00781933"/>
    <w:rsid w:val="00794FF3"/>
    <w:rsid w:val="00795647"/>
    <w:rsid w:val="00797056"/>
    <w:rsid w:val="007A30C0"/>
    <w:rsid w:val="007B145B"/>
    <w:rsid w:val="007B5E61"/>
    <w:rsid w:val="007B7C19"/>
    <w:rsid w:val="00800D40"/>
    <w:rsid w:val="00810A21"/>
    <w:rsid w:val="00811068"/>
    <w:rsid w:val="00813980"/>
    <w:rsid w:val="00817846"/>
    <w:rsid w:val="00833A72"/>
    <w:rsid w:val="00833F2B"/>
    <w:rsid w:val="008340D6"/>
    <w:rsid w:val="0083540C"/>
    <w:rsid w:val="00835BBF"/>
    <w:rsid w:val="00852CC6"/>
    <w:rsid w:val="00870D98"/>
    <w:rsid w:val="008740CF"/>
    <w:rsid w:val="008778E4"/>
    <w:rsid w:val="008A357D"/>
    <w:rsid w:val="008D1768"/>
    <w:rsid w:val="008D6611"/>
    <w:rsid w:val="008F2196"/>
    <w:rsid w:val="008F494A"/>
    <w:rsid w:val="00903414"/>
    <w:rsid w:val="009043C2"/>
    <w:rsid w:val="009074FD"/>
    <w:rsid w:val="00912887"/>
    <w:rsid w:val="00915921"/>
    <w:rsid w:val="00930F7E"/>
    <w:rsid w:val="00941145"/>
    <w:rsid w:val="0094145C"/>
    <w:rsid w:val="00942ED4"/>
    <w:rsid w:val="00951378"/>
    <w:rsid w:val="00953C7D"/>
    <w:rsid w:val="0096235E"/>
    <w:rsid w:val="0097038C"/>
    <w:rsid w:val="0098127A"/>
    <w:rsid w:val="009B17EA"/>
    <w:rsid w:val="009B6F98"/>
    <w:rsid w:val="009E3FEB"/>
    <w:rsid w:val="009E50D3"/>
    <w:rsid w:val="009F7404"/>
    <w:rsid w:val="00A0017E"/>
    <w:rsid w:val="00A06AD5"/>
    <w:rsid w:val="00A13179"/>
    <w:rsid w:val="00A140EB"/>
    <w:rsid w:val="00A65745"/>
    <w:rsid w:val="00A824E0"/>
    <w:rsid w:val="00A825E2"/>
    <w:rsid w:val="00A840C6"/>
    <w:rsid w:val="00AA68A1"/>
    <w:rsid w:val="00AB4706"/>
    <w:rsid w:val="00AC3A1D"/>
    <w:rsid w:val="00AC7AC6"/>
    <w:rsid w:val="00AD799C"/>
    <w:rsid w:val="00AE1C97"/>
    <w:rsid w:val="00AE2BCA"/>
    <w:rsid w:val="00AF0A2E"/>
    <w:rsid w:val="00AF4619"/>
    <w:rsid w:val="00B055E8"/>
    <w:rsid w:val="00B13550"/>
    <w:rsid w:val="00B154AD"/>
    <w:rsid w:val="00B2033A"/>
    <w:rsid w:val="00B20B08"/>
    <w:rsid w:val="00B24401"/>
    <w:rsid w:val="00B34B6C"/>
    <w:rsid w:val="00B4143C"/>
    <w:rsid w:val="00B41935"/>
    <w:rsid w:val="00B46EC5"/>
    <w:rsid w:val="00B50270"/>
    <w:rsid w:val="00B50E11"/>
    <w:rsid w:val="00B528E2"/>
    <w:rsid w:val="00B532C0"/>
    <w:rsid w:val="00B60B80"/>
    <w:rsid w:val="00B63BFC"/>
    <w:rsid w:val="00B7081A"/>
    <w:rsid w:val="00B830A9"/>
    <w:rsid w:val="00B8609C"/>
    <w:rsid w:val="00BB67AF"/>
    <w:rsid w:val="00BC1350"/>
    <w:rsid w:val="00BC6A2F"/>
    <w:rsid w:val="00BD6AED"/>
    <w:rsid w:val="00BF1682"/>
    <w:rsid w:val="00BF269F"/>
    <w:rsid w:val="00C04537"/>
    <w:rsid w:val="00C25C02"/>
    <w:rsid w:val="00C26729"/>
    <w:rsid w:val="00C37B27"/>
    <w:rsid w:val="00C53CE6"/>
    <w:rsid w:val="00C551FC"/>
    <w:rsid w:val="00C648E4"/>
    <w:rsid w:val="00C67A0A"/>
    <w:rsid w:val="00C75DBB"/>
    <w:rsid w:val="00C77893"/>
    <w:rsid w:val="00C837F9"/>
    <w:rsid w:val="00C84158"/>
    <w:rsid w:val="00C84E60"/>
    <w:rsid w:val="00CF63E1"/>
    <w:rsid w:val="00D00614"/>
    <w:rsid w:val="00D17DC5"/>
    <w:rsid w:val="00D2032B"/>
    <w:rsid w:val="00D35307"/>
    <w:rsid w:val="00D4563B"/>
    <w:rsid w:val="00D80072"/>
    <w:rsid w:val="00D92439"/>
    <w:rsid w:val="00DA1664"/>
    <w:rsid w:val="00DA2F6F"/>
    <w:rsid w:val="00DA3130"/>
    <w:rsid w:val="00DB5B1B"/>
    <w:rsid w:val="00DB6C98"/>
    <w:rsid w:val="00DE3F2D"/>
    <w:rsid w:val="00DE460C"/>
    <w:rsid w:val="00DF2EBE"/>
    <w:rsid w:val="00E207C7"/>
    <w:rsid w:val="00E2379D"/>
    <w:rsid w:val="00E244D1"/>
    <w:rsid w:val="00E7476B"/>
    <w:rsid w:val="00E74841"/>
    <w:rsid w:val="00E831B6"/>
    <w:rsid w:val="00E84413"/>
    <w:rsid w:val="00E97390"/>
    <w:rsid w:val="00E97800"/>
    <w:rsid w:val="00EA6520"/>
    <w:rsid w:val="00EA72D0"/>
    <w:rsid w:val="00EE2805"/>
    <w:rsid w:val="00EF0656"/>
    <w:rsid w:val="00EF394B"/>
    <w:rsid w:val="00EF62C8"/>
    <w:rsid w:val="00F2422E"/>
    <w:rsid w:val="00F40E2E"/>
    <w:rsid w:val="00F620CA"/>
    <w:rsid w:val="00F74154"/>
    <w:rsid w:val="00F767A0"/>
    <w:rsid w:val="00F842D3"/>
    <w:rsid w:val="00F87092"/>
    <w:rsid w:val="00FB29EB"/>
    <w:rsid w:val="00FD281F"/>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43E42E3-F896-42B6-A1AC-3FAA0B13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link w:val="Heading1Char"/>
    <w:uiPriority w:val="9"/>
    <w:qFormat/>
    <w:rsid w:val="00930F7E"/>
    <w:pPr>
      <w:keepNext/>
      <w:keepLines/>
      <w:spacing w:before="280"/>
      <w:ind w:left="794" w:hanging="794"/>
      <w:outlineLvl w:val="0"/>
    </w:pPr>
    <w:rPr>
      <w:b/>
    </w:rPr>
  </w:style>
  <w:style w:type="paragraph" w:styleId="Heading2">
    <w:name w:val="heading 2"/>
    <w:basedOn w:val="Heading1"/>
    <w:next w:val="Normal"/>
    <w:link w:val="Heading2Char"/>
    <w:uiPriority w:val="9"/>
    <w:qFormat/>
    <w:rsid w:val="00930F7E"/>
    <w:pPr>
      <w:spacing w:before="200"/>
      <w:outlineLvl w:val="1"/>
    </w:pPr>
  </w:style>
  <w:style w:type="paragraph" w:styleId="Heading3">
    <w:name w:val="heading 3"/>
    <w:basedOn w:val="Heading1"/>
    <w:next w:val="Normal"/>
    <w:link w:val="Heading3Char"/>
    <w:uiPriority w:val="9"/>
    <w:qFormat/>
    <w:rsid w:val="00930F7E"/>
    <w:pPr>
      <w:spacing w:before="200"/>
      <w:outlineLvl w:val="2"/>
    </w:pPr>
  </w:style>
  <w:style w:type="paragraph" w:styleId="Heading4">
    <w:name w:val="heading 4"/>
    <w:basedOn w:val="Heading3"/>
    <w:next w:val="Normal"/>
    <w:link w:val="Heading4Char"/>
    <w:uiPriority w:val="9"/>
    <w:qFormat/>
    <w:rsid w:val="00930F7E"/>
    <w:pPr>
      <w:tabs>
        <w:tab w:val="clear" w:pos="794"/>
        <w:tab w:val="left" w:pos="992"/>
      </w:tabs>
      <w:ind w:left="992" w:hanging="992"/>
      <w:outlineLvl w:val="3"/>
    </w:pPr>
  </w:style>
  <w:style w:type="paragraph" w:styleId="Heading5">
    <w:name w:val="heading 5"/>
    <w:basedOn w:val="Heading4"/>
    <w:next w:val="Normal"/>
    <w:link w:val="Heading5Char"/>
    <w:uiPriority w:val="9"/>
    <w:qFormat/>
    <w:rsid w:val="00930F7E"/>
    <w:pPr>
      <w:outlineLvl w:val="4"/>
    </w:pPr>
  </w:style>
  <w:style w:type="paragraph" w:styleId="Heading6">
    <w:name w:val="heading 6"/>
    <w:basedOn w:val="Heading4"/>
    <w:next w:val="Normal"/>
    <w:link w:val="Heading6Char"/>
    <w:qFormat/>
    <w:rsid w:val="00930F7E"/>
    <w:pPr>
      <w:tabs>
        <w:tab w:val="clear" w:pos="992"/>
        <w:tab w:val="clear" w:pos="1191"/>
      </w:tabs>
      <w:ind w:left="1588" w:hanging="1588"/>
      <w:outlineLvl w:val="5"/>
    </w:pPr>
  </w:style>
  <w:style w:type="paragraph" w:styleId="Heading7">
    <w:name w:val="heading 7"/>
    <w:basedOn w:val="Heading6"/>
    <w:next w:val="Normal"/>
    <w:link w:val="Heading7Char"/>
    <w:uiPriority w:val="9"/>
    <w:qFormat/>
    <w:rsid w:val="00930F7E"/>
    <w:pPr>
      <w:outlineLvl w:val="6"/>
    </w:pPr>
  </w:style>
  <w:style w:type="paragraph" w:styleId="Heading8">
    <w:name w:val="heading 8"/>
    <w:basedOn w:val="Heading6"/>
    <w:next w:val="Normal"/>
    <w:link w:val="Heading8Char"/>
    <w:uiPriority w:val="9"/>
    <w:qFormat/>
    <w:rsid w:val="00930F7E"/>
    <w:pPr>
      <w:outlineLvl w:val="7"/>
    </w:pPr>
  </w:style>
  <w:style w:type="paragraph" w:styleId="Heading9">
    <w:name w:val="heading 9"/>
    <w:basedOn w:val="Heading6"/>
    <w:next w:val="Normal"/>
    <w:link w:val="Heading9Char"/>
    <w:uiPriority w:val="9"/>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uiPriority w:val="99"/>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uiPriority w:val="99"/>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link w:val="ResNoChar"/>
    <w:rsid w:val="00930F7E"/>
  </w:style>
  <w:style w:type="paragraph" w:customStyle="1" w:styleId="Resref">
    <w:name w:val="Res_ref"/>
    <w:basedOn w:val="Recref"/>
    <w:next w:val="Resdate"/>
    <w:rsid w:val="00930F7E"/>
  </w:style>
  <w:style w:type="paragraph" w:customStyle="1" w:styleId="Restitle">
    <w:name w:val="Res_title"/>
    <w:basedOn w:val="Rectitle"/>
    <w:next w:val="Resref"/>
    <w:link w:val="RestitleChar"/>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character" w:customStyle="1" w:styleId="Heading1Char">
    <w:name w:val="Heading 1 Char"/>
    <w:basedOn w:val="DefaultParagraphFont"/>
    <w:link w:val="Heading1"/>
    <w:uiPriority w:val="9"/>
    <w:rsid w:val="00EE2805"/>
    <w:rPr>
      <w:rFonts w:ascii="Calibri" w:eastAsia="Times New Roman" w:hAnsi="Calibri"/>
      <w:b/>
      <w:sz w:val="24"/>
      <w:lang w:val="en-GB" w:eastAsia="en-US"/>
    </w:rPr>
  </w:style>
  <w:style w:type="character" w:customStyle="1" w:styleId="Heading2Char">
    <w:name w:val="Heading 2 Char"/>
    <w:basedOn w:val="DefaultParagraphFont"/>
    <w:link w:val="Heading2"/>
    <w:uiPriority w:val="9"/>
    <w:rsid w:val="00EE2805"/>
    <w:rPr>
      <w:rFonts w:ascii="Calibri" w:eastAsia="Times New Roman" w:hAnsi="Calibri"/>
      <w:b/>
      <w:sz w:val="24"/>
      <w:lang w:val="en-GB" w:eastAsia="en-US"/>
    </w:rPr>
  </w:style>
  <w:style w:type="character" w:customStyle="1" w:styleId="Heading3Char">
    <w:name w:val="Heading 3 Char"/>
    <w:basedOn w:val="DefaultParagraphFont"/>
    <w:link w:val="Heading3"/>
    <w:uiPriority w:val="9"/>
    <w:rsid w:val="00EE2805"/>
    <w:rPr>
      <w:rFonts w:ascii="Calibri" w:eastAsia="Times New Roman" w:hAnsi="Calibri"/>
      <w:b/>
      <w:sz w:val="24"/>
      <w:lang w:val="en-GB" w:eastAsia="en-US"/>
    </w:rPr>
  </w:style>
  <w:style w:type="character" w:customStyle="1" w:styleId="Heading4Char">
    <w:name w:val="Heading 4 Char"/>
    <w:basedOn w:val="DefaultParagraphFont"/>
    <w:link w:val="Heading4"/>
    <w:uiPriority w:val="9"/>
    <w:rsid w:val="00EE2805"/>
    <w:rPr>
      <w:rFonts w:ascii="Calibri" w:eastAsia="Times New Roman" w:hAnsi="Calibri"/>
      <w:b/>
      <w:sz w:val="24"/>
      <w:lang w:val="en-GB" w:eastAsia="en-US"/>
    </w:rPr>
  </w:style>
  <w:style w:type="character" w:customStyle="1" w:styleId="Heading5Char">
    <w:name w:val="Heading 5 Char"/>
    <w:basedOn w:val="DefaultParagraphFont"/>
    <w:link w:val="Heading5"/>
    <w:uiPriority w:val="9"/>
    <w:rsid w:val="00EE2805"/>
    <w:rPr>
      <w:rFonts w:ascii="Calibri" w:eastAsia="Times New Roman" w:hAnsi="Calibri"/>
      <w:b/>
      <w:sz w:val="24"/>
      <w:lang w:val="en-GB" w:eastAsia="en-US"/>
    </w:rPr>
  </w:style>
  <w:style w:type="character" w:customStyle="1" w:styleId="Heading6Char">
    <w:name w:val="Heading 6 Char"/>
    <w:basedOn w:val="DefaultParagraphFont"/>
    <w:link w:val="Heading6"/>
    <w:rsid w:val="00EE2805"/>
    <w:rPr>
      <w:rFonts w:ascii="Calibri" w:eastAsia="Times New Roman" w:hAnsi="Calibri"/>
      <w:b/>
      <w:sz w:val="24"/>
      <w:lang w:val="en-GB" w:eastAsia="en-US"/>
    </w:rPr>
  </w:style>
  <w:style w:type="character" w:customStyle="1" w:styleId="Heading7Char">
    <w:name w:val="Heading 7 Char"/>
    <w:basedOn w:val="DefaultParagraphFont"/>
    <w:link w:val="Heading7"/>
    <w:uiPriority w:val="9"/>
    <w:rsid w:val="00EE2805"/>
    <w:rPr>
      <w:rFonts w:ascii="Calibri" w:eastAsia="Times New Roman" w:hAnsi="Calibri"/>
      <w:b/>
      <w:sz w:val="24"/>
      <w:lang w:val="en-GB" w:eastAsia="en-US"/>
    </w:rPr>
  </w:style>
  <w:style w:type="character" w:customStyle="1" w:styleId="Heading8Char">
    <w:name w:val="Heading 8 Char"/>
    <w:basedOn w:val="DefaultParagraphFont"/>
    <w:link w:val="Heading8"/>
    <w:uiPriority w:val="9"/>
    <w:rsid w:val="00EE2805"/>
    <w:rPr>
      <w:rFonts w:ascii="Calibri" w:eastAsia="Times New Roman" w:hAnsi="Calibri"/>
      <w:b/>
      <w:sz w:val="24"/>
      <w:lang w:val="en-GB" w:eastAsia="en-US"/>
    </w:rPr>
  </w:style>
  <w:style w:type="character" w:customStyle="1" w:styleId="Heading9Char">
    <w:name w:val="Heading 9 Char"/>
    <w:basedOn w:val="DefaultParagraphFont"/>
    <w:link w:val="Heading9"/>
    <w:uiPriority w:val="9"/>
    <w:rsid w:val="00EE2805"/>
    <w:rPr>
      <w:rFonts w:ascii="Calibri" w:eastAsia="Times New Roman" w:hAnsi="Calibri"/>
      <w:b/>
      <w:sz w:val="24"/>
      <w:lang w:val="en-GB" w:eastAsia="en-US"/>
    </w:rPr>
  </w:style>
  <w:style w:type="paragraph" w:styleId="ListParagraph">
    <w:name w:val="List Paragraph"/>
    <w:basedOn w:val="Normal"/>
    <w:uiPriority w:val="34"/>
    <w:qFormat/>
    <w:rsid w:val="00EE2805"/>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hAnsi="Times New Roman"/>
      <w:sz w:val="20"/>
      <w:lang w:val="en-US"/>
    </w:rPr>
  </w:style>
  <w:style w:type="paragraph" w:styleId="BalloonText">
    <w:name w:val="Balloon Text"/>
    <w:basedOn w:val="Normal"/>
    <w:link w:val="BalloonTextChar"/>
    <w:uiPriority w:val="99"/>
    <w:unhideWhenUsed/>
    <w:rsid w:val="00EE2805"/>
    <w:pPr>
      <w:tabs>
        <w:tab w:val="clear" w:pos="794"/>
        <w:tab w:val="clear" w:pos="1191"/>
        <w:tab w:val="clear" w:pos="1588"/>
        <w:tab w:val="clear" w:pos="1985"/>
      </w:tabs>
      <w:overflowPunct/>
      <w:autoSpaceDE/>
      <w:autoSpaceDN/>
      <w:adjustRightInd/>
      <w:spacing w:before="0"/>
      <w:textAlignment w:val="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rsid w:val="00EE2805"/>
    <w:rPr>
      <w:rFonts w:ascii="Segoe UI" w:eastAsia="Times New Roman" w:hAnsi="Segoe UI" w:cs="Segoe UI"/>
      <w:sz w:val="18"/>
      <w:szCs w:val="18"/>
      <w:lang w:val="en-US" w:eastAsia="en-US"/>
    </w:rPr>
  </w:style>
  <w:style w:type="paragraph" w:styleId="NoSpacing">
    <w:name w:val="No Spacing"/>
    <w:uiPriority w:val="1"/>
    <w:qFormat/>
    <w:rsid w:val="00EE2805"/>
    <w:rPr>
      <w:rFonts w:asciiTheme="minorHAnsi" w:eastAsiaTheme="minorHAnsi" w:hAnsiTheme="minorHAnsi" w:cstheme="minorBidi"/>
      <w:sz w:val="22"/>
      <w:szCs w:val="22"/>
      <w:lang w:val="es-PY" w:eastAsia="en-US"/>
    </w:rPr>
  </w:style>
  <w:style w:type="character" w:customStyle="1" w:styleId="NormalaftertitleChar">
    <w:name w:val="Normal after title Char"/>
    <w:basedOn w:val="DefaultParagraphFont"/>
    <w:link w:val="Normalaftertitle"/>
    <w:locked/>
    <w:rsid w:val="006E3C2E"/>
    <w:rPr>
      <w:rFonts w:ascii="Calibri" w:eastAsia="Times New Roman" w:hAnsi="Calibri"/>
      <w:sz w:val="24"/>
      <w:lang w:val="en-GB" w:eastAsia="en-US"/>
    </w:rPr>
  </w:style>
  <w:style w:type="character" w:customStyle="1" w:styleId="CallChar">
    <w:name w:val="Call Char"/>
    <w:basedOn w:val="DefaultParagraphFont"/>
    <w:link w:val="Call"/>
    <w:locked/>
    <w:rsid w:val="006E3C2E"/>
    <w:rPr>
      <w:rFonts w:ascii="Calibri" w:eastAsia="Times New Roman" w:hAnsi="Calibri"/>
      <w:i/>
      <w:sz w:val="24"/>
      <w:lang w:val="en-GB" w:eastAsia="en-US"/>
    </w:rPr>
  </w:style>
  <w:style w:type="character" w:customStyle="1" w:styleId="RestitleChar">
    <w:name w:val="Res_title Char"/>
    <w:basedOn w:val="DefaultParagraphFont"/>
    <w:link w:val="Restitle"/>
    <w:rsid w:val="006E3C2E"/>
    <w:rPr>
      <w:rFonts w:ascii="Calibri" w:eastAsia="Times New Roman" w:hAnsi="Calibri"/>
      <w:b/>
      <w:sz w:val="28"/>
      <w:lang w:val="en-GB" w:eastAsia="en-US"/>
    </w:rPr>
  </w:style>
  <w:style w:type="character" w:customStyle="1" w:styleId="ResNoChar">
    <w:name w:val="Res_No Char"/>
    <w:basedOn w:val="DefaultParagraphFont"/>
    <w:link w:val="ResNo"/>
    <w:rsid w:val="006E3C2E"/>
    <w:rPr>
      <w:rFonts w:ascii="Calibri" w:eastAsia="Times New Roman" w:hAnsi="Calibri"/>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kenji@conatel.gov.p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RPM\RPM-WebContribution-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7AEE5-7BCB-41FF-B3D2-2B9C74FBA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RPM-WebContribution-en.dotm</Template>
  <TotalTime>11</TotalTime>
  <Pages>7</Pages>
  <Words>2554</Words>
  <Characters>16285</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18802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BDT</dc:creator>
  <cp:keywords/>
  <cp:lastModifiedBy>Dion, Brigitte</cp:lastModifiedBy>
  <cp:revision>6</cp:revision>
  <cp:lastPrinted>2009-02-13T19:37:00Z</cp:lastPrinted>
  <dcterms:created xsi:type="dcterms:W3CDTF">2017-02-13T09:23:00Z</dcterms:created>
  <dcterms:modified xsi:type="dcterms:W3CDTF">2017-02-13T14:15:00Z</dcterms:modified>
</cp:coreProperties>
</file>