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10D645C0" w:rsidR="00B00AB4" w:rsidRPr="00611AED" w:rsidRDefault="00B00AB4" w:rsidP="001931B6">
            <w:pPr>
              <w:shd w:val="solid" w:color="FFFFFF" w:fill="FFFFFF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proofErr w:type="spellStart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 xml:space="preserve">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Женева,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14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-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18</w:t>
            </w:r>
            <w:proofErr w:type="gramEnd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июля 2025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11AED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1931B6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50D9C3BF" w14:textId="44E7E3B9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proofErr w:type="gramStart"/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  <w:proofErr w:type="gramEnd"/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default" r:id="rId9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2A94" w14:textId="77777777" w:rsidR="00603E6F" w:rsidRDefault="00603E6F">
      <w:r>
        <w:separator/>
      </w:r>
    </w:p>
  </w:endnote>
  <w:endnote w:type="continuationSeparator" w:id="0">
    <w:p w14:paraId="398B4558" w14:textId="77777777" w:rsidR="00603E6F" w:rsidRDefault="0060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25A4" w14:textId="77777777" w:rsidR="00603E6F" w:rsidRDefault="00603E6F">
      <w:r>
        <w:t>____________________</w:t>
      </w:r>
    </w:p>
  </w:footnote>
  <w:footnote w:type="continuationSeparator" w:id="0">
    <w:p w14:paraId="7D7F2BA5" w14:textId="77777777" w:rsidR="00603E6F" w:rsidRDefault="00603E6F">
      <w:r>
        <w:continuationSeparator/>
      </w:r>
    </w:p>
  </w:footnote>
  <w:footnote w:type="continuationNotice" w:id="1">
    <w:p w14:paraId="12484EC6" w14:textId="77777777" w:rsidR="00603E6F" w:rsidRDefault="00603E6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2E0DEBDD" w:rsidR="0029614A" w:rsidRDefault="0029614A" w:rsidP="0029614A">
    <w:pPr>
      <w:pStyle w:val="Header"/>
    </w:pPr>
    <w:r>
      <w:t>RRB2</w:t>
    </w:r>
    <w:r w:rsidR="001931B6">
      <w:t>5</w:t>
    </w:r>
    <w:r w:rsidR="009D5791">
      <w:t>-</w:t>
    </w:r>
    <w:r w:rsidR="001931B6">
      <w:t>2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931B6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3E6F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52BF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22AB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1ACD5-163D-4BAD-ACAB-FD4FDE68C6B4}"/>
</file>

<file path=customXml/itemProps3.xml><?xml version="1.0" encoding="utf-8"?>
<ds:datastoreItem xmlns:ds="http://schemas.openxmlformats.org/officeDocument/2006/customXml" ds:itemID="{56C6BAA4-F5AF-4BA8-8EC6-76641D7D1EEC}"/>
</file>

<file path=customXml/itemProps4.xml><?xml version="1.0" encoding="utf-8"?>
<ds:datastoreItem xmlns:ds="http://schemas.openxmlformats.org/officeDocument/2006/customXml" ds:itemID="{7215A2BF-513B-4FE1-8230-3B5663E5D5EF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15</cp:revision>
  <cp:lastPrinted>2021-03-09T12:03:00Z</cp:lastPrinted>
  <dcterms:created xsi:type="dcterms:W3CDTF">2021-04-16T12:44:00Z</dcterms:created>
  <dcterms:modified xsi:type="dcterms:W3CDTF">2025-03-26T14:06:00Z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