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DC0941" w:rsidRPr="00DC0941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DC0941">
              <w:rPr>
                <w:rStyle w:val="SYM"/>
                <w:rFonts w:eastAsiaTheme="minorEastAsia"/>
                <w:lang w:val="en-GB"/>
              </w:rPr>
              <w:t>USA - United States</w:t>
            </w:r>
          </w:p>
        </w:tc>
      </w:tr>
      <w:tr w:rsidR="00DC0941" w:rsidRPr="00DC0941" w:rsidTr="004A338A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189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 w:rsidTr="004A338A">
        <w:trPr>
          <w:tblCellSpacing w:w="7" w:type="dxa"/>
        </w:trPr>
        <w:tc>
          <w:tcPr>
            <w:tcW w:w="1250" w:type="pct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Communications Commission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FCC Operations </w:t>
            </w:r>
            <w:proofErr w:type="spellStart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(FCCOC)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Communications Commission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FCC Operations </w:t>
            </w:r>
            <w:proofErr w:type="spellStart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445, 12th Street SW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Washington D.C. 20554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+1 202 4181122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+1 202 4182813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fccoperationscenter@fcc.gov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hfdf@fcc.gov</w:t>
            </w:r>
          </w:p>
        </w:tc>
        <w:tc>
          <w:tcPr>
            <w:tcW w:w="2189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FCC Operations </w:t>
            </w:r>
            <w:proofErr w:type="spellStart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Center</w:t>
            </w:r>
            <w:proofErr w:type="spellEnd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(FCCOC) </w:t>
            </w:r>
            <w:proofErr w:type="gramStart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is staffed</w:t>
            </w:r>
            <w:proofErr w:type="gramEnd"/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24 hours a day, 365 days a year.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Below 30 MHz, send e-mail to hfdf@fcc.gov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Above 30 MHz, send e-mail to fccoperationscenter@fcc.gov 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C0941" w:rsidRPr="00DC0941" w:rsidRDefault="00DC0941" w:rsidP="00DC0941">
      <w:pPr>
        <w:pStyle w:val="TERRE"/>
        <w:rPr>
          <w:lang w:val="en-GB"/>
        </w:rPr>
      </w:pPr>
      <w:r w:rsidRPr="00DC0941">
        <w:rPr>
          <w:lang w:val="en-GB"/>
        </w:rPr>
        <w:t xml:space="preserve">Stations in the Terrestrial </w:t>
      </w:r>
      <w:proofErr w:type="spellStart"/>
      <w:r w:rsidRPr="00DC0941">
        <w:rPr>
          <w:lang w:val="en-GB"/>
        </w:rPr>
        <w:t>radiocommunication</w:t>
      </w:r>
      <w:proofErr w:type="spellEnd"/>
      <w:r w:rsidRPr="00DC0941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Allegan, Michigan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085°57'00''W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085°57'00''W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42°36'00''N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085°57'00''W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Belfast, Maine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44°27'00''N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069°05'00''W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44°27'00''N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069°05'00''W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44°27'00''N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069°05'00''W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A338A" w:rsidRDefault="004A338A" w:rsidP="004A338A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DC0941" w:rsidRPr="00DC0941" w:rsidTr="004A33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Canandaigua, New York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42°55'00''N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077°16'00''W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42°55'00''N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077°16'00''W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42°55'00''N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077°16'00''W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Columbia, Maryland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39°10'00''N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076°49'00''W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39°10'00''N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076°49'00''W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39°10'00''N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076°49'00''W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A338A" w:rsidRDefault="004A338A" w:rsidP="004A338A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DC0941" w:rsidRPr="00DC0941" w:rsidTr="004A33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Douglas, Arizona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109°39'00''W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109°39'00''W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31°30'00''N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109°39'00''W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Ferndale, Washington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48°57'00''N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122°33'00''W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48°57'00''N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122°33'00''W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48°57'00''N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122°33'00''W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A338A" w:rsidRDefault="004A338A" w:rsidP="004A338A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DC0941" w:rsidRPr="00DC0941" w:rsidTr="004A33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Grand Island, Nebraska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40°55'00''N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098°26'00''W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Honolulu, Hawaii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Hawaii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21°23'00''N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157°44'00''W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21°23'00''N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157°44'00''W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21°23'00''N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157°44'00''W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A338A" w:rsidRDefault="004A338A" w:rsidP="004A338A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DC0941" w:rsidRPr="00DC0941" w:rsidTr="004A33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Kenai, Alaska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Alaska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60°43'00''N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151°20'00''W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60°43'00''N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151°20'00''W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60°43'00''N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151°20'00''W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Kingsville, Texas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097°53'00''W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097°53'00''W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27°26'00''N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097°53'00''W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A338A" w:rsidRDefault="004A338A" w:rsidP="004A338A">
      <w:pPr>
        <w:spacing w:after="0" w:line="240" w:lineRule="atLeast"/>
      </w:pPr>
      <w:bookmarkStart w:id="0" w:name="_GoBack"/>
      <w:bookmarkEnd w:id="0"/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DC0941" w:rsidRPr="00DC0941" w:rsidTr="004A33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Livermore, California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37°44'00''N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121°45'00''W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37°44'00''N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121°45'00''W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37°44'00''N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121°45'00''W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Powder Springs, Georgia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33°52'00''N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084°43'00''W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33°52'00''N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084°43'00''W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33°52'00''N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084°43'00''W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4A338A" w:rsidRDefault="004A338A" w:rsidP="004A338A">
      <w:pPr>
        <w:spacing w:after="0" w:line="240" w:lineRule="atLeast"/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5478"/>
        <w:gridCol w:w="3532"/>
        <w:gridCol w:w="3539"/>
      </w:tblGrid>
      <w:tr w:rsidR="00DC0941" w:rsidRPr="00DC0941" w:rsidTr="004A338A">
        <w:trPr>
          <w:tblCellSpacing w:w="7" w:type="dxa"/>
        </w:trPr>
        <w:tc>
          <w:tcPr>
            <w:tcW w:w="995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4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45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 w:rsidTr="004A338A">
        <w:trPr>
          <w:tblCellSpacing w:w="7" w:type="dxa"/>
        </w:trPr>
        <w:tc>
          <w:tcPr>
            <w:tcW w:w="995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Santa Isabel, Puerto Rico </w:t>
            </w:r>
          </w:p>
        </w:tc>
        <w:tc>
          <w:tcPr>
            <w:tcW w:w="1742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Puerto Rico  </w:t>
            </w:r>
          </w:p>
        </w:tc>
        <w:tc>
          <w:tcPr>
            <w:tcW w:w="2245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18°00'00''N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18°00'00''N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18°00'00''N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066°23'00''W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540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C0941" w:rsidRPr="00DC0941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4A338A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DC0941" w:rsidRPr="00DC0941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C0941" w:rsidRPr="00DC0941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Vero Beach, Florida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United States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DC0941" w:rsidRPr="00DC0941" w:rsidRDefault="00DC0941" w:rsidP="00DC0941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DC0941" w:rsidRPr="00DC0941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11-channel interferometer (wide aperture).</w:t>
            </w:r>
          </w:p>
          <w:p w:rsidR="00DC0941" w:rsidRPr="00DC0941" w:rsidRDefault="004A338A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from Columbia, Maryland.  </w:t>
            </w:r>
          </w:p>
        </w:tc>
      </w:tr>
      <w:tr w:rsidR="00DC0941" w:rsidRPr="00DC0941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27°36'00''N</w:t>
            </w: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080°37'00''W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0941" w:rsidRPr="00DC0941" w:rsidRDefault="00DC0941" w:rsidP="00DC0941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DC09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41" w:rsidRDefault="00DC0941" w:rsidP="009830B2">
      <w:pPr>
        <w:spacing w:after="0" w:line="240" w:lineRule="auto"/>
      </w:pPr>
      <w:r>
        <w:separator/>
      </w:r>
    </w:p>
  </w:endnote>
  <w:endnote w:type="continuationSeparator" w:id="0">
    <w:p w:rsidR="00DC0941" w:rsidRDefault="00DC0941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4A338A">
      <w:rPr>
        <w:b/>
        <w:bCs/>
      </w:rPr>
      <w:fldChar w:fldCharType="separate"/>
    </w:r>
    <w:r w:rsidR="004A338A">
      <w:rPr>
        <w:b/>
        <w:bCs/>
        <w:noProof/>
      </w:rPr>
      <w:t>USA - United States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4A338A">
              <w:rPr>
                <w:noProof/>
              </w:rPr>
              <w:t>8</w:t>
            </w:r>
            <w:r w:rsidRPr="00000016">
              <w:fldChar w:fldCharType="end"/>
            </w:r>
            <w:r w:rsidRPr="00000016">
              <w:t xml:space="preserve"> of </w:t>
            </w:r>
            <w:r w:rsidR="00DC0941">
              <w:rPr>
                <w:noProof/>
              </w:rPr>
              <w:fldChar w:fldCharType="begin"/>
            </w:r>
            <w:r w:rsidR="00DC0941">
              <w:rPr>
                <w:noProof/>
              </w:rPr>
              <w:instrText xml:space="preserve"> NUMPAGES  </w:instrText>
            </w:r>
            <w:r w:rsidR="00DC0941">
              <w:rPr>
                <w:noProof/>
              </w:rPr>
              <w:fldChar w:fldCharType="separate"/>
            </w:r>
            <w:r w:rsidR="004A338A">
              <w:rPr>
                <w:noProof/>
              </w:rPr>
              <w:t>8</w:t>
            </w:r>
            <w:r w:rsidR="00DC094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41" w:rsidRDefault="00DC0941" w:rsidP="009830B2">
      <w:pPr>
        <w:spacing w:after="0" w:line="240" w:lineRule="auto"/>
      </w:pPr>
      <w:r>
        <w:separator/>
      </w:r>
    </w:p>
  </w:footnote>
  <w:footnote w:type="continuationSeparator" w:id="0">
    <w:p w:rsidR="00DC0941" w:rsidRDefault="00DC0941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41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A338A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C0941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E160426-1110-435F-86F4-2AEA6793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007C1E-EA5E-421B-BDEB-3B4D59EFB0C2}"/>
</file>

<file path=customXml/itemProps2.xml><?xml version="1.0" encoding="utf-8"?>
<ds:datastoreItem xmlns:ds="http://schemas.openxmlformats.org/officeDocument/2006/customXml" ds:itemID="{654B502B-3527-47AF-910A-EE38EFC19557}"/>
</file>

<file path=customXml/itemProps3.xml><?xml version="1.0" encoding="utf-8"?>
<ds:datastoreItem xmlns:ds="http://schemas.openxmlformats.org/officeDocument/2006/customXml" ds:itemID="{02869E8B-4EBE-4627-912E-B0D51BD86A70}"/>
</file>

<file path=customXml/itemProps4.xml><?xml version="1.0" encoding="utf-8"?>
<ds:datastoreItem xmlns:ds="http://schemas.openxmlformats.org/officeDocument/2006/customXml" ds:itemID="{18288127-B652-4347-B8D8-897676442B2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5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2019-06-27T13:59:00Z</dcterms:created>
  <dcterms:modified xsi:type="dcterms:W3CDTF">2019-07-05T09:18:00Z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