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1A6C28" w:rsidRPr="001A6C28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1A6C28">
              <w:rPr>
                <w:rStyle w:val="SYM"/>
                <w:rFonts w:eastAsiaTheme="minorEastAsia"/>
                <w:lang w:val="en-GB"/>
              </w:rPr>
              <w:t>SVK - Slovakia</w:t>
            </w:r>
          </w:p>
        </w:tc>
      </w:tr>
      <w:tr w:rsidR="001A6C28" w:rsidRPr="001A6C28" w:rsidTr="00F56399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A6C28" w:rsidRPr="001A6C28" w:rsidTr="00F56399">
        <w:trPr>
          <w:tblCellSpacing w:w="7" w:type="dxa"/>
        </w:trPr>
        <w:tc>
          <w:tcPr>
            <w:tcW w:w="1250" w:type="pct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6C28" w:rsidRPr="001A6C28" w:rsidTr="00F56399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Telecommunications Office of the Slovak Republic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Továrenská</w:t>
            </w:r>
            <w:proofErr w:type="spellEnd"/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7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P.O. Box 18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81006 Bratislava 16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+421 2 57881111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+421 2 52932095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secretary@teleoff.gov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1A6C28" w:rsidRPr="001A6C28">
        <w:trPr>
          <w:tblCellSpacing w:w="7" w:type="dxa"/>
        </w:trPr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1A6C28" w:rsidRPr="001A6C28" w:rsidRDefault="001A6C28" w:rsidP="001A6C28">
      <w:pPr>
        <w:pStyle w:val="TERRE"/>
        <w:rPr>
          <w:lang w:val="en-GB"/>
        </w:rPr>
      </w:pPr>
      <w:r w:rsidRPr="001A6C28">
        <w:rPr>
          <w:lang w:val="en-GB"/>
        </w:rPr>
        <w:t xml:space="preserve">Stations in the Terrestrial </w:t>
      </w:r>
      <w:proofErr w:type="spellStart"/>
      <w:r w:rsidRPr="001A6C28">
        <w:rPr>
          <w:lang w:val="en-GB"/>
        </w:rPr>
        <w:t>radiocommunication</w:t>
      </w:r>
      <w:proofErr w:type="spellEnd"/>
      <w:r w:rsidRPr="001A6C28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1A6C28" w:rsidRPr="001A6C2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A6C28" w:rsidRPr="001A6C28">
        <w:trPr>
          <w:tblCellSpacing w:w="7" w:type="dxa"/>
        </w:trPr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6C28" w:rsidRPr="001A6C2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B. </w:t>
            </w:r>
            <w:proofErr w:type="spellStart"/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Bystrica</w:t>
            </w:r>
            <w:proofErr w:type="spellEnd"/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Zvolenská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cesta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20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97405 B. </w:t>
            </w: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Bystrica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Slovakia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+421 48 4135001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+421 48 4163298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osdbb@stonline.sk 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A6C28" w:rsidRPr="001A6C2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48°42'31''N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48°42'31''N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48°42'31''N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48°42'31''N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1A6C28" w:rsidRPr="001A6C2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F5639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A6C28" w:rsidRPr="001A6C28">
        <w:trPr>
          <w:tblCellSpacing w:w="7" w:type="dxa"/>
        </w:trPr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6C28" w:rsidRPr="001A6C2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Bratislava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Telecommunications Office of the Slovak Republic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Továrenská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7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P.O. Box 18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81006 Bratislava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Slovakia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+421 2 57881650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 2 52932095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info@teleoff.gov.sk 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A6C28" w:rsidRPr="001A6C2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48°08'40''N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017°07'21''E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48°08'40''N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017°07'21''E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48°08'40''N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017°07'21''E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48°08'40''N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017°07'21''E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1A6C28" w:rsidRPr="001A6C2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F5639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A6C28" w:rsidRPr="001A6C28">
        <w:trPr>
          <w:tblCellSpacing w:w="7" w:type="dxa"/>
        </w:trPr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6C28" w:rsidRPr="001A6C2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Hviezdoslavov</w:t>
            </w:r>
            <w:proofErr w:type="spellEnd"/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Hviezdoslavov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87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93041 </w:t>
            </w: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Kvetoslavov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Slovakia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+421 2 45987210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+421 2 45987110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kmsh@stonline.sk 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A6C28" w:rsidRPr="001A6C2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48°05'00''N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48°05'00''N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48°05'00''N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/ half-wave antenna / Yagi antenna. 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48°05'00''N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48°05'00''N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F56399" w:rsidRDefault="00F56399" w:rsidP="00F56399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A6C28" w:rsidRPr="001A6C28" w:rsidTr="00F56399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F5639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A6C28" w:rsidRPr="001A6C28">
        <w:trPr>
          <w:tblCellSpacing w:w="7" w:type="dxa"/>
        </w:trPr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6C28" w:rsidRPr="001A6C28" w:rsidTr="00F56399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Košice</w:t>
            </w:r>
            <w:proofErr w:type="spellEnd"/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Zajacia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6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04011 </w:t>
            </w: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Košice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Slovakia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+421 55 6749003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+421 55 7295550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osdke@stonline.sk 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A6C28" w:rsidRPr="001A6C2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48°42'07''N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021°16'54''E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- 1.3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48°42'07''N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021°16'54''E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- 1.3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48°42'07''N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021°16'54''E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- 1.3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F56399" w:rsidRDefault="00F56399" w:rsidP="00F56399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A6C28" w:rsidRPr="001A6C28" w:rsidTr="00F56399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A6C28" w:rsidRPr="001A6C28">
        <w:trPr>
          <w:tblCellSpacing w:w="7" w:type="dxa"/>
        </w:trPr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6C28" w:rsidRPr="001A6C28" w:rsidTr="00F56399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Nitra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Chmel’ová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dolina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18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94901 Nitra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Slovakia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+421 37 6524064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+421 37 6518770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osdnr@stonline.sk 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A6C28" w:rsidRPr="001A6C2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48°19'32''N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018°05'26''E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48°19'32''N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018°05'26''E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48°19'32''N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018°05'26''E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48°19'32''N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018°05'26''E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1A6C28" w:rsidRPr="001A6C2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F5639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</w:t>
            </w:r>
            <w:bookmarkStart w:id="0" w:name="_GoBack"/>
            <w:bookmarkEnd w:id="0"/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A6C28" w:rsidRPr="001A6C28">
        <w:trPr>
          <w:tblCellSpacing w:w="7" w:type="dxa"/>
        </w:trPr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6C28" w:rsidRPr="001A6C2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Prešov</w:t>
            </w:r>
            <w:proofErr w:type="spellEnd"/>
            <w:r w:rsidRPr="001A6C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Železniciarska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51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08001 </w:t>
            </w:r>
            <w:proofErr w:type="spellStart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Prešov</w:t>
            </w:r>
            <w:proofErr w:type="spellEnd"/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Slovakia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+421 51 7711575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+421 51 7711575</w:t>
            </w:r>
            <w:r w:rsidRPr="001A6C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osdpo@stonline.sk  </w:t>
            </w:r>
          </w:p>
        </w:tc>
      </w:tr>
    </w:tbl>
    <w:p w:rsidR="001A6C28" w:rsidRPr="001A6C28" w:rsidRDefault="001A6C28" w:rsidP="001A6C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A6C28" w:rsidRPr="001A6C2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48°59'56''N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021°14'01''E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48°59'56''N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021°14'01''E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48°59'56''N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021°14'01''E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1A6C28" w:rsidRPr="001A6C2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48°59'56''N</w:t>
            </w: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021°14'01''E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6C28" w:rsidRPr="001A6C28" w:rsidRDefault="001A6C28" w:rsidP="001A6C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A6C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28" w:rsidRDefault="001A6C28" w:rsidP="009830B2">
      <w:pPr>
        <w:spacing w:after="0" w:line="240" w:lineRule="auto"/>
      </w:pPr>
      <w:r>
        <w:separator/>
      </w:r>
    </w:p>
  </w:endnote>
  <w:endnote w:type="continuationSeparator" w:id="0">
    <w:p w:rsidR="001A6C28" w:rsidRDefault="001A6C28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F56399">
      <w:rPr>
        <w:b/>
        <w:bCs/>
      </w:rPr>
      <w:fldChar w:fldCharType="separate"/>
    </w:r>
    <w:r w:rsidR="00F56399">
      <w:rPr>
        <w:b/>
        <w:bCs/>
        <w:noProof/>
      </w:rPr>
      <w:t>SVK - Slovakia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F56399">
              <w:rPr>
                <w:noProof/>
              </w:rPr>
              <w:t>5</w:t>
            </w:r>
            <w:r w:rsidRPr="00000016">
              <w:fldChar w:fldCharType="end"/>
            </w:r>
            <w:r w:rsidRPr="00000016">
              <w:t xml:space="preserve"> of </w:t>
            </w:r>
            <w:r w:rsidR="001A6C28">
              <w:rPr>
                <w:noProof/>
              </w:rPr>
              <w:fldChar w:fldCharType="begin"/>
            </w:r>
            <w:r w:rsidR="001A6C28">
              <w:rPr>
                <w:noProof/>
              </w:rPr>
              <w:instrText xml:space="preserve"> NUMPAGES  </w:instrText>
            </w:r>
            <w:r w:rsidR="001A6C28">
              <w:rPr>
                <w:noProof/>
              </w:rPr>
              <w:fldChar w:fldCharType="separate"/>
            </w:r>
            <w:r w:rsidR="00F56399">
              <w:rPr>
                <w:noProof/>
              </w:rPr>
              <w:t>5</w:t>
            </w:r>
            <w:r w:rsidR="001A6C2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28" w:rsidRDefault="001A6C28" w:rsidP="009830B2">
      <w:pPr>
        <w:spacing w:after="0" w:line="240" w:lineRule="auto"/>
      </w:pPr>
      <w:r>
        <w:separator/>
      </w:r>
    </w:p>
  </w:footnote>
  <w:footnote w:type="continuationSeparator" w:id="0">
    <w:p w:rsidR="001A6C28" w:rsidRDefault="001A6C28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28"/>
    <w:rsid w:val="00000016"/>
    <w:rsid w:val="00006D7A"/>
    <w:rsid w:val="00044F26"/>
    <w:rsid w:val="00085D2B"/>
    <w:rsid w:val="000C648F"/>
    <w:rsid w:val="001355A9"/>
    <w:rsid w:val="00156D9C"/>
    <w:rsid w:val="001A6C28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56399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CDFA45-B19A-4139-978A-F6471126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3B9565-BC99-4E44-89D0-2ADFF2BC9D25}"/>
</file>

<file path=customXml/itemProps2.xml><?xml version="1.0" encoding="utf-8"?>
<ds:datastoreItem xmlns:ds="http://schemas.openxmlformats.org/officeDocument/2006/customXml" ds:itemID="{CB17226A-0D65-4762-827A-9B042EA396F4}"/>
</file>

<file path=customXml/itemProps3.xml><?xml version="1.0" encoding="utf-8"?>
<ds:datastoreItem xmlns:ds="http://schemas.openxmlformats.org/officeDocument/2006/customXml" ds:itemID="{B88C122F-4425-4064-8A56-C28868B1D0D9}"/>
</file>

<file path=customXml/itemProps4.xml><?xml version="1.0" encoding="utf-8"?>
<ds:datastoreItem xmlns:ds="http://schemas.openxmlformats.org/officeDocument/2006/customXml" ds:itemID="{900E99D5-3130-489B-8DBA-4A907A8F0D5D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52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2019-06-27T12:42:00Z</dcterms:created>
  <dcterms:modified xsi:type="dcterms:W3CDTF">2019-07-05T08:42:00Z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