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98373D" w:rsidRPr="0098373D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98373D">
              <w:rPr>
                <w:rStyle w:val="SYM"/>
                <w:rFonts w:eastAsiaTheme="minorEastAsia"/>
                <w:lang w:val="en-GB"/>
              </w:rPr>
              <w:t>SLV - El Salvador</w:t>
            </w:r>
          </w:p>
        </w:tc>
      </w:tr>
      <w:tr w:rsidR="0098373D" w:rsidRPr="0098373D" w:rsidTr="00CD641B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8373D" w:rsidRPr="0098373D" w:rsidTr="00CD641B">
        <w:trPr>
          <w:tblCellSpacing w:w="7" w:type="dxa"/>
        </w:trPr>
        <w:tc>
          <w:tcPr>
            <w:tcW w:w="125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373D" w:rsidRPr="0098373D" w:rsidTr="00CD641B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ANTEL 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División</w:t>
            </w:r>
            <w:proofErr w:type="spellEnd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Radioeléctrica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3a </w:t>
            </w:r>
            <w:proofErr w:type="spellStart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calle</w:t>
            </w:r>
            <w:proofErr w:type="spellEnd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Pte.</w:t>
            </w:r>
            <w:proofErr w:type="spellEnd"/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822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San Salvador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El Salvador C.A.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+503 2711510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+503 2713006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98373D" w:rsidRPr="0098373D">
        <w:trPr>
          <w:tblCellSpacing w:w="7" w:type="dxa"/>
        </w:trPr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98373D" w:rsidRPr="0098373D" w:rsidRDefault="0098373D" w:rsidP="0098373D">
      <w:pPr>
        <w:pStyle w:val="TERRE"/>
        <w:rPr>
          <w:lang w:val="en-GB"/>
        </w:rPr>
      </w:pPr>
      <w:r w:rsidRPr="0098373D">
        <w:rPr>
          <w:lang w:val="en-GB"/>
        </w:rPr>
        <w:t xml:space="preserve">Stations in the Terrestrial </w:t>
      </w:r>
      <w:proofErr w:type="spellStart"/>
      <w:r w:rsidRPr="0098373D">
        <w:rPr>
          <w:lang w:val="en-GB"/>
        </w:rPr>
        <w:t>radiocommunication</w:t>
      </w:r>
      <w:proofErr w:type="spellEnd"/>
      <w:r w:rsidRPr="0098373D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98373D" w:rsidRPr="0098373D" w:rsidTr="00FD2B66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98373D" w:rsidRPr="0098373D" w:rsidTr="00FD2B66">
        <w:trPr>
          <w:tblCellSpacing w:w="7" w:type="dxa"/>
        </w:trPr>
        <w:tc>
          <w:tcPr>
            <w:tcW w:w="125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373D" w:rsidRPr="0098373D" w:rsidTr="00FD2B66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Altamira (San Salvador)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ANTEL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3a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calle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Pte.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822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San Salvador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El Salvador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+503 2733367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+503 2733327  </w:t>
            </w:r>
          </w:p>
        </w:tc>
      </w:tr>
    </w:tbl>
    <w:p w:rsidR="0098373D" w:rsidRPr="0098373D" w:rsidRDefault="0098373D" w:rsidP="009837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8373D" w:rsidRPr="0098373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13°40'50''N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089°14'28''W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Rubidium frequency standard. 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13°40'50''N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089°14'28''W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- 1.5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13°40'50''N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089°14'28''W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Electronically rotatable (amplitude-phase) antenna.</w:t>
            </w:r>
          </w:p>
          <w:p w:rsidR="0098373D" w:rsidRPr="0098373D" w:rsidRDefault="00CD641B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Three mobile stations. 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13°40'50''N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089°14'28''W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13°40'50''N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089°14'28''W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98373D" w:rsidRPr="0098373D" w:rsidRDefault="0098373D" w:rsidP="009837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5481"/>
        <w:gridCol w:w="3529"/>
        <w:gridCol w:w="1974"/>
      </w:tblGrid>
      <w:tr w:rsidR="0098373D" w:rsidRPr="0098373D" w:rsidTr="00FD2B66">
        <w:trPr>
          <w:tblCellSpacing w:w="7" w:type="dxa"/>
        </w:trPr>
        <w:tc>
          <w:tcPr>
            <w:tcW w:w="1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FD2B6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98373D" w:rsidRPr="0098373D" w:rsidTr="00FD2B66">
        <w:trPr>
          <w:tblCellSpacing w:w="7" w:type="dxa"/>
        </w:trPr>
        <w:tc>
          <w:tcPr>
            <w:tcW w:w="150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373D" w:rsidRPr="0098373D" w:rsidTr="00FD2B66">
        <w:trPr>
          <w:tblCellSpacing w:w="7" w:type="dxa"/>
        </w:trPr>
        <w:tc>
          <w:tcPr>
            <w:tcW w:w="15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Central San Miguel (San Miguel)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ANTEL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3a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calle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Pte.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822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San Salvador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El Salvador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+503 6614333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+503 6614366  </w:t>
            </w:r>
          </w:p>
        </w:tc>
      </w:tr>
    </w:tbl>
    <w:p w:rsidR="0098373D" w:rsidRPr="0098373D" w:rsidRDefault="0098373D" w:rsidP="009837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8373D" w:rsidRPr="0098373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13°29'05''N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088°10'31''W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Rubidium frequency standard. 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13°29'05''N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088°10'31''W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- 1.5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13°29'05''N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088°10'31''W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13°29'05''N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088°10'31''W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13°29'05''N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088°10'31''W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98373D" w:rsidRPr="0098373D" w:rsidRDefault="0098373D" w:rsidP="009837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98373D" w:rsidRPr="0098373D" w:rsidTr="00FD2B66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FD2B6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98373D" w:rsidRPr="0098373D" w:rsidTr="00FD2B66">
        <w:trPr>
          <w:tblCellSpacing w:w="7" w:type="dxa"/>
        </w:trPr>
        <w:tc>
          <w:tcPr>
            <w:tcW w:w="1250" w:type="pct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373D" w:rsidRPr="0098373D" w:rsidTr="00FD2B66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El Palmar (Santa Ana)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ANTEL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3a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calle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Pte.</w:t>
            </w:r>
            <w:proofErr w:type="spellEnd"/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822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San Salvador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El Salvador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+503 4401784</w:t>
            </w:r>
            <w:r w:rsidRPr="0098373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+503 4401782  </w:t>
            </w:r>
          </w:p>
        </w:tc>
      </w:tr>
    </w:tbl>
    <w:p w:rsidR="0098373D" w:rsidRPr="0098373D" w:rsidRDefault="0098373D" w:rsidP="0098373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8373D" w:rsidRPr="0098373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13°59'00''N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089°34'15''W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HJ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Rubidium frequency standard. 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13°59'00''N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089°34'15''W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- 1.5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HJ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13°59'00''N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089°34'15''W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HJ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13°59'00''N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089°34'15''W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HJ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98373D" w:rsidRPr="0098373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13°59'00''N</w:t>
            </w: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089°34'15''W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HJ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73D" w:rsidRPr="0098373D" w:rsidRDefault="0098373D" w:rsidP="0098373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8373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3D" w:rsidRDefault="0098373D" w:rsidP="009830B2">
      <w:pPr>
        <w:spacing w:after="0" w:line="240" w:lineRule="auto"/>
      </w:pPr>
      <w:r>
        <w:separator/>
      </w:r>
    </w:p>
  </w:endnote>
  <w:endnote w:type="continuationSeparator" w:id="0">
    <w:p w:rsidR="0098373D" w:rsidRDefault="0098373D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CD641B">
      <w:rPr>
        <w:b/>
        <w:bCs/>
        <w:noProof/>
      </w:rPr>
      <w:t>SLV - El Salvador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CD641B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98373D">
              <w:rPr>
                <w:noProof/>
              </w:rPr>
              <w:fldChar w:fldCharType="begin"/>
            </w:r>
            <w:r w:rsidR="0098373D">
              <w:rPr>
                <w:noProof/>
              </w:rPr>
              <w:instrText xml:space="preserve"> NUMPAGES  </w:instrText>
            </w:r>
            <w:r w:rsidR="0098373D">
              <w:rPr>
                <w:noProof/>
              </w:rPr>
              <w:fldChar w:fldCharType="separate"/>
            </w:r>
            <w:r w:rsidR="00CD641B">
              <w:rPr>
                <w:noProof/>
              </w:rPr>
              <w:t>3</w:t>
            </w:r>
            <w:r w:rsidR="0098373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3D" w:rsidRDefault="0098373D" w:rsidP="009830B2">
      <w:pPr>
        <w:spacing w:after="0" w:line="240" w:lineRule="auto"/>
      </w:pPr>
      <w:r>
        <w:separator/>
      </w:r>
    </w:p>
  </w:footnote>
  <w:footnote w:type="continuationSeparator" w:id="0">
    <w:p w:rsidR="0098373D" w:rsidRDefault="0098373D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D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8373D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CD641B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D2B66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791AFC1-19B5-4F54-9001-0FC053C5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3EC61-887C-4348-A98E-72D138C9EDB8}"/>
</file>

<file path=customXml/itemProps2.xml><?xml version="1.0" encoding="utf-8"?>
<ds:datastoreItem xmlns:ds="http://schemas.openxmlformats.org/officeDocument/2006/customXml" ds:itemID="{826DF4B0-C702-4113-A350-98167441AD34}"/>
</file>

<file path=customXml/itemProps3.xml><?xml version="1.0" encoding="utf-8"?>
<ds:datastoreItem xmlns:ds="http://schemas.openxmlformats.org/officeDocument/2006/customXml" ds:itemID="{E919759C-CC1E-41AB-95ED-E56533BEA3F6}"/>
</file>

<file path=customXml/itemProps4.xml><?xml version="1.0" encoding="utf-8"?>
<ds:datastoreItem xmlns:ds="http://schemas.openxmlformats.org/officeDocument/2006/customXml" ds:itemID="{EA5A736C-A1C7-427D-9AB7-B38B84A8835B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2019-06-27T12:08:00Z</dcterms:created>
  <dcterms:modified xsi:type="dcterms:W3CDTF">2019-07-08T14:41:00Z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