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6A69C7" w:rsidRPr="006A69C7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6A69C7">
              <w:rPr>
                <w:rStyle w:val="SYM"/>
                <w:rFonts w:eastAsiaTheme="minorEastAsia"/>
                <w:lang w:val="en-GB"/>
              </w:rPr>
              <w:t>NIG - Nigeria</w:t>
            </w:r>
          </w:p>
        </w:tc>
      </w:tr>
      <w:tr w:rsidR="006A69C7" w:rsidRPr="006A69C7" w:rsidTr="00B039CE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A69C7" w:rsidRPr="006A69C7" w:rsidTr="00B039CE">
        <w:trPr>
          <w:tblCellSpacing w:w="7" w:type="dxa"/>
        </w:trPr>
        <w:tc>
          <w:tcPr>
            <w:tcW w:w="1250" w:type="pct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A69C7" w:rsidRPr="006A69C7" w:rsidTr="00B039CE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Ministry of Communications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Federal Secretariat Complex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Annex III, Floor II, 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Shehu</w:t>
            </w:r>
            <w:proofErr w:type="spellEnd"/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Shagari Way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P.M.B. 12578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Abuja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+234 9 4134059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+234 9 4134058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+234 9 5237230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6A69C7" w:rsidRPr="006A69C7">
        <w:trPr>
          <w:tblCellSpacing w:w="7" w:type="dxa"/>
        </w:trPr>
        <w:tc>
          <w:tcPr>
            <w:tcW w:w="0" w:type="auto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6A69C7" w:rsidRPr="006A69C7" w:rsidRDefault="006A69C7" w:rsidP="006A69C7">
      <w:pPr>
        <w:pStyle w:val="TERRE"/>
        <w:rPr>
          <w:lang w:val="en-GB"/>
        </w:rPr>
      </w:pPr>
      <w:r w:rsidRPr="006A69C7">
        <w:rPr>
          <w:lang w:val="en-GB"/>
        </w:rPr>
        <w:t xml:space="preserve">Stations in the Terrestrial </w:t>
      </w:r>
      <w:proofErr w:type="spellStart"/>
      <w:r w:rsidRPr="006A69C7">
        <w:rPr>
          <w:lang w:val="en-GB"/>
        </w:rPr>
        <w:t>radiocommunication</w:t>
      </w:r>
      <w:proofErr w:type="spellEnd"/>
      <w:r w:rsidRPr="006A69C7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A69C7" w:rsidRPr="006A69C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A69C7" w:rsidRPr="006A69C7">
        <w:trPr>
          <w:tblCellSpacing w:w="7" w:type="dxa"/>
        </w:trPr>
        <w:tc>
          <w:tcPr>
            <w:tcW w:w="0" w:type="auto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A69C7" w:rsidRPr="006A69C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6A69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Azare</w:t>
            </w:r>
            <w:proofErr w:type="spellEnd"/>
            <w:r w:rsidRPr="006A69C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Radio Monitoring Stations</w:t>
            </w:r>
            <w:r w:rsidRPr="006A69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A69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Azare</w:t>
            </w:r>
            <w:proofErr w:type="spellEnd"/>
            <w:r w:rsidRPr="006A69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Bauchi State</w:t>
            </w:r>
            <w:r w:rsidRPr="006A69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Nigeria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+234 71 20663</w:t>
            </w:r>
            <w:r w:rsidRPr="006A69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+234 71 20622</w:t>
            </w:r>
            <w:r w:rsidRPr="006A69C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+234 71 20726  </w:t>
            </w:r>
          </w:p>
        </w:tc>
      </w:tr>
    </w:tbl>
    <w:p w:rsidR="006A69C7" w:rsidRPr="006A69C7" w:rsidRDefault="006A69C7" w:rsidP="006A69C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A69C7" w:rsidRPr="006A69C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A69C7" w:rsidRPr="006A69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11°39'40''N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010°08'33''E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Hours of service </w:t>
            </w:r>
            <w:proofErr w:type="gramStart"/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could be extended</w:t>
            </w:r>
            <w:proofErr w:type="gramEnd"/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depending on exigencies.  </w:t>
            </w:r>
          </w:p>
        </w:tc>
      </w:tr>
      <w:tr w:rsidR="006A69C7" w:rsidRPr="006A69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11°39'40''N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010°08'33''E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A69C7" w:rsidRPr="006A69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11°39'40''N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010°08'33''E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1.3 GHz - 18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A69C7" w:rsidRPr="006A69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11°39'40''N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010°08'33''E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A69C7" w:rsidRPr="006A69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11°39'40''N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010°08'33''E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A69C7" w:rsidRPr="006A69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11°39'40''N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010°08'33''E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1.36 GHz - 18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A69C7" w:rsidRPr="006A69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A95ED9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11°39'40''N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010°08'33''E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Doppler.  </w:t>
            </w:r>
          </w:p>
        </w:tc>
      </w:tr>
      <w:tr w:rsidR="006A69C7" w:rsidRPr="006A69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11°39'40''N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010°08'33''E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A69C7" w:rsidRPr="006A69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11°39'40''N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010°08'33''E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A69C7" w:rsidRPr="006A69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11°39'40''N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010°08'33''E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A69C7" w:rsidRPr="006A69C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11°39'40''N</w:t>
            </w: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010°08'33''E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1.3 GHz - 18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69C7" w:rsidRPr="006A69C7" w:rsidRDefault="006A69C7" w:rsidP="006A69C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9C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C7" w:rsidRDefault="006A69C7" w:rsidP="009830B2">
      <w:pPr>
        <w:spacing w:after="0" w:line="240" w:lineRule="auto"/>
      </w:pPr>
      <w:r>
        <w:separator/>
      </w:r>
    </w:p>
  </w:endnote>
  <w:endnote w:type="continuationSeparator" w:id="0">
    <w:p w:rsidR="006A69C7" w:rsidRDefault="006A69C7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B039CE">
      <w:rPr>
        <w:b/>
        <w:bCs/>
        <w:noProof/>
      </w:rPr>
      <w:t>NIG - Nigeria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B039CE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6A69C7">
              <w:rPr>
                <w:noProof/>
              </w:rPr>
              <w:fldChar w:fldCharType="begin"/>
            </w:r>
            <w:r w:rsidR="006A69C7">
              <w:rPr>
                <w:noProof/>
              </w:rPr>
              <w:instrText xml:space="preserve"> NUMPAGES  </w:instrText>
            </w:r>
            <w:r w:rsidR="006A69C7">
              <w:rPr>
                <w:noProof/>
              </w:rPr>
              <w:fldChar w:fldCharType="separate"/>
            </w:r>
            <w:r w:rsidR="00B039CE">
              <w:rPr>
                <w:noProof/>
              </w:rPr>
              <w:t>2</w:t>
            </w:r>
            <w:r w:rsidR="006A69C7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C7" w:rsidRDefault="006A69C7" w:rsidP="009830B2">
      <w:pPr>
        <w:spacing w:after="0" w:line="240" w:lineRule="auto"/>
      </w:pPr>
      <w:r>
        <w:separator/>
      </w:r>
    </w:p>
  </w:footnote>
  <w:footnote w:type="continuationSeparator" w:id="0">
    <w:p w:rsidR="006A69C7" w:rsidRDefault="006A69C7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C7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A69C7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95ED9"/>
    <w:rsid w:val="00AA059F"/>
    <w:rsid w:val="00AC5874"/>
    <w:rsid w:val="00B022AD"/>
    <w:rsid w:val="00B024F4"/>
    <w:rsid w:val="00B039CE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E1172F5-A764-4BB0-8FBF-F4716C8E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25175-4100-4E0B-8A67-D1756416B1A5}"/>
</file>

<file path=customXml/itemProps2.xml><?xml version="1.0" encoding="utf-8"?>
<ds:datastoreItem xmlns:ds="http://schemas.openxmlformats.org/officeDocument/2006/customXml" ds:itemID="{BE70780C-C6EE-446B-B5FD-9A3A36EF12E9}"/>
</file>

<file path=customXml/itemProps3.xml><?xml version="1.0" encoding="utf-8"?>
<ds:datastoreItem xmlns:ds="http://schemas.openxmlformats.org/officeDocument/2006/customXml" ds:itemID="{CB71EFF0-EC99-4140-8556-9F1E40E067FE}"/>
</file>

<file path=customXml/itemProps4.xml><?xml version="1.0" encoding="utf-8"?>
<ds:datastoreItem xmlns:ds="http://schemas.openxmlformats.org/officeDocument/2006/customXml" ds:itemID="{D4CC885B-5F47-45B9-915F-56DBFA4BEEF5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2019-06-26T14:23:00Z</dcterms:created>
  <dcterms:modified xsi:type="dcterms:W3CDTF">2019-07-08T14:32:00Z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