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A46CEA" w:rsidRPr="00A46CEA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A46CEA">
              <w:rPr>
                <w:rStyle w:val="SYM"/>
                <w:rFonts w:eastAsiaTheme="minorEastAsia"/>
                <w:lang w:val="en-GB"/>
              </w:rPr>
              <w:t>ISR - Israel</w:t>
            </w:r>
          </w:p>
        </w:tc>
      </w:tr>
      <w:tr w:rsidR="00A46CEA" w:rsidRPr="00A46CEA" w:rsidTr="00EF557D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46CEA" w:rsidRPr="00A46CEA" w:rsidTr="00EF557D">
        <w:trPr>
          <w:tblCellSpacing w:w="7" w:type="dxa"/>
        </w:trPr>
        <w:tc>
          <w:tcPr>
            <w:tcW w:w="1250" w:type="pct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46CEA" w:rsidRPr="00A46CEA" w:rsidTr="00EF557D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Director General</w:t>
            </w: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Ministry of Communications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23, </w:t>
            </w:r>
            <w:proofErr w:type="spellStart"/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Yaffo</w:t>
            </w:r>
            <w:proofErr w:type="spellEnd"/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Str.</w:t>
            </w: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91999 Jerusalem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+972 2 706310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A46CEA" w:rsidRPr="00A46CEA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A46CEA" w:rsidRPr="00A46CEA" w:rsidRDefault="00A46CEA" w:rsidP="00A46CEA">
      <w:pPr>
        <w:pStyle w:val="TERRE"/>
        <w:rPr>
          <w:lang w:val="en-GB"/>
        </w:rPr>
      </w:pPr>
      <w:r w:rsidRPr="00A46CEA">
        <w:rPr>
          <w:lang w:val="en-GB"/>
        </w:rPr>
        <w:t xml:space="preserve">Stations in the Terrestrial </w:t>
      </w:r>
      <w:proofErr w:type="spellStart"/>
      <w:r w:rsidRPr="00A46CEA">
        <w:rPr>
          <w:lang w:val="en-GB"/>
        </w:rPr>
        <w:t>radiocommunication</w:t>
      </w:r>
      <w:proofErr w:type="spellEnd"/>
      <w:r w:rsidRPr="00A46CEA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46CEA" w:rsidRPr="00A46CE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46CEA" w:rsidRPr="00A46CEA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46CEA" w:rsidRPr="00A46CE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Tel Aviv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Israel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+972 3 610248  </w:t>
            </w:r>
          </w:p>
        </w:tc>
      </w:tr>
    </w:tbl>
    <w:p w:rsidR="00A46CEA" w:rsidRPr="00A46CEA" w:rsidRDefault="00A46CEA" w:rsidP="00A46CE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46CEA" w:rsidRPr="00A46CE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46CEA" w:rsidRPr="00A46CE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32°04'00''N</w:t>
            </w: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034°47'00''E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540 kHz - 2000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On amplitude-modulation transmissions. A lower accuracy </w:t>
            </w:r>
            <w:proofErr w:type="gramStart"/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is obtained</w:t>
            </w:r>
            <w:proofErr w:type="gramEnd"/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on other types of modulation.  </w:t>
            </w:r>
          </w:p>
        </w:tc>
      </w:tr>
      <w:tr w:rsidR="00A46CEA" w:rsidRPr="00A46CE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32°04'00''N</w:t>
            </w: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034°47'00''E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2000 kHz - 960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0600-1500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6CEA" w:rsidRPr="00A46CEA" w:rsidRDefault="00A46CEA" w:rsidP="00A46CE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On amplitude-modulation transmissions. A lower accuracy </w:t>
            </w:r>
            <w:proofErr w:type="gramStart"/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is obtained</w:t>
            </w:r>
            <w:proofErr w:type="gramEnd"/>
            <w:r w:rsidRPr="00A46CE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on other types of modulation.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EA" w:rsidRDefault="00A46CEA" w:rsidP="009830B2">
      <w:pPr>
        <w:spacing w:after="0" w:line="240" w:lineRule="auto"/>
      </w:pPr>
      <w:r>
        <w:separator/>
      </w:r>
    </w:p>
  </w:endnote>
  <w:endnote w:type="continuationSeparator" w:id="0">
    <w:p w:rsidR="00A46CEA" w:rsidRDefault="00A46CEA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EF557D" w:rsidRPr="00EF557D">
      <w:rPr>
        <w:noProof/>
      </w:rPr>
      <w:t>ISR - Israel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EF557D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A46CEA">
              <w:rPr>
                <w:noProof/>
              </w:rPr>
              <w:fldChar w:fldCharType="begin"/>
            </w:r>
            <w:r w:rsidR="00A46CEA">
              <w:rPr>
                <w:noProof/>
              </w:rPr>
              <w:instrText xml:space="preserve"> NUMPAGES  </w:instrText>
            </w:r>
            <w:r w:rsidR="00A46CEA">
              <w:rPr>
                <w:noProof/>
              </w:rPr>
              <w:fldChar w:fldCharType="separate"/>
            </w:r>
            <w:r w:rsidR="00EF557D">
              <w:rPr>
                <w:noProof/>
              </w:rPr>
              <w:t>1</w:t>
            </w:r>
            <w:r w:rsidR="00A46CEA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EA" w:rsidRDefault="00A46CEA" w:rsidP="009830B2">
      <w:pPr>
        <w:spacing w:after="0" w:line="240" w:lineRule="auto"/>
      </w:pPr>
      <w:r>
        <w:separator/>
      </w:r>
    </w:p>
  </w:footnote>
  <w:footnote w:type="continuationSeparator" w:id="0">
    <w:p w:rsidR="00A46CEA" w:rsidRDefault="00A46CEA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EA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46CEA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0286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EF557D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6AEA3DE-6B35-4EF9-B3CE-9AFEBB6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533AFE-A7CA-4066-B512-B65689848AA2}"/>
</file>

<file path=customXml/itemProps2.xml><?xml version="1.0" encoding="utf-8"?>
<ds:datastoreItem xmlns:ds="http://schemas.openxmlformats.org/officeDocument/2006/customXml" ds:itemID="{6328002B-A842-4600-8885-5CD00943B3AB}"/>
</file>

<file path=customXml/itemProps3.xml><?xml version="1.0" encoding="utf-8"?>
<ds:datastoreItem xmlns:ds="http://schemas.openxmlformats.org/officeDocument/2006/customXml" ds:itemID="{0B7BC942-CE07-4714-AD67-7E0D23465F62}"/>
</file>

<file path=customXml/itemProps4.xml><?xml version="1.0" encoding="utf-8"?>
<ds:datastoreItem xmlns:ds="http://schemas.openxmlformats.org/officeDocument/2006/customXml" ds:itemID="{249346DC-8520-4929-B71A-EDFC63BC9DAD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2019-06-26T08:45:00Z</dcterms:created>
  <dcterms:modified xsi:type="dcterms:W3CDTF">2019-07-08T14:24:00Z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