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2835"/>
        <w:gridCol w:w="3829"/>
        <w:gridCol w:w="5641"/>
      </w:tblGrid>
      <w:tr w:rsidR="0035666C" w:rsidRPr="0035666C" w14:paraId="5AB6BD50" w14:textId="77777777" w:rsidTr="0035666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107D8" w14:textId="77777777" w:rsidR="0035666C" w:rsidRPr="0035666C" w:rsidRDefault="0035666C" w:rsidP="0035666C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35666C">
              <w:rPr>
                <w:rStyle w:val="SYM"/>
                <w:rFonts w:eastAsiaTheme="minorEastAsia"/>
                <w:lang w:val="en-GB" w:eastAsia="en-GB"/>
              </w:rPr>
              <w:t>G - United Kingdom</w:t>
            </w:r>
          </w:p>
        </w:tc>
      </w:tr>
      <w:tr w:rsidR="00A20CEA" w:rsidRPr="0035666C" w14:paraId="3EB9E0A0" w14:textId="77777777" w:rsidTr="0042550C">
        <w:trPr>
          <w:tblCellSpacing w:w="7" w:type="dxa"/>
        </w:trPr>
        <w:tc>
          <w:tcPr>
            <w:tcW w:w="107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8989B8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89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7521A6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1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98B3ED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7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3B3DAD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20CEA" w:rsidRPr="0035666C" w14:paraId="3CD992C0" w14:textId="77777777" w:rsidTr="0042550C">
        <w:trPr>
          <w:tblCellSpacing w:w="7" w:type="dxa"/>
        </w:trPr>
        <w:tc>
          <w:tcPr>
            <w:tcW w:w="1076" w:type="pct"/>
            <w:shd w:val="clear" w:color="auto" w:fill="FFFFFF"/>
            <w:vAlign w:val="center"/>
            <w:hideMark/>
          </w:tcPr>
          <w:p w14:paraId="7BEB3E9A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shd w:val="clear" w:color="auto" w:fill="FFFFFF"/>
            <w:vAlign w:val="center"/>
            <w:hideMark/>
          </w:tcPr>
          <w:p w14:paraId="0ACD8A0B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0A357149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89" w:type="pct"/>
            <w:shd w:val="clear" w:color="auto" w:fill="FFFFFF"/>
            <w:vAlign w:val="center"/>
            <w:hideMark/>
          </w:tcPr>
          <w:p w14:paraId="3F47B438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20CEA" w:rsidRPr="0035666C" w14:paraId="720F1FF4" w14:textId="77777777" w:rsidTr="0042550C">
        <w:trPr>
          <w:tblCellSpacing w:w="7" w:type="dxa"/>
        </w:trPr>
        <w:tc>
          <w:tcPr>
            <w:tcW w:w="107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DF9164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Ofcom</w:t>
            </w:r>
          </w:p>
        </w:tc>
        <w:tc>
          <w:tcPr>
            <w:tcW w:w="8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9614C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Ofcom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Riverside House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2a Southwark Bridge Road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London SE1 9HA</w:t>
            </w:r>
          </w:p>
        </w:tc>
        <w:tc>
          <w:tcPr>
            <w:tcW w:w="121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7694C0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+44 20 79813109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+44 20 79813208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ifc.enquiries@ofcom.org.uk</w:t>
            </w:r>
          </w:p>
        </w:tc>
        <w:tc>
          <w:tcPr>
            <w:tcW w:w="17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56922" w14:textId="580A2ED6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Ofcom Spectrum Management </w:t>
            </w:r>
            <w:proofErr w:type="spellStart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(SMC) is staffed 24 hours</w:t>
            </w:r>
            <w:r w:rsidR="00B57AA9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-</w:t>
            </w:r>
            <w:r w:rsidR="000E72B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365 days.</w:t>
            </w:r>
          </w:p>
        </w:tc>
      </w:tr>
      <w:tr w:rsidR="00A20CEA" w:rsidRPr="0035666C" w14:paraId="58B34DA0" w14:textId="77777777" w:rsidTr="0042550C">
        <w:trPr>
          <w:tblCellSpacing w:w="7" w:type="dxa"/>
        </w:trPr>
        <w:tc>
          <w:tcPr>
            <w:tcW w:w="1076" w:type="pct"/>
            <w:shd w:val="clear" w:color="auto" w:fill="FFFFFF"/>
            <w:vAlign w:val="center"/>
            <w:hideMark/>
          </w:tcPr>
          <w:p w14:paraId="4949D557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shd w:val="clear" w:color="auto" w:fill="FFFFFF"/>
            <w:vAlign w:val="center"/>
            <w:hideMark/>
          </w:tcPr>
          <w:p w14:paraId="308A54A1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45DD7F27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89" w:type="pct"/>
            <w:shd w:val="clear" w:color="auto" w:fill="FFFFFF"/>
            <w:vAlign w:val="center"/>
            <w:hideMark/>
          </w:tcPr>
          <w:p w14:paraId="5D63CCC3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1B5C578" w14:textId="77777777" w:rsidR="0035666C" w:rsidRPr="0035666C" w:rsidRDefault="0035666C" w:rsidP="0035666C">
      <w:pPr>
        <w:pStyle w:val="TERRE"/>
        <w:spacing w:after="240"/>
        <w:rPr>
          <w:lang w:val="en-GB" w:eastAsia="en-GB"/>
        </w:rPr>
      </w:pPr>
      <w:r w:rsidRPr="0035666C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5666C" w:rsidRPr="0035666C" w14:paraId="2350B83D" w14:textId="77777777" w:rsidTr="0035666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657E55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AC78E5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A69FE3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35666C" w:rsidRPr="0035666C" w14:paraId="3398D1DF" w14:textId="77777777" w:rsidTr="003566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B8AE6F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8D3F5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82C9A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3FE8A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666C" w:rsidRPr="0035666C" w14:paraId="273F652C" w14:textId="77777777" w:rsidTr="0035666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81468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Baldock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F39CB2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Royston Road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Baldock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Hertfordshire SG7 6SH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United Kingdom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CF1402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+44 1462 428528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smc@ofcom.org.uk</w:t>
            </w:r>
          </w:p>
        </w:tc>
      </w:tr>
    </w:tbl>
    <w:p w14:paraId="461917A9" w14:textId="77777777" w:rsidR="0035666C" w:rsidRPr="0035666C" w:rsidRDefault="0035666C" w:rsidP="00356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5666C" w:rsidRPr="0035666C" w14:paraId="091E07D7" w14:textId="77777777" w:rsidTr="0035666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AD7D98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B809D5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5E1383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1F47FB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93549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5666C" w:rsidRPr="0035666C" w14:paraId="16F99CF9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F802C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84F340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749ADF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660E77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45C093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Measurements on A1A, A3E, F1B, F3E, G1D, G7D, J7B and D7W.  </w:t>
            </w:r>
          </w:p>
        </w:tc>
      </w:tr>
      <w:tr w:rsidR="0035666C" w:rsidRPr="0035666C" w14:paraId="22046CC8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7C092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358C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1F641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- 240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F0FBC8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F819D9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35666C" w:rsidRPr="0035666C" w14:paraId="5DDA0E32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DEB0E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F4CF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90B4E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38C2C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54FD8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Better than ± 0.5 degrees dependant on the signal to noise ratio of the wanted signal.</w:t>
            </w:r>
          </w:p>
          <w:p w14:paraId="092505D6" w14:textId="77777777" w:rsidR="0035666C" w:rsidRPr="0035666C" w:rsidRDefault="0034406D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94DE529">
                <v:rect id="_x0000_i1025" style="width:0;height:1.5pt" o:hralign="center" o:hrstd="t" o:hr="t" fillcolor="#a0a0a0" stroked="f"/>
              </w:pict>
            </w:r>
          </w:p>
          <w:p w14:paraId="6C5D9996" w14:textId="0FDCE314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MF/HF Super</w:t>
            </w:r>
            <w:r w:rsidR="008A1FE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R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esolution DF </w:t>
            </w:r>
            <w:proofErr w:type="spellStart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ECopy</w:t>
            </w:r>
            <w:proofErr w:type="spellEnd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. This DF has 3 switchable arrays (MF, low </w:t>
            </w:r>
            <w:proofErr w:type="gramStart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HF</w:t>
            </w:r>
            <w:proofErr w:type="gramEnd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and high HF) to cover the 100 kHz to 30 MHz band.  </w:t>
            </w:r>
          </w:p>
        </w:tc>
      </w:tr>
      <w:tr w:rsidR="0035666C" w:rsidRPr="0035666C" w14:paraId="2D207086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5F7400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F1E3B1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8BFE9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 GHz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A739D6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2D209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Measurements on A1A, A3E, F1B, F3E, G1D, G7D, J7B and D7W.  </w:t>
            </w:r>
          </w:p>
        </w:tc>
      </w:tr>
      <w:tr w:rsidR="0035666C" w:rsidRPr="0035666C" w14:paraId="0393E60A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898292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2F63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CEB15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236092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C6FA6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35666C" w:rsidRPr="0035666C" w14:paraId="7A81CC82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CB09F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0BD4C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AAD7E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29F48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972562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35666C" w:rsidRPr="0035666C" w14:paraId="34A605F8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8F81FF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7B0DB1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C93B63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7F0A7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D7E62C" w14:textId="77B9A003" w:rsidR="0035666C" w:rsidRPr="007F531B" w:rsidRDefault="008E35BD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trike/>
                <w:sz w:val="18"/>
                <w:szCs w:val="18"/>
                <w:lang w:val="en-GB"/>
              </w:rPr>
              <w:t>E</w:t>
            </w:r>
            <w:r w:rsidRPr="000F62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lectronic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results </w:t>
            </w:r>
            <w:r w:rsidRPr="000F62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upon request.</w:t>
            </w:r>
          </w:p>
        </w:tc>
      </w:tr>
      <w:tr w:rsidR="0035666C" w:rsidRPr="0035666C" w14:paraId="29290085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3FC8B8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52°00'00"N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000°08'00"W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041B94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2C359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D0B38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42DAD" w14:textId="27D4DAA1" w:rsidR="0035666C" w:rsidRPr="007F531B" w:rsidRDefault="008E35BD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trike/>
                <w:sz w:val="18"/>
                <w:szCs w:val="18"/>
                <w:lang w:val="en-GB"/>
              </w:rPr>
              <w:t>E</w:t>
            </w:r>
            <w:r w:rsidRPr="000F62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lectronic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results </w:t>
            </w:r>
            <w:r w:rsidRPr="000F62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upon request.</w:t>
            </w:r>
          </w:p>
        </w:tc>
      </w:tr>
    </w:tbl>
    <w:p w14:paraId="2505AA69" w14:textId="77777777" w:rsidR="0035666C" w:rsidRPr="0035666C" w:rsidRDefault="0035666C" w:rsidP="00356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5666C" w:rsidRPr="0035666C" w14:paraId="3F26D1DD" w14:textId="77777777" w:rsidTr="0035666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674B8B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CA05B0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4903E2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35666C" w:rsidRPr="0035666C" w14:paraId="34A79757" w14:textId="77777777" w:rsidTr="003566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4DE02E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E16D4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EC637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707EB" w14:textId="77777777" w:rsidR="0035666C" w:rsidRPr="0035666C" w:rsidRDefault="0035666C" w:rsidP="003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666C" w:rsidRPr="0035666C" w14:paraId="0FEDE1CD" w14:textId="77777777" w:rsidTr="0035666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5BDB3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Fife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2B2E62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Ofcom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Royston Road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Baldock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Hertfordshire SG7 6SH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United Kingdom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F1B7A" w14:textId="77777777" w:rsidR="0035666C" w:rsidRPr="0035666C" w:rsidRDefault="0035666C" w:rsidP="0035666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+44 1462 428528</w:t>
            </w:r>
            <w:r w:rsidRPr="0035666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smc@ofcom.org.uk</w:t>
            </w:r>
          </w:p>
        </w:tc>
      </w:tr>
    </w:tbl>
    <w:p w14:paraId="33FC3E14" w14:textId="77777777" w:rsidR="0035666C" w:rsidRPr="0035666C" w:rsidRDefault="0035666C" w:rsidP="00356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5666C" w:rsidRPr="0035666C" w14:paraId="231F73BD" w14:textId="77777777" w:rsidTr="0035666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E65F7A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E9BFD6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1399B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BBA003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F66F7A" w14:textId="77777777" w:rsidR="0035666C" w:rsidRPr="0035666C" w:rsidRDefault="0035666C" w:rsidP="0035666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5666C" w:rsidRPr="0035666C" w14:paraId="1748A89D" w14:textId="77777777" w:rsidTr="0035666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A7DA07" w14:textId="77777777" w:rsidR="0035666C" w:rsidRPr="0035666C" w:rsidRDefault="0035666C" w:rsidP="0035666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56°16'05"N</w:t>
            </w: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002°48'47"W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63F325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3998C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D6782A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CC90BE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Better than ± 0.5 degrees dependant on the signal to noise ratio of the wanted signal.</w:t>
            </w:r>
          </w:p>
          <w:p w14:paraId="10D98651" w14:textId="77777777" w:rsidR="0035666C" w:rsidRPr="0035666C" w:rsidRDefault="0034406D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C5D30DC">
                <v:rect id="_x0000_i1026" style="width:0;height:1.5pt" o:hralign="center" o:hrstd="t" o:hr="t" fillcolor="#a0a0a0" stroked="f"/>
              </w:pict>
            </w:r>
          </w:p>
          <w:p w14:paraId="04029B3C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MF/HF Super Resolution DF </w:t>
            </w:r>
            <w:proofErr w:type="spellStart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ECopy</w:t>
            </w:r>
            <w:proofErr w:type="spellEnd"/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.</w:t>
            </w:r>
          </w:p>
          <w:p w14:paraId="7309FD0C" w14:textId="77777777" w:rsidR="0035666C" w:rsidRPr="0035666C" w:rsidRDefault="0034406D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282F08">
                <v:rect id="_x0000_i1027" style="width:0;height:1.5pt" o:hralign="center" o:hrstd="t" o:hr="t" fillcolor="#a0a0a0" stroked="f"/>
              </w:pict>
            </w:r>
          </w:p>
          <w:p w14:paraId="613DB4A9" w14:textId="77777777" w:rsidR="0035666C" w:rsidRPr="0035666C" w:rsidRDefault="0035666C" w:rsidP="0035666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5666C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from Baldock, Hertfordshire.  </w:t>
            </w:r>
          </w:p>
        </w:tc>
      </w:tr>
    </w:tbl>
    <w:p w14:paraId="202E73C6" w14:textId="58B26F3C" w:rsidR="00F72F02" w:rsidRDefault="00F72F02" w:rsidP="005B5BD0">
      <w:pPr>
        <w:spacing w:after="100" w:line="240" w:lineRule="auto"/>
      </w:pPr>
    </w:p>
    <w:p w14:paraId="311C3FA8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F6C1" w14:textId="77777777" w:rsidR="0035666C" w:rsidRDefault="0035666C" w:rsidP="009830B2">
      <w:pPr>
        <w:spacing w:after="0" w:line="240" w:lineRule="auto"/>
      </w:pPr>
      <w:r>
        <w:separator/>
      </w:r>
    </w:p>
  </w:endnote>
  <w:endnote w:type="continuationSeparator" w:id="0">
    <w:p w14:paraId="3CBC0F06" w14:textId="77777777" w:rsidR="0035666C" w:rsidRDefault="0035666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2E26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427A" w14:textId="77777777" w:rsidR="00A40AF0" w:rsidRPr="00AA059F" w:rsidRDefault="0034406D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 xml:space="preserve">des </w:t>
        </w:r>
        <w:proofErr w:type="spellStart"/>
        <w:r w:rsidR="00AB7946">
          <w:rPr>
            <w:lang w:val="fr-FR"/>
          </w:rPr>
          <w:t>Editions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proofErr w:type="spellStart"/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A178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9DF" w14:textId="77777777" w:rsidR="0035666C" w:rsidRDefault="0035666C" w:rsidP="009830B2">
      <w:pPr>
        <w:spacing w:after="0" w:line="240" w:lineRule="auto"/>
      </w:pPr>
      <w:r>
        <w:separator/>
      </w:r>
    </w:p>
  </w:footnote>
  <w:footnote w:type="continuationSeparator" w:id="0">
    <w:p w14:paraId="28E8CFF7" w14:textId="77777777" w:rsidR="0035666C" w:rsidRDefault="0035666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01AC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E44D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9E9D80" wp14:editId="210D050E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79D7E" w14:textId="3881D04E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4406D">
                            <w:rPr>
                              <w:noProof/>
                              <w:sz w:val="24"/>
                              <w:szCs w:val="24"/>
                            </w:rPr>
                            <w:t>G - United Kingdom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E9D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0B879D7E" w14:textId="3881D04E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separate"/>
                    </w:r>
                    <w:r w:rsidR="0034406D">
                      <w:rPr>
                        <w:noProof/>
                        <w:sz w:val="24"/>
                        <w:szCs w:val="24"/>
                      </w:rPr>
                      <w:t>G - United Kingdom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C346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6C"/>
    <w:rsid w:val="00044F26"/>
    <w:rsid w:val="00085D2B"/>
    <w:rsid w:val="000C648F"/>
    <w:rsid w:val="000E72B1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406D"/>
    <w:rsid w:val="003475ED"/>
    <w:rsid w:val="0035666C"/>
    <w:rsid w:val="00362214"/>
    <w:rsid w:val="003A6BC2"/>
    <w:rsid w:val="0042550C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7F531B"/>
    <w:rsid w:val="00844744"/>
    <w:rsid w:val="008A1FE1"/>
    <w:rsid w:val="008E35BD"/>
    <w:rsid w:val="008F1F66"/>
    <w:rsid w:val="009403A5"/>
    <w:rsid w:val="00955BA2"/>
    <w:rsid w:val="009830B2"/>
    <w:rsid w:val="00A10D1B"/>
    <w:rsid w:val="00A20CEA"/>
    <w:rsid w:val="00A33DDA"/>
    <w:rsid w:val="00A40AF0"/>
    <w:rsid w:val="00A50CCC"/>
    <w:rsid w:val="00AA059F"/>
    <w:rsid w:val="00AB7946"/>
    <w:rsid w:val="00AC5874"/>
    <w:rsid w:val="00B024F4"/>
    <w:rsid w:val="00B57AA9"/>
    <w:rsid w:val="00B72468"/>
    <w:rsid w:val="00BA31C8"/>
    <w:rsid w:val="00BA6804"/>
    <w:rsid w:val="00BA6BEC"/>
    <w:rsid w:val="00BB13E6"/>
    <w:rsid w:val="00BB6AB9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DD009F8"/>
  <w15:docId w15:val="{71B2804B-47A4-4364-8591-E5357550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DAC40-0417-4705-9F19-4E1D19676EC4}"/>
</file>

<file path=customXml/itemProps2.xml><?xml version="1.0" encoding="utf-8"?>
<ds:datastoreItem xmlns:ds="http://schemas.openxmlformats.org/officeDocument/2006/customXml" ds:itemID="{21FD4311-8198-4DCA-9195-A3009056F14A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CA5B4DE8-48D6-4AD7-A79E-54A03ED1632C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7</cp:revision>
  <cp:lastPrinted>2014-10-08T10:00:00Z</cp:lastPrinted>
  <dcterms:created xsi:type="dcterms:W3CDTF">2022-03-16T06:25:00Z</dcterms:created>
  <dcterms:modified xsi:type="dcterms:W3CDTF">2022-03-16T07:44:00Z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