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127988" w:rsidRPr="00127988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127988">
              <w:rPr>
                <w:rStyle w:val="SYM"/>
                <w:rFonts w:eastAsiaTheme="minorEastAsia"/>
                <w:lang w:val="en-GB"/>
              </w:rPr>
              <w:t>CZE - Czech Rep.</w:t>
            </w:r>
          </w:p>
        </w:tc>
      </w:tr>
      <w:tr w:rsidR="00127988" w:rsidRPr="00127988" w:rsidTr="000A21E4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1"/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127988" w:rsidRPr="00127988" w:rsidTr="000A21E4">
        <w:trPr>
          <w:tblCellSpacing w:w="7" w:type="dxa"/>
        </w:trPr>
        <w:tc>
          <w:tcPr>
            <w:tcW w:w="1250" w:type="pct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27988" w:rsidRPr="00127988" w:rsidTr="000A21E4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Czech Telecommunication Office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Sokolovská</w:t>
            </w:r>
            <w:proofErr w:type="spellEnd"/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219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P.O. Box 02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225 02 Praha 025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+420 2 24004647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+420 2 24004844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sevcikj@ctu.cz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127988" w:rsidRPr="00127988">
        <w:trPr>
          <w:tblCellSpacing w:w="7" w:type="dxa"/>
        </w:trPr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127988" w:rsidRPr="00127988" w:rsidRDefault="00127988" w:rsidP="00127988">
      <w:pPr>
        <w:pStyle w:val="TERRE"/>
        <w:rPr>
          <w:lang w:val="en-GB"/>
        </w:rPr>
      </w:pPr>
      <w:r w:rsidRPr="00127988">
        <w:rPr>
          <w:lang w:val="en-GB"/>
        </w:rPr>
        <w:t xml:space="preserve">Stations in </w:t>
      </w:r>
      <w:r w:rsidRPr="00127988">
        <w:t>the</w:t>
      </w:r>
      <w:r w:rsidRPr="00127988">
        <w:rPr>
          <w:lang w:val="en-GB"/>
        </w:rPr>
        <w:t xml:space="preserve"> Terrestrial </w:t>
      </w:r>
      <w:proofErr w:type="spellStart"/>
      <w:r w:rsidRPr="00127988">
        <w:rPr>
          <w:lang w:val="en-GB"/>
        </w:rPr>
        <w:t>radiocommunication</w:t>
      </w:r>
      <w:proofErr w:type="spellEnd"/>
      <w:r w:rsidRPr="00127988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127988" w:rsidRPr="0012798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127988" w:rsidRPr="00127988">
        <w:trPr>
          <w:tblCellSpacing w:w="7" w:type="dxa"/>
        </w:trPr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27988" w:rsidRPr="0012798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Brno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Czech Rep.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+420 5 73385222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+420 5 73385166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holecp@ctu.cz  </w:t>
            </w:r>
          </w:p>
        </w:tc>
      </w:tr>
    </w:tbl>
    <w:p w:rsidR="00127988" w:rsidRPr="00127988" w:rsidRDefault="00127988" w:rsidP="001279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127988" w:rsidRPr="001279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48°58'17''N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016°46'29''E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48°58'17''N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016°46'29''E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48°58'17''N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016°46'29''E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48°58'17''N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016°46'29''E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48°58'17''N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016°46'29''E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</w:tbl>
    <w:p w:rsidR="006427BB" w:rsidRDefault="006427BB" w:rsidP="006427BB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127988" w:rsidRPr="00127988" w:rsidTr="006427BB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6427B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127988" w:rsidRPr="00127988">
        <w:trPr>
          <w:tblCellSpacing w:w="7" w:type="dxa"/>
        </w:trPr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27988" w:rsidRPr="00127988" w:rsidTr="006427BB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Ceske Budejovice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Czech Rep.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+420 3 23605763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+420 3 23602070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bramboraj@ctu.cz  </w:t>
            </w:r>
          </w:p>
        </w:tc>
      </w:tr>
    </w:tbl>
    <w:p w:rsidR="00127988" w:rsidRPr="00127988" w:rsidRDefault="00127988" w:rsidP="001279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127988" w:rsidRPr="001279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49°01'10''N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014°34'58''E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49°01'10''N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014°34'58''E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49°01'10''N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014°34'58''E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49°01'10''N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014°34'58''E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49°01'10''N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014°34'58''E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</w:tbl>
    <w:p w:rsidR="006427BB" w:rsidRDefault="006427BB" w:rsidP="006427BB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127988" w:rsidRPr="00127988" w:rsidTr="006427BB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6427B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127988" w:rsidRPr="00127988">
        <w:trPr>
          <w:tblCellSpacing w:w="7" w:type="dxa"/>
        </w:trPr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27988" w:rsidRPr="00127988" w:rsidTr="006427BB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Hradec </w:t>
            </w:r>
            <w:proofErr w:type="spellStart"/>
            <w:r w:rsidRPr="001279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Králové</w:t>
            </w:r>
            <w:proofErr w:type="spellEnd"/>
            <w:r w:rsidRPr="001279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Czech Rep.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+420 5 73385222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+420 5 73385166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holecp@ctu.cz  </w:t>
            </w:r>
          </w:p>
        </w:tc>
      </w:tr>
    </w:tbl>
    <w:p w:rsidR="00127988" w:rsidRPr="00127988" w:rsidRDefault="00127988" w:rsidP="001279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127988" w:rsidRPr="001279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50°06'07''N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015°59'46''E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50°06'07''N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015°59'46''E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50°06'07''N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015°59'46''E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50°06'07''N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015°59'46''E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50°06'07''N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015°59'46''E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</w:tbl>
    <w:p w:rsidR="006427BB" w:rsidRDefault="006427BB" w:rsidP="006427BB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127988" w:rsidRPr="00127988" w:rsidTr="006427BB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6427B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127988" w:rsidRPr="00127988">
        <w:trPr>
          <w:tblCellSpacing w:w="7" w:type="dxa"/>
        </w:trPr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27988" w:rsidRPr="00127988" w:rsidTr="006427BB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1279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Jihlava</w:t>
            </w:r>
            <w:proofErr w:type="spellEnd"/>
            <w:r w:rsidRPr="001279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Czech Rep.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+420 5 73385222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+420 5 73385166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holecp@ctu.cz  </w:t>
            </w:r>
          </w:p>
        </w:tc>
      </w:tr>
    </w:tbl>
    <w:p w:rsidR="00127988" w:rsidRPr="00127988" w:rsidRDefault="00127988" w:rsidP="001279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127988" w:rsidRPr="001279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49°27'46''N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015°30'27''E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49°27'46''N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015°30'27''E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49°27'46''N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015°30'27''E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49°27'46''N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015°30'27''E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49°27'46''N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015°30'27''E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</w:tbl>
    <w:p w:rsidR="006427BB" w:rsidRDefault="006427BB" w:rsidP="006427BB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127988" w:rsidRPr="00127988" w:rsidTr="006427BB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6427B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127988" w:rsidRPr="00127988">
        <w:trPr>
          <w:tblCellSpacing w:w="7" w:type="dxa"/>
        </w:trPr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27988" w:rsidRPr="00127988" w:rsidTr="006427BB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1279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Karlovice</w:t>
            </w:r>
            <w:proofErr w:type="spellEnd"/>
            <w:r w:rsidRPr="001279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Karlovice</w:t>
            </w:r>
            <w:proofErr w:type="spellEnd"/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226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768 43 </w:t>
            </w:r>
            <w:proofErr w:type="spellStart"/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Kostelec</w:t>
            </w:r>
            <w:proofErr w:type="spellEnd"/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Holesova</w:t>
            </w:r>
            <w:proofErr w:type="spellEnd"/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Czech Rep.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+420 5 73385222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+420 5 73385166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holecp@ctu.cz  </w:t>
            </w:r>
          </w:p>
        </w:tc>
      </w:tr>
    </w:tbl>
    <w:p w:rsidR="00127988" w:rsidRPr="00127988" w:rsidRDefault="00127988" w:rsidP="001279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127988" w:rsidRPr="001279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49°23'02''N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017°30'58''E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Fixed </w:t>
            </w:r>
            <w:proofErr w:type="gramStart"/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man-handled</w:t>
            </w:r>
            <w:proofErr w:type="gramEnd"/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49°23'02''N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017°30'58''E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Fixed </w:t>
            </w:r>
            <w:proofErr w:type="gramStart"/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man-handled</w:t>
            </w:r>
            <w:proofErr w:type="gramEnd"/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49°23'02''N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017°30'58''E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Fixed </w:t>
            </w:r>
            <w:proofErr w:type="gramStart"/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man-handled</w:t>
            </w:r>
            <w:proofErr w:type="gramEnd"/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</w:t>
            </w:r>
          </w:p>
          <w:p w:rsidR="00127988" w:rsidRPr="00127988" w:rsidRDefault="000A21E4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Multi-element DF antenna with 9 antenna elements.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49°23'02''N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017°30'58''E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Fixed </w:t>
            </w:r>
            <w:proofErr w:type="gramStart"/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man-handled</w:t>
            </w:r>
            <w:proofErr w:type="gramEnd"/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49°23'02''N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017°30'58''E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Fixed </w:t>
            </w:r>
            <w:proofErr w:type="gramStart"/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man-handled</w:t>
            </w:r>
            <w:proofErr w:type="gramEnd"/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  </w:t>
            </w:r>
          </w:p>
        </w:tc>
      </w:tr>
    </w:tbl>
    <w:p w:rsidR="006427BB" w:rsidRDefault="006427BB" w:rsidP="006427BB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127988" w:rsidRPr="00127988" w:rsidTr="006427BB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6427B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127988" w:rsidRPr="00127988">
        <w:trPr>
          <w:tblCellSpacing w:w="7" w:type="dxa"/>
        </w:trPr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27988" w:rsidRPr="00127988" w:rsidTr="006427BB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Karlovy Vary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Czech Rep.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+420 3 23605763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+420 3 23602070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bramboraj@ctu.cz  </w:t>
            </w:r>
          </w:p>
        </w:tc>
      </w:tr>
    </w:tbl>
    <w:p w:rsidR="00127988" w:rsidRPr="00127988" w:rsidRDefault="00127988" w:rsidP="001279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127988" w:rsidRPr="001279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50°08'15''N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012°43'45''E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50°08'15''N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012°43'45''E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50°08'15''N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012°43'45''E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50°08'15''N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012°43'45''E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50°08'15''N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012°43'45''E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</w:tbl>
    <w:p w:rsidR="006427BB" w:rsidRDefault="006427BB" w:rsidP="006427BB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127988" w:rsidRPr="00127988" w:rsidTr="006427BB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6427B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127988" w:rsidRPr="00127988">
        <w:trPr>
          <w:tblCellSpacing w:w="7" w:type="dxa"/>
        </w:trPr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27988" w:rsidRPr="00127988" w:rsidTr="006427BB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Liberec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Czech Rep.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+420 3 23605763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+420 3 23602070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bramboraj@ctu.cz  </w:t>
            </w:r>
          </w:p>
        </w:tc>
      </w:tr>
    </w:tbl>
    <w:p w:rsidR="00127988" w:rsidRPr="00127988" w:rsidRDefault="00127988" w:rsidP="001279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127988" w:rsidRPr="001279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50°47'20''N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015°06'21''E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50°47'20''N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015°06'21''E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50°47'20''N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015°06'21''E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50°47'20''N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015°06'21''E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50°47'20''N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015°06'21''E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</w:tbl>
    <w:p w:rsidR="006427BB" w:rsidRDefault="006427BB" w:rsidP="006427BB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127988" w:rsidRPr="00127988" w:rsidTr="006427BB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6427B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127988" w:rsidRPr="00127988">
        <w:trPr>
          <w:tblCellSpacing w:w="7" w:type="dxa"/>
        </w:trPr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27988" w:rsidRPr="00127988" w:rsidTr="006427BB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Ostrava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Czech Rep.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+420 5 73385222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+420 5 73385166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holecp@ctu.cz  </w:t>
            </w:r>
          </w:p>
        </w:tc>
      </w:tr>
    </w:tbl>
    <w:p w:rsidR="00127988" w:rsidRPr="00127988" w:rsidRDefault="00127988" w:rsidP="001279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127988" w:rsidRPr="001279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49°38'07''N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018°29'58''E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49°38'07''N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018°29'58''E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49°38'07''N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018°29'58''E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49°38'07''N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018°29'58''E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49°38'07''N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018°29'58''E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</w:tbl>
    <w:p w:rsidR="006427BB" w:rsidRDefault="006427BB" w:rsidP="006427BB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127988" w:rsidRPr="00127988" w:rsidTr="006427BB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6427B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127988" w:rsidRPr="00127988">
        <w:trPr>
          <w:tblCellSpacing w:w="7" w:type="dxa"/>
        </w:trPr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27988" w:rsidRPr="00127988" w:rsidTr="006427BB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Plzen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Czech Rep.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+420 3 23605763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+420 3 23602070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bramboraj@ctu.cz  </w:t>
            </w:r>
          </w:p>
        </w:tc>
      </w:tr>
    </w:tbl>
    <w:p w:rsidR="00127988" w:rsidRPr="00127988" w:rsidRDefault="00127988" w:rsidP="001279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127988" w:rsidRPr="001279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49°44'43''N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013°26'07''E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49°44'43''N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013°26'07''E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49°44'43''N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013°26'07''E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49°44'43''N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013°26'07''E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49°44'43''N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013°26'07''E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</w:tbl>
    <w:p w:rsidR="006427BB" w:rsidRDefault="006427BB" w:rsidP="006427BB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127988" w:rsidRPr="00127988" w:rsidTr="006427BB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127988" w:rsidRPr="00127988">
        <w:trPr>
          <w:tblCellSpacing w:w="7" w:type="dxa"/>
        </w:trPr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27988" w:rsidRPr="00127988" w:rsidTr="006427BB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Praha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Czech Rep.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+420 3 23605763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+420 3 23602070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bramboraj@ctu.cz  </w:t>
            </w:r>
          </w:p>
        </w:tc>
      </w:tr>
    </w:tbl>
    <w:p w:rsidR="00127988" w:rsidRPr="00127988" w:rsidRDefault="00127988" w:rsidP="001279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127988" w:rsidRPr="001279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50°07'36''N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014°23'05''E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direction-finding station.</w:t>
            </w:r>
          </w:p>
          <w:p w:rsidR="00127988" w:rsidRPr="00127988" w:rsidRDefault="000A21E4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Multi-element DF antenna with 9 antenna elements.  </w:t>
            </w:r>
          </w:p>
        </w:tc>
      </w:tr>
    </w:tbl>
    <w:p w:rsidR="006427BB" w:rsidRDefault="006427BB" w:rsidP="006427BB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127988" w:rsidRPr="00127988" w:rsidTr="006427BB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6427B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127988" w:rsidRPr="00127988">
        <w:trPr>
          <w:tblCellSpacing w:w="7" w:type="dxa"/>
        </w:trPr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27988" w:rsidRPr="00127988" w:rsidTr="006427BB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1279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Tehov</w:t>
            </w:r>
            <w:proofErr w:type="spellEnd"/>
            <w:r w:rsidRPr="001279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Tehov</w:t>
            </w:r>
            <w:proofErr w:type="spellEnd"/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104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251 01 </w:t>
            </w:r>
            <w:proofErr w:type="spellStart"/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Ricany</w:t>
            </w:r>
            <w:proofErr w:type="spellEnd"/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Prahy</w:t>
            </w:r>
            <w:proofErr w:type="spellEnd"/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Czech Rep.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+420 3 23605763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+420 3 23602070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bramboraj@ctu.cz  </w:t>
            </w:r>
          </w:p>
        </w:tc>
      </w:tr>
    </w:tbl>
    <w:p w:rsidR="00127988" w:rsidRPr="00127988" w:rsidRDefault="00127988" w:rsidP="001279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127988" w:rsidRPr="001279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49°58'16''N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014°42'16''E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Fixed </w:t>
            </w:r>
            <w:proofErr w:type="gramStart"/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man-handled</w:t>
            </w:r>
            <w:proofErr w:type="gramEnd"/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49°58'16''N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014°42'16''E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Fixed </w:t>
            </w:r>
            <w:proofErr w:type="gramStart"/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man-handled</w:t>
            </w:r>
            <w:proofErr w:type="gramEnd"/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49°58'18''N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014°42'18''E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Fixed </w:t>
            </w:r>
            <w:proofErr w:type="gramStart"/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man-handled</w:t>
            </w:r>
            <w:proofErr w:type="gramEnd"/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</w:t>
            </w:r>
          </w:p>
          <w:p w:rsidR="00127988" w:rsidRPr="00127988" w:rsidRDefault="000A21E4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Multi-element DF antenna with 9 antenna elements.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49°58'16''N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014°42'16''E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Fixed </w:t>
            </w:r>
            <w:proofErr w:type="gramStart"/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man-handled</w:t>
            </w:r>
            <w:proofErr w:type="gramEnd"/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49°58'16''N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014°42'16''E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Fixed </w:t>
            </w:r>
            <w:proofErr w:type="gramStart"/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man-handled</w:t>
            </w:r>
            <w:proofErr w:type="gramEnd"/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  </w:t>
            </w:r>
          </w:p>
        </w:tc>
      </w:tr>
    </w:tbl>
    <w:p w:rsidR="006427BB" w:rsidRDefault="006427BB" w:rsidP="006427BB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127988" w:rsidRPr="00127988" w:rsidTr="006427BB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6427B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127988" w:rsidRPr="00127988">
        <w:trPr>
          <w:tblCellSpacing w:w="7" w:type="dxa"/>
        </w:trPr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27988" w:rsidRPr="00127988" w:rsidTr="006427BB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Usti </w:t>
            </w:r>
            <w:proofErr w:type="spellStart"/>
            <w:r w:rsidRPr="001279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nad</w:t>
            </w:r>
            <w:proofErr w:type="spellEnd"/>
            <w:r w:rsidRPr="0012798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Labem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Czech Rep.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+420 3 23605763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+420 3 23602070</w:t>
            </w:r>
            <w:r w:rsidRPr="0012798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bramboraj@ctu.cz  </w:t>
            </w:r>
          </w:p>
        </w:tc>
      </w:tr>
    </w:tbl>
    <w:p w:rsidR="00127988" w:rsidRPr="00127988" w:rsidRDefault="00127988" w:rsidP="0012798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127988" w:rsidRPr="0012798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50°38'48''N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013°38'30''E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50°38'48''N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013°38'30''E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50°38'48''N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013°38'30''E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50°38'48''N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013°38'30''E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  <w:tr w:rsidR="00127988" w:rsidRPr="0012798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50°38'48''N</w:t>
            </w: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013°38'30''E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27988" w:rsidRPr="00127988" w:rsidRDefault="00127988" w:rsidP="001279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12798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 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988" w:rsidRDefault="00127988" w:rsidP="009830B2">
      <w:pPr>
        <w:spacing w:after="0" w:line="240" w:lineRule="auto"/>
      </w:pPr>
      <w:r>
        <w:separator/>
      </w:r>
    </w:p>
  </w:endnote>
  <w:endnote w:type="continuationSeparator" w:id="0">
    <w:p w:rsidR="00127988" w:rsidRDefault="00127988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0A21E4">
      <w:rPr>
        <w:b/>
        <w:bCs/>
        <w:noProof/>
      </w:rPr>
      <w:t>CZE - Czech Rep.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0A21E4">
              <w:rPr>
                <w:noProof/>
              </w:rPr>
              <w:t>11</w:t>
            </w:r>
            <w:r w:rsidRPr="00000016">
              <w:fldChar w:fldCharType="end"/>
            </w:r>
            <w:r w:rsidRPr="00000016">
              <w:t xml:space="preserve"> of </w:t>
            </w:r>
            <w:r w:rsidR="00127988">
              <w:rPr>
                <w:noProof/>
              </w:rPr>
              <w:fldChar w:fldCharType="begin"/>
            </w:r>
            <w:r w:rsidR="00127988">
              <w:rPr>
                <w:noProof/>
              </w:rPr>
              <w:instrText xml:space="preserve"> NUMPAGES  </w:instrText>
            </w:r>
            <w:r w:rsidR="00127988">
              <w:rPr>
                <w:noProof/>
              </w:rPr>
              <w:fldChar w:fldCharType="separate"/>
            </w:r>
            <w:r w:rsidR="000A21E4">
              <w:rPr>
                <w:noProof/>
              </w:rPr>
              <w:t>11</w:t>
            </w:r>
            <w:r w:rsidR="00127988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988" w:rsidRDefault="00127988" w:rsidP="009830B2">
      <w:pPr>
        <w:spacing w:after="0" w:line="240" w:lineRule="auto"/>
      </w:pPr>
      <w:r>
        <w:separator/>
      </w:r>
    </w:p>
  </w:footnote>
  <w:footnote w:type="continuationSeparator" w:id="0">
    <w:p w:rsidR="00127988" w:rsidRDefault="00127988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88"/>
    <w:rsid w:val="00000016"/>
    <w:rsid w:val="00006D7A"/>
    <w:rsid w:val="00044F26"/>
    <w:rsid w:val="00085D2B"/>
    <w:rsid w:val="000A21E4"/>
    <w:rsid w:val="000C648F"/>
    <w:rsid w:val="00127988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27BB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0905432-4350-4A2C-96CA-20140FAC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401159-8D5D-4194-BE41-B55732C366C6}"/>
</file>

<file path=customXml/itemProps2.xml><?xml version="1.0" encoding="utf-8"?>
<ds:datastoreItem xmlns:ds="http://schemas.openxmlformats.org/officeDocument/2006/customXml" ds:itemID="{AD59DBC9-4E58-40DA-BCB2-0FF108A0900F}"/>
</file>

<file path=customXml/itemProps3.xml><?xml version="1.0" encoding="utf-8"?>
<ds:datastoreItem xmlns:ds="http://schemas.openxmlformats.org/officeDocument/2006/customXml" ds:itemID="{D6804032-D504-4FCA-9C25-18E68B3C6B38}"/>
</file>

<file path=customXml/itemProps4.xml><?xml version="1.0" encoding="utf-8"?>
<ds:datastoreItem xmlns:ds="http://schemas.openxmlformats.org/officeDocument/2006/customXml" ds:itemID="{745FD5A7-D576-45B3-AF3E-9F7662CEEA66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39</TotalTime>
  <Pages>11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2019-06-24T07:27:00Z</dcterms:created>
  <dcterms:modified xsi:type="dcterms:W3CDTF">2019-07-08T12:40:00Z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