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DC76ED" w:rsidRPr="00DC76ED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DC76ED">
              <w:rPr>
                <w:rStyle w:val="SYM"/>
                <w:rFonts w:eastAsiaTheme="minorEastAsia"/>
                <w:lang w:val="en-GB"/>
              </w:rPr>
              <w:t>CME - Cameroon</w:t>
            </w:r>
          </w:p>
        </w:tc>
      </w:tr>
      <w:tr w:rsidR="00DC76ED" w:rsidRPr="00DC76ED" w:rsidTr="0078739C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76ED" w:rsidRPr="00DC76ED" w:rsidTr="0078739C">
        <w:trPr>
          <w:tblCellSpacing w:w="7" w:type="dxa"/>
        </w:trPr>
        <w:tc>
          <w:tcPr>
            <w:tcW w:w="1250" w:type="pct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76ED" w:rsidRPr="00DC76ED" w:rsidTr="0078739C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Direction de la </w:t>
            </w:r>
            <w:proofErr w:type="spellStart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Gestion</w:t>
            </w:r>
            <w:proofErr w:type="spellEnd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fréquences</w:t>
            </w:r>
            <w:proofErr w:type="spellEnd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(DGF)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Agence</w:t>
            </w:r>
            <w:proofErr w:type="spellEnd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Régulation</w:t>
            </w:r>
            <w:proofErr w:type="spellEnd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des </w:t>
            </w:r>
            <w:proofErr w:type="spellStart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Télécommunications</w:t>
            </w:r>
            <w:proofErr w:type="spellEnd"/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B.P. 6132</w:t>
            </w: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Yaoundé 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+237 222234378</w:t>
            </w: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+237 222234375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DC76ED" w:rsidRPr="00DC76ED">
        <w:trPr>
          <w:tblCellSpacing w:w="7" w:type="dxa"/>
        </w:trPr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C76ED" w:rsidRPr="00DC76ED" w:rsidRDefault="00DC76ED" w:rsidP="00DC76ED">
      <w:pPr>
        <w:pStyle w:val="TERRE"/>
        <w:rPr>
          <w:lang w:val="en-GB"/>
        </w:rPr>
      </w:pPr>
      <w:r w:rsidRPr="00DC76ED">
        <w:t>Stations</w:t>
      </w:r>
      <w:r w:rsidRPr="00DC76ED">
        <w:rPr>
          <w:lang w:val="en-GB"/>
        </w:rPr>
        <w:t xml:space="preserve"> in the Terrestrial </w:t>
      </w:r>
      <w:proofErr w:type="spellStart"/>
      <w:r w:rsidRPr="00DC76ED">
        <w:rPr>
          <w:lang w:val="en-GB"/>
        </w:rPr>
        <w:t>radiocommunication</w:t>
      </w:r>
      <w:proofErr w:type="spellEnd"/>
      <w:r w:rsidRPr="00DC76ED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76ED" w:rsidRPr="00DC76ED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76ED" w:rsidRPr="00DC76ED">
        <w:trPr>
          <w:tblCellSpacing w:w="7" w:type="dxa"/>
        </w:trPr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76ED" w:rsidRPr="00DC76ED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Douala-</w:t>
            </w:r>
            <w:proofErr w:type="spellStart"/>
            <w:r w:rsidRPr="00DC76E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Bonaberi</w:t>
            </w:r>
            <w:proofErr w:type="spellEnd"/>
            <w:r w:rsidRPr="00DC76ED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B.P. 2072</w:t>
            </w:r>
            <w:r w:rsidRPr="00DC76E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Douala</w:t>
            </w:r>
            <w:r w:rsidRPr="00DC76E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Cameroun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+237 233437600</w:t>
            </w:r>
            <w:r w:rsidRPr="00DC76E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+237 222234375</w:t>
            </w:r>
            <w:r w:rsidRPr="00DC76ED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choco0742@live.ca  </w:t>
            </w:r>
          </w:p>
        </w:tc>
      </w:tr>
    </w:tbl>
    <w:p w:rsidR="00DC76ED" w:rsidRPr="00DC76ED" w:rsidRDefault="00DC76ED" w:rsidP="00DC76ED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76ED" w:rsidRPr="00DC76ED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76ED" w:rsidRPr="00DC76ED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04°05'47''N</w:t>
            </w: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009°39'13''E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76ED" w:rsidRPr="00DC76ED" w:rsidRDefault="00DC76ED" w:rsidP="00DC76ED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76ED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bookmarkStart w:id="0" w:name="_GoBack"/>
      <w:bookmarkEnd w:id="0"/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D" w:rsidRDefault="00DC76ED" w:rsidP="009830B2">
      <w:pPr>
        <w:spacing w:after="0" w:line="240" w:lineRule="auto"/>
      </w:pPr>
      <w:r>
        <w:separator/>
      </w:r>
    </w:p>
  </w:endnote>
  <w:endnote w:type="continuationSeparator" w:id="0">
    <w:p w:rsidR="00DC76ED" w:rsidRDefault="00DC76ED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78739C">
      <w:rPr>
        <w:b/>
        <w:bCs/>
        <w:noProof/>
      </w:rPr>
      <w:t>CME - Cameroon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78739C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DC76ED">
              <w:rPr>
                <w:noProof/>
              </w:rPr>
              <w:fldChar w:fldCharType="begin"/>
            </w:r>
            <w:r w:rsidR="00DC76ED">
              <w:rPr>
                <w:noProof/>
              </w:rPr>
              <w:instrText xml:space="preserve"> NUMPAGES  </w:instrText>
            </w:r>
            <w:r w:rsidR="00DC76ED">
              <w:rPr>
                <w:noProof/>
              </w:rPr>
              <w:fldChar w:fldCharType="separate"/>
            </w:r>
            <w:r w:rsidR="0078739C">
              <w:rPr>
                <w:noProof/>
              </w:rPr>
              <w:t>1</w:t>
            </w:r>
            <w:r w:rsidR="00DC76E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D" w:rsidRDefault="00DC76ED" w:rsidP="009830B2">
      <w:pPr>
        <w:spacing w:after="0" w:line="240" w:lineRule="auto"/>
      </w:pPr>
      <w:r>
        <w:separator/>
      </w:r>
    </w:p>
  </w:footnote>
  <w:footnote w:type="continuationSeparator" w:id="0">
    <w:p w:rsidR="00DC76ED" w:rsidRDefault="00DC76ED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ED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8739C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C76ED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97C7C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B7CAD1-0763-4D43-BDD4-48BC1A39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766790-7DE3-4A4A-9C03-32C9EB46C3F4}"/>
</file>

<file path=customXml/itemProps2.xml><?xml version="1.0" encoding="utf-8"?>
<ds:datastoreItem xmlns:ds="http://schemas.openxmlformats.org/officeDocument/2006/customXml" ds:itemID="{0149DA21-E141-4B2A-A5B1-27A100AF3A6B}"/>
</file>

<file path=customXml/itemProps3.xml><?xml version="1.0" encoding="utf-8"?>
<ds:datastoreItem xmlns:ds="http://schemas.openxmlformats.org/officeDocument/2006/customXml" ds:itemID="{69C49160-4191-4130-8427-8090F7B34323}"/>
</file>

<file path=customXml/itemProps4.xml><?xml version="1.0" encoding="utf-8"?>
<ds:datastoreItem xmlns:ds="http://schemas.openxmlformats.org/officeDocument/2006/customXml" ds:itemID="{7AD1E41F-F9AF-415F-BBCD-44A85985B363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2019-06-21T13:33:00Z</dcterms:created>
  <dcterms:modified xsi:type="dcterms:W3CDTF">2019-07-08T12:37:00Z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