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7654E0" w:rsidRPr="007654E0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7654E0">
              <w:rPr>
                <w:rStyle w:val="SYM"/>
                <w:rFonts w:eastAsiaTheme="minorEastAsia"/>
                <w:lang w:val="en-GB"/>
              </w:rPr>
              <w:t>BGD - Bangladesh</w:t>
            </w:r>
          </w:p>
        </w:tc>
      </w:tr>
      <w:tr w:rsidR="007654E0" w:rsidRPr="007654E0" w:rsidTr="000B54CA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654E0" w:rsidRPr="007654E0" w:rsidTr="000B54CA">
        <w:trPr>
          <w:tblCellSpacing w:w="7" w:type="dxa"/>
        </w:trPr>
        <w:tc>
          <w:tcPr>
            <w:tcW w:w="1250" w:type="pct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54E0" w:rsidRPr="007654E0" w:rsidTr="000B54CA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 information notified.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Bangladesh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bookmarkEnd w:id="0"/>
      <w:tr w:rsidR="007654E0" w:rsidRPr="007654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7654E0" w:rsidRPr="007654E0" w:rsidRDefault="007654E0" w:rsidP="007654E0">
      <w:pPr>
        <w:pStyle w:val="TERRE"/>
      </w:pPr>
      <w:r w:rsidRPr="007654E0">
        <w:t xml:space="preserve">Stations in the Terrestrial </w:t>
      </w:r>
      <w:proofErr w:type="spellStart"/>
      <w:r w:rsidRPr="007654E0">
        <w:t>radiocommunication</w:t>
      </w:r>
      <w:proofErr w:type="spellEnd"/>
      <w:r w:rsidRPr="007654E0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7654E0" w:rsidRPr="007654E0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7654E0" w:rsidRPr="007654E0">
        <w:trPr>
          <w:tblCellSpacing w:w="7" w:type="dxa"/>
        </w:trPr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654E0" w:rsidRPr="007654E0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Dacca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Bangladesh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7654E0" w:rsidRPr="007654E0" w:rsidRDefault="007654E0" w:rsidP="007654E0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7654E0" w:rsidRPr="007654E0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7654E0" w:rsidRPr="007654E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23°47'00''N</w:t>
            </w: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090°22'00''E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54E0" w:rsidRPr="007654E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23°47'00''N</w:t>
            </w: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090°22'00''E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14 kHz - 600 kHz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54E0" w:rsidRPr="007654E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23°47'00''N</w:t>
            </w: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090°22'00''E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7654E0" w:rsidRPr="007654E0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23°47'00''N</w:t>
            </w: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090°22'00''E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- 300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54E0" w:rsidRPr="007654E0" w:rsidRDefault="007654E0" w:rsidP="007654E0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7654E0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E0" w:rsidRDefault="007654E0" w:rsidP="009830B2">
      <w:pPr>
        <w:spacing w:after="0" w:line="240" w:lineRule="auto"/>
      </w:pPr>
      <w:r>
        <w:separator/>
      </w:r>
    </w:p>
  </w:endnote>
  <w:endnote w:type="continuationSeparator" w:id="0">
    <w:p w:rsidR="007654E0" w:rsidRDefault="007654E0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0B54CA">
      <w:rPr>
        <w:b/>
        <w:bCs/>
        <w:noProof/>
      </w:rPr>
      <w:t>BGD - Bangladesh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B54CA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7654E0">
              <w:rPr>
                <w:noProof/>
              </w:rPr>
              <w:fldChar w:fldCharType="begin"/>
            </w:r>
            <w:r w:rsidR="007654E0">
              <w:rPr>
                <w:noProof/>
              </w:rPr>
              <w:instrText xml:space="preserve"> NUMPAGES  </w:instrText>
            </w:r>
            <w:r w:rsidR="007654E0">
              <w:rPr>
                <w:noProof/>
              </w:rPr>
              <w:fldChar w:fldCharType="separate"/>
            </w:r>
            <w:r w:rsidR="000B54CA">
              <w:rPr>
                <w:noProof/>
              </w:rPr>
              <w:t>1</w:t>
            </w:r>
            <w:r w:rsidR="007654E0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E0" w:rsidRDefault="007654E0" w:rsidP="009830B2">
      <w:pPr>
        <w:spacing w:after="0" w:line="240" w:lineRule="auto"/>
      </w:pPr>
      <w:r>
        <w:separator/>
      </w:r>
    </w:p>
  </w:footnote>
  <w:footnote w:type="continuationSeparator" w:id="0">
    <w:p w:rsidR="007654E0" w:rsidRDefault="007654E0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E0"/>
    <w:rsid w:val="00000016"/>
    <w:rsid w:val="00006D7A"/>
    <w:rsid w:val="00044F26"/>
    <w:rsid w:val="00085D2B"/>
    <w:rsid w:val="000B54CA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654E0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9155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D4D5A5D-21C4-48C9-A365-FAD8A52D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86F445-CA8E-446E-A9C7-01E1C3822384}"/>
</file>

<file path=customXml/itemProps2.xml><?xml version="1.0" encoding="utf-8"?>
<ds:datastoreItem xmlns:ds="http://schemas.openxmlformats.org/officeDocument/2006/customXml" ds:itemID="{ADDF6186-9DA2-41A4-A437-95AC7F8C0218}"/>
</file>

<file path=customXml/itemProps3.xml><?xml version="1.0" encoding="utf-8"?>
<ds:datastoreItem xmlns:ds="http://schemas.openxmlformats.org/officeDocument/2006/customXml" ds:itemID="{4E1CC176-282A-471D-AE05-17563AECD08B}"/>
</file>

<file path=customXml/itemProps4.xml><?xml version="1.0" encoding="utf-8"?>
<ds:datastoreItem xmlns:ds="http://schemas.openxmlformats.org/officeDocument/2006/customXml" ds:itemID="{D96C3AC4-66B6-4879-BF3C-F0C2825A3B7F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2019-06-21T08:41:00Z</dcterms:created>
  <dcterms:modified xsi:type="dcterms:W3CDTF">2019-07-08T07:56:00Z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