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2D6A88" w:rsidRPr="002D6A8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2D6A88">
              <w:rPr>
                <w:rStyle w:val="SYM"/>
                <w:rFonts w:eastAsiaTheme="minorEastAsia"/>
                <w:lang w:val="en-GB"/>
              </w:rPr>
              <w:t>B - Brazil</w:t>
            </w:r>
          </w:p>
        </w:tc>
      </w:tr>
      <w:tr w:rsidR="002D6A88" w:rsidRPr="002D6A88" w:rsidTr="00EE36C7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 w:rsidTr="00EE36C7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EE36C7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Agência</w:t>
            </w:r>
            <w:proofErr w:type="spellEnd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Nacional de </w:t>
            </w:r>
            <w:proofErr w:type="spellStart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Telecomunicações</w:t>
            </w:r>
            <w:proofErr w:type="spellEnd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(</w:t>
            </w:r>
            <w:proofErr w:type="spellStart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Anatel</w:t>
            </w:r>
            <w:proofErr w:type="spellEnd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SAUS Quadra 06 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Ed. Sergio Motta BI H 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5° </w:t>
            </w:r>
            <w:proofErr w:type="spellStart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andar</w:t>
            </w:r>
            <w:proofErr w:type="spellEnd"/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CEP 70070-940 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Brasília, DF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+55 61 23122525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23122298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23122310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23122281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FIGF@anatel.gov.br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FISF@anatel.gov.br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Operations: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23122525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23122281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FIGF@anatel.gov.br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Support: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23122310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+55 61 23122298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FISF@anatel.gov.br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2D6A88" w:rsidRPr="002D6A88" w:rsidRDefault="002D6A88" w:rsidP="002D6A88">
      <w:pPr>
        <w:pStyle w:val="TERRE"/>
      </w:pPr>
      <w:r w:rsidRPr="002D6A88">
        <w:t xml:space="preserve">Stations in the Terrestrial </w:t>
      </w:r>
      <w:proofErr w:type="spellStart"/>
      <w:r w:rsidRPr="002D6A88">
        <w:t>radiocommunication</w:t>
      </w:r>
      <w:proofErr w:type="spellEnd"/>
      <w:r w:rsidRPr="002D6A88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Araçatuba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21°15'18''S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050°25'10''W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21°15'18''S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050°25'10''W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21°15'18''S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050°25'10''W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21°15'18''S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050°25'10''W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21°15'18''S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050°25'10''W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Barueri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23°31'09''S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046°52'10''W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23°31'09''S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046°52'10''W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23°31'09''S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046°52'10''W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23°31'09''S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046°52'10''W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23°31'09''S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046°52'10''W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2D6A88" w:rsidRPr="002D6A88" w:rsidTr="006A2CA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Campos dos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Goytacases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20,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Praça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XV de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Novembro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9° e 10°, Centro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20010-010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Rio de Janeiro, RJ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21 21051851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21 21051852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luciabardi@anatel.gov.br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21°44'22''S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041°19'46''W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21°44'22''S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041°19'46''W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21°44'22''S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041°19'46''W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21°44'22''S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041°19'46''W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21°44'22''S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041°19'46''W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Foz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do Iguaçu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720, Av. Vicente Machado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Batel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80420-011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Curitiba, PR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41 32197001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41 32197007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zemann@anatel.gov.br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25°36'30''S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054°31'40''W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25°36'30''S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054°31'40''W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25°36'30''S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054°31'40''W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25°36'30''S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054°31'40''W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25°36'30''S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054°31'40''W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Goiânia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618,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13 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Setor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Oeste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74150-140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Goiânia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GO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62 32369001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62 32369009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jafonso@anatel.gov.br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16°30'23''S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049°16'48''W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16°30'23''S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049°16'48''W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16°30'23''S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049°16'48''W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16°30'23''S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049°16'48''W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16°30'23''S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049°16'48''W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Guarulhos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23°26'17''S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046°28'10''W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23°26'17''S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046°28'10''W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23°26'17''S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046°28'10''W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23°26'17''S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046°28'10''W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23°26'17''S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046°28'10''W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Niteroi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20,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Praça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XV de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Novembro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9° e 10°, Centro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20010-010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Rio de Janeiro, RJ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21 21051851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21 21051852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luciabardi@anatel.gov.br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22°52'23''S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043°03'49''W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22°52'23''S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043°03'49''W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22°52'23''S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043°03'49''W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22°52'23''S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043°03'49''W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22°52'23''S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043°03'49''W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Piracicaba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22°41'58''S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047°38'59''W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22°41'58''S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047°38'59''W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22°41'58''S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047°38'59''W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22°41'58''S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047°38'59''W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22°41'58''S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047°38'59''W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2D6A88" w:rsidRPr="002D6A88" w:rsidTr="006A2CA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Rio de Janeiro - CNEN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20,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Praça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XV de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Novembro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9° e 10°, Centro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20010-010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Rio de Janeiro, RJ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21 21051851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21 21051852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luciabardi@anatel.gov.br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22°59'32''S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043°25'02''W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22°59'32''S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043°25'02''W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22°59'32''S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043°25'02''W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22°59'32''S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043°25'02''W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22°59'32''S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043°25'02''W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2D6A88" w:rsidRPr="002D6A88" w:rsidTr="006A2CA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Rio de Janeiro -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Galeão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20,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Praça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XV de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Novembro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9° e 10°, Centro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20010-010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Rio de Janeiro, RJ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21 21051851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21 21051852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luciabardi@anatel.gov.br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22°48'28''S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043°14'19''W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2D6A88" w:rsidRPr="002D6A88" w:rsidTr="006A2CA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São Paulo -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Congonhas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23°38'07''S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046°39'17''W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23°38'07''S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046°39'17''W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23°38'07''S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046°39'17''W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23°38'07''S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046°39'17''W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23°38'07''S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046°39'17''W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2D6A88" w:rsidRPr="002D6A88" w:rsidTr="006A2CA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 w:rsidTr="006A2CA2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São Paulo -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Interlagos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  <w:bookmarkEnd w:id="0"/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23°42'06''S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046°42'03''W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23°42'06''S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046°42'03''W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23°42'06''S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046°42'03''W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23°42'06''S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046°42'03''W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23°42'06''S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046°42'03''W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ERM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Taubaté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3073,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Vergueiro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Vila Mariana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04101-300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São Paulo, SP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11 21048807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11 21048815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sandroramos@anatel.gov.br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23°02'37''S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045°30'43''W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23°02'37''S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045°30'43''W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23°02'37''S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045°30'43''W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23°02'37''S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045°30'43''W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23°02'37''S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045°30'43''W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Belém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476,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Travessa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Rosa Moreira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Bairro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Telégrafo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66113-110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Belém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PA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91 33232156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91 33232148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carnot@anatel.gov.br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01°24'32''S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048°27'50''W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01°24'32''S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048°27'50''W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01°24'32''S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048°27'50''W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01°24'32''S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048°27'50''W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01°24'32''S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048°27'50''W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Belo Horizonte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166,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Maranhão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Bairro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Santa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Efigênia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30150-330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31 21016156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31 21016150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hermann@anatel.gov.br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19°39'07''S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043°56'41''W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19°39'07''S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043°56'41''W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19°39'07''S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043°56'41''W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19°39'07''S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043°56'41''W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19°39'07''S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043°56'41''W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Curitiba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720, Av. Vicente Machado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Batel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Curitiba, PR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80420-011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41 32197001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41 32197007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zemann@anatel.gov.br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049°09'53''W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049°09'53''W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049°09'53''W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049°09'53''W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049°09'53''W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Fortaleza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Av.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Senador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Virgílio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Távora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2.500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Dionísio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Torres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60170-251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Fortaleza, CE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85 33043203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85 33043264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hermans@anatel.gov.br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03°47'03''S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038°31'47''W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03°47'03''S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038°31'47''W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03°47'03''S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038°31'47''W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03°47'03''S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038°31'47''W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03°47'03''S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038°31'47''W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Manaus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698,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Borba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Cachoeirinha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69065-030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Manaus, AM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92 36216301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92 36216350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fabricioneves@anatel.gov.br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03°01'23''S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060°03'18''W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03°01'23''S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060°03'18''W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03°01'23''S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060°03'18''W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03°01'23''S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060°03'18''W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03°01'23''S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060°03'18''W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Recife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492,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Joaquim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Bandeira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Boa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Viagem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51160-290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Recife, PE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81 34728310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81 34728360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cavendish@anatel.gov.br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08°06'40''S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034°54'24''W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08°06'40''S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034°54'24''W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08°06'40''S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034°54'24''W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08°06'40''S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034°54'24''W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08°06'40''S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034°54'24''W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2D6A88" w:rsidRPr="002D6A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70661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2D6A88" w:rsidRPr="002D6A88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D6A88" w:rsidRPr="002D6A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MIAer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Vitória</w:t>
            </w:r>
            <w:proofErr w:type="spellEnd"/>
            <w:r w:rsidRPr="002D6A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41,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Abigail do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Amaral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Carneiro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5°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andar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Ed.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Palácio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Enseada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Suá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CEP 29050-908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Vitória</w:t>
            </w:r>
            <w:proofErr w:type="spellEnd"/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ES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Brazil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+55 27 40096725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+55 27 40096720</w:t>
            </w:r>
            <w:r w:rsidRPr="002D6A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maxwelfreitas@anatel.gov.br  </w:t>
            </w:r>
          </w:p>
        </w:tc>
      </w:tr>
    </w:tbl>
    <w:p w:rsidR="002D6A88" w:rsidRPr="002D6A88" w:rsidRDefault="002D6A88" w:rsidP="002D6A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2D6A88" w:rsidRPr="002D6A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20°15'05''S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040°16'25''W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20°15'05''S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040°16'25''W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20°15'05''S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040°16'25''W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2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20°15'05''S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040°16'25''W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3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  <w:tr w:rsidR="002D6A88" w:rsidRPr="002D6A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20°15'05''S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040°16'25''W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Friday.</w:t>
            </w:r>
          </w:p>
          <w:p w:rsidR="002D6A88" w:rsidRPr="002D6A88" w:rsidRDefault="006A2CA2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4" style="width:0;height:1.5pt" o:hralign="center" o:hrstd="t" o:hr="t" fillcolor="#a0a0a0" stroked="f"/>
              </w:pict>
            </w:r>
          </w:p>
          <w:p w:rsidR="002D6A88" w:rsidRPr="002D6A88" w:rsidRDefault="002D6A88" w:rsidP="002D6A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 control and automated operation.</w:t>
            </w:r>
            <w:r w:rsidRPr="002D6A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Hours of service in local time.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88" w:rsidRDefault="002D6A88" w:rsidP="009830B2">
      <w:pPr>
        <w:spacing w:after="0" w:line="240" w:lineRule="auto"/>
      </w:pPr>
      <w:r>
        <w:separator/>
      </w:r>
    </w:p>
  </w:endnote>
  <w:endnote w:type="continuationSeparator" w:id="0">
    <w:p w:rsidR="002D6A88" w:rsidRDefault="002D6A8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A2CA2">
      <w:rPr>
        <w:b/>
        <w:bCs/>
        <w:noProof/>
      </w:rPr>
      <w:t>B - Brazil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A2CA2">
              <w:rPr>
                <w:noProof/>
              </w:rPr>
              <w:t>19</w:t>
            </w:r>
            <w:r w:rsidRPr="00000016">
              <w:fldChar w:fldCharType="end"/>
            </w:r>
            <w:r w:rsidRPr="00000016">
              <w:t xml:space="preserve"> of </w:t>
            </w:r>
            <w:r w:rsidR="002D6A88">
              <w:rPr>
                <w:noProof/>
              </w:rPr>
              <w:fldChar w:fldCharType="begin"/>
            </w:r>
            <w:r w:rsidR="002D6A88">
              <w:rPr>
                <w:noProof/>
              </w:rPr>
              <w:instrText xml:space="preserve"> NUMPAGES  </w:instrText>
            </w:r>
            <w:r w:rsidR="002D6A88">
              <w:rPr>
                <w:noProof/>
              </w:rPr>
              <w:fldChar w:fldCharType="separate"/>
            </w:r>
            <w:r w:rsidR="006A2CA2">
              <w:rPr>
                <w:noProof/>
              </w:rPr>
              <w:t>21</w:t>
            </w:r>
            <w:r w:rsidR="002D6A8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88" w:rsidRDefault="002D6A88" w:rsidP="009830B2">
      <w:pPr>
        <w:spacing w:after="0" w:line="240" w:lineRule="auto"/>
      </w:pPr>
      <w:r>
        <w:separator/>
      </w:r>
    </w:p>
  </w:footnote>
  <w:footnote w:type="continuationSeparator" w:id="0">
    <w:p w:rsidR="002D6A88" w:rsidRDefault="002D6A8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88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2D6A88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A367C"/>
    <w:rsid w:val="005B5BD0"/>
    <w:rsid w:val="00646CFF"/>
    <w:rsid w:val="00652E5D"/>
    <w:rsid w:val="006A0784"/>
    <w:rsid w:val="006A26BE"/>
    <w:rsid w:val="006A2CA2"/>
    <w:rsid w:val="006F7284"/>
    <w:rsid w:val="00704FB5"/>
    <w:rsid w:val="00706618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E36C7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EFA0A9F-AC79-463F-932F-FC1549A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2D6A88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2D6A8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7A47E5-17FE-4EA3-8BF5-6F1FBC64EF5C}"/>
</file>

<file path=customXml/itemProps2.xml><?xml version="1.0" encoding="utf-8"?>
<ds:datastoreItem xmlns:ds="http://schemas.openxmlformats.org/officeDocument/2006/customXml" ds:itemID="{2EF695D9-B7A8-4B8C-9B63-D9F6253429CC}"/>
</file>

<file path=customXml/itemProps3.xml><?xml version="1.0" encoding="utf-8"?>
<ds:datastoreItem xmlns:ds="http://schemas.openxmlformats.org/officeDocument/2006/customXml" ds:itemID="{00FB01AB-932B-45BA-90FB-B8B64908376F}"/>
</file>

<file path=customXml/itemProps4.xml><?xml version="1.0" encoding="utf-8"?>
<ds:datastoreItem xmlns:ds="http://schemas.openxmlformats.org/officeDocument/2006/customXml" ds:itemID="{DF0CD414-D164-4DB8-9E5D-EFE9EDBCC7AE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14</TotalTime>
  <Pages>21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5</cp:revision>
  <cp:lastPrinted>2019-07-03T09:09:00Z</cp:lastPrinted>
  <dcterms:created xsi:type="dcterms:W3CDTF">2019-06-21T08:19:00Z</dcterms:created>
  <dcterms:modified xsi:type="dcterms:W3CDTF">2019-07-09T08:25:00Z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