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2835"/>
        <w:gridCol w:w="3545"/>
        <w:gridCol w:w="5215"/>
      </w:tblGrid>
      <w:tr w:rsidR="00EC1118" w:rsidRPr="00EC1118" w14:paraId="246B6A73" w14:textId="77777777" w:rsidTr="00EC1118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5FB9E5" w14:textId="77777777" w:rsidR="00EC1118" w:rsidRPr="00EC1118" w:rsidRDefault="00EC1118" w:rsidP="00EC1118">
            <w:pPr>
              <w:spacing w:after="0" w:line="280" w:lineRule="atLeast"/>
              <w:rPr>
                <w:rStyle w:val="SYM"/>
                <w:rFonts w:eastAsiaTheme="minorEastAsia"/>
                <w:lang w:val="en-GB" w:eastAsia="en-GB"/>
              </w:rPr>
            </w:pPr>
            <w:r w:rsidRPr="00EC1118">
              <w:rPr>
                <w:rStyle w:val="SYM"/>
                <w:rFonts w:eastAsiaTheme="minorEastAsia"/>
                <w:lang w:val="en-GB" w:eastAsia="en-GB"/>
              </w:rPr>
              <w:t>AFS - South Africa</w:t>
            </w:r>
          </w:p>
        </w:tc>
      </w:tr>
      <w:tr w:rsidR="00941F3F" w:rsidRPr="00EC1118" w14:paraId="0C401069" w14:textId="77777777" w:rsidTr="00941F3F">
        <w:trPr>
          <w:tblCellSpacing w:w="7" w:type="dxa"/>
        </w:trPr>
        <w:tc>
          <w:tcPr>
            <w:tcW w:w="130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DF729A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Centralizing office</w:t>
            </w:r>
          </w:p>
        </w:tc>
        <w:tc>
          <w:tcPr>
            <w:tcW w:w="898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3C59F5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1124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53E7F1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  <w:tc>
          <w:tcPr>
            <w:tcW w:w="1654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F5DD84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941F3F" w:rsidRPr="00EC1118" w14:paraId="4517717E" w14:textId="77777777" w:rsidTr="00941F3F">
        <w:trPr>
          <w:tblCellSpacing w:w="7" w:type="dxa"/>
        </w:trPr>
        <w:tc>
          <w:tcPr>
            <w:tcW w:w="1302" w:type="pct"/>
            <w:shd w:val="clear" w:color="auto" w:fill="FFFFFF"/>
            <w:vAlign w:val="center"/>
            <w:hideMark/>
          </w:tcPr>
          <w:p w14:paraId="10C23E93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shd w:val="clear" w:color="auto" w:fill="FFFFFF"/>
            <w:vAlign w:val="center"/>
            <w:hideMark/>
          </w:tcPr>
          <w:p w14:paraId="06E74A3F" w14:textId="77777777" w:rsidR="00EC1118" w:rsidRPr="00EC1118" w:rsidRDefault="00EC1118" w:rsidP="00EC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4" w:type="pct"/>
            <w:shd w:val="clear" w:color="auto" w:fill="FFFFFF"/>
            <w:vAlign w:val="center"/>
            <w:hideMark/>
          </w:tcPr>
          <w:p w14:paraId="7218193E" w14:textId="77777777" w:rsidR="00EC1118" w:rsidRPr="00EC1118" w:rsidRDefault="00EC1118" w:rsidP="00EC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54" w:type="pct"/>
            <w:shd w:val="clear" w:color="auto" w:fill="FFFFFF"/>
            <w:vAlign w:val="center"/>
            <w:hideMark/>
          </w:tcPr>
          <w:p w14:paraId="218D4EDE" w14:textId="77777777" w:rsidR="00EC1118" w:rsidRPr="00EC1118" w:rsidRDefault="00EC1118" w:rsidP="00EC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41F3F" w:rsidRPr="00EC1118" w14:paraId="279A2479" w14:textId="77777777" w:rsidTr="00941F3F">
        <w:trPr>
          <w:tblCellSpacing w:w="7" w:type="dxa"/>
        </w:trPr>
        <w:tc>
          <w:tcPr>
            <w:tcW w:w="1302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69B642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Independent Communications Authority of South Africa</w:t>
            </w:r>
          </w:p>
        </w:tc>
        <w:tc>
          <w:tcPr>
            <w:tcW w:w="89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81C065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Spectrum Management</w:t>
            </w: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Block B</w:t>
            </w: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350 Witch-Hazel Ave</w:t>
            </w: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Eco-Park</w:t>
            </w: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Centurion</w:t>
            </w: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0169</w:t>
            </w:r>
          </w:p>
        </w:tc>
        <w:tc>
          <w:tcPr>
            <w:tcW w:w="112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BEA1EE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PHONE: +27 12 5683000</w:t>
            </w: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PHONE: +27 12 5683001</w:t>
            </w: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TELEFAX: +27 12 5683444</w:t>
            </w: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EMAIL: icasanc@icasa.org.za</w:t>
            </w: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EMAIL: speclicensing@icasa.org.za</w:t>
            </w:r>
          </w:p>
        </w:tc>
        <w:tc>
          <w:tcPr>
            <w:tcW w:w="165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570CFC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941F3F" w:rsidRPr="00EC1118" w14:paraId="69487F99" w14:textId="77777777" w:rsidTr="00941F3F">
        <w:trPr>
          <w:tblCellSpacing w:w="7" w:type="dxa"/>
        </w:trPr>
        <w:tc>
          <w:tcPr>
            <w:tcW w:w="1302" w:type="pct"/>
            <w:shd w:val="clear" w:color="auto" w:fill="FFFFFF"/>
            <w:vAlign w:val="center"/>
            <w:hideMark/>
          </w:tcPr>
          <w:p w14:paraId="5F75F26C" w14:textId="77777777" w:rsidR="00EC1118" w:rsidRPr="00EC1118" w:rsidRDefault="00EC1118" w:rsidP="00EC111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8" w:type="pct"/>
            <w:shd w:val="clear" w:color="auto" w:fill="FFFFFF"/>
            <w:vAlign w:val="center"/>
            <w:hideMark/>
          </w:tcPr>
          <w:p w14:paraId="4AE2097A" w14:textId="77777777" w:rsidR="00EC1118" w:rsidRPr="00EC1118" w:rsidRDefault="00EC1118" w:rsidP="00EC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4" w:type="pct"/>
            <w:shd w:val="clear" w:color="auto" w:fill="FFFFFF"/>
            <w:vAlign w:val="center"/>
            <w:hideMark/>
          </w:tcPr>
          <w:p w14:paraId="5C926AE8" w14:textId="77777777" w:rsidR="00EC1118" w:rsidRPr="00EC1118" w:rsidRDefault="00EC1118" w:rsidP="00EC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54" w:type="pct"/>
            <w:shd w:val="clear" w:color="auto" w:fill="FFFFFF"/>
            <w:vAlign w:val="center"/>
            <w:hideMark/>
          </w:tcPr>
          <w:p w14:paraId="781C1B19" w14:textId="77777777" w:rsidR="00EC1118" w:rsidRPr="00EC1118" w:rsidRDefault="00EC1118" w:rsidP="00EC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1D53F19E" w14:textId="77777777" w:rsidR="00EC1118" w:rsidRPr="00EC1118" w:rsidRDefault="00EC1118" w:rsidP="00EC1118">
      <w:pPr>
        <w:pStyle w:val="TERRE"/>
        <w:spacing w:after="240"/>
        <w:rPr>
          <w:lang w:val="en-GB" w:eastAsia="en-GB"/>
        </w:rPr>
      </w:pPr>
      <w:r w:rsidRPr="00EC1118">
        <w:rPr>
          <w:lang w:val="en-GB" w:eastAsia="en-GB"/>
        </w:rPr>
        <w:t>Stations in the Terrestrial radiocommunication services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C1118" w:rsidRPr="00EC1118" w14:paraId="74F8E84A" w14:textId="77777777" w:rsidTr="00EC111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68F67E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C50D2D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97432C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EC1118" w:rsidRPr="00EC1118" w14:paraId="3F45C09F" w14:textId="77777777" w:rsidTr="00EC11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BF46216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639B91" w14:textId="77777777" w:rsidR="00EC1118" w:rsidRPr="00EC1118" w:rsidRDefault="00EC1118" w:rsidP="00EC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53DEA5" w14:textId="77777777" w:rsidR="00EC1118" w:rsidRPr="00EC1118" w:rsidRDefault="00EC1118" w:rsidP="00EC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913908" w14:textId="77777777" w:rsidR="00EC1118" w:rsidRPr="00EC1118" w:rsidRDefault="00EC1118" w:rsidP="00EC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C1118" w:rsidRPr="00EC1118" w14:paraId="753475D6" w14:textId="77777777" w:rsidTr="00EC111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FB6FFF" w14:textId="77777777" w:rsidR="00EC1118" w:rsidRPr="00EC1118" w:rsidRDefault="00EC1118" w:rsidP="00EC111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EC111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Klerefontein</w:t>
            </w:r>
            <w:proofErr w:type="spellEnd"/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047A7A" w14:textId="77777777" w:rsidR="00EC1118" w:rsidRPr="00EC1118" w:rsidRDefault="00EC1118" w:rsidP="00EC111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Astronomy Management Authority</w:t>
            </w:r>
            <w:r w:rsidRPr="00EC111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Private Bag X894</w:t>
            </w:r>
            <w:r w:rsidRPr="00EC111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Pretoria</w:t>
            </w:r>
            <w:r w:rsidRPr="00EC111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0001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DB8971" w14:textId="77777777" w:rsidR="00EC1118" w:rsidRPr="00EC1118" w:rsidRDefault="00EC1118" w:rsidP="00EC111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+27 12 8436300</w:t>
            </w:r>
            <w:r w:rsidRPr="00EC111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+27 12 3491030</w:t>
            </w:r>
            <w:r w:rsidRPr="00EC111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bsethole@sarao.ac.za</w:t>
            </w:r>
            <w:r w:rsidRPr="00EC111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mere.kgampe@dst.gov.za</w:t>
            </w:r>
            <w:r w:rsidRPr="00EC111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smatlhane@sarao.ac.za</w:t>
            </w:r>
          </w:p>
        </w:tc>
      </w:tr>
    </w:tbl>
    <w:p w14:paraId="78997F03" w14:textId="77777777" w:rsidR="00EC1118" w:rsidRPr="00EC1118" w:rsidRDefault="00EC1118" w:rsidP="00EC11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C1118" w:rsidRPr="00EC1118" w14:paraId="55687338" w14:textId="77777777" w:rsidTr="00EC111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AA8210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4C6FEA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6E1E28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879635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9A5980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EC1118" w:rsidRPr="00EC1118" w14:paraId="4D1F45C0" w14:textId="77777777" w:rsidTr="00EC111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18FE97" w14:textId="77777777" w:rsidR="00EC1118" w:rsidRPr="00EC1118" w:rsidRDefault="00EC1118" w:rsidP="00EC111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30°58'17"S</w:t>
            </w: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021°58'49"E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EBB921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29EB66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9kHz - 9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387BAC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ED6A99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ITU-R REC SM.1139-0  </w:t>
            </w:r>
          </w:p>
        </w:tc>
      </w:tr>
      <w:tr w:rsidR="00EC1118" w:rsidRPr="00EC1118" w14:paraId="45AC2C4D" w14:textId="77777777" w:rsidTr="00EC111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C3AC3E" w14:textId="77777777" w:rsidR="00EC1118" w:rsidRPr="00EC1118" w:rsidRDefault="00EC1118" w:rsidP="00EC111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30°58'17"S</w:t>
            </w: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021°58'49"E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B3AA07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8EB0C6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- 9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207AC9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136F93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ITU-R REC SM.1139-0  </w:t>
            </w:r>
          </w:p>
        </w:tc>
      </w:tr>
      <w:tr w:rsidR="00EC1118" w:rsidRPr="00EC1118" w14:paraId="7D014221" w14:textId="77777777" w:rsidTr="00EC111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2C4DE7" w14:textId="77777777" w:rsidR="00EC1118" w:rsidRPr="00EC1118" w:rsidRDefault="00EC1118" w:rsidP="00EC111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30°58'17"S</w:t>
            </w: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021°58'49"E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B57F25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DB7B64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- 9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199A14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389037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ITU-R REC SM.1139-0  </w:t>
            </w:r>
          </w:p>
        </w:tc>
      </w:tr>
    </w:tbl>
    <w:p w14:paraId="3452ED02" w14:textId="77777777" w:rsidR="00EC1118" w:rsidRPr="00EC1118" w:rsidRDefault="00EC1118" w:rsidP="00EC11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C1118" w:rsidRPr="00EC1118" w14:paraId="6925C1E9" w14:textId="77777777" w:rsidTr="00EC111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5B2830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2197B4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C574FD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EC1118" w:rsidRPr="00EC1118" w14:paraId="770C23D9" w14:textId="77777777" w:rsidTr="00EC11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88CF21E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314703" w14:textId="77777777" w:rsidR="00EC1118" w:rsidRPr="00EC1118" w:rsidRDefault="00EC1118" w:rsidP="00EC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7DF6F6" w14:textId="77777777" w:rsidR="00EC1118" w:rsidRPr="00EC1118" w:rsidRDefault="00EC1118" w:rsidP="00EC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781009" w14:textId="77777777" w:rsidR="00EC1118" w:rsidRPr="00EC1118" w:rsidRDefault="00EC1118" w:rsidP="00EC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C1118" w:rsidRPr="00EC1118" w14:paraId="76B92AB2" w14:textId="77777777" w:rsidTr="00EC111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C84255" w14:textId="77777777" w:rsidR="00EC1118" w:rsidRPr="00EC1118" w:rsidRDefault="00EC1118" w:rsidP="00EC111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Panorama (Johannesburg)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A56C27" w14:textId="77777777" w:rsidR="00EC1118" w:rsidRPr="00EC1118" w:rsidRDefault="00EC1118" w:rsidP="00EC111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P.O. Box 6</w:t>
            </w:r>
            <w:r w:rsidRPr="00EC111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Honeydew 2040</w:t>
            </w:r>
            <w:r w:rsidRPr="00EC111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South Africa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32F3A1" w14:textId="77777777" w:rsidR="00EC1118" w:rsidRPr="00EC1118" w:rsidRDefault="00EC1118" w:rsidP="00EC111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+ 27 6791140</w:t>
            </w:r>
          </w:p>
        </w:tc>
      </w:tr>
    </w:tbl>
    <w:p w14:paraId="38A7EC3F" w14:textId="77777777" w:rsidR="00EC1118" w:rsidRPr="00EC1118" w:rsidRDefault="00EC1118" w:rsidP="00EC11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C1118" w:rsidRPr="00EC1118" w14:paraId="53CD7685" w14:textId="77777777" w:rsidTr="00EC111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1EF0D9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0A8501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9D5ED6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4C3207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27FACD" w14:textId="77777777" w:rsidR="00EC1118" w:rsidRPr="00EC1118" w:rsidRDefault="00EC1118" w:rsidP="00EC1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EC1118" w:rsidRPr="00EC1118" w14:paraId="7F71BF67" w14:textId="77777777" w:rsidTr="00EC111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48A376" w14:textId="77777777" w:rsidR="00EC1118" w:rsidRPr="00EC1118" w:rsidRDefault="00EC1118" w:rsidP="00EC111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26°06'25"S</w:t>
            </w: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027°54'45"E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B3A2DC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7BA637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A47315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0430-2015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DFC413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EC1118" w:rsidRPr="00EC1118" w14:paraId="0F35B715" w14:textId="77777777" w:rsidTr="00EC111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C8BC97" w14:textId="77777777" w:rsidR="00EC1118" w:rsidRPr="00EC1118" w:rsidRDefault="00EC1118" w:rsidP="00EC111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26°06'25"S</w:t>
            </w: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027°54'45"E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F7D588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C792BB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54DEFB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0430-2015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FB353A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EC1118" w:rsidRPr="00EC1118" w14:paraId="2DD26AD8" w14:textId="77777777" w:rsidTr="00EC111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BD5F46" w14:textId="77777777" w:rsidR="00EC1118" w:rsidRPr="00EC1118" w:rsidRDefault="00EC1118" w:rsidP="00EC111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26°06'25"S</w:t>
            </w: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027°54'45"E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FCAE35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B426C9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100 kHz - 100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40A67D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0430-2015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3FEF77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EC1118" w:rsidRPr="00EC1118" w14:paraId="1295FC54" w14:textId="77777777" w:rsidTr="00EC111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59A64C" w14:textId="77777777" w:rsidR="00EC1118" w:rsidRPr="00EC1118" w:rsidRDefault="00EC1118" w:rsidP="00EC111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26°06'25"S</w:t>
            </w: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027°54'45"E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4DBCE7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54B72B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03D0E0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0430-2015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70FC91" w14:textId="77777777" w:rsidR="00EC1118" w:rsidRPr="00EC1118" w:rsidRDefault="00EC1118" w:rsidP="00EC111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EC1118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1A03E41A" w14:textId="57B7D4C8" w:rsidR="00F72F02" w:rsidRDefault="00F72F02" w:rsidP="005B5BD0">
      <w:pPr>
        <w:spacing w:after="100" w:line="240" w:lineRule="auto"/>
      </w:pPr>
    </w:p>
    <w:p w14:paraId="22528C3E" w14:textId="77777777"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5A61" w14:textId="77777777" w:rsidR="00EC1118" w:rsidRDefault="00EC1118" w:rsidP="009830B2">
      <w:pPr>
        <w:spacing w:after="0" w:line="240" w:lineRule="auto"/>
      </w:pPr>
      <w:r>
        <w:separator/>
      </w:r>
    </w:p>
  </w:endnote>
  <w:endnote w:type="continuationSeparator" w:id="0">
    <w:p w14:paraId="6BE84A9F" w14:textId="77777777" w:rsidR="00EC1118" w:rsidRDefault="00EC1118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440A" w14:textId="77777777"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101F" w14:textId="77777777" w:rsidR="00A40AF0" w:rsidRPr="00AA059F" w:rsidRDefault="00941F3F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 xml:space="preserve">des </w:t>
        </w:r>
        <w:proofErr w:type="spellStart"/>
        <w:r w:rsidR="00AB7946">
          <w:rPr>
            <w:lang w:val="fr-FR"/>
          </w:rPr>
          <w:t>Editions</w:t>
        </w:r>
        <w:proofErr w:type="spellEnd"/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proofErr w:type="spellStart"/>
        <w:r w:rsidR="00156D9C" w:rsidRPr="00156D9C">
          <w:rPr>
            <w:lang w:val="fr-FR"/>
          </w:rPr>
          <w:t>Extracts</w:t>
        </w:r>
        <w:proofErr w:type="spellEnd"/>
        <w:r w:rsidR="00156D9C" w:rsidRPr="00156D9C">
          <w:rPr>
            <w:lang w:val="fr-FR"/>
          </w:rPr>
          <w:t xml:space="preserve"> for Updates </w:t>
        </w:r>
        <w:r w:rsidR="00AB7946">
          <w:rPr>
            <w:lang w:val="fr-FR"/>
          </w:rPr>
          <w:t xml:space="preserve">of </w:t>
        </w:r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</w:t>
        </w:r>
        <w:proofErr w:type="spellStart"/>
        <w:r w:rsidR="00156D9C" w:rsidRPr="00156D9C">
          <w:rPr>
            <w:lang w:val="fr-FR"/>
          </w:rPr>
          <w:t>Terrestrial</w:t>
        </w:r>
        <w:proofErr w:type="spellEnd"/>
        <w:r w:rsidR="00156D9C" w:rsidRPr="00156D9C">
          <w:rPr>
            <w:lang w:val="fr-FR"/>
          </w:rPr>
          <w:t xml:space="preserve"> and </w:t>
        </w:r>
        <w:proofErr w:type="spellStart"/>
        <w:r w:rsidR="00156D9C" w:rsidRPr="00156D9C">
          <w:rPr>
            <w:lang w:val="fr-FR"/>
          </w:rPr>
          <w:t>Space</w:t>
        </w:r>
        <w:proofErr w:type="spellEnd"/>
        <w:r w:rsidR="00156D9C" w:rsidRPr="00156D9C">
          <w:rPr>
            <w:lang w:val="fr-FR"/>
          </w:rPr>
          <w:t xml:space="preserve">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r w:rsidR="00156D9C" w:rsidRPr="00160374">
          <w:rPr>
            <w:lang w:val="es-ES_tradnl"/>
          </w:rPr>
          <w:t xml:space="preserve">Extractos para </w:t>
        </w:r>
        <w:r w:rsidR="00A33DDA" w:rsidRPr="00160374">
          <w:rPr>
            <w:lang w:val="es-ES_tradnl"/>
          </w:rPr>
          <w:t xml:space="preserve">las </w:t>
        </w:r>
        <w:r w:rsidR="00156D9C" w:rsidRPr="00160374">
          <w:rPr>
            <w:lang w:val="es-ES_tradnl"/>
          </w:rPr>
          <w:t xml:space="preserve">actualizaciones </w:t>
        </w:r>
        <w:r w:rsidR="00AB7946" w:rsidRPr="00160374">
          <w:rPr>
            <w:lang w:val="es-ES_tradnl"/>
          </w:rPr>
          <w:t>de las Ediciones</w:t>
        </w:r>
        <w:r w:rsidR="00156D9C" w:rsidRPr="00160374">
          <w:rPr>
            <w:lang w:val="es-ES_tradnl"/>
          </w:rPr>
          <w:t xml:space="preserve"> - Estaciones en los </w:t>
        </w:r>
        <w:r w:rsidR="00C313D7" w:rsidRPr="00160374">
          <w:rPr>
            <w:lang w:val="es-ES_tradnl"/>
          </w:rPr>
          <w:t>s</w:t>
        </w:r>
        <w:r w:rsidR="00156D9C" w:rsidRPr="00160374">
          <w:rPr>
            <w:lang w:val="es-ES_tradnl"/>
          </w:rPr>
          <w:t xml:space="preserve">ervicios </w:t>
        </w:r>
        <w:r w:rsidR="00C313D7" w:rsidRPr="00160374">
          <w:rPr>
            <w:lang w:val="es-ES_tradnl"/>
          </w:rPr>
          <w:t>de radiocomunicación t</w:t>
        </w:r>
        <w:r w:rsidR="00156D9C" w:rsidRPr="00160374">
          <w:rPr>
            <w:lang w:val="es-ES_tradnl"/>
          </w:rPr>
          <w:t xml:space="preserve">errenal y </w:t>
        </w:r>
        <w:r w:rsidR="00C313D7" w:rsidRPr="00160374">
          <w:rPr>
            <w:lang w:val="es-ES_tradnl"/>
          </w:rPr>
          <w:t>e</w:t>
        </w:r>
        <w:r w:rsidR="00156D9C" w:rsidRPr="00160374">
          <w:rPr>
            <w:lang w:val="es-ES_tradnl"/>
          </w:rPr>
          <w:t>spacial</w:t>
        </w:r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1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2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3B8D" w14:textId="77777777"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F559" w14:textId="77777777" w:rsidR="00EC1118" w:rsidRDefault="00EC1118" w:rsidP="009830B2">
      <w:pPr>
        <w:spacing w:after="0" w:line="240" w:lineRule="auto"/>
      </w:pPr>
      <w:r>
        <w:separator/>
      </w:r>
    </w:p>
  </w:footnote>
  <w:footnote w:type="continuationSeparator" w:id="0">
    <w:p w14:paraId="2000B0F8" w14:textId="77777777" w:rsidR="00EC1118" w:rsidRDefault="00EC1118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82B5" w14:textId="77777777"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05F8" w14:textId="77777777"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DF18FB" wp14:editId="69CE2FEB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1494D" w14:textId="25859B21"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F18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" filled="f" stroked="f">
              <v:textbox style="layout-flow:vertical;mso-layout-flow-alt:bottom-to-top">
                <w:txbxContent>
                  <w:p w14:paraId="2611494D" w14:textId="25859B21"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917D" w14:textId="77777777"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18"/>
    <w:rsid w:val="00044F26"/>
    <w:rsid w:val="00085D2B"/>
    <w:rsid w:val="000C648F"/>
    <w:rsid w:val="001355A9"/>
    <w:rsid w:val="0014105D"/>
    <w:rsid w:val="00156D9C"/>
    <w:rsid w:val="00160374"/>
    <w:rsid w:val="001C0CC0"/>
    <w:rsid w:val="001E659E"/>
    <w:rsid w:val="001F7C2F"/>
    <w:rsid w:val="00290C04"/>
    <w:rsid w:val="00300C3E"/>
    <w:rsid w:val="003208C3"/>
    <w:rsid w:val="003475ED"/>
    <w:rsid w:val="00362214"/>
    <w:rsid w:val="003A6BC2"/>
    <w:rsid w:val="004C2F85"/>
    <w:rsid w:val="004E0B90"/>
    <w:rsid w:val="00500B87"/>
    <w:rsid w:val="0052458D"/>
    <w:rsid w:val="00575F0A"/>
    <w:rsid w:val="00583F94"/>
    <w:rsid w:val="005B5BD0"/>
    <w:rsid w:val="005E3E03"/>
    <w:rsid w:val="00646CFF"/>
    <w:rsid w:val="00652E5D"/>
    <w:rsid w:val="006A0784"/>
    <w:rsid w:val="006A26BE"/>
    <w:rsid w:val="00714AF9"/>
    <w:rsid w:val="00733CE8"/>
    <w:rsid w:val="00773486"/>
    <w:rsid w:val="007A7A24"/>
    <w:rsid w:val="007F419F"/>
    <w:rsid w:val="00844744"/>
    <w:rsid w:val="008F1F66"/>
    <w:rsid w:val="009403A5"/>
    <w:rsid w:val="00941F3F"/>
    <w:rsid w:val="00955BA2"/>
    <w:rsid w:val="009830B2"/>
    <w:rsid w:val="00A10D1B"/>
    <w:rsid w:val="00A33DDA"/>
    <w:rsid w:val="00A40AF0"/>
    <w:rsid w:val="00A50CCC"/>
    <w:rsid w:val="00AA059F"/>
    <w:rsid w:val="00AB7946"/>
    <w:rsid w:val="00AC5874"/>
    <w:rsid w:val="00B024F4"/>
    <w:rsid w:val="00B72468"/>
    <w:rsid w:val="00BA31C8"/>
    <w:rsid w:val="00BA6804"/>
    <w:rsid w:val="00BA6BEC"/>
    <w:rsid w:val="00BB13E6"/>
    <w:rsid w:val="00BC20C1"/>
    <w:rsid w:val="00BC6299"/>
    <w:rsid w:val="00BD59A5"/>
    <w:rsid w:val="00C313D7"/>
    <w:rsid w:val="00CC3A38"/>
    <w:rsid w:val="00D47C45"/>
    <w:rsid w:val="00DE2134"/>
    <w:rsid w:val="00E347A9"/>
    <w:rsid w:val="00E52349"/>
    <w:rsid w:val="00E5305F"/>
    <w:rsid w:val="00EC1118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516D3"/>
  <w15:docId w15:val="{A96B8861-F838-4F88-89C5-8CA77FCF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%20Edition_of_2022\03_Extracts_List%20VIII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C33980-57F4-428D-A3FA-FE07DBBAC91E}"/>
</file>

<file path=customXml/itemProps2.xml><?xml version="1.0" encoding="utf-8"?>
<ds:datastoreItem xmlns:ds="http://schemas.openxmlformats.org/officeDocument/2006/customXml" ds:itemID="{DD8D67BA-E7C7-4860-B0B0-1E993F63BC82}"/>
</file>

<file path=customXml/itemProps3.xml><?xml version="1.0" encoding="utf-8"?>
<ds:datastoreItem xmlns:ds="http://schemas.openxmlformats.org/officeDocument/2006/customXml" ds:itemID="{7A1737B5-88F5-4839-9D12-98AC22BCCD1F}"/>
</file>

<file path=customXml/itemProps4.xml><?xml version="1.0" encoding="utf-8"?>
<ds:datastoreItem xmlns:ds="http://schemas.openxmlformats.org/officeDocument/2006/customXml" ds:itemID="{E8AF3CD7-2AED-4031-B069-65426A4BBDA2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2014-10-08T10:00:00Z</cp:lastPrinted>
  <dcterms:created xsi:type="dcterms:W3CDTF">2022-03-25T13:51:00Z</dcterms:created>
  <dcterms:modified xsi:type="dcterms:W3CDTF">2022-03-25T13:54:00Z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