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DB0A5B" w:rsidRPr="00EE3835" w:rsidRDefault="00DB0A5B" w:rsidP="00DB0A5B">
            <w:pPr>
              <w:jc w:val="center"/>
              <w:rPr>
                <w:b/>
                <w:sz w:val="28"/>
              </w:rPr>
            </w:pPr>
            <w:r w:rsidRPr="00EE3835">
              <w:rPr>
                <w:b/>
                <w:sz w:val="28"/>
              </w:rPr>
              <w:t>ITU RRS-13-</w:t>
            </w:r>
            <w:r>
              <w:rPr>
                <w:b/>
                <w:sz w:val="28"/>
              </w:rPr>
              <w:t>Asia-Pacific</w:t>
            </w:r>
          </w:p>
          <w:p w:rsidR="00DB0A5B" w:rsidRPr="00482AD0" w:rsidRDefault="00DB0A5B" w:rsidP="00DB0A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Nadi</w:t>
            </w:r>
            <w:r w:rsidRPr="00482AD0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Fiji</w:t>
            </w:r>
            <w:r w:rsidR="00313A96">
              <w:rPr>
                <w:b/>
                <w:sz w:val="28"/>
              </w:rPr>
              <w:t xml:space="preserve"> -</w:t>
            </w:r>
            <w:r w:rsidR="00455713"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8</w:t>
            </w:r>
            <w:r w:rsidRPr="00482AD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October</w:t>
            </w:r>
            <w:r w:rsidR="00455713">
              <w:rPr>
                <w:b/>
                <w:sz w:val="28"/>
              </w:rPr>
              <w:t xml:space="preserve"> – 1 November</w:t>
            </w:r>
            <w:r w:rsidRPr="00482AD0">
              <w:rPr>
                <w:b/>
                <w:sz w:val="28"/>
              </w:rPr>
              <w:t xml:space="preserve"> 2013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335B57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E-mail: </w:t>
            </w:r>
            <w:hyperlink r:id="rId12" w:history="1">
              <w:r w:rsidRPr="00555C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E34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942EDD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27</w:t>
            </w:r>
            <w:bookmarkStart w:id="0" w:name="_GoBack"/>
            <w:bookmarkEnd w:id="0"/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</w:t>
            </w:r>
            <w:r w:rsidR="00E3494B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September 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2013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3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A0" w:rsidRDefault="007C13A0">
      <w:r>
        <w:separator/>
      </w:r>
    </w:p>
  </w:endnote>
  <w:endnote w:type="continuationSeparator" w:id="0">
    <w:p w:rsidR="007C13A0" w:rsidRDefault="007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A0" w:rsidRDefault="007C13A0">
      <w:r>
        <w:t>____________________</w:t>
      </w:r>
    </w:p>
  </w:footnote>
  <w:footnote w:type="continuationSeparator" w:id="0">
    <w:p w:rsidR="007C13A0" w:rsidRDefault="007C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27F65"/>
    <w:rsid w:val="0023242F"/>
    <w:rsid w:val="00280A07"/>
    <w:rsid w:val="002A1A29"/>
    <w:rsid w:val="002A6E58"/>
    <w:rsid w:val="002C1BE8"/>
    <w:rsid w:val="002C4EF7"/>
    <w:rsid w:val="002D06E3"/>
    <w:rsid w:val="002E6CA8"/>
    <w:rsid w:val="00313A96"/>
    <w:rsid w:val="003272C0"/>
    <w:rsid w:val="00335B57"/>
    <w:rsid w:val="003458EA"/>
    <w:rsid w:val="0035452C"/>
    <w:rsid w:val="003748D6"/>
    <w:rsid w:val="0038364A"/>
    <w:rsid w:val="003A22C5"/>
    <w:rsid w:val="003D3993"/>
    <w:rsid w:val="003E69A0"/>
    <w:rsid w:val="0040110A"/>
    <w:rsid w:val="00404A85"/>
    <w:rsid w:val="00414533"/>
    <w:rsid w:val="0042786D"/>
    <w:rsid w:val="004449C7"/>
    <w:rsid w:val="0044634B"/>
    <w:rsid w:val="00455713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C47EC"/>
    <w:rsid w:val="005E7919"/>
    <w:rsid w:val="005F130D"/>
    <w:rsid w:val="005F31C4"/>
    <w:rsid w:val="005F7F4C"/>
    <w:rsid w:val="0060392B"/>
    <w:rsid w:val="006136BC"/>
    <w:rsid w:val="00623E95"/>
    <w:rsid w:val="00637E0C"/>
    <w:rsid w:val="00644207"/>
    <w:rsid w:val="0064682F"/>
    <w:rsid w:val="006632DD"/>
    <w:rsid w:val="006705D7"/>
    <w:rsid w:val="006B3F95"/>
    <w:rsid w:val="006C614D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13A0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9052FC"/>
    <w:rsid w:val="0093776F"/>
    <w:rsid w:val="00942EDD"/>
    <w:rsid w:val="009676DC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C1C54"/>
    <w:rsid w:val="00C129DA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B0A5B"/>
    <w:rsid w:val="00DE553E"/>
    <w:rsid w:val="00DF7767"/>
    <w:rsid w:val="00E3494B"/>
    <w:rsid w:val="00E63F37"/>
    <w:rsid w:val="00EA43D7"/>
    <w:rsid w:val="00EC710F"/>
    <w:rsid w:val="00EF7E37"/>
    <w:rsid w:val="00F428C9"/>
    <w:rsid w:val="00F66A64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F8EB0B41E974CBBEFE22916E11824" ma:contentTypeVersion="1" ma:contentTypeDescription="Create a new document." ma:contentTypeScope="" ma:versionID="aa6f0e25e4082288d9ecd8d0be37d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5A650-F964-462F-AB51-A318E92EB7FC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33524FBE-7911-498D-8786-88167BA5B78F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</TotalTime>
  <Pages>1</Pages>
  <Words>255</Words>
  <Characters>1496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1713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Ruepp, Rowena</dc:creator>
  <cp:lastModifiedBy>Vincent Paroz</cp:lastModifiedBy>
  <cp:revision>4</cp:revision>
  <cp:lastPrinted>2013-03-14T14:27:00Z</cp:lastPrinted>
  <dcterms:created xsi:type="dcterms:W3CDTF">2013-08-30T09:47:00Z</dcterms:created>
  <dcterms:modified xsi:type="dcterms:W3CDTF">2013-09-20T16:50:00Z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0x010100158F8EB0B41E974CBBEFE22916E11824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