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1551"/>
        <w:gridCol w:w="1441"/>
        <w:gridCol w:w="218"/>
        <w:gridCol w:w="2976"/>
        <w:gridCol w:w="1107"/>
        <w:gridCol w:w="1303"/>
        <w:gridCol w:w="1876"/>
      </w:tblGrid>
      <w:tr w:rsidR="004467D5" w:rsidTr="00A46D69">
        <w:trPr>
          <w:cantSplit/>
          <w:trHeight w:val="1881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67D5" w:rsidRDefault="004467D5">
            <w:pPr>
              <w:rPr>
                <w:lang w:val="fr-FR"/>
              </w:rPr>
            </w:pPr>
          </w:p>
          <w:p w:rsidR="004467D5" w:rsidRDefault="00A46D69"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828675" cy="904875"/>
                  <wp:effectExtent l="19050" t="0" r="9525" b="0"/>
                  <wp:docPr id="1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82E5B" w:rsidRDefault="00882E5B" w:rsidP="00882E5B">
            <w:pPr>
              <w:tabs>
                <w:tab w:val="left" w:pos="4111"/>
              </w:tabs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/>
              </w:rPr>
            </w:pPr>
          </w:p>
          <w:p w:rsidR="000B2DEA" w:rsidRPr="00D53EA0" w:rsidRDefault="0009581C" w:rsidP="00D83ADF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ITU</w:t>
            </w:r>
            <w:r w:rsid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Arab Regional </w:t>
            </w:r>
            <w:proofErr w:type="spellStart"/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Programme</w:t>
            </w:r>
            <w:proofErr w:type="spellEnd"/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for Smart Learning National Strategies: </w:t>
            </w:r>
            <w:r w:rsidR="00D83ADF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Third</w:t>
            </w:r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  <w:r w:rsid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W</w:t>
            </w:r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orkshop</w:t>
            </w:r>
            <w:r w:rsidR="0014534C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</w:p>
          <w:p w:rsidR="0009581C" w:rsidRDefault="0009581C" w:rsidP="0009581C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/>
              </w:rPr>
            </w:pPr>
          </w:p>
          <w:p w:rsidR="009E5AAC" w:rsidRPr="003B359F" w:rsidRDefault="00D53EA0" w:rsidP="00C468C9">
            <w:pPr>
              <w:tabs>
                <w:tab w:val="left" w:pos="-73"/>
              </w:tabs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Dubai-UAE</w:t>
            </w:r>
            <w:r w:rsidR="0009581C" w:rsidRPr="004F0657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,</w:t>
            </w:r>
            <w:r w:rsidR="000B2DEA" w:rsidRPr="004F0657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 </w:t>
            </w:r>
            <w:r w:rsidR="00C468C9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27</w:t>
            </w:r>
            <w:r w:rsidR="00D83ADF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-</w:t>
            </w:r>
            <w:r w:rsidR="00C468C9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28</w:t>
            </w:r>
            <w:r w:rsidR="002F2616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 </w:t>
            </w:r>
            <w:r w:rsidR="00C468C9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November</w:t>
            </w:r>
            <w:r w:rsidR="002F2616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 2017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Default="00D95B6E" w:rsidP="00D95B6E">
            <w:pPr>
              <w:spacing w:before="240"/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 wp14:anchorId="3A5CC265" wp14:editId="139A6513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D5" w:rsidRPr="00C6263F">
        <w:tc>
          <w:tcPr>
            <w:tcW w:w="2992" w:type="dxa"/>
            <w:gridSpan w:val="2"/>
          </w:tcPr>
          <w:p w:rsidR="004467D5" w:rsidRPr="002859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59E7">
              <w:rPr>
                <w:rFonts w:ascii="Arial" w:hAnsi="Arial"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94" w:type="dxa"/>
            <w:gridSpan w:val="2"/>
          </w:tcPr>
          <w:p w:rsidR="004467D5" w:rsidRPr="009E4C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="009E4CE7">
              <w:rPr>
                <w:rFonts w:ascii="Arial" w:hAnsi="Arial" w:cs="Arial"/>
                <w:b/>
                <w:bCs/>
                <w:sz w:val="20"/>
              </w:rPr>
              <w:t>ITU/BDT</w:t>
            </w:r>
            <w:r w:rsidR="009E4CE7">
              <w:rPr>
                <w:rFonts w:ascii="Arial" w:hAnsi="Arial" w:cs="Arial"/>
                <w:b/>
                <w:bCs/>
                <w:sz w:val="20"/>
              </w:rPr>
              <w:br/>
            </w:r>
            <w:smartTag w:uri="urn:schemas-microsoft-com:office:smarttags" w:element="City">
              <w:r w:rsidRPr="009E4CE7">
                <w:rPr>
                  <w:rFonts w:ascii="Arial" w:hAnsi="Arial" w:cs="Arial"/>
                  <w:b/>
                  <w:bCs/>
                  <w:sz w:val="20"/>
                </w:rPr>
                <w:t>Geneva</w:t>
              </w:r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9E4CE7">
                  <w:rPr>
                    <w:rFonts w:ascii="Arial" w:hAnsi="Arial" w:cs="Arial"/>
                    <w:b/>
                    <w:bCs/>
                    <w:sz w:val="20"/>
                  </w:rPr>
                  <w:t>Switzerland</w:t>
                </w:r>
              </w:smartTag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286" w:type="dxa"/>
            <w:gridSpan w:val="3"/>
          </w:tcPr>
          <w:p w:rsidR="004467D5" w:rsidRPr="005D7B23" w:rsidRDefault="004467D5" w:rsidP="004467D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95B6E">
              <w:rPr>
                <w:rFonts w:ascii="Arial" w:hAnsi="Arial" w:cs="Arial"/>
                <w:b/>
                <w:bCs/>
                <w:szCs w:val="22"/>
                <w:lang w:val="fr-CH"/>
              </w:rPr>
              <w:t xml:space="preserve">E-mail : </w:t>
            </w:r>
            <w:hyperlink r:id="rId8" w:history="1">
              <w:r w:rsidR="009E4CE7" w:rsidRPr="005D7B23">
                <w:rPr>
                  <w:rStyle w:val="Hyperlink"/>
                  <w:rFonts w:ascii="Arial" w:hAnsi="Arial" w:cs="Arial"/>
                  <w:b/>
                  <w:bCs/>
                  <w:szCs w:val="22"/>
                  <w:lang w:val="fr-FR"/>
                </w:rPr>
                <w:t>bdtfellowships@itu.int</w:t>
              </w:r>
            </w:hyperlink>
            <w:r w:rsidR="009E4CE7" w:rsidRPr="005D7B23">
              <w:rPr>
                <w:rFonts w:ascii="Arial" w:hAnsi="Arial" w:cs="Arial"/>
                <w:b/>
                <w:bCs/>
                <w:szCs w:val="22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Tel: +41 22 730 5487 / 5095</w:t>
            </w:r>
            <w:r w:rsidR="009E4CE7"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Fax: +41 22 730 5778</w:t>
            </w:r>
          </w:p>
        </w:tc>
      </w:tr>
      <w:tr w:rsidR="004467D5" w:rsidRPr="004B6E7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47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467D5" w:rsidRPr="004B6E7B" w:rsidRDefault="004467D5" w:rsidP="000E77C6">
            <w:pPr>
              <w:spacing w:before="120" w:after="120"/>
              <w:jc w:val="center"/>
              <w:rPr>
                <w:rFonts w:ascii="Book Antiqua" w:hAnsi="Book Antiqua"/>
                <w:iCs/>
              </w:rPr>
            </w:pPr>
            <w:r w:rsidRPr="004B6E7B">
              <w:rPr>
                <w:rFonts w:ascii="Book Antiqua" w:hAnsi="Book Antiqua"/>
                <w:b/>
                <w:iCs/>
              </w:rPr>
              <w:t xml:space="preserve">Request for a </w:t>
            </w:r>
            <w:r w:rsidR="00C27A1B">
              <w:rPr>
                <w:rFonts w:ascii="Book Antiqua" w:hAnsi="Book Antiqua"/>
                <w:b/>
                <w:iCs/>
              </w:rPr>
              <w:t>FUL</w:t>
            </w:r>
            <w:r w:rsidR="0014534C">
              <w:rPr>
                <w:rFonts w:ascii="Book Antiqua" w:hAnsi="Book Antiqua"/>
                <w:b/>
                <w:iCs/>
              </w:rPr>
              <w:t>L</w:t>
            </w:r>
            <w:r w:rsidR="00D74A4D">
              <w:rPr>
                <w:rFonts w:ascii="Book Antiqua" w:hAnsi="Book Antiqua"/>
                <w:b/>
                <w:iCs/>
              </w:rPr>
              <w:t xml:space="preserve"> F</w:t>
            </w:r>
            <w:r w:rsidRPr="004B6E7B">
              <w:rPr>
                <w:rFonts w:ascii="Book Antiqua" w:hAnsi="Book Antiqua"/>
                <w:b/>
                <w:iCs/>
              </w:rPr>
              <w:t>ellowship</w:t>
            </w:r>
            <w:r>
              <w:rPr>
                <w:rFonts w:ascii="Book Antiqua" w:hAnsi="Book Antiqua"/>
                <w:b/>
                <w:iCs/>
              </w:rPr>
              <w:t xml:space="preserve"> to be submitted </w:t>
            </w:r>
            <w:r w:rsidRPr="009E4CE7">
              <w:rPr>
                <w:rFonts w:ascii="Book Antiqua" w:hAnsi="Book Antiqua"/>
                <w:b/>
                <w:iCs/>
                <w:u w:val="single"/>
              </w:rPr>
              <w:t xml:space="preserve">before </w:t>
            </w:r>
            <w:r w:rsidR="000E77C6">
              <w:rPr>
                <w:rFonts w:ascii="Book Antiqua" w:hAnsi="Book Antiqua"/>
                <w:b/>
                <w:iCs/>
                <w:u w:val="single"/>
              </w:rPr>
              <w:t>30</w:t>
            </w:r>
            <w:r w:rsidR="00D83ADF">
              <w:rPr>
                <w:rFonts w:ascii="Book Antiqua" w:hAnsi="Book Antiqua"/>
                <w:b/>
                <w:iCs/>
                <w:u w:val="single"/>
              </w:rPr>
              <w:t xml:space="preserve"> </w:t>
            </w:r>
            <w:r w:rsidR="00C468C9">
              <w:rPr>
                <w:rFonts w:ascii="Book Antiqua" w:hAnsi="Book Antiqua"/>
                <w:b/>
                <w:iCs/>
                <w:u w:val="single"/>
              </w:rPr>
              <w:t>October</w:t>
            </w:r>
            <w:r w:rsidR="002F2616">
              <w:rPr>
                <w:rFonts w:ascii="Book Antiqua" w:hAnsi="Book Antiqua"/>
                <w:b/>
                <w:iCs/>
                <w:u w:val="single"/>
              </w:rPr>
              <w:t>. 2</w:t>
            </w:r>
            <w:r w:rsidR="0014534C">
              <w:rPr>
                <w:rFonts w:ascii="Book Antiqua" w:hAnsi="Book Antiqua"/>
                <w:b/>
                <w:iCs/>
                <w:u w:val="single"/>
              </w:rPr>
              <w:t>01</w:t>
            </w:r>
            <w:r w:rsidR="002F2616">
              <w:rPr>
                <w:rFonts w:ascii="Book Antiqua" w:hAnsi="Book Antiqua"/>
                <w:b/>
                <w:iCs/>
                <w:u w:val="single"/>
              </w:rPr>
              <w:t>7</w:t>
            </w:r>
          </w:p>
        </w:tc>
      </w:tr>
      <w:tr w:rsidR="004467D5" w:rsidRPr="004B6E7B">
        <w:tblPrEx>
          <w:tblCellMar>
            <w:left w:w="107" w:type="dxa"/>
            <w:right w:w="107" w:type="dxa"/>
          </w:tblCellMar>
        </w:tblPrEx>
        <w:tc>
          <w:tcPr>
            <w:tcW w:w="3210" w:type="dxa"/>
            <w:gridSpan w:val="3"/>
          </w:tcPr>
          <w:p w:rsidR="004467D5" w:rsidRDefault="004467D5">
            <w:pPr>
              <w:jc w:val="center"/>
              <w:rPr>
                <w:iCs/>
              </w:rPr>
            </w:pPr>
          </w:p>
          <w:p w:rsidR="004467D5" w:rsidRPr="004B6E7B" w:rsidRDefault="004467D5">
            <w:pPr>
              <w:jc w:val="center"/>
              <w:rPr>
                <w:iCs/>
              </w:rPr>
            </w:pPr>
          </w:p>
        </w:tc>
        <w:tc>
          <w:tcPr>
            <w:tcW w:w="4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7D5" w:rsidRPr="004B6E7B" w:rsidRDefault="004467D5" w:rsidP="002F5099">
            <w:pPr>
              <w:spacing w:before="120"/>
              <w:jc w:val="center"/>
              <w:rPr>
                <w:iCs/>
              </w:rPr>
            </w:pPr>
            <w:r w:rsidRPr="004B6E7B">
              <w:rPr>
                <w:iCs/>
              </w:rPr>
              <w:t>Participation of women is encouraged</w:t>
            </w:r>
          </w:p>
        </w:tc>
        <w:tc>
          <w:tcPr>
            <w:tcW w:w="3179" w:type="dxa"/>
            <w:gridSpan w:val="2"/>
            <w:tcBorders>
              <w:left w:val="nil"/>
            </w:tcBorders>
          </w:tcPr>
          <w:p w:rsidR="004467D5" w:rsidRPr="004B6E7B" w:rsidRDefault="004467D5">
            <w:pPr>
              <w:jc w:val="center"/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D5" w:rsidRPr="00D53EA0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D53EA0">
              <w:rPr>
                <w:b/>
                <w:sz w:val="16"/>
              </w:rPr>
              <w:t>Country</w:t>
            </w:r>
            <w:r w:rsidRPr="00D53EA0">
              <w:rPr>
                <w:b/>
                <w:sz w:val="16"/>
              </w:rPr>
              <w:tab/>
            </w:r>
            <w:r w:rsidRPr="00D53EA0">
              <w:rPr>
                <w:b/>
                <w:sz w:val="16"/>
              </w:rPr>
              <w:tab/>
            </w:r>
          </w:p>
          <w:p w:rsidR="004467D5" w:rsidRPr="00D53EA0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bookmarkStart w:id="0" w:name="_GoBack"/>
            <w:bookmarkEnd w:id="0"/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4467D5" w:rsidRPr="00B31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D5" w:rsidRPr="00B31108" w:rsidRDefault="004467D5" w:rsidP="002F5099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817D69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D69" w:rsidRPr="00B11C74" w:rsidRDefault="00817D69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C27A1B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512E50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="00512E50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fellowship per eligible country.</w:t>
            </w:r>
          </w:p>
        </w:tc>
      </w:tr>
      <w:tr w:rsidR="00C27A1B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A1B" w:rsidRDefault="00C27A1B" w:rsidP="003559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112" w:rsidRPr="00B11C74" w:rsidRDefault="00C27A1B" w:rsidP="00CE611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CE6112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CE6112" w:rsidRPr="00CE6112">
              <w:rPr>
                <w:rFonts w:ascii="Helvetica" w:hAnsi="Helvetica"/>
                <w:b/>
                <w:bCs/>
                <w:sz w:val="18"/>
                <w:szCs w:val="18"/>
              </w:rPr>
              <w:t>Reservation and Coverage of accommodation expenses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69" w:rsidRPr="00B11C74" w:rsidRDefault="00C27A1B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W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orkshop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4467D5" w:rsidRPr="00F55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794"/>
        </w:trPr>
        <w:tc>
          <w:tcPr>
            <w:tcW w:w="1047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467D5" w:rsidRDefault="004467D5" w:rsidP="002F5099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4467D5" w:rsidRPr="00F55FD3" w:rsidRDefault="004467D5" w:rsidP="002F5099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4467D5" w:rsidRPr="00F55FD3" w:rsidRDefault="004467D5" w:rsidP="002F5099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4467D5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4467D5" w:rsidRPr="00F55FD3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4467D5" w:rsidRPr="00B11C74" w:rsidRDefault="004467D5" w:rsidP="002F5099">
      <w:pPr>
        <w:tabs>
          <w:tab w:val="left" w:pos="851"/>
        </w:tabs>
        <w:ind w:left="851" w:hanging="851"/>
        <w:rPr>
          <w:sz w:val="16"/>
          <w:szCs w:val="16"/>
        </w:rPr>
      </w:pPr>
    </w:p>
    <w:sectPr w:rsidR="004467D5" w:rsidRPr="00B11C74" w:rsidSect="004436E2">
      <w:headerReference w:type="default" r:id="rId9"/>
      <w:headerReference w:type="first" r:id="rId10"/>
      <w:type w:val="continuous"/>
      <w:pgSz w:w="11901" w:h="16840" w:code="9"/>
      <w:pgMar w:top="504" w:right="1411" w:bottom="576" w:left="1411" w:header="288" w:footer="34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FC" w:rsidRDefault="009903FC">
      <w:r>
        <w:separator/>
      </w:r>
    </w:p>
  </w:endnote>
  <w:endnote w:type="continuationSeparator" w:id="0">
    <w:p w:rsidR="009903FC" w:rsidRDefault="0099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FC" w:rsidRDefault="009903FC">
      <w:r>
        <w:separator/>
      </w:r>
    </w:p>
  </w:footnote>
  <w:footnote w:type="continuationSeparator" w:id="0">
    <w:p w:rsidR="009903FC" w:rsidRDefault="0099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4C" w:rsidRDefault="006D7C4C" w:rsidP="006D7C4C">
    <w:pPr>
      <w:pStyle w:val="Head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6D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8A" w:rsidRDefault="000E77C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.35pt;margin-top:306.2pt;width:28.8pt;height:21.6pt;z-index:251657728;mso-position-horizontal-relative:page;mso-position-vertical-relative:page" o:allowincell="f" filled="f" stroked="f">
          <v:textbox style="mso-next-textbox:#_x0000_s2049">
            <w:txbxContent>
              <w:p w:rsidR="00283A8A" w:rsidRDefault="00283A8A">
                <w:pPr>
                  <w:rPr>
                    <w:color w:val="FFFFFF"/>
                  </w:rPr>
                </w:pPr>
                <w:r>
                  <w:sym w:font="Symbol" w:char="F0BE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BF8"/>
    <w:multiLevelType w:val="hybridMultilevel"/>
    <w:tmpl w:val="6DAE1536"/>
    <w:lvl w:ilvl="0" w:tplc="AE744C32">
      <w:start w:val="1"/>
      <w:numFmt w:val="bullet"/>
      <w:lvlText w:val="-"/>
      <w:lvlJc w:val="left"/>
      <w:pPr>
        <w:tabs>
          <w:tab w:val="num" w:pos="1274"/>
        </w:tabs>
        <w:ind w:left="1274" w:hanging="357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1" w15:restartNumberingAfterBreak="0">
    <w:nsid w:val="04531C15"/>
    <w:multiLevelType w:val="multilevel"/>
    <w:tmpl w:val="EF74D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237D0"/>
    <w:multiLevelType w:val="hybridMultilevel"/>
    <w:tmpl w:val="CE5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605"/>
    <w:multiLevelType w:val="hybridMultilevel"/>
    <w:tmpl w:val="17E4005E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4" w15:restartNumberingAfterBreak="0">
    <w:nsid w:val="11854693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96C"/>
    <w:multiLevelType w:val="hybridMultilevel"/>
    <w:tmpl w:val="24346ADC"/>
    <w:lvl w:ilvl="0" w:tplc="73D2AF0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0667E1"/>
    <w:multiLevelType w:val="hybridMultilevel"/>
    <w:tmpl w:val="DE5C0C54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7" w15:restartNumberingAfterBreak="0">
    <w:nsid w:val="1FE3117D"/>
    <w:multiLevelType w:val="hybridMultilevel"/>
    <w:tmpl w:val="3EAA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2EFF"/>
    <w:multiLevelType w:val="hybridMultilevel"/>
    <w:tmpl w:val="B476AE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3C36B4"/>
    <w:multiLevelType w:val="multilevel"/>
    <w:tmpl w:val="BDB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A1114"/>
    <w:multiLevelType w:val="hybridMultilevel"/>
    <w:tmpl w:val="C6A2E9A2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3FA3"/>
    <w:multiLevelType w:val="hybridMultilevel"/>
    <w:tmpl w:val="16DAE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34C"/>
    <w:multiLevelType w:val="hybridMultilevel"/>
    <w:tmpl w:val="75FA74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B70EF7"/>
    <w:multiLevelType w:val="hybridMultilevel"/>
    <w:tmpl w:val="82DA8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4" w15:restartNumberingAfterBreak="0">
    <w:nsid w:val="2B7A2812"/>
    <w:multiLevelType w:val="hybridMultilevel"/>
    <w:tmpl w:val="D13A41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537547"/>
    <w:multiLevelType w:val="hybridMultilevel"/>
    <w:tmpl w:val="DD2CA57A"/>
    <w:lvl w:ilvl="0" w:tplc="040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2F340BEF"/>
    <w:multiLevelType w:val="hybridMultilevel"/>
    <w:tmpl w:val="8A1001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C083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04211A4"/>
    <w:multiLevelType w:val="hybridMultilevel"/>
    <w:tmpl w:val="91F88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B7AE6"/>
    <w:multiLevelType w:val="hybridMultilevel"/>
    <w:tmpl w:val="42EA6808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F3B10"/>
    <w:multiLevelType w:val="hybridMultilevel"/>
    <w:tmpl w:val="88F8302C"/>
    <w:lvl w:ilvl="0" w:tplc="73D2AF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D067A"/>
    <w:multiLevelType w:val="hybridMultilevel"/>
    <w:tmpl w:val="61C06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D7088"/>
    <w:multiLevelType w:val="hybridMultilevel"/>
    <w:tmpl w:val="DEC837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13C"/>
    <w:multiLevelType w:val="multilevel"/>
    <w:tmpl w:val="1940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D759B"/>
    <w:multiLevelType w:val="hybridMultilevel"/>
    <w:tmpl w:val="0E16CC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AE56C5"/>
    <w:multiLevelType w:val="multilevel"/>
    <w:tmpl w:val="3D30C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D4778"/>
    <w:multiLevelType w:val="hybridMultilevel"/>
    <w:tmpl w:val="5310081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0864"/>
    <w:multiLevelType w:val="hybridMultilevel"/>
    <w:tmpl w:val="64C0A2FE"/>
    <w:lvl w:ilvl="0" w:tplc="77F2F6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40333C"/>
    <w:multiLevelType w:val="hybridMultilevel"/>
    <w:tmpl w:val="B7F22F92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6AA7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531F7"/>
    <w:multiLevelType w:val="hybridMultilevel"/>
    <w:tmpl w:val="D0E0DA12"/>
    <w:lvl w:ilvl="0" w:tplc="5C2C62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68ED2616"/>
    <w:multiLevelType w:val="hybridMultilevel"/>
    <w:tmpl w:val="479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93551"/>
    <w:multiLevelType w:val="hybridMultilevel"/>
    <w:tmpl w:val="A688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82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02A45"/>
    <w:multiLevelType w:val="hybridMultilevel"/>
    <w:tmpl w:val="B8E80DBE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17BC"/>
    <w:multiLevelType w:val="hybridMultilevel"/>
    <w:tmpl w:val="9424D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4" w15:restartNumberingAfterBreak="0">
    <w:nsid w:val="71163ADD"/>
    <w:multiLevelType w:val="hybridMultilevel"/>
    <w:tmpl w:val="10CEF6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532F62"/>
    <w:multiLevelType w:val="hybridMultilevel"/>
    <w:tmpl w:val="DD34D0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336"/>
    <w:multiLevelType w:val="hybridMultilevel"/>
    <w:tmpl w:val="823A7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F5EC0"/>
    <w:multiLevelType w:val="hybridMultilevel"/>
    <w:tmpl w:val="45AE77C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01F1F"/>
    <w:multiLevelType w:val="hybridMultilevel"/>
    <w:tmpl w:val="59AC7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0"/>
  </w:num>
  <w:num w:numId="5">
    <w:abstractNumId w:val="28"/>
  </w:num>
  <w:num w:numId="6">
    <w:abstractNumId w:val="24"/>
  </w:num>
  <w:num w:numId="7">
    <w:abstractNumId w:val="22"/>
  </w:num>
  <w:num w:numId="8">
    <w:abstractNumId w:val="1"/>
  </w:num>
  <w:num w:numId="9">
    <w:abstractNumId w:val="9"/>
  </w:num>
  <w:num w:numId="10">
    <w:abstractNumId w:val="38"/>
  </w:num>
  <w:num w:numId="11">
    <w:abstractNumId w:val="4"/>
  </w:num>
  <w:num w:numId="12">
    <w:abstractNumId w:val="36"/>
  </w:num>
  <w:num w:numId="13">
    <w:abstractNumId w:val="33"/>
  </w:num>
  <w:num w:numId="14">
    <w:abstractNumId w:val="23"/>
  </w:num>
  <w:num w:numId="15">
    <w:abstractNumId w:val="20"/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2"/>
  </w:num>
  <w:num w:numId="21">
    <w:abstractNumId w:val="7"/>
  </w:num>
  <w:num w:numId="22">
    <w:abstractNumId w:val="37"/>
  </w:num>
  <w:num w:numId="23">
    <w:abstractNumId w:val="18"/>
  </w:num>
  <w:num w:numId="24">
    <w:abstractNumId w:val="21"/>
  </w:num>
  <w:num w:numId="25">
    <w:abstractNumId w:val="10"/>
  </w:num>
  <w:num w:numId="26">
    <w:abstractNumId w:val="25"/>
  </w:num>
  <w:num w:numId="27">
    <w:abstractNumId w:val="32"/>
  </w:num>
  <w:num w:numId="28">
    <w:abstractNumId w:val="35"/>
  </w:num>
  <w:num w:numId="29">
    <w:abstractNumId w:val="6"/>
  </w:num>
  <w:num w:numId="30">
    <w:abstractNumId w:val="3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8"/>
  </w:num>
  <w:num w:numId="36">
    <w:abstractNumId w:val="15"/>
  </w:num>
  <w:num w:numId="37">
    <w:abstractNumId w:val="12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87F"/>
    <w:rsid w:val="0001147E"/>
    <w:rsid w:val="00012F8F"/>
    <w:rsid w:val="00030BEF"/>
    <w:rsid w:val="00034387"/>
    <w:rsid w:val="000364D7"/>
    <w:rsid w:val="00042376"/>
    <w:rsid w:val="00055E8D"/>
    <w:rsid w:val="0008589B"/>
    <w:rsid w:val="000906AB"/>
    <w:rsid w:val="00094300"/>
    <w:rsid w:val="0009581C"/>
    <w:rsid w:val="00095EFA"/>
    <w:rsid w:val="000A2C85"/>
    <w:rsid w:val="000A4ABD"/>
    <w:rsid w:val="000A5071"/>
    <w:rsid w:val="000A65B9"/>
    <w:rsid w:val="000A7EB3"/>
    <w:rsid w:val="000A7FCB"/>
    <w:rsid w:val="000B1098"/>
    <w:rsid w:val="000B1408"/>
    <w:rsid w:val="000B2DEA"/>
    <w:rsid w:val="000C1C2C"/>
    <w:rsid w:val="000C5FED"/>
    <w:rsid w:val="000E6C1E"/>
    <w:rsid w:val="000E77C6"/>
    <w:rsid w:val="000F0DE3"/>
    <w:rsid w:val="000F413E"/>
    <w:rsid w:val="001046AB"/>
    <w:rsid w:val="00104D8B"/>
    <w:rsid w:val="001066F5"/>
    <w:rsid w:val="0011687A"/>
    <w:rsid w:val="0011718C"/>
    <w:rsid w:val="0013022F"/>
    <w:rsid w:val="00135FEF"/>
    <w:rsid w:val="0014534C"/>
    <w:rsid w:val="0014643C"/>
    <w:rsid w:val="001634A7"/>
    <w:rsid w:val="00170834"/>
    <w:rsid w:val="00170AC7"/>
    <w:rsid w:val="001727C6"/>
    <w:rsid w:val="001731A6"/>
    <w:rsid w:val="00174D97"/>
    <w:rsid w:val="001923FA"/>
    <w:rsid w:val="00195EA1"/>
    <w:rsid w:val="001A5E49"/>
    <w:rsid w:val="001B0154"/>
    <w:rsid w:val="001B4DB1"/>
    <w:rsid w:val="001B7C94"/>
    <w:rsid w:val="001C50D4"/>
    <w:rsid w:val="001C789B"/>
    <w:rsid w:val="001D68D5"/>
    <w:rsid w:val="001D76D3"/>
    <w:rsid w:val="00207123"/>
    <w:rsid w:val="002101DD"/>
    <w:rsid w:val="002168A3"/>
    <w:rsid w:val="0022177E"/>
    <w:rsid w:val="00225AE2"/>
    <w:rsid w:val="00226481"/>
    <w:rsid w:val="00233653"/>
    <w:rsid w:val="00236B79"/>
    <w:rsid w:val="00240FA7"/>
    <w:rsid w:val="00241EFA"/>
    <w:rsid w:val="0025786B"/>
    <w:rsid w:val="002644CB"/>
    <w:rsid w:val="002703D9"/>
    <w:rsid w:val="002748AB"/>
    <w:rsid w:val="00283A8A"/>
    <w:rsid w:val="0029113B"/>
    <w:rsid w:val="00294534"/>
    <w:rsid w:val="002A1832"/>
    <w:rsid w:val="002A3520"/>
    <w:rsid w:val="002A368C"/>
    <w:rsid w:val="002A4D37"/>
    <w:rsid w:val="002B216C"/>
    <w:rsid w:val="002C2FD9"/>
    <w:rsid w:val="002D098E"/>
    <w:rsid w:val="002D4683"/>
    <w:rsid w:val="002D61F6"/>
    <w:rsid w:val="002E1E8E"/>
    <w:rsid w:val="002E487A"/>
    <w:rsid w:val="002E4BE1"/>
    <w:rsid w:val="002F2616"/>
    <w:rsid w:val="002F273E"/>
    <w:rsid w:val="002F5099"/>
    <w:rsid w:val="0031557D"/>
    <w:rsid w:val="003175BC"/>
    <w:rsid w:val="00344254"/>
    <w:rsid w:val="00352F79"/>
    <w:rsid w:val="0035591B"/>
    <w:rsid w:val="00371AAB"/>
    <w:rsid w:val="003A2458"/>
    <w:rsid w:val="003B359F"/>
    <w:rsid w:val="003C02E8"/>
    <w:rsid w:val="003C1208"/>
    <w:rsid w:val="003C43B9"/>
    <w:rsid w:val="003E0766"/>
    <w:rsid w:val="004119AB"/>
    <w:rsid w:val="00416EE7"/>
    <w:rsid w:val="0042168D"/>
    <w:rsid w:val="0042588A"/>
    <w:rsid w:val="00425EE2"/>
    <w:rsid w:val="00434248"/>
    <w:rsid w:val="00436D48"/>
    <w:rsid w:val="004436E2"/>
    <w:rsid w:val="00443ED0"/>
    <w:rsid w:val="00444AF9"/>
    <w:rsid w:val="00444C34"/>
    <w:rsid w:val="004467D5"/>
    <w:rsid w:val="004610D6"/>
    <w:rsid w:val="00462214"/>
    <w:rsid w:val="004707B7"/>
    <w:rsid w:val="0047084F"/>
    <w:rsid w:val="004729B3"/>
    <w:rsid w:val="00472DF4"/>
    <w:rsid w:val="004851E3"/>
    <w:rsid w:val="00491E32"/>
    <w:rsid w:val="0049415E"/>
    <w:rsid w:val="004B787F"/>
    <w:rsid w:val="004D3E23"/>
    <w:rsid w:val="004E5E24"/>
    <w:rsid w:val="004F1A78"/>
    <w:rsid w:val="005006DD"/>
    <w:rsid w:val="00504214"/>
    <w:rsid w:val="005124EB"/>
    <w:rsid w:val="00512E50"/>
    <w:rsid w:val="0053610C"/>
    <w:rsid w:val="00541F5E"/>
    <w:rsid w:val="00551D25"/>
    <w:rsid w:val="00565695"/>
    <w:rsid w:val="0057653D"/>
    <w:rsid w:val="00577F86"/>
    <w:rsid w:val="0059181B"/>
    <w:rsid w:val="00594E60"/>
    <w:rsid w:val="00596D1E"/>
    <w:rsid w:val="005A0ECB"/>
    <w:rsid w:val="005A482E"/>
    <w:rsid w:val="005B241D"/>
    <w:rsid w:val="005B7064"/>
    <w:rsid w:val="005D7B23"/>
    <w:rsid w:val="005E667F"/>
    <w:rsid w:val="005F03D6"/>
    <w:rsid w:val="00613857"/>
    <w:rsid w:val="0061536F"/>
    <w:rsid w:val="00621238"/>
    <w:rsid w:val="006404A1"/>
    <w:rsid w:val="0064147E"/>
    <w:rsid w:val="0064257F"/>
    <w:rsid w:val="00643E96"/>
    <w:rsid w:val="00647A64"/>
    <w:rsid w:val="00654776"/>
    <w:rsid w:val="00663646"/>
    <w:rsid w:val="006750ED"/>
    <w:rsid w:val="006859F7"/>
    <w:rsid w:val="0069058A"/>
    <w:rsid w:val="006A2F0C"/>
    <w:rsid w:val="006B78EB"/>
    <w:rsid w:val="006D3561"/>
    <w:rsid w:val="006D7C4C"/>
    <w:rsid w:val="006E5A58"/>
    <w:rsid w:val="006F5C48"/>
    <w:rsid w:val="006F6DA8"/>
    <w:rsid w:val="00704875"/>
    <w:rsid w:val="00710DDC"/>
    <w:rsid w:val="007125BC"/>
    <w:rsid w:val="007140CF"/>
    <w:rsid w:val="007213FB"/>
    <w:rsid w:val="00726D63"/>
    <w:rsid w:val="007458CC"/>
    <w:rsid w:val="00756C61"/>
    <w:rsid w:val="00757F32"/>
    <w:rsid w:val="00775A12"/>
    <w:rsid w:val="007872E0"/>
    <w:rsid w:val="007A7569"/>
    <w:rsid w:val="007B068C"/>
    <w:rsid w:val="007D1DC9"/>
    <w:rsid w:val="007D60BE"/>
    <w:rsid w:val="007D727E"/>
    <w:rsid w:val="007E33CE"/>
    <w:rsid w:val="007E4E97"/>
    <w:rsid w:val="0080498D"/>
    <w:rsid w:val="00812B9B"/>
    <w:rsid w:val="008146D0"/>
    <w:rsid w:val="0081554E"/>
    <w:rsid w:val="00817340"/>
    <w:rsid w:val="00817D69"/>
    <w:rsid w:val="0083482E"/>
    <w:rsid w:val="00843DF9"/>
    <w:rsid w:val="008711B7"/>
    <w:rsid w:val="00882A5C"/>
    <w:rsid w:val="00882E5B"/>
    <w:rsid w:val="008942E0"/>
    <w:rsid w:val="008A1BDE"/>
    <w:rsid w:val="008A22F7"/>
    <w:rsid w:val="008A7183"/>
    <w:rsid w:val="008A7F94"/>
    <w:rsid w:val="008C4635"/>
    <w:rsid w:val="008E1438"/>
    <w:rsid w:val="008E1E11"/>
    <w:rsid w:val="008E3308"/>
    <w:rsid w:val="008E40EB"/>
    <w:rsid w:val="008E65F1"/>
    <w:rsid w:val="008F5F33"/>
    <w:rsid w:val="008F6D47"/>
    <w:rsid w:val="00905810"/>
    <w:rsid w:val="00914D57"/>
    <w:rsid w:val="00924C1A"/>
    <w:rsid w:val="0093108F"/>
    <w:rsid w:val="00944662"/>
    <w:rsid w:val="009467A8"/>
    <w:rsid w:val="00957D6C"/>
    <w:rsid w:val="0096007B"/>
    <w:rsid w:val="0096493C"/>
    <w:rsid w:val="00965EF8"/>
    <w:rsid w:val="00985551"/>
    <w:rsid w:val="009857BA"/>
    <w:rsid w:val="009903FC"/>
    <w:rsid w:val="00996493"/>
    <w:rsid w:val="009A62F7"/>
    <w:rsid w:val="009B12AD"/>
    <w:rsid w:val="009B17C8"/>
    <w:rsid w:val="009B2DAB"/>
    <w:rsid w:val="009C7F5F"/>
    <w:rsid w:val="009D4C69"/>
    <w:rsid w:val="009E0627"/>
    <w:rsid w:val="009E4CE7"/>
    <w:rsid w:val="009E5AAC"/>
    <w:rsid w:val="009E7094"/>
    <w:rsid w:val="009F13D0"/>
    <w:rsid w:val="009F3630"/>
    <w:rsid w:val="009F6474"/>
    <w:rsid w:val="009F7BD2"/>
    <w:rsid w:val="00A124DF"/>
    <w:rsid w:val="00A20268"/>
    <w:rsid w:val="00A2711E"/>
    <w:rsid w:val="00A37145"/>
    <w:rsid w:val="00A46D69"/>
    <w:rsid w:val="00A475E4"/>
    <w:rsid w:val="00A62565"/>
    <w:rsid w:val="00A70CB6"/>
    <w:rsid w:val="00AC2424"/>
    <w:rsid w:val="00AD0133"/>
    <w:rsid w:val="00AD3170"/>
    <w:rsid w:val="00AE5319"/>
    <w:rsid w:val="00B0418F"/>
    <w:rsid w:val="00B04BDC"/>
    <w:rsid w:val="00B11C74"/>
    <w:rsid w:val="00B14C9E"/>
    <w:rsid w:val="00B15F71"/>
    <w:rsid w:val="00B2324C"/>
    <w:rsid w:val="00B3119E"/>
    <w:rsid w:val="00B3447A"/>
    <w:rsid w:val="00B44667"/>
    <w:rsid w:val="00B52978"/>
    <w:rsid w:val="00B56589"/>
    <w:rsid w:val="00B6161E"/>
    <w:rsid w:val="00B638CD"/>
    <w:rsid w:val="00B75423"/>
    <w:rsid w:val="00B8309B"/>
    <w:rsid w:val="00BA5373"/>
    <w:rsid w:val="00C1412A"/>
    <w:rsid w:val="00C27A1B"/>
    <w:rsid w:val="00C461B8"/>
    <w:rsid w:val="00C468C9"/>
    <w:rsid w:val="00C476F3"/>
    <w:rsid w:val="00C57EF6"/>
    <w:rsid w:val="00C618C8"/>
    <w:rsid w:val="00C6263F"/>
    <w:rsid w:val="00C81920"/>
    <w:rsid w:val="00C93F4A"/>
    <w:rsid w:val="00CA0E2C"/>
    <w:rsid w:val="00CC4725"/>
    <w:rsid w:val="00CC58ED"/>
    <w:rsid w:val="00CC6D0E"/>
    <w:rsid w:val="00CE3FE3"/>
    <w:rsid w:val="00CE6112"/>
    <w:rsid w:val="00CF483B"/>
    <w:rsid w:val="00D017F2"/>
    <w:rsid w:val="00D156FA"/>
    <w:rsid w:val="00D21801"/>
    <w:rsid w:val="00D24F39"/>
    <w:rsid w:val="00D53EA0"/>
    <w:rsid w:val="00D67FAE"/>
    <w:rsid w:val="00D72074"/>
    <w:rsid w:val="00D74A4D"/>
    <w:rsid w:val="00D83ADF"/>
    <w:rsid w:val="00D853B6"/>
    <w:rsid w:val="00D95B6E"/>
    <w:rsid w:val="00DB0A25"/>
    <w:rsid w:val="00DC6E9B"/>
    <w:rsid w:val="00DD2C1B"/>
    <w:rsid w:val="00DE34AE"/>
    <w:rsid w:val="00DE5418"/>
    <w:rsid w:val="00DF08B4"/>
    <w:rsid w:val="00DF7999"/>
    <w:rsid w:val="00E0191B"/>
    <w:rsid w:val="00E023F8"/>
    <w:rsid w:val="00E1248F"/>
    <w:rsid w:val="00E338AF"/>
    <w:rsid w:val="00E3798F"/>
    <w:rsid w:val="00E42289"/>
    <w:rsid w:val="00E63B4B"/>
    <w:rsid w:val="00E64546"/>
    <w:rsid w:val="00E728B2"/>
    <w:rsid w:val="00E74610"/>
    <w:rsid w:val="00E74CD7"/>
    <w:rsid w:val="00E809F5"/>
    <w:rsid w:val="00E83748"/>
    <w:rsid w:val="00E8455C"/>
    <w:rsid w:val="00E91992"/>
    <w:rsid w:val="00E943F6"/>
    <w:rsid w:val="00E94FB3"/>
    <w:rsid w:val="00EA3ED3"/>
    <w:rsid w:val="00EB20AA"/>
    <w:rsid w:val="00EC5F62"/>
    <w:rsid w:val="00EC7208"/>
    <w:rsid w:val="00ED13CF"/>
    <w:rsid w:val="00EE01A6"/>
    <w:rsid w:val="00F05432"/>
    <w:rsid w:val="00F17475"/>
    <w:rsid w:val="00F178C1"/>
    <w:rsid w:val="00F240B9"/>
    <w:rsid w:val="00F403F7"/>
    <w:rsid w:val="00F54AFC"/>
    <w:rsid w:val="00F83981"/>
    <w:rsid w:val="00F906F1"/>
    <w:rsid w:val="00F91073"/>
    <w:rsid w:val="00FB6FD8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3F4134F3"/>
  <w15:docId w15:val="{9A383419-5A87-4FC9-86C0-69059955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787F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fr-FR"/>
    </w:rPr>
  </w:style>
  <w:style w:type="paragraph" w:styleId="Heading2">
    <w:name w:val="heading 2"/>
    <w:basedOn w:val="Heading1"/>
    <w:next w:val="Normal"/>
    <w:qFormat/>
    <w:rsid w:val="004B787F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Index1">
    <w:name w:val="index 1"/>
    <w:basedOn w:val="Normal"/>
    <w:next w:val="Normal"/>
    <w:semiHidden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fr-FR"/>
    </w:rPr>
  </w:style>
  <w:style w:type="paragraph" w:customStyle="1" w:styleId="Annex">
    <w:name w:val="Annex_#"/>
    <w:basedOn w:val="Normal"/>
    <w:next w:val="AnnexRef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fr-FR"/>
    </w:rPr>
  </w:style>
  <w:style w:type="paragraph" w:customStyle="1" w:styleId="AnnexRef">
    <w:name w:val="Annex_Ref"/>
    <w:basedOn w:val="Normal"/>
    <w:next w:val="Normal"/>
    <w:link w:val="AnnexRefChar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fr-FR"/>
    </w:rPr>
  </w:style>
  <w:style w:type="character" w:styleId="Hyperlink">
    <w:name w:val="Hyperlink"/>
    <w:rsid w:val="004B787F"/>
    <w:rPr>
      <w:color w:val="0000FF"/>
      <w:u w:val="single"/>
    </w:rPr>
  </w:style>
  <w:style w:type="table" w:styleId="TableGrid">
    <w:name w:val="Table Grid"/>
    <w:basedOn w:val="TableNormal"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tart">
    <w:name w:val="Letter_Start"/>
    <w:basedOn w:val="Normal"/>
    <w:rsid w:val="004B787F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4B787F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b/>
      <w:szCs w:val="20"/>
      <w:lang w:val="en-GB"/>
    </w:rPr>
  </w:style>
  <w:style w:type="paragraph" w:customStyle="1" w:styleId="PartNo">
    <w:name w:val="Part_No"/>
    <w:basedOn w:val="Normal"/>
    <w:next w:val="Normal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8"/>
      <w:szCs w:val="20"/>
      <w:lang w:val="en-GB"/>
    </w:rPr>
  </w:style>
  <w:style w:type="character" w:customStyle="1" w:styleId="AnnexRefChar">
    <w:name w:val="Annex_Ref Char"/>
    <w:link w:val="AnnexRef"/>
    <w:rsid w:val="004B787F"/>
    <w:rPr>
      <w:sz w:val="24"/>
      <w:lang w:val="fr-FR" w:eastAsia="en-US" w:bidi="ar-SA"/>
    </w:rPr>
  </w:style>
  <w:style w:type="paragraph" w:customStyle="1" w:styleId="CEOSignatureName">
    <w:name w:val="CEO_SignatureName"/>
    <w:basedOn w:val="Normal"/>
    <w:next w:val="Normal"/>
    <w:rsid w:val="00D853B6"/>
    <w:pPr>
      <w:spacing w:before="240"/>
    </w:pPr>
    <w:rPr>
      <w:rFonts w:ascii="Verdana" w:eastAsia="Batang" w:hAnsi="Verdana"/>
      <w:sz w:val="19"/>
      <w:szCs w:val="20"/>
      <w:lang w:val="es-ES_tradnl"/>
    </w:rPr>
  </w:style>
  <w:style w:type="paragraph" w:styleId="BalloonText">
    <w:name w:val="Balloon Text"/>
    <w:basedOn w:val="Normal"/>
    <w:semiHidden/>
    <w:rsid w:val="008A7F94"/>
    <w:rPr>
      <w:rFonts w:ascii="Tahoma" w:hAnsi="Tahoma" w:cs="Tahoma"/>
      <w:sz w:val="16"/>
      <w:szCs w:val="16"/>
    </w:rPr>
  </w:style>
  <w:style w:type="paragraph" w:customStyle="1" w:styleId="CarCar2Char">
    <w:name w:val="Car Car2 Char"/>
    <w:basedOn w:val="Normal"/>
    <w:rsid w:val="008F5F3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TOC4">
    <w:name w:val="toc 4"/>
    <w:basedOn w:val="TOC3"/>
    <w:next w:val="Normal"/>
    <w:semiHidden/>
    <w:rsid w:val="002168A3"/>
  </w:style>
  <w:style w:type="paragraph" w:styleId="TOC3">
    <w:name w:val="toc 3"/>
    <w:basedOn w:val="TOC2"/>
    <w:next w:val="Normal"/>
    <w:semiHidden/>
    <w:rsid w:val="002168A3"/>
    <w:pPr>
      <w:tabs>
        <w:tab w:val="left" w:pos="794"/>
        <w:tab w:val="left" w:leader="dot" w:pos="8789"/>
        <w:tab w:val="right" w:pos="9639"/>
      </w:tabs>
      <w:spacing w:before="80"/>
      <w:ind w:left="794" w:hanging="794"/>
    </w:pPr>
    <w:rPr>
      <w:szCs w:val="20"/>
      <w:lang w:val="en-GB"/>
    </w:rPr>
  </w:style>
  <w:style w:type="paragraph" w:styleId="TOC2">
    <w:name w:val="toc 2"/>
    <w:basedOn w:val="Normal"/>
    <w:next w:val="Normal"/>
    <w:autoRedefine/>
    <w:semiHidden/>
    <w:rsid w:val="002168A3"/>
    <w:pPr>
      <w:ind w:left="240"/>
    </w:pPr>
  </w:style>
  <w:style w:type="paragraph" w:customStyle="1" w:styleId="FigureLegend">
    <w:name w:val="Figure_Legend"/>
    <w:basedOn w:val="Normal"/>
    <w:rsid w:val="007213FB"/>
    <w:pPr>
      <w:keepNext/>
      <w:keepLines/>
      <w:spacing w:before="20" w:after="20"/>
    </w:pPr>
    <w:rPr>
      <w:sz w:val="18"/>
      <w:szCs w:val="20"/>
      <w:lang w:val="en-GB"/>
    </w:rPr>
  </w:style>
  <w:style w:type="paragraph" w:customStyle="1" w:styleId="ASN1">
    <w:name w:val="ASN.1"/>
    <w:basedOn w:val="Normal"/>
    <w:rsid w:val="007213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7213FB"/>
    <w:pPr>
      <w:tabs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styleId="NormalWeb">
    <w:name w:val="Normal (Web)"/>
    <w:basedOn w:val="Normal"/>
    <w:rsid w:val="00E0191B"/>
    <w:pPr>
      <w:spacing w:before="100" w:after="100" w:line="240" w:lineRule="atLeast"/>
    </w:pPr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rsid w:val="006D7C4C"/>
  </w:style>
  <w:style w:type="paragraph" w:customStyle="1" w:styleId="Item">
    <w:name w:val="Item"/>
    <w:basedOn w:val="Normal"/>
    <w:rsid w:val="005D7B23"/>
    <w:rPr>
      <w:rFonts w:ascii="Futura Lt BT" w:hAnsi="Futura Lt BT"/>
      <w:b/>
      <w:sz w:val="22"/>
      <w:szCs w:val="20"/>
      <w:lang w:bidi="he-IL"/>
    </w:rPr>
  </w:style>
  <w:style w:type="paragraph" w:customStyle="1" w:styleId="FromRef">
    <w:name w:val="FromRef"/>
    <w:basedOn w:val="Item"/>
    <w:rsid w:val="005D7B23"/>
    <w:pPr>
      <w:spacing w:before="30"/>
    </w:pPr>
    <w:rPr>
      <w:rFonts w:ascii="Arial" w:hAnsi="Arial"/>
      <w:b w:val="0"/>
      <w:sz w:val="20"/>
    </w:rPr>
  </w:style>
  <w:style w:type="paragraph" w:customStyle="1" w:styleId="ITURef">
    <w:name w:val="ITURef"/>
    <w:basedOn w:val="Normal"/>
    <w:rsid w:val="005D7B23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sz w:val="20"/>
      <w:szCs w:val="20"/>
      <w:lang w:bidi="he-IL"/>
    </w:rPr>
  </w:style>
  <w:style w:type="paragraph" w:styleId="Caption">
    <w:name w:val="caption"/>
    <w:basedOn w:val="Normal"/>
    <w:next w:val="Normal"/>
    <w:qFormat/>
    <w:rsid w:val="00D72074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/>
    </w:rPr>
  </w:style>
  <w:style w:type="paragraph" w:styleId="BodyText">
    <w:name w:val="Body Text"/>
    <w:basedOn w:val="Normal"/>
    <w:rsid w:val="00D72074"/>
    <w:pPr>
      <w:spacing w:after="120"/>
    </w:pPr>
    <w:rPr>
      <w:lang w:val="en-GB"/>
    </w:rPr>
  </w:style>
  <w:style w:type="paragraph" w:customStyle="1" w:styleId="Char">
    <w:name w:val="Char"/>
    <w:basedOn w:val="Normal"/>
    <w:rsid w:val="00D720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4610D6"/>
    <w:pPr>
      <w:spacing w:after="120"/>
      <w:ind w:left="360"/>
    </w:pPr>
  </w:style>
  <w:style w:type="paragraph" w:customStyle="1" w:styleId="Char0">
    <w:name w:val="Char"/>
    <w:basedOn w:val="Normal"/>
    <w:rsid w:val="00B11C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rsid w:val="00F1747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1747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tfellowships@itu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PO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8EB4D-52D6-4F55-AC01-450E1F52C915}"/>
</file>

<file path=customXml/itemProps2.xml><?xml version="1.0" encoding="utf-8"?>
<ds:datastoreItem xmlns:ds="http://schemas.openxmlformats.org/officeDocument/2006/customXml" ds:itemID="{F594ECE8-8F32-4366-952F-572989E0F97E}"/>
</file>

<file path=customXml/itemProps3.xml><?xml version="1.0" encoding="utf-8"?>
<ds:datastoreItem xmlns:ds="http://schemas.openxmlformats.org/officeDocument/2006/customXml" ds:itemID="{A3CE8F64-DAB4-48E9-B7D9-87D5DAF0D76F}"/>
</file>

<file path=docProps/app.xml><?xml version="1.0" encoding="utf-8"?>
<Properties xmlns="http://schemas.openxmlformats.org/officeDocument/2006/extended-properties" xmlns:vt="http://schemas.openxmlformats.org/officeDocument/2006/docPropsVTypes">
  <Template>PE_POOL.DOT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1820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Danial, Rania Refaat Faltas</cp:lastModifiedBy>
  <cp:revision>10</cp:revision>
  <cp:lastPrinted>2009-04-24T14:16:00Z</cp:lastPrinted>
  <dcterms:created xsi:type="dcterms:W3CDTF">2016-10-19T16:09:00Z</dcterms:created>
  <dcterms:modified xsi:type="dcterms:W3CDTF">2017-10-05T09:01:00Z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