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15" w:rsidRDefault="00187715" w:rsidP="00187715">
      <w:pPr>
        <w:rPr>
          <w:rFonts w:ascii="Arial" w:hAnsi="Arial"/>
          <w:sz w:val="20"/>
        </w:rPr>
      </w:pPr>
    </w:p>
    <w:p w:rsidR="00D6072B" w:rsidRDefault="00D6072B" w:rsidP="00916D2B">
      <w:pPr>
        <w:tabs>
          <w:tab w:val="left" w:pos="851"/>
        </w:tabs>
        <w:ind w:left="851" w:hanging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 w:rsidR="00546A89" w:rsidRPr="00383B83">
        <w:rPr>
          <w:rFonts w:ascii="Arial" w:hAnsi="Arial"/>
          <w:sz w:val="20"/>
        </w:rPr>
        <w:tab/>
      </w:r>
    </w:p>
    <w:tbl>
      <w:tblPr>
        <w:tblW w:w="0" w:type="auto"/>
        <w:tblInd w:w="112" w:type="dxa"/>
        <w:tblLook w:val="0000" w:firstRow="0" w:lastRow="0" w:firstColumn="0" w:lastColumn="0" w:noHBand="0" w:noVBand="0"/>
      </w:tblPr>
      <w:tblGrid>
        <w:gridCol w:w="1839"/>
        <w:gridCol w:w="6946"/>
        <w:gridCol w:w="1566"/>
      </w:tblGrid>
      <w:tr w:rsidR="00D6072B" w:rsidRPr="00085D4F" w:rsidTr="00745206">
        <w:trPr>
          <w:cantSplit/>
          <w:trHeight w:val="1701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072B" w:rsidRDefault="00D6072B" w:rsidP="00311127"/>
          <w:p w:rsidR="00864F5D" w:rsidRDefault="00864F5D" w:rsidP="00311127">
            <w:r w:rsidRPr="00222F63">
              <w:rPr>
                <w:noProof/>
                <w:color w:val="3B5998"/>
                <w:szCs w:val="24"/>
                <w:lang w:val="en-US" w:eastAsia="zh-CN"/>
              </w:rPr>
              <w:drawing>
                <wp:inline distT="0" distB="0" distL="0" distR="0" wp14:anchorId="6AE4D8AE" wp14:editId="68597588">
                  <wp:extent cx="1009650" cy="777430"/>
                  <wp:effectExtent l="0" t="0" r="0" b="3810"/>
                  <wp:docPr id="4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ile.ak.fbcdn.net/hprofile-ak-snc6/276468_159267820830990_1556619338_q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7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3F7167" w:rsidRPr="003F7167" w:rsidRDefault="003F7167" w:rsidP="003F7167">
            <w:pPr>
              <w:jc w:val="center"/>
              <w:rPr>
                <w:rFonts w:ascii="Calibri" w:hAnsi="Calibri" w:cs="Arial"/>
                <w:b/>
                <w:bCs/>
                <w:szCs w:val="24"/>
                <w:lang w:val="en-US" w:eastAsia="zh-CN"/>
              </w:rPr>
            </w:pPr>
            <w:r w:rsidRPr="003F7167">
              <w:rPr>
                <w:rFonts w:ascii="Calibri" w:hAnsi="Calibri" w:cs="Arial"/>
                <w:b/>
                <w:bCs/>
                <w:szCs w:val="24"/>
                <w:lang w:val="en-US" w:eastAsia="zh-CN"/>
              </w:rPr>
              <w:t>ITU Regional Workshop on SMS4DC for English Speaking countries in Africa.</w:t>
            </w:r>
          </w:p>
          <w:p w:rsidR="003F7167" w:rsidRDefault="003F7167" w:rsidP="003F7167">
            <w:pPr>
              <w:jc w:val="center"/>
              <w:rPr>
                <w:rFonts w:ascii="Calibri" w:hAnsi="Calibri" w:cs="Arial"/>
                <w:b/>
                <w:bCs/>
                <w:szCs w:val="24"/>
                <w:lang w:val="en-US" w:eastAsia="zh-CN"/>
              </w:rPr>
            </w:pPr>
            <w:r w:rsidRPr="003F7167">
              <w:rPr>
                <w:rFonts w:ascii="Calibri" w:hAnsi="Calibri" w:cs="Arial"/>
                <w:b/>
                <w:bCs/>
                <w:szCs w:val="24"/>
                <w:lang w:val="en-US" w:eastAsia="zh-CN"/>
              </w:rPr>
              <w:t xml:space="preserve">Abuja, Nigeria , </w:t>
            </w:r>
          </w:p>
          <w:p w:rsidR="003F7167" w:rsidRDefault="003F7167" w:rsidP="003F7167">
            <w:pPr>
              <w:jc w:val="center"/>
              <w:rPr>
                <w:rFonts w:ascii="Calibri" w:hAnsi="Calibri" w:cs="Arial"/>
                <w:b/>
                <w:bCs/>
                <w:szCs w:val="24"/>
                <w:lang w:val="en-US" w:eastAsia="zh-CN"/>
              </w:rPr>
            </w:pPr>
            <w:r w:rsidRPr="003F7167">
              <w:rPr>
                <w:rFonts w:ascii="Calibri" w:hAnsi="Calibri" w:cs="Arial"/>
                <w:b/>
                <w:bCs/>
                <w:szCs w:val="24"/>
                <w:lang w:val="en-US" w:eastAsia="zh-CN"/>
              </w:rPr>
              <w:t>20-31-May 2013</w:t>
            </w:r>
          </w:p>
          <w:p w:rsidR="003F7167" w:rsidRDefault="003F7167" w:rsidP="00A65639">
            <w:pPr>
              <w:jc w:val="center"/>
              <w:rPr>
                <w:rFonts w:ascii="Calibri" w:hAnsi="Calibri" w:cs="Arial"/>
                <w:b/>
                <w:bCs/>
                <w:szCs w:val="24"/>
                <w:lang w:val="en-US" w:eastAsia="zh-CN"/>
              </w:rPr>
            </w:pPr>
          </w:p>
          <w:p w:rsidR="00916D2B" w:rsidRPr="00A65639" w:rsidRDefault="00916D2B" w:rsidP="00A65639">
            <w:pPr>
              <w:spacing w:before="0"/>
              <w:jc w:val="center"/>
              <w:rPr>
                <w:rFonts w:ascii="Book Antiqua" w:hAnsi="Book Antiqua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2B" w:rsidRPr="00085D4F" w:rsidRDefault="00745206" w:rsidP="00311127">
            <w:pPr>
              <w:rPr>
                <w:lang w:val="en-US"/>
              </w:rPr>
            </w:pPr>
            <w:r w:rsidRPr="00745206">
              <w:rPr>
                <w:noProof/>
                <w:lang w:val="en-US" w:eastAsia="zh-CN"/>
              </w:rPr>
              <w:drawing>
                <wp:inline distT="0" distB="0" distL="0" distR="0">
                  <wp:extent cx="857250" cy="1095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1FC" w:rsidRPr="00085D4F" w:rsidTr="007351FC">
        <w:tblPrEx>
          <w:tblCellMar>
            <w:left w:w="70" w:type="dxa"/>
            <w:right w:w="70" w:type="dxa"/>
          </w:tblCellMar>
        </w:tblPrEx>
        <w:trPr>
          <w:cantSplit/>
          <w:trHeight w:val="856"/>
        </w:trPr>
        <w:tc>
          <w:tcPr>
            <w:tcW w:w="10344" w:type="dxa"/>
            <w:gridSpan w:val="3"/>
          </w:tcPr>
          <w:p w:rsidR="007351FC" w:rsidRPr="007351FC" w:rsidRDefault="007351FC" w:rsidP="00745206">
            <w:pPr>
              <w:jc w:val="center"/>
              <w:rPr>
                <w:lang w:val="en-US"/>
              </w:rPr>
            </w:pPr>
            <w:r w:rsidRPr="007351FC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HOTEL RESERVATION </w:t>
            </w:r>
            <w:r w:rsidR="00745206">
              <w:rPr>
                <w:rFonts w:ascii="Arial" w:hAnsi="Arial" w:cs="Arial"/>
                <w:b/>
                <w:bCs/>
                <w:sz w:val="28"/>
                <w:lang w:val="en-US"/>
              </w:rPr>
              <w:t>FORM</w:t>
            </w:r>
          </w:p>
          <w:p w:rsidR="007351FC" w:rsidRPr="007351FC" w:rsidRDefault="007351FC" w:rsidP="00745206">
            <w:pPr>
              <w:rPr>
                <w:lang w:val="en-US"/>
              </w:rPr>
            </w:pPr>
          </w:p>
        </w:tc>
      </w:tr>
    </w:tbl>
    <w:p w:rsidR="007351FC" w:rsidRPr="00085D4F" w:rsidRDefault="007351FC" w:rsidP="007351FC">
      <w:pPr>
        <w:tabs>
          <w:tab w:val="left" w:pos="142"/>
        </w:tabs>
        <w:spacing w:before="60" w:after="60"/>
        <w:ind w:right="257"/>
        <w:jc w:val="center"/>
        <w:rPr>
          <w:rFonts w:asciiTheme="minorHAnsi" w:hAnsiTheme="minorHAnsi" w:cs="Tahoma"/>
          <w:b/>
          <w:noProof/>
          <w:sz w:val="22"/>
          <w:szCs w:val="22"/>
          <w:lang w:val="en-US"/>
        </w:rPr>
      </w:pPr>
      <w:r w:rsidRPr="00085D4F">
        <w:rPr>
          <w:rFonts w:asciiTheme="minorHAnsi" w:hAnsiTheme="minorHAnsi" w:cs="Tahoma"/>
          <w:b/>
          <w:noProof/>
          <w:sz w:val="22"/>
          <w:szCs w:val="22"/>
          <w:lang w:val="en-US"/>
        </w:rPr>
        <w:t>(</w:t>
      </w:r>
      <w:r w:rsidRPr="00085D4F">
        <w:rPr>
          <w:rFonts w:asciiTheme="minorHAnsi" w:hAnsiTheme="minorHAnsi" w:cs="Tahoma"/>
          <w:b/>
          <w:i/>
          <w:noProof/>
          <w:sz w:val="22"/>
          <w:szCs w:val="22"/>
          <w:lang w:val="en-US"/>
        </w:rPr>
        <w:t>CAPITAL LETTERS</w:t>
      </w:r>
      <w:r w:rsidRPr="00085D4F">
        <w:rPr>
          <w:rFonts w:asciiTheme="minorHAnsi" w:hAnsiTheme="minorHAnsi" w:cs="Tahoma"/>
          <w:b/>
          <w:noProof/>
          <w:sz w:val="22"/>
          <w:szCs w:val="22"/>
          <w:lang w:val="en-US"/>
        </w:rPr>
        <w:t>)</w:t>
      </w:r>
    </w:p>
    <w:tbl>
      <w:tblPr>
        <w:tblW w:w="103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351FC" w:rsidRPr="0053022E" w:rsidTr="00745206">
        <w:trPr>
          <w:cantSplit/>
        </w:trPr>
        <w:tc>
          <w:tcPr>
            <w:tcW w:w="10368" w:type="dxa"/>
          </w:tcPr>
          <w:p w:rsidR="007351FC" w:rsidRPr="007351FC" w:rsidRDefault="007351FC" w:rsidP="00745206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spacing w:before="240" w:after="60"/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>1.</w:t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Pr="007351FC"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Mr. / Mrs.</w:t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>___________________________________________</w:t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</w:p>
          <w:p w:rsidR="007351FC" w:rsidRPr="007351FC" w:rsidRDefault="007351FC" w:rsidP="006D5D06">
            <w:pPr>
              <w:tabs>
                <w:tab w:val="left" w:pos="170"/>
                <w:tab w:val="left" w:pos="2745"/>
                <w:tab w:val="center" w:pos="3828"/>
                <w:tab w:val="center" w:pos="8256"/>
                <w:tab w:val="center" w:pos="9781"/>
                <w:tab w:val="right" w:leader="underscore" w:pos="10665"/>
              </w:tabs>
              <w:spacing w:after="120"/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>(Family name)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  <w:t>(First name)</w:t>
            </w:r>
          </w:p>
          <w:p w:rsidR="007351FC" w:rsidRDefault="007351FC" w:rsidP="007351F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2. </w:t>
            </w:r>
            <w:r w:rsidRPr="007351FC"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Country :______________________________________________________</w:t>
            </w:r>
            <w:r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_____________________</w:t>
            </w:r>
          </w:p>
          <w:p w:rsidR="007351FC" w:rsidRDefault="007351FC" w:rsidP="007351F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>3.</w:t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 xml:space="preserve"> </w:t>
            </w:r>
            <w:r w:rsidRPr="007351FC"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Address :________________________________________________________</w:t>
            </w:r>
            <w:r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___________________</w:t>
            </w:r>
          </w:p>
          <w:p w:rsidR="007351FC" w:rsidRPr="007351FC" w:rsidRDefault="007351FC" w:rsidP="007351F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4. Tel.:__________________ </w:t>
            </w:r>
            <w:r w:rsidRPr="007351FC"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Fax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:  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  <w:t>__________________ E-mail :</w:t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>________________________________</w:t>
            </w: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ab/>
            </w:r>
          </w:p>
        </w:tc>
      </w:tr>
    </w:tbl>
    <w:p w:rsidR="007351FC" w:rsidRPr="007351FC" w:rsidRDefault="007351FC" w:rsidP="007351F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0"/>
        <w:gridCol w:w="28"/>
      </w:tblGrid>
      <w:tr w:rsidR="007351FC" w:rsidRPr="0053022E" w:rsidTr="007351FC">
        <w:trPr>
          <w:gridAfter w:val="1"/>
          <w:wAfter w:w="28" w:type="dxa"/>
          <w:cantSplit/>
          <w:trHeight w:val="454"/>
        </w:trPr>
        <w:tc>
          <w:tcPr>
            <w:tcW w:w="10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351FC" w:rsidRPr="007351FC" w:rsidRDefault="007351FC" w:rsidP="00745206">
            <w:pPr>
              <w:ind w:right="-108"/>
              <w:jc w:val="center"/>
              <w:rPr>
                <w:rFonts w:asciiTheme="minorHAnsi" w:hAnsiTheme="minorHAnsi" w:cs="Tahoma"/>
                <w:b/>
                <w:i/>
                <w:iCs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>PLEASE SEND DIRECTLY TO THE HOTEL CHOOSEN</w:t>
            </w:r>
          </w:p>
        </w:tc>
      </w:tr>
      <w:tr w:rsidR="007351FC" w:rsidRPr="006D5D06" w:rsidTr="007351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719"/>
        </w:trPr>
        <w:tc>
          <w:tcPr>
            <w:tcW w:w="10368" w:type="dxa"/>
            <w:gridSpan w:val="2"/>
            <w:tcBorders>
              <w:bottom w:val="dotted" w:sz="6" w:space="0" w:color="auto"/>
            </w:tcBorders>
          </w:tcPr>
          <w:p w:rsidR="007351FC" w:rsidRPr="007351FC" w:rsidRDefault="007351FC" w:rsidP="00745206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240"/>
              <w:rPr>
                <w:rFonts w:asciiTheme="minorHAnsi" w:hAnsiTheme="minorHAnsi" w:cs="Tahoma"/>
                <w:b/>
                <w:noProof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lang w:val="en-US"/>
              </w:rPr>
              <w:t xml:space="preserve">5. </w:t>
            </w:r>
            <w:r w:rsidRPr="007351FC">
              <w:rPr>
                <w:rFonts w:asciiTheme="minorHAnsi" w:hAnsiTheme="minorHAnsi" w:cs="Tahoma"/>
                <w:b/>
                <w:iCs/>
                <w:noProof/>
                <w:lang w:val="en-US"/>
              </w:rPr>
              <w:t>Specify name of hotel</w:t>
            </w:r>
            <w:r w:rsidRPr="007351FC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</w:p>
          <w:p w:rsidR="007351FC" w:rsidRPr="007351FC" w:rsidRDefault="00A65639" w:rsidP="0074520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after="120"/>
              <w:rPr>
                <w:rFonts w:asciiTheme="minorHAnsi" w:hAnsiTheme="minorHAnsi" w:cs="Tahoma"/>
                <w:noProof/>
                <w:rtl/>
              </w:rPr>
            </w:pPr>
            <w:r>
              <w:rPr>
                <w:rFonts w:asciiTheme="minorHAnsi" w:hAnsiTheme="minorHAnsi" w:cs="Tahoma"/>
                <w:b/>
                <w:noProof/>
                <w:rtl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6985" t="8255" r="1143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94.05pt;margin-top:19.4pt;width:18.05pt;height:18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xo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Gu6caCYCAABFBAAADgAAAAAAAAAAAAAAAAAuAgAAZHJzL2Uyb0Rv&#10;Yy54bWxQSwECLQAUAAYACAAAACEAOJg9T94AAAAJAQAADwAAAAAAAAAAAAAAAACABAAAZHJzL2Rv&#10;d25yZXYueG1sUEsFBgAAAAAEAAQA8wAAAIsFAAAAAA==&#10;">
                      <w10:wrap anchorx="page"/>
                    </v:rect>
                  </w:pict>
                </mc:Fallback>
              </mc:AlternateContent>
            </w:r>
            <w:r w:rsidR="007351FC" w:rsidRPr="007351FC">
              <w:rPr>
                <w:rFonts w:asciiTheme="minorHAnsi" w:hAnsiTheme="minorHAnsi" w:cs="Tahoma"/>
                <w:b/>
                <w:noProof/>
                <w:lang w:val="en-US"/>
              </w:rPr>
              <w:t xml:space="preserve">     Hotel Fax No.</w:t>
            </w:r>
            <w:r w:rsidR="007351FC" w:rsidRPr="007351FC">
              <w:rPr>
                <w:rFonts w:asciiTheme="minorHAnsi" w:hAnsiTheme="minorHAnsi" w:cs="Tahoma"/>
                <w:b/>
                <w:i/>
                <w:noProof/>
                <w:lang w:val="en-US"/>
              </w:rPr>
              <w:t xml:space="preserve"> </w:t>
            </w:r>
            <w:r w:rsidR="007351FC" w:rsidRPr="007351FC">
              <w:rPr>
                <w:rFonts w:asciiTheme="minorHAnsi" w:hAnsiTheme="minorHAnsi" w:cs="Tahoma"/>
                <w:b/>
                <w:i/>
                <w:noProof/>
                <w:lang w:val="en-US"/>
              </w:rPr>
              <w:tab/>
            </w:r>
          </w:p>
          <w:p w:rsidR="007351FC" w:rsidRPr="007351FC" w:rsidRDefault="007351FC" w:rsidP="0074520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rPr>
                <w:rFonts w:asciiTheme="minorHAnsi" w:hAnsiTheme="minorHAnsi" w:cs="Tahoma"/>
                <w:b/>
                <w:i/>
                <w:noProof/>
                <w:rtl/>
                <w:lang w:val="en-GB"/>
              </w:rPr>
            </w:pPr>
            <w:r w:rsidRPr="007351FC">
              <w:rPr>
                <w:rFonts w:asciiTheme="minorHAnsi" w:hAnsiTheme="minorHAnsi" w:cs="Tahoma"/>
                <w:b/>
                <w:noProof/>
                <w:lang w:val="en-GB"/>
              </w:rPr>
              <w:t xml:space="preserve">    </w:t>
            </w:r>
            <w:r w:rsidRPr="007351FC">
              <w:rPr>
                <w:rFonts w:asciiTheme="minorHAnsi" w:hAnsiTheme="minorHAnsi" w:cs="Tahoma"/>
                <w:b/>
                <w:iCs/>
                <w:noProof/>
                <w:lang w:val="en-US"/>
              </w:rPr>
              <w:t>Booking of a single room</w:t>
            </w:r>
          </w:p>
          <w:p w:rsidR="007351FC" w:rsidRPr="007351FC" w:rsidRDefault="00A65639" w:rsidP="0074520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rPr>
                <w:rFonts w:asciiTheme="minorHAnsi" w:hAnsiTheme="minorHAnsi" w:cs="Tahoma"/>
                <w:b/>
                <w:iCs/>
                <w:noProof/>
                <w:lang w:val="en-US"/>
              </w:rPr>
            </w:pPr>
            <w:r>
              <w:rPr>
                <w:rFonts w:asciiTheme="minorHAnsi" w:hAnsiTheme="minorHAnsi" w:cs="Tahoma"/>
                <w:b/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6985" t="6350" r="12065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4.05pt;margin-top:10.25pt;width:18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    <w10:wrap anchorx="page"/>
                    </v:rect>
                  </w:pict>
                </mc:Fallback>
              </mc:AlternateContent>
            </w:r>
            <w:r w:rsidR="007351FC" w:rsidRPr="007351FC">
              <w:rPr>
                <w:rFonts w:asciiTheme="minorHAnsi" w:hAnsiTheme="minorHAnsi" w:cs="Tahoma"/>
                <w:b/>
                <w:iCs/>
                <w:noProof/>
                <w:lang w:val="en-US"/>
              </w:rPr>
              <w:t xml:space="preserve">    Booking of a double room</w:t>
            </w:r>
          </w:p>
          <w:p w:rsidR="007351FC" w:rsidRPr="007351FC" w:rsidRDefault="007351FC" w:rsidP="006D5D0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rPr>
                <w:rFonts w:asciiTheme="minorHAnsi" w:hAnsiTheme="minorHAnsi" w:cs="Tahoma"/>
                <w:b/>
                <w:noProof/>
                <w:rtl/>
              </w:rPr>
            </w:pPr>
            <w:r w:rsidRPr="007351FC">
              <w:rPr>
                <w:rFonts w:asciiTheme="minorHAnsi" w:hAnsiTheme="minorHAnsi" w:cs="Tahoma"/>
                <w:b/>
                <w:iCs/>
                <w:noProof/>
                <w:lang w:val="en-US"/>
              </w:rPr>
              <w:t xml:space="preserve">    </w:t>
            </w:r>
            <w:r w:rsidR="006D5D06" w:rsidRPr="006D5D06">
              <w:rPr>
                <w:rFonts w:asciiTheme="minorHAnsi" w:hAnsiTheme="minorHAnsi" w:cs="Tahoma"/>
                <w:b/>
                <w:iCs/>
                <w:noProof/>
                <w:lang w:val="en-US"/>
              </w:rPr>
              <w:t>F</w:t>
            </w:r>
            <w:r w:rsidRPr="006D5D06">
              <w:rPr>
                <w:rFonts w:asciiTheme="minorHAnsi" w:hAnsiTheme="minorHAnsi" w:cs="Tahoma"/>
                <w:b/>
                <w:iCs/>
                <w:noProof/>
                <w:lang w:val="en-US"/>
              </w:rPr>
              <w:t>rom</w:t>
            </w:r>
            <w:r w:rsidR="006D5D06">
              <w:rPr>
                <w:rFonts w:asciiTheme="minorHAnsi" w:hAnsiTheme="minorHAnsi" w:cs="Tahoma"/>
                <w:b/>
                <w:iCs/>
                <w:noProof/>
                <w:lang w:val="en-US"/>
              </w:rPr>
              <w:t>:</w:t>
            </w:r>
            <w:r w:rsidRP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  <w:t xml:space="preserve"> </w:t>
            </w:r>
            <w:r w:rsidR="006D5D06" w:rsidRP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Pr="006D5D06">
              <w:rPr>
                <w:rFonts w:asciiTheme="minorHAnsi" w:hAnsiTheme="minorHAnsi" w:cs="Tahoma"/>
                <w:b/>
                <w:noProof/>
                <w:lang w:val="en-US"/>
              </w:rPr>
              <w:t xml:space="preserve">to </w:t>
            </w:r>
            <w:r w:rsidRP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</w:p>
          <w:p w:rsidR="007351FC" w:rsidRPr="006D5D06" w:rsidRDefault="007351FC" w:rsidP="0074520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rPr>
                <w:rFonts w:asciiTheme="minorHAnsi" w:hAnsiTheme="minorHAnsi" w:cs="Tahoma"/>
                <w:b/>
                <w:i/>
                <w:noProof/>
                <w:lang w:val="en-US"/>
              </w:rPr>
            </w:pPr>
            <w:r w:rsidRPr="006D5D06">
              <w:rPr>
                <w:rFonts w:asciiTheme="minorHAnsi" w:hAnsiTheme="minorHAnsi" w:cs="Tahoma"/>
                <w:b/>
                <w:noProof/>
                <w:lang w:val="en-US"/>
              </w:rPr>
              <w:t xml:space="preserve">    </w:t>
            </w:r>
            <w:r w:rsidR="006D5D06" w:rsidRPr="006D5D06">
              <w:rPr>
                <w:rFonts w:asciiTheme="minorHAnsi" w:hAnsiTheme="minorHAnsi" w:cs="Tahoma"/>
                <w:b/>
                <w:i/>
                <w:iCs/>
                <w:noProof/>
                <w:lang w:val="en-US"/>
              </w:rPr>
              <w:t>F</w:t>
            </w:r>
            <w:r w:rsidRPr="006D5D06">
              <w:rPr>
                <w:rFonts w:asciiTheme="minorHAnsi" w:hAnsiTheme="minorHAnsi" w:cs="Tahoma"/>
                <w:b/>
                <w:i/>
                <w:iCs/>
                <w:noProof/>
                <w:lang w:val="en-US"/>
              </w:rPr>
              <w:t>or</w:t>
            </w:r>
            <w:r w:rsidR="006D5D06">
              <w:rPr>
                <w:rFonts w:asciiTheme="minorHAnsi" w:hAnsiTheme="minorHAnsi" w:cs="Tahoma"/>
                <w:b/>
                <w:i/>
                <w:iCs/>
                <w:noProof/>
                <w:lang w:val="en-US"/>
              </w:rPr>
              <w:t>:</w:t>
            </w:r>
            <w:r w:rsidRPr="006D5D06">
              <w:rPr>
                <w:rFonts w:asciiTheme="minorHAnsi" w:hAnsiTheme="minorHAnsi" w:cs="Tahoma"/>
                <w:b/>
                <w:i/>
                <w:iCs/>
                <w:noProof/>
                <w:lang w:val="en-US"/>
              </w:rPr>
              <w:t xml:space="preserve"> </w:t>
            </w:r>
            <w:r w:rsidRP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="006D5D06">
              <w:rPr>
                <w:rFonts w:asciiTheme="minorHAnsi" w:hAnsiTheme="minorHAnsi" w:cs="Tahoma"/>
                <w:b/>
                <w:noProof/>
                <w:lang w:val="en-US"/>
              </w:rPr>
              <w:tab/>
            </w:r>
            <w:r w:rsidRPr="006D5D06">
              <w:rPr>
                <w:rFonts w:asciiTheme="minorHAnsi" w:hAnsiTheme="minorHAnsi" w:cs="Tahoma"/>
                <w:b/>
                <w:i/>
                <w:noProof/>
                <w:lang w:val="en-US"/>
              </w:rPr>
              <w:t>nights</w:t>
            </w:r>
          </w:p>
          <w:p w:rsidR="007351FC" w:rsidRPr="006D5D06" w:rsidRDefault="007351FC" w:rsidP="00745206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rPr>
                <w:rFonts w:asciiTheme="minorHAnsi" w:hAnsiTheme="minorHAnsi" w:cs="Tahoma"/>
                <w:noProof/>
                <w:lang w:val="en-US"/>
              </w:rPr>
            </w:pPr>
          </w:p>
        </w:tc>
      </w:tr>
      <w:tr w:rsidR="007351FC" w:rsidRPr="0053022E" w:rsidTr="007351FC">
        <w:trPr>
          <w:cantSplit/>
        </w:trPr>
        <w:tc>
          <w:tcPr>
            <w:tcW w:w="10368" w:type="dxa"/>
            <w:gridSpan w:val="2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351FC" w:rsidRPr="007351FC" w:rsidRDefault="007351FC" w:rsidP="00745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6. </w:t>
            </w:r>
            <w:r w:rsidRPr="007351FC"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Arrival Date :</w:t>
            </w:r>
          </w:p>
          <w:p w:rsidR="007351FC" w:rsidRPr="007351FC" w:rsidRDefault="007351FC" w:rsidP="00745206">
            <w:pPr>
              <w:tabs>
                <w:tab w:val="left" w:pos="170"/>
                <w:tab w:val="left" w:pos="567"/>
                <w:tab w:val="left" w:pos="3105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120"/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 xml:space="preserve">Day: 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>_____________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>Time : _________________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>Flight No.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 : ________________</w:t>
            </w:r>
          </w:p>
        </w:tc>
      </w:tr>
      <w:tr w:rsidR="007351FC" w:rsidRPr="0053022E" w:rsidTr="007351FC">
        <w:trPr>
          <w:cantSplit/>
        </w:trPr>
        <w:tc>
          <w:tcPr>
            <w:tcW w:w="10368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FC" w:rsidRPr="007351FC" w:rsidRDefault="007351FC" w:rsidP="00745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>7.</w:t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 xml:space="preserve"> </w:t>
            </w:r>
            <w:r w:rsidRPr="007351FC">
              <w:rPr>
                <w:rFonts w:asciiTheme="minorHAnsi" w:hAnsiTheme="minorHAnsi" w:cs="Tahoma"/>
                <w:b/>
                <w:iCs/>
                <w:noProof/>
                <w:sz w:val="22"/>
                <w:szCs w:val="22"/>
                <w:lang w:val="en-US"/>
              </w:rPr>
              <w:t>Departure date :</w:t>
            </w:r>
          </w:p>
          <w:p w:rsidR="007351FC" w:rsidRPr="007351FC" w:rsidRDefault="007351FC" w:rsidP="00745206">
            <w:pPr>
              <w:tabs>
                <w:tab w:val="left" w:pos="170"/>
                <w:tab w:val="left" w:pos="567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120"/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 xml:space="preserve">Day : 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>____________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>Time : _________________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ab/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>Flight No.</w:t>
            </w:r>
            <w:r w:rsidRPr="007351FC">
              <w:rPr>
                <w:rFonts w:asciiTheme="minorHAnsi" w:hAnsiTheme="minorHAnsi" w:cs="Tahoma"/>
                <w:b/>
                <w:noProof/>
                <w:sz w:val="22"/>
                <w:szCs w:val="22"/>
                <w:lang w:val="en-US"/>
              </w:rPr>
              <w:t xml:space="preserve"> : _______________</w:t>
            </w:r>
          </w:p>
        </w:tc>
      </w:tr>
      <w:tr w:rsidR="007351FC" w:rsidRPr="007351FC" w:rsidTr="007351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368" w:type="dxa"/>
            <w:gridSpan w:val="2"/>
          </w:tcPr>
          <w:p w:rsidR="007351FC" w:rsidRPr="007351FC" w:rsidRDefault="007351FC" w:rsidP="00745206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Tahoma"/>
                <w:b w:val="0"/>
                <w:noProof/>
              </w:rPr>
            </w:pPr>
            <w:r w:rsidRPr="007351FC">
              <w:rPr>
                <w:rFonts w:asciiTheme="minorHAnsi" w:hAnsiTheme="minorHAnsi"/>
                <w:noProof/>
              </w:rPr>
              <w:tab/>
            </w:r>
            <w:r w:rsidRPr="007351FC">
              <w:rPr>
                <w:rFonts w:asciiTheme="minorHAnsi" w:hAnsiTheme="minorHAnsi" w:cs="Tahoma"/>
                <w:noProof/>
              </w:rPr>
              <w:t>Date :</w:t>
            </w:r>
            <w:r w:rsidRPr="007351FC">
              <w:rPr>
                <w:rFonts w:asciiTheme="minorHAnsi" w:hAnsiTheme="minorHAnsi" w:cs="Tahoma"/>
                <w:noProof/>
              </w:rPr>
              <w:tab/>
            </w:r>
            <w:r w:rsidRPr="007351FC">
              <w:rPr>
                <w:rFonts w:asciiTheme="minorHAnsi" w:hAnsiTheme="minorHAnsi" w:cs="Tahoma"/>
                <w:noProof/>
              </w:rPr>
              <w:tab/>
            </w:r>
            <w:r w:rsidRPr="007351FC">
              <w:rPr>
                <w:rFonts w:asciiTheme="minorHAnsi" w:hAnsiTheme="minorHAnsi" w:cs="Tahoma"/>
                <w:noProof/>
              </w:rPr>
              <w:tab/>
              <w:t>Signature :</w:t>
            </w:r>
            <w:r w:rsidRPr="007351FC">
              <w:rPr>
                <w:rFonts w:asciiTheme="minorHAnsi" w:hAnsiTheme="minorHAnsi" w:cs="Tahoma"/>
                <w:noProof/>
              </w:rPr>
              <w:tab/>
            </w:r>
            <w:r w:rsidRPr="007351FC">
              <w:rPr>
                <w:rFonts w:asciiTheme="minorHAnsi" w:hAnsiTheme="minorHAnsi" w:cs="Tahoma"/>
                <w:noProof/>
              </w:rPr>
              <w:tab/>
            </w:r>
          </w:p>
        </w:tc>
      </w:tr>
    </w:tbl>
    <w:p w:rsidR="007351FC" w:rsidRPr="00B809E1" w:rsidRDefault="007351FC" w:rsidP="007351FC">
      <w:pPr>
        <w:pStyle w:val="EndnoteText"/>
        <w:rPr>
          <w:rFonts w:cs="Arial"/>
          <w:noProof/>
          <w:sz w:val="16"/>
          <w:szCs w:val="16"/>
        </w:rPr>
      </w:pPr>
    </w:p>
    <w:tbl>
      <w:tblPr>
        <w:tblW w:w="10367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8"/>
        <w:gridCol w:w="5689"/>
      </w:tblGrid>
      <w:tr w:rsidR="007351FC" w:rsidRPr="0053022E" w:rsidTr="006D5D06">
        <w:trPr>
          <w:cantSplit/>
        </w:trPr>
        <w:tc>
          <w:tcPr>
            <w:tcW w:w="4678" w:type="dxa"/>
            <w:tcBorders>
              <w:top w:val="double" w:sz="12" w:space="0" w:color="auto"/>
              <w:bottom w:val="double" w:sz="12" w:space="0" w:color="auto"/>
            </w:tcBorders>
          </w:tcPr>
          <w:p w:rsidR="007351FC" w:rsidRPr="007351FC" w:rsidRDefault="007351FC" w:rsidP="003F7167">
            <w:pPr>
              <w:tabs>
                <w:tab w:val="left" w:pos="142"/>
                <w:tab w:val="left" w:pos="2055"/>
                <w:tab w:val="left" w:pos="4004"/>
                <w:tab w:val="left" w:pos="4755"/>
                <w:tab w:val="left" w:pos="10348"/>
              </w:tabs>
              <w:spacing w:before="60"/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 xml:space="preserve">To be returned before </w:t>
            </w:r>
            <w:r w:rsidR="00A65639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>1</w:t>
            </w:r>
            <w:r w:rsidR="003F7167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>0</w:t>
            </w:r>
            <w:r w:rsidRPr="006D5D06">
              <w:rPr>
                <w:rFonts w:asciiTheme="minorHAnsi" w:hAnsiTheme="minorHAnsi" w:cs="Tahoma"/>
                <w:b/>
                <w:i/>
                <w:iCs/>
                <w:noProof/>
                <w:sz w:val="22"/>
                <w:szCs w:val="22"/>
                <w:u w:val="single"/>
                <w:lang w:val="en-US"/>
              </w:rPr>
              <w:t>/0</w:t>
            </w:r>
            <w:r w:rsidR="003F7167">
              <w:rPr>
                <w:rFonts w:asciiTheme="minorHAnsi" w:hAnsiTheme="minorHAnsi" w:cs="Tahoma"/>
                <w:b/>
                <w:i/>
                <w:iCs/>
                <w:noProof/>
                <w:sz w:val="22"/>
                <w:szCs w:val="22"/>
                <w:u w:val="single"/>
                <w:lang w:val="en-US"/>
              </w:rPr>
              <w:t>5</w:t>
            </w:r>
            <w:r w:rsidRPr="006D5D06">
              <w:rPr>
                <w:rFonts w:asciiTheme="minorHAnsi" w:hAnsiTheme="minorHAnsi" w:cs="Tahoma"/>
                <w:b/>
                <w:i/>
                <w:iCs/>
                <w:noProof/>
                <w:sz w:val="22"/>
                <w:szCs w:val="22"/>
                <w:u w:val="single"/>
                <w:lang w:val="en-US"/>
              </w:rPr>
              <w:t>/201</w:t>
            </w:r>
            <w:r w:rsidR="00A65639">
              <w:rPr>
                <w:rFonts w:asciiTheme="minorHAnsi" w:hAnsiTheme="minorHAnsi" w:cs="Tahoma"/>
                <w:b/>
                <w:i/>
                <w:iCs/>
                <w:noProof/>
                <w:sz w:val="22"/>
                <w:szCs w:val="22"/>
                <w:u w:val="single"/>
                <w:lang w:val="en-US"/>
              </w:rPr>
              <w:t>3</w:t>
            </w:r>
            <w:r w:rsidRPr="007351FC">
              <w:rPr>
                <w:rFonts w:asciiTheme="minorHAnsi" w:hAnsiTheme="minorHAnsi" w:cs="Tahoma"/>
                <w:b/>
                <w:i/>
                <w:iCs/>
                <w:noProof/>
                <w:sz w:val="22"/>
                <w:szCs w:val="22"/>
                <w:u w:val="single"/>
                <w:lang w:val="en-US"/>
              </w:rPr>
              <w:t>,</w:t>
            </w:r>
            <w:r w:rsidRPr="007351FC">
              <w:rPr>
                <w:rFonts w:asciiTheme="minorHAnsi" w:hAnsiTheme="minorHAnsi" w:cs="Tahoma"/>
                <w:b/>
                <w:i/>
                <w:noProof/>
                <w:sz w:val="22"/>
                <w:szCs w:val="22"/>
                <w:lang w:val="en-US"/>
              </w:rPr>
              <w:tab/>
              <w:t>to:</w:t>
            </w:r>
          </w:p>
          <w:p w:rsidR="0053022E" w:rsidRDefault="007351FC" w:rsidP="0053022E">
            <w:pPr>
              <w:pStyle w:val="Default"/>
              <w:ind w:left="35"/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</w:pP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  <w:t xml:space="preserve">Cc : </w:t>
            </w:r>
            <w:r w:rsidR="0053022E"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  <w:t xml:space="preserve">Nigeria: Ruth Caleb: </w:t>
            </w:r>
            <w:r w:rsid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  <w:t xml:space="preserve">         </w:t>
            </w:r>
            <w:bookmarkStart w:id="0" w:name="_GoBack"/>
            <w:bookmarkEnd w:id="0"/>
          </w:p>
          <w:p w:rsidR="0053022E" w:rsidRPr="0053022E" w:rsidRDefault="0053022E" w:rsidP="0053022E">
            <w:pPr>
              <w:pStyle w:val="Default"/>
              <w:ind w:left="35"/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</w:pP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 xml:space="preserve"> </w:t>
            </w: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  <w:t xml:space="preserve">Tel :+2348034505256   </w:t>
            </w:r>
          </w:p>
          <w:p w:rsidR="0053022E" w:rsidRPr="0053022E" w:rsidRDefault="0053022E" w:rsidP="0053022E">
            <w:pPr>
              <w:pStyle w:val="Default"/>
              <w:ind w:left="35"/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</w:pP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 xml:space="preserve">e-mail :.giftycares@yahoo.com </w:t>
            </w:r>
          </w:p>
          <w:p w:rsidR="0053022E" w:rsidRPr="0053022E" w:rsidRDefault="0053022E" w:rsidP="0053022E">
            <w:pPr>
              <w:pStyle w:val="Default"/>
              <w:ind w:left="35"/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</w:pP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 xml:space="preserve">ITU : Assistant, </w:t>
            </w: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>Mme Oumou</w:t>
            </w:r>
            <w:r w:rsidRPr="0053022E">
              <w:rPr>
                <w:lang w:val="fr-CH"/>
              </w:rPr>
              <w:t xml:space="preserve"> </w:t>
            </w: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>Niang, Administrative</w:t>
            </w:r>
            <w:r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 xml:space="preserve"> </w:t>
            </w: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 xml:space="preserve">Tel : + 221 33 849 77 20, Fax : +221 33 822 80 13  </w:t>
            </w:r>
          </w:p>
          <w:p w:rsidR="007351FC" w:rsidRPr="007351FC" w:rsidRDefault="0053022E" w:rsidP="0053022E">
            <w:pPr>
              <w:pStyle w:val="Default"/>
              <w:ind w:left="35"/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</w:pPr>
            <w:r w:rsidRPr="0053022E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  <w:lang w:val="fr-FR"/>
              </w:rPr>
              <w:t>E-mail: oumou.niang@itu.int</w:t>
            </w:r>
          </w:p>
        </w:tc>
        <w:tc>
          <w:tcPr>
            <w:tcW w:w="5689" w:type="dxa"/>
            <w:tcBorders>
              <w:top w:val="double" w:sz="12" w:space="0" w:color="auto"/>
              <w:bottom w:val="double" w:sz="12" w:space="0" w:color="auto"/>
            </w:tcBorders>
          </w:tcPr>
          <w:p w:rsidR="007351FC" w:rsidRPr="007351FC" w:rsidRDefault="007351FC" w:rsidP="00745206">
            <w:pPr>
              <w:tabs>
                <w:tab w:val="left" w:pos="304"/>
              </w:tabs>
              <w:spacing w:before="60"/>
              <w:ind w:right="-227"/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</w:pPr>
            <w:r w:rsidRPr="007351FC"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  <w:t>the hotel choosen</w:t>
            </w:r>
          </w:p>
          <w:p w:rsidR="007351FC" w:rsidRPr="007351FC" w:rsidRDefault="007351FC" w:rsidP="00745206">
            <w:pPr>
              <w:tabs>
                <w:tab w:val="left" w:pos="304"/>
              </w:tabs>
              <w:ind w:right="-227"/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</w:pPr>
          </w:p>
          <w:p w:rsidR="007351FC" w:rsidRPr="007351FC" w:rsidRDefault="007351FC" w:rsidP="0053022E">
            <w:pPr>
              <w:tabs>
                <w:tab w:val="left" w:pos="304"/>
              </w:tabs>
              <w:ind w:right="-227"/>
              <w:rPr>
                <w:rFonts w:asciiTheme="minorHAnsi" w:hAnsiTheme="minorHAnsi" w:cs="Tahoma"/>
                <w:noProof/>
                <w:sz w:val="22"/>
                <w:szCs w:val="22"/>
                <w:lang w:val="en-US"/>
              </w:rPr>
            </w:pPr>
          </w:p>
        </w:tc>
      </w:tr>
    </w:tbl>
    <w:p w:rsidR="00916D2B" w:rsidRDefault="00916D2B" w:rsidP="00D6072B">
      <w:pPr>
        <w:spacing w:line="240" w:lineRule="exact"/>
        <w:ind w:right="-226"/>
        <w:jc w:val="center"/>
        <w:rPr>
          <w:rFonts w:asciiTheme="minorBidi" w:hAnsiTheme="minorBidi" w:cstheme="minorBidi"/>
          <w:b/>
          <w:bCs/>
          <w:color w:val="000000" w:themeColor="text1"/>
          <w:szCs w:val="22"/>
          <w:u w:val="single"/>
          <w:lang w:val="en-US"/>
        </w:rPr>
      </w:pPr>
    </w:p>
    <w:p w:rsidR="007351FC" w:rsidRDefault="007351FC" w:rsidP="00D6072B">
      <w:pPr>
        <w:spacing w:line="240" w:lineRule="exact"/>
        <w:ind w:right="-226"/>
        <w:jc w:val="center"/>
        <w:rPr>
          <w:rFonts w:asciiTheme="minorBidi" w:hAnsiTheme="minorBidi" w:cstheme="minorBidi"/>
          <w:b/>
          <w:bCs/>
          <w:color w:val="000000" w:themeColor="text1"/>
          <w:szCs w:val="22"/>
          <w:u w:val="single"/>
          <w:lang w:val="en-US"/>
        </w:rPr>
      </w:pPr>
    </w:p>
    <w:sectPr w:rsidR="007351FC" w:rsidSect="00AC6DAD">
      <w:pgSz w:w="11901" w:h="16840" w:code="9"/>
      <w:pgMar w:top="624" w:right="680" w:bottom="624" w:left="624" w:header="284" w:footer="284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45" w:rsidRDefault="001D2945">
      <w:r>
        <w:separator/>
      </w:r>
    </w:p>
  </w:endnote>
  <w:endnote w:type="continuationSeparator" w:id="0">
    <w:p w:rsidR="001D2945" w:rsidRDefault="001D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45" w:rsidRDefault="001D2945">
      <w:r>
        <w:t>____________________</w:t>
      </w:r>
    </w:p>
  </w:footnote>
  <w:footnote w:type="continuationSeparator" w:id="0">
    <w:p w:rsidR="001D2945" w:rsidRDefault="001D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B93"/>
    <w:multiLevelType w:val="hybridMultilevel"/>
    <w:tmpl w:val="C2862D9C"/>
    <w:lvl w:ilvl="0" w:tplc="0566877A">
      <w:start w:val="5"/>
      <w:numFmt w:val="upperLetter"/>
      <w:lvlText w:val="%1."/>
      <w:lvlJc w:val="left"/>
      <w:pPr>
        <w:tabs>
          <w:tab w:val="num" w:pos="644"/>
        </w:tabs>
        <w:ind w:left="1069" w:hanging="283"/>
      </w:pPr>
      <w:rPr>
        <w:rFonts w:ascii="Arial" w:hAnsi="Arial" w:cs="Arial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A132853"/>
    <w:multiLevelType w:val="hybridMultilevel"/>
    <w:tmpl w:val="A0B0189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538C3"/>
    <w:multiLevelType w:val="hybridMultilevel"/>
    <w:tmpl w:val="91D05208"/>
    <w:lvl w:ilvl="0" w:tplc="E632AA1C">
      <w:start w:val="8"/>
      <w:numFmt w:val="upperLetter"/>
      <w:lvlText w:val="%1."/>
      <w:lvlJc w:val="left"/>
      <w:pPr>
        <w:tabs>
          <w:tab w:val="num" w:pos="644"/>
        </w:tabs>
        <w:ind w:left="1069" w:hanging="283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24B7F"/>
    <w:multiLevelType w:val="hybridMultilevel"/>
    <w:tmpl w:val="B7B67904"/>
    <w:lvl w:ilvl="0" w:tplc="AA227E24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D4DFB"/>
    <w:multiLevelType w:val="hybridMultilevel"/>
    <w:tmpl w:val="A7FC0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A3DD4"/>
    <w:multiLevelType w:val="hybridMultilevel"/>
    <w:tmpl w:val="6D76C27C"/>
    <w:lvl w:ilvl="0" w:tplc="10981D7C">
      <w:start w:val="3"/>
      <w:numFmt w:val="upperLetter"/>
      <w:lvlText w:val="%1."/>
      <w:lvlJc w:val="left"/>
      <w:pPr>
        <w:tabs>
          <w:tab w:val="num" w:pos="218"/>
        </w:tabs>
        <w:ind w:left="64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955FE"/>
    <w:multiLevelType w:val="singleLevel"/>
    <w:tmpl w:val="4DF8750C"/>
    <w:lvl w:ilvl="0">
      <w:start w:val="7"/>
      <w:numFmt w:val="upperLetter"/>
      <w:lvlText w:val="%1."/>
      <w:lvlJc w:val="left"/>
      <w:pPr>
        <w:tabs>
          <w:tab w:val="num" w:pos="0"/>
        </w:tabs>
        <w:ind w:left="425" w:hanging="283"/>
      </w:pPr>
      <w:rPr>
        <w:rFonts w:hint="default"/>
      </w:rPr>
    </w:lvl>
  </w:abstractNum>
  <w:abstractNum w:abstractNumId="7">
    <w:nsid w:val="1ACE788F"/>
    <w:multiLevelType w:val="hybridMultilevel"/>
    <w:tmpl w:val="38683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87C69"/>
    <w:multiLevelType w:val="hybridMultilevel"/>
    <w:tmpl w:val="58A65CBC"/>
    <w:lvl w:ilvl="0" w:tplc="8B34E1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829F4"/>
    <w:multiLevelType w:val="multilevel"/>
    <w:tmpl w:val="7262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076B4"/>
    <w:multiLevelType w:val="hybridMultilevel"/>
    <w:tmpl w:val="334EC3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A663C0"/>
    <w:multiLevelType w:val="hybridMultilevel"/>
    <w:tmpl w:val="FE06E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922EA6"/>
    <w:multiLevelType w:val="singleLevel"/>
    <w:tmpl w:val="865E5216"/>
    <w:lvl w:ilvl="0">
      <w:start w:val="1"/>
      <w:numFmt w:val="upperLetter"/>
      <w:lvlText w:val="%1."/>
      <w:legacy w:legacy="1" w:legacySpace="0" w:legacyIndent="360"/>
      <w:lvlJc w:val="left"/>
      <w:rPr>
        <w:b/>
        <w:bCs/>
      </w:rPr>
    </w:lvl>
  </w:abstractNum>
  <w:abstractNum w:abstractNumId="13">
    <w:nsid w:val="4D0C1B95"/>
    <w:multiLevelType w:val="multilevel"/>
    <w:tmpl w:val="A1001280"/>
    <w:lvl w:ilvl="0">
      <w:start w:val="5"/>
      <w:numFmt w:val="upperLetter"/>
      <w:lvlText w:val="%1."/>
      <w:lvlJc w:val="left"/>
      <w:pPr>
        <w:tabs>
          <w:tab w:val="num" w:pos="644"/>
        </w:tabs>
        <w:ind w:left="1069" w:hanging="283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864D9"/>
    <w:multiLevelType w:val="singleLevel"/>
    <w:tmpl w:val="34FE58A8"/>
    <w:lvl w:ilvl="0">
      <w:start w:val="2"/>
      <w:numFmt w:val="upperLetter"/>
      <w:lvlText w:val="%1."/>
      <w:legacy w:legacy="1" w:legacySpace="0" w:legacyIndent="360"/>
      <w:lvlJc w:val="left"/>
      <w:pPr>
        <w:ind w:left="-349" w:hanging="360"/>
      </w:pPr>
    </w:lvl>
  </w:abstractNum>
  <w:abstractNum w:abstractNumId="15">
    <w:nsid w:val="52636577"/>
    <w:multiLevelType w:val="hybridMultilevel"/>
    <w:tmpl w:val="91B65E3E"/>
    <w:lvl w:ilvl="0" w:tplc="62049F7C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454416"/>
    <w:multiLevelType w:val="singleLevel"/>
    <w:tmpl w:val="82A2EC10"/>
    <w:lvl w:ilvl="0">
      <w:start w:val="3"/>
      <w:numFmt w:val="upperLetter"/>
      <w:lvlText w:val="%1."/>
      <w:legacy w:legacy="1" w:legacySpace="0" w:legacyIndent="360"/>
      <w:lvlJc w:val="left"/>
      <w:pPr>
        <w:ind w:left="-349" w:hanging="360"/>
      </w:pPr>
    </w:lvl>
  </w:abstractNum>
  <w:abstractNum w:abstractNumId="17">
    <w:nsid w:val="5A59581B"/>
    <w:multiLevelType w:val="hybridMultilevel"/>
    <w:tmpl w:val="C7A0E26A"/>
    <w:lvl w:ilvl="0" w:tplc="95BCC1AC">
      <w:start w:val="3"/>
      <w:numFmt w:val="upperLetter"/>
      <w:lvlText w:val="%1."/>
      <w:lvlJc w:val="left"/>
      <w:pPr>
        <w:tabs>
          <w:tab w:val="num" w:pos="218"/>
        </w:tabs>
        <w:ind w:left="643" w:hanging="283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644DF"/>
    <w:multiLevelType w:val="hybridMultilevel"/>
    <w:tmpl w:val="4F96A94E"/>
    <w:lvl w:ilvl="0" w:tplc="E6D4F73C">
      <w:start w:val="8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525066F"/>
    <w:multiLevelType w:val="singleLevel"/>
    <w:tmpl w:val="DAF8F0B8"/>
    <w:lvl w:ilvl="0">
      <w:start w:val="4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68C40215"/>
    <w:multiLevelType w:val="hybridMultilevel"/>
    <w:tmpl w:val="D83ABF34"/>
    <w:lvl w:ilvl="0" w:tplc="62049F7C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E8D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CA0B7A"/>
    <w:multiLevelType w:val="hybridMultilevel"/>
    <w:tmpl w:val="C37E5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020D5C"/>
    <w:multiLevelType w:val="hybridMultilevel"/>
    <w:tmpl w:val="F7949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B0BE8"/>
    <w:multiLevelType w:val="multilevel"/>
    <w:tmpl w:val="036ED24A"/>
    <w:lvl w:ilvl="0">
      <w:start w:val="3"/>
      <w:numFmt w:val="upperLetter"/>
      <w:lvlText w:val="%1."/>
      <w:lvlJc w:val="left"/>
      <w:pPr>
        <w:tabs>
          <w:tab w:val="num" w:pos="644"/>
        </w:tabs>
        <w:ind w:left="1069" w:hanging="283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7E0430FF"/>
    <w:multiLevelType w:val="hybridMultilevel"/>
    <w:tmpl w:val="8FA064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4D2AC3"/>
    <w:multiLevelType w:val="hybridMultilevel"/>
    <w:tmpl w:val="90B2AA40"/>
    <w:lvl w:ilvl="0" w:tplc="04090005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1" w:tplc="7D34BB28">
      <w:start w:val="1"/>
      <w:numFmt w:val="bullet"/>
      <w:lvlText w:val=""/>
      <w:lvlJc w:val="left"/>
      <w:pPr>
        <w:tabs>
          <w:tab w:val="num" w:pos="1990"/>
        </w:tabs>
        <w:ind w:left="199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9"/>
  </w:num>
  <w:num w:numId="5">
    <w:abstractNumId w:val="6"/>
  </w:num>
  <w:num w:numId="6">
    <w:abstractNumId w:val="22"/>
  </w:num>
  <w:num w:numId="7">
    <w:abstractNumId w:val="21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15"/>
  </w:num>
  <w:num w:numId="13">
    <w:abstractNumId w:val="20"/>
  </w:num>
  <w:num w:numId="14">
    <w:abstractNumId w:val="25"/>
  </w:num>
  <w:num w:numId="15">
    <w:abstractNumId w:val="24"/>
  </w:num>
  <w:num w:numId="16">
    <w:abstractNumId w:val="18"/>
  </w:num>
  <w:num w:numId="17">
    <w:abstractNumId w:val="10"/>
  </w:num>
  <w:num w:numId="18">
    <w:abstractNumId w:val="11"/>
  </w:num>
  <w:num w:numId="19">
    <w:abstractNumId w:val="5"/>
  </w:num>
  <w:num w:numId="20">
    <w:abstractNumId w:val="9"/>
  </w:num>
  <w:num w:numId="21">
    <w:abstractNumId w:val="17"/>
  </w:num>
  <w:num w:numId="22">
    <w:abstractNumId w:val="0"/>
  </w:num>
  <w:num w:numId="23">
    <w:abstractNumId w:val="23"/>
  </w:num>
  <w:num w:numId="24">
    <w:abstractNumId w:val="2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03"/>
    <w:rsid w:val="00011CCF"/>
    <w:rsid w:val="00013916"/>
    <w:rsid w:val="0004249B"/>
    <w:rsid w:val="00052C2C"/>
    <w:rsid w:val="00052F99"/>
    <w:rsid w:val="000571FA"/>
    <w:rsid w:val="00062AD5"/>
    <w:rsid w:val="000663EB"/>
    <w:rsid w:val="00067C1E"/>
    <w:rsid w:val="000702E3"/>
    <w:rsid w:val="0007647E"/>
    <w:rsid w:val="0008019D"/>
    <w:rsid w:val="00083CD5"/>
    <w:rsid w:val="00084DC9"/>
    <w:rsid w:val="00085D4F"/>
    <w:rsid w:val="000A1B2C"/>
    <w:rsid w:val="000B1CA1"/>
    <w:rsid w:val="000F0A26"/>
    <w:rsid w:val="000F6C4F"/>
    <w:rsid w:val="00132394"/>
    <w:rsid w:val="00133A1E"/>
    <w:rsid w:val="001355D0"/>
    <w:rsid w:val="0014000B"/>
    <w:rsid w:val="0014065B"/>
    <w:rsid w:val="00141DA0"/>
    <w:rsid w:val="001459F1"/>
    <w:rsid w:val="00151FC0"/>
    <w:rsid w:val="001579E5"/>
    <w:rsid w:val="0016212C"/>
    <w:rsid w:val="001626A9"/>
    <w:rsid w:val="00164D16"/>
    <w:rsid w:val="001715FC"/>
    <w:rsid w:val="00172392"/>
    <w:rsid w:val="00174E28"/>
    <w:rsid w:val="001827D7"/>
    <w:rsid w:val="00187029"/>
    <w:rsid w:val="00187715"/>
    <w:rsid w:val="001A3E0F"/>
    <w:rsid w:val="001A584F"/>
    <w:rsid w:val="001A6029"/>
    <w:rsid w:val="001B20E2"/>
    <w:rsid w:val="001C754B"/>
    <w:rsid w:val="001D2945"/>
    <w:rsid w:val="001D38E7"/>
    <w:rsid w:val="001F0438"/>
    <w:rsid w:val="001F1560"/>
    <w:rsid w:val="001F3A9C"/>
    <w:rsid w:val="001F7523"/>
    <w:rsid w:val="00205B26"/>
    <w:rsid w:val="00207791"/>
    <w:rsid w:val="00211010"/>
    <w:rsid w:val="0021349C"/>
    <w:rsid w:val="00220323"/>
    <w:rsid w:val="00226990"/>
    <w:rsid w:val="00231FB0"/>
    <w:rsid w:val="0023412B"/>
    <w:rsid w:val="00234857"/>
    <w:rsid w:val="00237C5B"/>
    <w:rsid w:val="00250378"/>
    <w:rsid w:val="0025368F"/>
    <w:rsid w:val="0025637F"/>
    <w:rsid w:val="002608F4"/>
    <w:rsid w:val="002679EB"/>
    <w:rsid w:val="00275447"/>
    <w:rsid w:val="002773CC"/>
    <w:rsid w:val="00282B15"/>
    <w:rsid w:val="00284FE8"/>
    <w:rsid w:val="002A37AF"/>
    <w:rsid w:val="002B2E91"/>
    <w:rsid w:val="002C535F"/>
    <w:rsid w:val="002C5C7E"/>
    <w:rsid w:val="002D09EC"/>
    <w:rsid w:val="002E7CA8"/>
    <w:rsid w:val="002F3D4C"/>
    <w:rsid w:val="003005A9"/>
    <w:rsid w:val="00301251"/>
    <w:rsid w:val="00305E83"/>
    <w:rsid w:val="00310CE9"/>
    <w:rsid w:val="00311127"/>
    <w:rsid w:val="0032222C"/>
    <w:rsid w:val="0033084E"/>
    <w:rsid w:val="00340B55"/>
    <w:rsid w:val="003438C9"/>
    <w:rsid w:val="003465CC"/>
    <w:rsid w:val="0034733F"/>
    <w:rsid w:val="00355285"/>
    <w:rsid w:val="00356891"/>
    <w:rsid w:val="00360231"/>
    <w:rsid w:val="003626ED"/>
    <w:rsid w:val="00364BC9"/>
    <w:rsid w:val="00366FF3"/>
    <w:rsid w:val="0037126C"/>
    <w:rsid w:val="00383B83"/>
    <w:rsid w:val="003A3B7B"/>
    <w:rsid w:val="003A3B9C"/>
    <w:rsid w:val="003C2EBF"/>
    <w:rsid w:val="003C7D1E"/>
    <w:rsid w:val="003D5764"/>
    <w:rsid w:val="003E33ED"/>
    <w:rsid w:val="003E75C0"/>
    <w:rsid w:val="003F08F0"/>
    <w:rsid w:val="003F4217"/>
    <w:rsid w:val="003F446B"/>
    <w:rsid w:val="003F7167"/>
    <w:rsid w:val="004074C0"/>
    <w:rsid w:val="00411525"/>
    <w:rsid w:val="00412338"/>
    <w:rsid w:val="00414C1C"/>
    <w:rsid w:val="004179F8"/>
    <w:rsid w:val="00417C1F"/>
    <w:rsid w:val="00427DDB"/>
    <w:rsid w:val="0044707D"/>
    <w:rsid w:val="00454B1B"/>
    <w:rsid w:val="0047621D"/>
    <w:rsid w:val="004A327D"/>
    <w:rsid w:val="004B197A"/>
    <w:rsid w:val="004B4C9E"/>
    <w:rsid w:val="004B73D0"/>
    <w:rsid w:val="004D65DD"/>
    <w:rsid w:val="004F3A52"/>
    <w:rsid w:val="004F4E5D"/>
    <w:rsid w:val="00521814"/>
    <w:rsid w:val="00522C4C"/>
    <w:rsid w:val="00522E8B"/>
    <w:rsid w:val="0053022E"/>
    <w:rsid w:val="0054428B"/>
    <w:rsid w:val="00546A89"/>
    <w:rsid w:val="00546B6B"/>
    <w:rsid w:val="00571D4C"/>
    <w:rsid w:val="00573656"/>
    <w:rsid w:val="00596E84"/>
    <w:rsid w:val="005C70DB"/>
    <w:rsid w:val="005E26D2"/>
    <w:rsid w:val="005E6EB3"/>
    <w:rsid w:val="005F3245"/>
    <w:rsid w:val="0060234A"/>
    <w:rsid w:val="006076BB"/>
    <w:rsid w:val="00607C3E"/>
    <w:rsid w:val="00612111"/>
    <w:rsid w:val="00617C96"/>
    <w:rsid w:val="0063234C"/>
    <w:rsid w:val="00652C6F"/>
    <w:rsid w:val="006621E7"/>
    <w:rsid w:val="0067004B"/>
    <w:rsid w:val="00672640"/>
    <w:rsid w:val="006848F4"/>
    <w:rsid w:val="006917CD"/>
    <w:rsid w:val="006A4B39"/>
    <w:rsid w:val="006B6148"/>
    <w:rsid w:val="006C5AEF"/>
    <w:rsid w:val="006C6B42"/>
    <w:rsid w:val="006D1803"/>
    <w:rsid w:val="006D5D06"/>
    <w:rsid w:val="006E68C7"/>
    <w:rsid w:val="006F0EEB"/>
    <w:rsid w:val="006F130F"/>
    <w:rsid w:val="007036EA"/>
    <w:rsid w:val="00705C00"/>
    <w:rsid w:val="00706CDA"/>
    <w:rsid w:val="00730148"/>
    <w:rsid w:val="00731926"/>
    <w:rsid w:val="007351FC"/>
    <w:rsid w:val="00735D17"/>
    <w:rsid w:val="0073666B"/>
    <w:rsid w:val="00745206"/>
    <w:rsid w:val="00751958"/>
    <w:rsid w:val="00752B89"/>
    <w:rsid w:val="00767D45"/>
    <w:rsid w:val="007726AB"/>
    <w:rsid w:val="0077397B"/>
    <w:rsid w:val="00777631"/>
    <w:rsid w:val="007861FD"/>
    <w:rsid w:val="007A1439"/>
    <w:rsid w:val="007A2894"/>
    <w:rsid w:val="007B2D15"/>
    <w:rsid w:val="007C1BCE"/>
    <w:rsid w:val="007C24D3"/>
    <w:rsid w:val="007C5011"/>
    <w:rsid w:val="007C54F9"/>
    <w:rsid w:val="007E3235"/>
    <w:rsid w:val="007F10A3"/>
    <w:rsid w:val="007F5497"/>
    <w:rsid w:val="00802879"/>
    <w:rsid w:val="0083268B"/>
    <w:rsid w:val="00833483"/>
    <w:rsid w:val="00840262"/>
    <w:rsid w:val="008551EB"/>
    <w:rsid w:val="0085556B"/>
    <w:rsid w:val="00864F5D"/>
    <w:rsid w:val="00865220"/>
    <w:rsid w:val="008750ED"/>
    <w:rsid w:val="008757F6"/>
    <w:rsid w:val="00881AAB"/>
    <w:rsid w:val="008A699D"/>
    <w:rsid w:val="008B1AC5"/>
    <w:rsid w:val="008B7167"/>
    <w:rsid w:val="008C4809"/>
    <w:rsid w:val="008D2F9F"/>
    <w:rsid w:val="008D44AA"/>
    <w:rsid w:val="00904A29"/>
    <w:rsid w:val="0091096B"/>
    <w:rsid w:val="00913519"/>
    <w:rsid w:val="00914CB1"/>
    <w:rsid w:val="00916D2B"/>
    <w:rsid w:val="009255E5"/>
    <w:rsid w:val="00936D01"/>
    <w:rsid w:val="009452D3"/>
    <w:rsid w:val="009460E0"/>
    <w:rsid w:val="0094681B"/>
    <w:rsid w:val="0095191D"/>
    <w:rsid w:val="00954A51"/>
    <w:rsid w:val="00955E9D"/>
    <w:rsid w:val="0095787D"/>
    <w:rsid w:val="00975A82"/>
    <w:rsid w:val="009920BE"/>
    <w:rsid w:val="009C4031"/>
    <w:rsid w:val="009C5CC2"/>
    <w:rsid w:val="009E5F38"/>
    <w:rsid w:val="009E6AD6"/>
    <w:rsid w:val="009F3767"/>
    <w:rsid w:val="009F54D5"/>
    <w:rsid w:val="009F5DB8"/>
    <w:rsid w:val="00A0141F"/>
    <w:rsid w:val="00A235E9"/>
    <w:rsid w:val="00A3748D"/>
    <w:rsid w:val="00A45006"/>
    <w:rsid w:val="00A60263"/>
    <w:rsid w:val="00A65639"/>
    <w:rsid w:val="00A66CC3"/>
    <w:rsid w:val="00A676B8"/>
    <w:rsid w:val="00A71428"/>
    <w:rsid w:val="00A72CC6"/>
    <w:rsid w:val="00A747DE"/>
    <w:rsid w:val="00A75FF3"/>
    <w:rsid w:val="00A83269"/>
    <w:rsid w:val="00A93528"/>
    <w:rsid w:val="00AA6C6E"/>
    <w:rsid w:val="00AB1B17"/>
    <w:rsid w:val="00AC3463"/>
    <w:rsid w:val="00AC535A"/>
    <w:rsid w:val="00AC6DAD"/>
    <w:rsid w:val="00AC763F"/>
    <w:rsid w:val="00AD41F8"/>
    <w:rsid w:val="00AD5A99"/>
    <w:rsid w:val="00AD7B97"/>
    <w:rsid w:val="00AE6AD5"/>
    <w:rsid w:val="00AF6F44"/>
    <w:rsid w:val="00B0081F"/>
    <w:rsid w:val="00B0664B"/>
    <w:rsid w:val="00B10670"/>
    <w:rsid w:val="00B2259E"/>
    <w:rsid w:val="00B31187"/>
    <w:rsid w:val="00B42243"/>
    <w:rsid w:val="00B46B25"/>
    <w:rsid w:val="00B508F8"/>
    <w:rsid w:val="00B53A75"/>
    <w:rsid w:val="00B57117"/>
    <w:rsid w:val="00B57563"/>
    <w:rsid w:val="00B61765"/>
    <w:rsid w:val="00B72FDD"/>
    <w:rsid w:val="00B745D8"/>
    <w:rsid w:val="00B765E2"/>
    <w:rsid w:val="00B80343"/>
    <w:rsid w:val="00B8072C"/>
    <w:rsid w:val="00B81512"/>
    <w:rsid w:val="00B816FC"/>
    <w:rsid w:val="00BA208D"/>
    <w:rsid w:val="00BB3B95"/>
    <w:rsid w:val="00BB4A48"/>
    <w:rsid w:val="00BB528E"/>
    <w:rsid w:val="00BB5FC3"/>
    <w:rsid w:val="00BB60C2"/>
    <w:rsid w:val="00BB7F46"/>
    <w:rsid w:val="00BD5DA6"/>
    <w:rsid w:val="00BE3655"/>
    <w:rsid w:val="00BE5841"/>
    <w:rsid w:val="00C01F2F"/>
    <w:rsid w:val="00C105D7"/>
    <w:rsid w:val="00C1506A"/>
    <w:rsid w:val="00C170CA"/>
    <w:rsid w:val="00C23230"/>
    <w:rsid w:val="00C27263"/>
    <w:rsid w:val="00C44BF1"/>
    <w:rsid w:val="00C44CF4"/>
    <w:rsid w:val="00C52101"/>
    <w:rsid w:val="00C56D6F"/>
    <w:rsid w:val="00C63EB2"/>
    <w:rsid w:val="00C70050"/>
    <w:rsid w:val="00C76DED"/>
    <w:rsid w:val="00C937F8"/>
    <w:rsid w:val="00C93E06"/>
    <w:rsid w:val="00C979EB"/>
    <w:rsid w:val="00CA3DE4"/>
    <w:rsid w:val="00CB38F1"/>
    <w:rsid w:val="00CC11A2"/>
    <w:rsid w:val="00CD3FB4"/>
    <w:rsid w:val="00CE0509"/>
    <w:rsid w:val="00CE0582"/>
    <w:rsid w:val="00CE3C57"/>
    <w:rsid w:val="00CE7F49"/>
    <w:rsid w:val="00CF49AE"/>
    <w:rsid w:val="00D3152D"/>
    <w:rsid w:val="00D31ACC"/>
    <w:rsid w:val="00D3731F"/>
    <w:rsid w:val="00D40415"/>
    <w:rsid w:val="00D51810"/>
    <w:rsid w:val="00D55C5E"/>
    <w:rsid w:val="00D56CD4"/>
    <w:rsid w:val="00D575DC"/>
    <w:rsid w:val="00D6072B"/>
    <w:rsid w:val="00D639C3"/>
    <w:rsid w:val="00D64EB3"/>
    <w:rsid w:val="00D75D46"/>
    <w:rsid w:val="00D830DD"/>
    <w:rsid w:val="00D83E47"/>
    <w:rsid w:val="00D8441C"/>
    <w:rsid w:val="00D959E9"/>
    <w:rsid w:val="00DA2119"/>
    <w:rsid w:val="00DA4C4F"/>
    <w:rsid w:val="00DA591A"/>
    <w:rsid w:val="00DB484C"/>
    <w:rsid w:val="00DC5C58"/>
    <w:rsid w:val="00DD1D5D"/>
    <w:rsid w:val="00DE3B39"/>
    <w:rsid w:val="00DF275C"/>
    <w:rsid w:val="00DF4281"/>
    <w:rsid w:val="00E003FC"/>
    <w:rsid w:val="00E04307"/>
    <w:rsid w:val="00E10B5A"/>
    <w:rsid w:val="00E120EA"/>
    <w:rsid w:val="00E16F6F"/>
    <w:rsid w:val="00E21E70"/>
    <w:rsid w:val="00E244FA"/>
    <w:rsid w:val="00E25B45"/>
    <w:rsid w:val="00E2723F"/>
    <w:rsid w:val="00E32D8E"/>
    <w:rsid w:val="00E577A9"/>
    <w:rsid w:val="00E61D43"/>
    <w:rsid w:val="00E73752"/>
    <w:rsid w:val="00E7484D"/>
    <w:rsid w:val="00E756E8"/>
    <w:rsid w:val="00E8104E"/>
    <w:rsid w:val="00EB256D"/>
    <w:rsid w:val="00EC4E1C"/>
    <w:rsid w:val="00EC70ED"/>
    <w:rsid w:val="00ED7899"/>
    <w:rsid w:val="00EE3210"/>
    <w:rsid w:val="00EF2A78"/>
    <w:rsid w:val="00EF3346"/>
    <w:rsid w:val="00F12E67"/>
    <w:rsid w:val="00F16780"/>
    <w:rsid w:val="00F25825"/>
    <w:rsid w:val="00F25C51"/>
    <w:rsid w:val="00F25EAE"/>
    <w:rsid w:val="00F30203"/>
    <w:rsid w:val="00F33FD3"/>
    <w:rsid w:val="00F3765F"/>
    <w:rsid w:val="00F42486"/>
    <w:rsid w:val="00F43BF0"/>
    <w:rsid w:val="00F514A4"/>
    <w:rsid w:val="00F57A34"/>
    <w:rsid w:val="00F6000B"/>
    <w:rsid w:val="00F70049"/>
    <w:rsid w:val="00F70EF6"/>
    <w:rsid w:val="00F74296"/>
    <w:rsid w:val="00F76188"/>
    <w:rsid w:val="00F80499"/>
    <w:rsid w:val="00F8212F"/>
    <w:rsid w:val="00F822D7"/>
    <w:rsid w:val="00F86062"/>
    <w:rsid w:val="00F94274"/>
    <w:rsid w:val="00FA06D3"/>
    <w:rsid w:val="00FA36E3"/>
    <w:rsid w:val="00FA7578"/>
    <w:rsid w:val="00FB1F8F"/>
    <w:rsid w:val="00FC377B"/>
    <w:rsid w:val="00FC3DB3"/>
    <w:rsid w:val="00FC630D"/>
    <w:rsid w:val="00FD2CAF"/>
    <w:rsid w:val="00FD4467"/>
    <w:rsid w:val="00FD4D20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7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167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67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167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167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16780"/>
    <w:pPr>
      <w:outlineLvl w:val="4"/>
    </w:pPr>
  </w:style>
  <w:style w:type="paragraph" w:styleId="Heading6">
    <w:name w:val="heading 6"/>
    <w:basedOn w:val="Heading4"/>
    <w:next w:val="Normal"/>
    <w:qFormat/>
    <w:rsid w:val="00F167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16780"/>
    <w:pPr>
      <w:outlineLvl w:val="6"/>
    </w:pPr>
  </w:style>
  <w:style w:type="paragraph" w:styleId="Heading8">
    <w:name w:val="heading 8"/>
    <w:basedOn w:val="Heading6"/>
    <w:next w:val="Normal"/>
    <w:qFormat/>
    <w:rsid w:val="00F16780"/>
    <w:pPr>
      <w:outlineLvl w:val="7"/>
    </w:pPr>
  </w:style>
  <w:style w:type="paragraph" w:styleId="Heading9">
    <w:name w:val="heading 9"/>
    <w:basedOn w:val="Heading6"/>
    <w:next w:val="Normal"/>
    <w:qFormat/>
    <w:rsid w:val="00F167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1678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16780"/>
    <w:pPr>
      <w:spacing w:before="360"/>
    </w:pPr>
  </w:style>
  <w:style w:type="paragraph" w:customStyle="1" w:styleId="TabletitleBR">
    <w:name w:val="Table_title_BR"/>
    <w:basedOn w:val="Normal"/>
    <w:next w:val="Tablehead"/>
    <w:rsid w:val="00F1678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167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167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1678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16780"/>
  </w:style>
  <w:style w:type="paragraph" w:customStyle="1" w:styleId="Figure">
    <w:name w:val="Figure"/>
    <w:basedOn w:val="Normal"/>
    <w:next w:val="FigureNotitle"/>
    <w:rsid w:val="00F16780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167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167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1678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167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167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167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167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167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16780"/>
    <w:rPr>
      <w:vertAlign w:val="superscript"/>
    </w:rPr>
  </w:style>
  <w:style w:type="paragraph" w:customStyle="1" w:styleId="enumlev1">
    <w:name w:val="enumlev1"/>
    <w:basedOn w:val="Normal"/>
    <w:rsid w:val="00F16780"/>
    <w:pPr>
      <w:spacing w:before="80"/>
      <w:ind w:left="794" w:hanging="794"/>
    </w:pPr>
  </w:style>
  <w:style w:type="paragraph" w:customStyle="1" w:styleId="enumlev2">
    <w:name w:val="enumlev2"/>
    <w:basedOn w:val="enumlev1"/>
    <w:rsid w:val="00F16780"/>
    <w:pPr>
      <w:ind w:left="1191" w:hanging="397"/>
    </w:pPr>
  </w:style>
  <w:style w:type="paragraph" w:customStyle="1" w:styleId="enumlev3">
    <w:name w:val="enumlev3"/>
    <w:basedOn w:val="enumlev2"/>
    <w:rsid w:val="00F16780"/>
    <w:pPr>
      <w:ind w:left="1588"/>
    </w:pPr>
  </w:style>
  <w:style w:type="paragraph" w:customStyle="1" w:styleId="Equation">
    <w:name w:val="Equation"/>
    <w:basedOn w:val="Normal"/>
    <w:rsid w:val="00F167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16780"/>
    <w:rPr>
      <w:b w:val="0"/>
    </w:rPr>
  </w:style>
  <w:style w:type="paragraph" w:customStyle="1" w:styleId="Equationlegend">
    <w:name w:val="Equation_legend"/>
    <w:basedOn w:val="Normal"/>
    <w:rsid w:val="00F167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167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16780"/>
  </w:style>
  <w:style w:type="paragraph" w:customStyle="1" w:styleId="RecNoBR">
    <w:name w:val="Rec_No_BR"/>
    <w:basedOn w:val="Normal"/>
    <w:next w:val="Rectitle"/>
    <w:rsid w:val="00F1678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1678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16780"/>
  </w:style>
  <w:style w:type="paragraph" w:customStyle="1" w:styleId="Questiontitle">
    <w:name w:val="Question_title"/>
    <w:basedOn w:val="Rectitle"/>
    <w:next w:val="Questionref"/>
    <w:rsid w:val="00F16780"/>
  </w:style>
  <w:style w:type="paragraph" w:customStyle="1" w:styleId="Questionref">
    <w:name w:val="Question_ref"/>
    <w:basedOn w:val="Recref"/>
    <w:next w:val="Questiondate"/>
    <w:rsid w:val="00F16780"/>
  </w:style>
  <w:style w:type="paragraph" w:customStyle="1" w:styleId="Recref">
    <w:name w:val="Rec_ref"/>
    <w:basedOn w:val="Normal"/>
    <w:next w:val="Recdate"/>
    <w:rsid w:val="00F167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167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16780"/>
  </w:style>
  <w:style w:type="paragraph" w:customStyle="1" w:styleId="Figurewithouttitle">
    <w:name w:val="Figure_without_title"/>
    <w:basedOn w:val="Normal"/>
    <w:next w:val="Normalaftertitle"/>
    <w:rsid w:val="00F16780"/>
    <w:pPr>
      <w:keepLines/>
      <w:spacing w:before="240" w:after="120"/>
      <w:jc w:val="center"/>
    </w:pPr>
  </w:style>
  <w:style w:type="paragraph" w:styleId="Footer">
    <w:name w:val="footer"/>
    <w:basedOn w:val="Normal"/>
    <w:rsid w:val="00F167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167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16780"/>
    <w:rPr>
      <w:position w:val="6"/>
      <w:sz w:val="18"/>
    </w:rPr>
  </w:style>
  <w:style w:type="paragraph" w:styleId="FootnoteText">
    <w:name w:val="footnote text"/>
    <w:basedOn w:val="Note"/>
    <w:link w:val="FootnoteTextChar"/>
    <w:rsid w:val="00F1678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16780"/>
    <w:pPr>
      <w:spacing w:before="80"/>
    </w:pPr>
  </w:style>
  <w:style w:type="paragraph" w:styleId="Header">
    <w:name w:val="header"/>
    <w:basedOn w:val="Normal"/>
    <w:link w:val="HeaderChar"/>
    <w:rsid w:val="00F167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167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167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16780"/>
  </w:style>
  <w:style w:type="paragraph" w:styleId="Index2">
    <w:name w:val="index 2"/>
    <w:basedOn w:val="Normal"/>
    <w:next w:val="Normal"/>
    <w:rsid w:val="00F16780"/>
    <w:pPr>
      <w:ind w:left="283"/>
    </w:pPr>
  </w:style>
  <w:style w:type="paragraph" w:styleId="Index3">
    <w:name w:val="index 3"/>
    <w:basedOn w:val="Normal"/>
    <w:next w:val="Normal"/>
    <w:rsid w:val="00F16780"/>
    <w:pPr>
      <w:ind w:left="566"/>
    </w:pPr>
  </w:style>
  <w:style w:type="paragraph" w:customStyle="1" w:styleId="RepNoBR">
    <w:name w:val="Rep_No_BR"/>
    <w:basedOn w:val="RecNoBR"/>
    <w:next w:val="Reptitle"/>
    <w:rsid w:val="00F16780"/>
  </w:style>
  <w:style w:type="paragraph" w:customStyle="1" w:styleId="Reptitle">
    <w:name w:val="Rep_title"/>
    <w:basedOn w:val="Rectitle"/>
    <w:next w:val="Repref"/>
    <w:rsid w:val="00F16780"/>
  </w:style>
  <w:style w:type="paragraph" w:customStyle="1" w:styleId="Repref">
    <w:name w:val="Rep_ref"/>
    <w:basedOn w:val="Recref"/>
    <w:next w:val="Repdate"/>
    <w:rsid w:val="00F16780"/>
  </w:style>
  <w:style w:type="paragraph" w:customStyle="1" w:styleId="Repdate">
    <w:name w:val="Rep_date"/>
    <w:basedOn w:val="Recdate"/>
    <w:next w:val="Normalaftertitle"/>
    <w:rsid w:val="00F16780"/>
  </w:style>
  <w:style w:type="paragraph" w:customStyle="1" w:styleId="ResNoBR">
    <w:name w:val="Res_No_BR"/>
    <w:basedOn w:val="RecNoBR"/>
    <w:next w:val="Restitle"/>
    <w:rsid w:val="00F16780"/>
  </w:style>
  <w:style w:type="paragraph" w:customStyle="1" w:styleId="Restitle">
    <w:name w:val="Res_title"/>
    <w:basedOn w:val="Rectitle"/>
    <w:next w:val="Resref"/>
    <w:rsid w:val="00F16780"/>
  </w:style>
  <w:style w:type="paragraph" w:customStyle="1" w:styleId="Resref">
    <w:name w:val="Res_ref"/>
    <w:basedOn w:val="Recref"/>
    <w:next w:val="Resdate"/>
    <w:rsid w:val="00F16780"/>
  </w:style>
  <w:style w:type="paragraph" w:customStyle="1" w:styleId="Resdate">
    <w:name w:val="Res_date"/>
    <w:basedOn w:val="Recdate"/>
    <w:next w:val="Normalaftertitle"/>
    <w:rsid w:val="00F16780"/>
  </w:style>
  <w:style w:type="paragraph" w:customStyle="1" w:styleId="Section1">
    <w:name w:val="Section_1"/>
    <w:basedOn w:val="Normal"/>
    <w:next w:val="Normal"/>
    <w:rsid w:val="00F167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167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F167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167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167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167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16780"/>
  </w:style>
  <w:style w:type="paragraph" w:customStyle="1" w:styleId="Reftext">
    <w:name w:val="Ref_text"/>
    <w:basedOn w:val="Normal"/>
    <w:rsid w:val="00F16780"/>
    <w:pPr>
      <w:ind w:left="794" w:hanging="794"/>
    </w:pPr>
  </w:style>
  <w:style w:type="paragraph" w:customStyle="1" w:styleId="Reftitle">
    <w:name w:val="Ref_title"/>
    <w:basedOn w:val="Normal"/>
    <w:next w:val="Reftext"/>
    <w:rsid w:val="00F1678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16780"/>
  </w:style>
  <w:style w:type="paragraph" w:customStyle="1" w:styleId="ResNo">
    <w:name w:val="Res_No"/>
    <w:basedOn w:val="RecNo"/>
    <w:next w:val="Restitle"/>
    <w:rsid w:val="00F16780"/>
  </w:style>
  <w:style w:type="paragraph" w:customStyle="1" w:styleId="SectionNo">
    <w:name w:val="Section_No"/>
    <w:basedOn w:val="Normal"/>
    <w:next w:val="Sectiontitle"/>
    <w:rsid w:val="00F167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167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167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167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167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F16780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F1678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167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16780"/>
  </w:style>
  <w:style w:type="paragraph" w:customStyle="1" w:styleId="Title3">
    <w:name w:val="Title 3"/>
    <w:basedOn w:val="Title2"/>
    <w:next w:val="Title4"/>
    <w:rsid w:val="00F16780"/>
    <w:rPr>
      <w:caps w:val="0"/>
    </w:rPr>
  </w:style>
  <w:style w:type="paragraph" w:customStyle="1" w:styleId="Title4">
    <w:name w:val="Title 4"/>
    <w:basedOn w:val="Title3"/>
    <w:next w:val="Heading1"/>
    <w:rsid w:val="00F16780"/>
    <w:rPr>
      <w:b/>
    </w:rPr>
  </w:style>
  <w:style w:type="paragraph" w:customStyle="1" w:styleId="toc0">
    <w:name w:val="toc 0"/>
    <w:basedOn w:val="Normal"/>
    <w:next w:val="TOC1"/>
    <w:rsid w:val="00F167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1678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16780"/>
    <w:pPr>
      <w:spacing w:before="80"/>
      <w:ind w:left="1531" w:hanging="851"/>
    </w:pPr>
  </w:style>
  <w:style w:type="paragraph" w:styleId="TOC3">
    <w:name w:val="toc 3"/>
    <w:basedOn w:val="TOC2"/>
    <w:rsid w:val="00F16780"/>
  </w:style>
  <w:style w:type="paragraph" w:styleId="TOC4">
    <w:name w:val="toc 4"/>
    <w:basedOn w:val="TOC3"/>
    <w:rsid w:val="00F16780"/>
  </w:style>
  <w:style w:type="paragraph" w:styleId="TOC5">
    <w:name w:val="toc 5"/>
    <w:basedOn w:val="TOC4"/>
    <w:rsid w:val="00F16780"/>
  </w:style>
  <w:style w:type="paragraph" w:styleId="TOC6">
    <w:name w:val="toc 6"/>
    <w:basedOn w:val="TOC4"/>
    <w:rsid w:val="00F16780"/>
  </w:style>
  <w:style w:type="paragraph" w:styleId="TOC7">
    <w:name w:val="toc 7"/>
    <w:basedOn w:val="TOC4"/>
    <w:rsid w:val="00F16780"/>
  </w:style>
  <w:style w:type="paragraph" w:styleId="TOC8">
    <w:name w:val="toc 8"/>
    <w:basedOn w:val="TOC4"/>
    <w:rsid w:val="00F16780"/>
  </w:style>
  <w:style w:type="character" w:customStyle="1" w:styleId="Artref">
    <w:name w:val="Art_ref"/>
    <w:basedOn w:val="DefaultParagraphFont"/>
    <w:rsid w:val="00F16780"/>
  </w:style>
  <w:style w:type="character" w:customStyle="1" w:styleId="Appdef">
    <w:name w:val="App_def"/>
    <w:basedOn w:val="DefaultParagraphFont"/>
    <w:rsid w:val="00F167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16780"/>
  </w:style>
  <w:style w:type="character" w:customStyle="1" w:styleId="Artdef">
    <w:name w:val="Art_def"/>
    <w:basedOn w:val="DefaultParagraphFont"/>
    <w:rsid w:val="00F16780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F16780"/>
    <w:rPr>
      <w:b/>
    </w:rPr>
  </w:style>
  <w:style w:type="character" w:customStyle="1" w:styleId="Resdef">
    <w:name w:val="Res_def"/>
    <w:basedOn w:val="DefaultParagraphFont"/>
    <w:rsid w:val="00F1678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16780"/>
    <w:rPr>
      <w:b/>
      <w:color w:val="auto"/>
    </w:rPr>
  </w:style>
  <w:style w:type="paragraph" w:customStyle="1" w:styleId="TableNoBR">
    <w:name w:val="Table_No_BR"/>
    <w:basedOn w:val="Normal"/>
    <w:next w:val="TabletitleBR"/>
    <w:rsid w:val="00F16780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F1678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16780"/>
    <w:pPr>
      <w:keepNext/>
      <w:keepLines/>
      <w:spacing w:before="480" w:after="120"/>
      <w:jc w:val="center"/>
    </w:pPr>
    <w:rPr>
      <w:caps/>
    </w:rPr>
  </w:style>
  <w:style w:type="paragraph" w:customStyle="1" w:styleId="LetterHead">
    <w:name w:val="LetterHead"/>
    <w:basedOn w:val="Normal"/>
    <w:rsid w:val="006D1803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bidi="he-IL"/>
    </w:rPr>
  </w:style>
  <w:style w:type="paragraph" w:customStyle="1" w:styleId="Bureau">
    <w:name w:val="Bureau"/>
    <w:basedOn w:val="Normal"/>
    <w:rsid w:val="006D1803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6D1803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ITURef">
    <w:name w:val="ITURef"/>
    <w:basedOn w:val="Normal"/>
    <w:rsid w:val="006D1803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sz w:val="20"/>
      <w:lang w:bidi="he-IL"/>
    </w:rPr>
  </w:style>
  <w:style w:type="paragraph" w:customStyle="1" w:styleId="Item">
    <w:name w:val="Item"/>
    <w:basedOn w:val="Normal"/>
    <w:rsid w:val="006D1803"/>
    <w:rPr>
      <w:rFonts w:ascii="Futura Lt BT" w:hAnsi="Futura Lt BT"/>
      <w:b/>
      <w:sz w:val="22"/>
      <w:lang w:bidi="he-IL"/>
    </w:rPr>
  </w:style>
  <w:style w:type="paragraph" w:customStyle="1" w:styleId="FromRef">
    <w:name w:val="FromRef"/>
    <w:basedOn w:val="Item"/>
    <w:rsid w:val="006D1803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6D1803"/>
    <w:pPr>
      <w:spacing w:before="270"/>
    </w:pPr>
    <w:rPr>
      <w:rFonts w:ascii="Arial" w:hAnsi="Arial"/>
      <w:b w:val="0"/>
      <w:sz w:val="20"/>
    </w:rPr>
  </w:style>
  <w:style w:type="character" w:styleId="Hyperlink">
    <w:name w:val="Hyperlink"/>
    <w:basedOn w:val="DefaultParagraphFont"/>
    <w:rsid w:val="006D1803"/>
    <w:rPr>
      <w:color w:val="0000FF"/>
      <w:u w:val="single"/>
    </w:rPr>
  </w:style>
  <w:style w:type="table" w:styleId="TableGrid">
    <w:name w:val="Table Grid"/>
    <w:basedOn w:val="TableNormal"/>
    <w:rsid w:val="006D18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46A89"/>
    <w:pPr>
      <w:tabs>
        <w:tab w:val="clear" w:pos="794"/>
        <w:tab w:val="clear" w:pos="1191"/>
        <w:tab w:val="clear" w:pos="1588"/>
        <w:tab w:val="clear" w:pos="1985"/>
      </w:tabs>
      <w:spacing w:before="0"/>
      <w:ind w:right="-226"/>
      <w:jc w:val="both"/>
    </w:pPr>
    <w:rPr>
      <w:rFonts w:ascii="Arial" w:hAnsi="Arial"/>
      <w:sz w:val="20"/>
      <w:szCs w:val="28"/>
      <w:lang w:val="en-US"/>
    </w:rPr>
  </w:style>
  <w:style w:type="paragraph" w:styleId="Caption">
    <w:name w:val="caption"/>
    <w:basedOn w:val="Normal"/>
    <w:next w:val="Normal"/>
    <w:qFormat/>
    <w:rsid w:val="00546A89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60" w:after="60"/>
      <w:jc w:val="center"/>
    </w:pPr>
    <w:rPr>
      <w:b/>
      <w:noProof/>
      <w:sz w:val="28"/>
      <w:szCs w:val="28"/>
      <w:lang w:val="en-GB" w:eastAsia="fr-FR"/>
    </w:rPr>
  </w:style>
  <w:style w:type="paragraph" w:styleId="BodyText3">
    <w:name w:val="Body Text 3"/>
    <w:basedOn w:val="Normal"/>
    <w:rsid w:val="00546A89"/>
    <w:pPr>
      <w:tabs>
        <w:tab w:val="clear" w:pos="794"/>
        <w:tab w:val="clear" w:pos="1191"/>
        <w:tab w:val="clear" w:pos="1588"/>
        <w:tab w:val="clear" w:pos="1985"/>
      </w:tabs>
      <w:spacing w:before="0"/>
      <w:ind w:right="-226"/>
      <w:jc w:val="both"/>
    </w:pPr>
    <w:rPr>
      <w:rFonts w:ascii="Verdana" w:hAnsi="Verdana"/>
      <w:sz w:val="22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E33ED"/>
    <w:rPr>
      <w:sz w:val="24"/>
      <w:lang w:val="fr-FR" w:eastAsia="en-US" w:bidi="ar-SA"/>
    </w:rPr>
  </w:style>
  <w:style w:type="paragraph" w:styleId="EndnoteText">
    <w:name w:val="endnote text"/>
    <w:basedOn w:val="Normal"/>
    <w:semiHidden/>
    <w:rsid w:val="003E33E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sz w:val="20"/>
      <w:lang w:val="en-GB"/>
    </w:rPr>
  </w:style>
  <w:style w:type="paragraph" w:customStyle="1" w:styleId="heading">
    <w:name w:val="heading"/>
    <w:basedOn w:val="Normal"/>
    <w:rsid w:val="003E33E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Univers" w:hAnsi="Univers"/>
      <w:b/>
      <w:sz w:val="20"/>
      <w:lang w:val="en-US"/>
    </w:rPr>
  </w:style>
  <w:style w:type="paragraph" w:customStyle="1" w:styleId="Default">
    <w:name w:val="Default"/>
    <w:rsid w:val="00062AD5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383B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Malgun Gothic" w:hAnsi="Calibri"/>
      <w:sz w:val="22"/>
      <w:szCs w:val="22"/>
      <w:lang w:val="en-GB" w:eastAsia="ja-JP"/>
    </w:rPr>
  </w:style>
  <w:style w:type="character" w:styleId="Emphasis">
    <w:name w:val="Emphasis"/>
    <w:basedOn w:val="DefaultParagraphFont"/>
    <w:qFormat/>
    <w:rsid w:val="00AA6C6E"/>
    <w:rPr>
      <w:i/>
      <w:iCs/>
    </w:rPr>
  </w:style>
  <w:style w:type="paragraph" w:styleId="BodyTextIndent3">
    <w:name w:val="Body Text Indent 3"/>
    <w:basedOn w:val="Normal"/>
    <w:rsid w:val="00A0141F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10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5D7"/>
    <w:rPr>
      <w:rFonts w:ascii="Tahoma" w:hAnsi="Tahoma" w:cs="Tahoma"/>
      <w:sz w:val="16"/>
      <w:szCs w:val="16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05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105D7"/>
    <w:rPr>
      <w:rFonts w:ascii="Consolas" w:hAnsi="Consolas"/>
      <w:sz w:val="21"/>
      <w:szCs w:val="21"/>
    </w:rPr>
  </w:style>
  <w:style w:type="character" w:customStyle="1" w:styleId="yui32025132974424763965">
    <w:name w:val="yui_3_2_0_25_132974424763965"/>
    <w:basedOn w:val="DefaultParagraphFont"/>
    <w:rsid w:val="00522E8B"/>
  </w:style>
  <w:style w:type="character" w:customStyle="1" w:styleId="yui32025132974424763969">
    <w:name w:val="yui_3_2_0_25_132974424763969"/>
    <w:basedOn w:val="DefaultParagraphFont"/>
    <w:rsid w:val="00522E8B"/>
  </w:style>
  <w:style w:type="character" w:customStyle="1" w:styleId="yui32025132974424763973">
    <w:name w:val="yui_3_2_0_25_132974424763973"/>
    <w:basedOn w:val="DefaultParagraphFont"/>
    <w:rsid w:val="00522E8B"/>
  </w:style>
  <w:style w:type="character" w:customStyle="1" w:styleId="yui32025132974424763977">
    <w:name w:val="yui_3_2_0_25_132974424763977"/>
    <w:basedOn w:val="DefaultParagraphFont"/>
    <w:rsid w:val="00522E8B"/>
  </w:style>
  <w:style w:type="character" w:customStyle="1" w:styleId="yui32025132974424763981">
    <w:name w:val="yui_3_2_0_25_132974424763981"/>
    <w:basedOn w:val="DefaultParagraphFont"/>
    <w:rsid w:val="00522E8B"/>
  </w:style>
  <w:style w:type="character" w:customStyle="1" w:styleId="HeaderChar">
    <w:name w:val="Header Char"/>
    <w:basedOn w:val="DefaultParagraphFont"/>
    <w:link w:val="Header"/>
    <w:rsid w:val="00355285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355285"/>
    <w:rPr>
      <w:rFonts w:ascii="Arial" w:hAnsi="Arial"/>
      <w:szCs w:val="28"/>
      <w:lang w:eastAsia="en-US"/>
    </w:rPr>
  </w:style>
  <w:style w:type="character" w:customStyle="1" w:styleId="yui32022132920041291365">
    <w:name w:val="yui_3_2_0_22_132920041291365"/>
    <w:basedOn w:val="DefaultParagraphFont"/>
    <w:rsid w:val="0014065B"/>
  </w:style>
  <w:style w:type="character" w:customStyle="1" w:styleId="yui32022132920041291369">
    <w:name w:val="yui_3_2_0_22_132920041291369"/>
    <w:basedOn w:val="DefaultParagraphFont"/>
    <w:rsid w:val="00140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7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167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67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167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167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16780"/>
    <w:pPr>
      <w:outlineLvl w:val="4"/>
    </w:pPr>
  </w:style>
  <w:style w:type="paragraph" w:styleId="Heading6">
    <w:name w:val="heading 6"/>
    <w:basedOn w:val="Heading4"/>
    <w:next w:val="Normal"/>
    <w:qFormat/>
    <w:rsid w:val="00F167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16780"/>
    <w:pPr>
      <w:outlineLvl w:val="6"/>
    </w:pPr>
  </w:style>
  <w:style w:type="paragraph" w:styleId="Heading8">
    <w:name w:val="heading 8"/>
    <w:basedOn w:val="Heading6"/>
    <w:next w:val="Normal"/>
    <w:qFormat/>
    <w:rsid w:val="00F16780"/>
    <w:pPr>
      <w:outlineLvl w:val="7"/>
    </w:pPr>
  </w:style>
  <w:style w:type="paragraph" w:styleId="Heading9">
    <w:name w:val="heading 9"/>
    <w:basedOn w:val="Heading6"/>
    <w:next w:val="Normal"/>
    <w:qFormat/>
    <w:rsid w:val="00F167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F1678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16780"/>
    <w:pPr>
      <w:spacing w:before="360"/>
    </w:pPr>
  </w:style>
  <w:style w:type="paragraph" w:customStyle="1" w:styleId="TabletitleBR">
    <w:name w:val="Table_title_BR"/>
    <w:basedOn w:val="Normal"/>
    <w:next w:val="Tablehead"/>
    <w:rsid w:val="00F1678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167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167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F1678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16780"/>
  </w:style>
  <w:style w:type="paragraph" w:customStyle="1" w:styleId="Figure">
    <w:name w:val="Figure"/>
    <w:basedOn w:val="Normal"/>
    <w:next w:val="FigureNotitle"/>
    <w:rsid w:val="00F16780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F167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F167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1678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167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167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F167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167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167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F16780"/>
    <w:rPr>
      <w:vertAlign w:val="superscript"/>
    </w:rPr>
  </w:style>
  <w:style w:type="paragraph" w:customStyle="1" w:styleId="enumlev1">
    <w:name w:val="enumlev1"/>
    <w:basedOn w:val="Normal"/>
    <w:rsid w:val="00F16780"/>
    <w:pPr>
      <w:spacing w:before="80"/>
      <w:ind w:left="794" w:hanging="794"/>
    </w:pPr>
  </w:style>
  <w:style w:type="paragraph" w:customStyle="1" w:styleId="enumlev2">
    <w:name w:val="enumlev2"/>
    <w:basedOn w:val="enumlev1"/>
    <w:rsid w:val="00F16780"/>
    <w:pPr>
      <w:ind w:left="1191" w:hanging="397"/>
    </w:pPr>
  </w:style>
  <w:style w:type="paragraph" w:customStyle="1" w:styleId="enumlev3">
    <w:name w:val="enumlev3"/>
    <w:basedOn w:val="enumlev2"/>
    <w:rsid w:val="00F16780"/>
    <w:pPr>
      <w:ind w:left="1588"/>
    </w:pPr>
  </w:style>
  <w:style w:type="paragraph" w:customStyle="1" w:styleId="Equation">
    <w:name w:val="Equation"/>
    <w:basedOn w:val="Normal"/>
    <w:rsid w:val="00F167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F16780"/>
    <w:rPr>
      <w:b w:val="0"/>
    </w:rPr>
  </w:style>
  <w:style w:type="paragraph" w:customStyle="1" w:styleId="Equationlegend">
    <w:name w:val="Equation_legend"/>
    <w:basedOn w:val="Normal"/>
    <w:rsid w:val="00F167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167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F16780"/>
  </w:style>
  <w:style w:type="paragraph" w:customStyle="1" w:styleId="RecNoBR">
    <w:name w:val="Rec_No_BR"/>
    <w:basedOn w:val="Normal"/>
    <w:next w:val="Rectitle"/>
    <w:rsid w:val="00F1678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1678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16780"/>
  </w:style>
  <w:style w:type="paragraph" w:customStyle="1" w:styleId="Questiontitle">
    <w:name w:val="Question_title"/>
    <w:basedOn w:val="Rectitle"/>
    <w:next w:val="Questionref"/>
    <w:rsid w:val="00F16780"/>
  </w:style>
  <w:style w:type="paragraph" w:customStyle="1" w:styleId="Questionref">
    <w:name w:val="Question_ref"/>
    <w:basedOn w:val="Recref"/>
    <w:next w:val="Questiondate"/>
    <w:rsid w:val="00F16780"/>
  </w:style>
  <w:style w:type="paragraph" w:customStyle="1" w:styleId="Recref">
    <w:name w:val="Rec_ref"/>
    <w:basedOn w:val="Normal"/>
    <w:next w:val="Recdate"/>
    <w:rsid w:val="00F167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167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16780"/>
  </w:style>
  <w:style w:type="paragraph" w:customStyle="1" w:styleId="Figurewithouttitle">
    <w:name w:val="Figure_without_title"/>
    <w:basedOn w:val="Normal"/>
    <w:next w:val="Normalaftertitle"/>
    <w:rsid w:val="00F16780"/>
    <w:pPr>
      <w:keepLines/>
      <w:spacing w:before="240" w:after="120"/>
      <w:jc w:val="center"/>
    </w:pPr>
  </w:style>
  <w:style w:type="paragraph" w:styleId="Footer">
    <w:name w:val="footer"/>
    <w:basedOn w:val="Normal"/>
    <w:rsid w:val="00F167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167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16780"/>
    <w:rPr>
      <w:position w:val="6"/>
      <w:sz w:val="18"/>
    </w:rPr>
  </w:style>
  <w:style w:type="paragraph" w:styleId="FootnoteText">
    <w:name w:val="footnote text"/>
    <w:basedOn w:val="Note"/>
    <w:link w:val="FootnoteTextChar"/>
    <w:rsid w:val="00F1678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16780"/>
    <w:pPr>
      <w:spacing w:before="80"/>
    </w:pPr>
  </w:style>
  <w:style w:type="paragraph" w:styleId="Header">
    <w:name w:val="header"/>
    <w:basedOn w:val="Normal"/>
    <w:link w:val="HeaderChar"/>
    <w:rsid w:val="00F167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167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167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16780"/>
  </w:style>
  <w:style w:type="paragraph" w:styleId="Index2">
    <w:name w:val="index 2"/>
    <w:basedOn w:val="Normal"/>
    <w:next w:val="Normal"/>
    <w:rsid w:val="00F16780"/>
    <w:pPr>
      <w:ind w:left="283"/>
    </w:pPr>
  </w:style>
  <w:style w:type="paragraph" w:styleId="Index3">
    <w:name w:val="index 3"/>
    <w:basedOn w:val="Normal"/>
    <w:next w:val="Normal"/>
    <w:rsid w:val="00F16780"/>
    <w:pPr>
      <w:ind w:left="566"/>
    </w:pPr>
  </w:style>
  <w:style w:type="paragraph" w:customStyle="1" w:styleId="RepNoBR">
    <w:name w:val="Rep_No_BR"/>
    <w:basedOn w:val="RecNoBR"/>
    <w:next w:val="Reptitle"/>
    <w:rsid w:val="00F16780"/>
  </w:style>
  <w:style w:type="paragraph" w:customStyle="1" w:styleId="Reptitle">
    <w:name w:val="Rep_title"/>
    <w:basedOn w:val="Rectitle"/>
    <w:next w:val="Repref"/>
    <w:rsid w:val="00F16780"/>
  </w:style>
  <w:style w:type="paragraph" w:customStyle="1" w:styleId="Repref">
    <w:name w:val="Rep_ref"/>
    <w:basedOn w:val="Recref"/>
    <w:next w:val="Repdate"/>
    <w:rsid w:val="00F16780"/>
  </w:style>
  <w:style w:type="paragraph" w:customStyle="1" w:styleId="Repdate">
    <w:name w:val="Rep_date"/>
    <w:basedOn w:val="Recdate"/>
    <w:next w:val="Normalaftertitle"/>
    <w:rsid w:val="00F16780"/>
  </w:style>
  <w:style w:type="paragraph" w:customStyle="1" w:styleId="ResNoBR">
    <w:name w:val="Res_No_BR"/>
    <w:basedOn w:val="RecNoBR"/>
    <w:next w:val="Restitle"/>
    <w:rsid w:val="00F16780"/>
  </w:style>
  <w:style w:type="paragraph" w:customStyle="1" w:styleId="Restitle">
    <w:name w:val="Res_title"/>
    <w:basedOn w:val="Rectitle"/>
    <w:next w:val="Resref"/>
    <w:rsid w:val="00F16780"/>
  </w:style>
  <w:style w:type="paragraph" w:customStyle="1" w:styleId="Resref">
    <w:name w:val="Res_ref"/>
    <w:basedOn w:val="Recref"/>
    <w:next w:val="Resdate"/>
    <w:rsid w:val="00F16780"/>
  </w:style>
  <w:style w:type="paragraph" w:customStyle="1" w:styleId="Resdate">
    <w:name w:val="Res_date"/>
    <w:basedOn w:val="Recdate"/>
    <w:next w:val="Normalaftertitle"/>
    <w:rsid w:val="00F16780"/>
  </w:style>
  <w:style w:type="paragraph" w:customStyle="1" w:styleId="Section1">
    <w:name w:val="Section_1"/>
    <w:basedOn w:val="Normal"/>
    <w:next w:val="Normal"/>
    <w:rsid w:val="00F167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167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F167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167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167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167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16780"/>
  </w:style>
  <w:style w:type="paragraph" w:customStyle="1" w:styleId="Reftext">
    <w:name w:val="Ref_text"/>
    <w:basedOn w:val="Normal"/>
    <w:rsid w:val="00F16780"/>
    <w:pPr>
      <w:ind w:left="794" w:hanging="794"/>
    </w:pPr>
  </w:style>
  <w:style w:type="paragraph" w:customStyle="1" w:styleId="Reftitle">
    <w:name w:val="Ref_title"/>
    <w:basedOn w:val="Normal"/>
    <w:next w:val="Reftext"/>
    <w:rsid w:val="00F1678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16780"/>
  </w:style>
  <w:style w:type="paragraph" w:customStyle="1" w:styleId="ResNo">
    <w:name w:val="Res_No"/>
    <w:basedOn w:val="RecNo"/>
    <w:next w:val="Restitle"/>
    <w:rsid w:val="00F16780"/>
  </w:style>
  <w:style w:type="paragraph" w:customStyle="1" w:styleId="SectionNo">
    <w:name w:val="Section_No"/>
    <w:basedOn w:val="Normal"/>
    <w:next w:val="Sectiontitle"/>
    <w:rsid w:val="00F167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167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167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167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F167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F16780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F1678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167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16780"/>
  </w:style>
  <w:style w:type="paragraph" w:customStyle="1" w:styleId="Title3">
    <w:name w:val="Title 3"/>
    <w:basedOn w:val="Title2"/>
    <w:next w:val="Title4"/>
    <w:rsid w:val="00F16780"/>
    <w:rPr>
      <w:caps w:val="0"/>
    </w:rPr>
  </w:style>
  <w:style w:type="paragraph" w:customStyle="1" w:styleId="Title4">
    <w:name w:val="Title 4"/>
    <w:basedOn w:val="Title3"/>
    <w:next w:val="Heading1"/>
    <w:rsid w:val="00F16780"/>
    <w:rPr>
      <w:b/>
    </w:rPr>
  </w:style>
  <w:style w:type="paragraph" w:customStyle="1" w:styleId="toc0">
    <w:name w:val="toc 0"/>
    <w:basedOn w:val="Normal"/>
    <w:next w:val="TOC1"/>
    <w:rsid w:val="00F167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1678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16780"/>
    <w:pPr>
      <w:spacing w:before="80"/>
      <w:ind w:left="1531" w:hanging="851"/>
    </w:pPr>
  </w:style>
  <w:style w:type="paragraph" w:styleId="TOC3">
    <w:name w:val="toc 3"/>
    <w:basedOn w:val="TOC2"/>
    <w:rsid w:val="00F16780"/>
  </w:style>
  <w:style w:type="paragraph" w:styleId="TOC4">
    <w:name w:val="toc 4"/>
    <w:basedOn w:val="TOC3"/>
    <w:rsid w:val="00F16780"/>
  </w:style>
  <w:style w:type="paragraph" w:styleId="TOC5">
    <w:name w:val="toc 5"/>
    <w:basedOn w:val="TOC4"/>
    <w:rsid w:val="00F16780"/>
  </w:style>
  <w:style w:type="paragraph" w:styleId="TOC6">
    <w:name w:val="toc 6"/>
    <w:basedOn w:val="TOC4"/>
    <w:rsid w:val="00F16780"/>
  </w:style>
  <w:style w:type="paragraph" w:styleId="TOC7">
    <w:name w:val="toc 7"/>
    <w:basedOn w:val="TOC4"/>
    <w:rsid w:val="00F16780"/>
  </w:style>
  <w:style w:type="paragraph" w:styleId="TOC8">
    <w:name w:val="toc 8"/>
    <w:basedOn w:val="TOC4"/>
    <w:rsid w:val="00F16780"/>
  </w:style>
  <w:style w:type="character" w:customStyle="1" w:styleId="Artref">
    <w:name w:val="Art_ref"/>
    <w:basedOn w:val="DefaultParagraphFont"/>
    <w:rsid w:val="00F16780"/>
  </w:style>
  <w:style w:type="character" w:customStyle="1" w:styleId="Appdef">
    <w:name w:val="App_def"/>
    <w:basedOn w:val="DefaultParagraphFont"/>
    <w:rsid w:val="00F167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16780"/>
  </w:style>
  <w:style w:type="character" w:customStyle="1" w:styleId="Artdef">
    <w:name w:val="Art_def"/>
    <w:basedOn w:val="DefaultParagraphFont"/>
    <w:rsid w:val="00F16780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F16780"/>
    <w:rPr>
      <w:b/>
    </w:rPr>
  </w:style>
  <w:style w:type="character" w:customStyle="1" w:styleId="Resdef">
    <w:name w:val="Res_def"/>
    <w:basedOn w:val="DefaultParagraphFont"/>
    <w:rsid w:val="00F1678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16780"/>
    <w:rPr>
      <w:b/>
      <w:color w:val="auto"/>
    </w:rPr>
  </w:style>
  <w:style w:type="paragraph" w:customStyle="1" w:styleId="TableNoBR">
    <w:name w:val="Table_No_BR"/>
    <w:basedOn w:val="Normal"/>
    <w:next w:val="TabletitleBR"/>
    <w:rsid w:val="00F16780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F1678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16780"/>
    <w:pPr>
      <w:keepNext/>
      <w:keepLines/>
      <w:spacing w:before="480" w:after="120"/>
      <w:jc w:val="center"/>
    </w:pPr>
    <w:rPr>
      <w:caps/>
    </w:rPr>
  </w:style>
  <w:style w:type="paragraph" w:customStyle="1" w:styleId="LetterHead">
    <w:name w:val="LetterHead"/>
    <w:basedOn w:val="Normal"/>
    <w:rsid w:val="006D1803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bidi="he-IL"/>
    </w:rPr>
  </w:style>
  <w:style w:type="paragraph" w:customStyle="1" w:styleId="Bureau">
    <w:name w:val="Bureau"/>
    <w:basedOn w:val="Normal"/>
    <w:rsid w:val="006D1803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6D1803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ITURef">
    <w:name w:val="ITURef"/>
    <w:basedOn w:val="Normal"/>
    <w:rsid w:val="006D1803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sz w:val="20"/>
      <w:lang w:bidi="he-IL"/>
    </w:rPr>
  </w:style>
  <w:style w:type="paragraph" w:customStyle="1" w:styleId="Item">
    <w:name w:val="Item"/>
    <w:basedOn w:val="Normal"/>
    <w:rsid w:val="006D1803"/>
    <w:rPr>
      <w:rFonts w:ascii="Futura Lt BT" w:hAnsi="Futura Lt BT"/>
      <w:b/>
      <w:sz w:val="22"/>
      <w:lang w:bidi="he-IL"/>
    </w:rPr>
  </w:style>
  <w:style w:type="paragraph" w:customStyle="1" w:styleId="FromRef">
    <w:name w:val="FromRef"/>
    <w:basedOn w:val="Item"/>
    <w:rsid w:val="006D1803"/>
    <w:pPr>
      <w:spacing w:before="30"/>
    </w:pPr>
    <w:rPr>
      <w:rFonts w:ascii="Arial" w:hAnsi="Arial"/>
      <w:b w:val="0"/>
      <w:sz w:val="20"/>
    </w:rPr>
  </w:style>
  <w:style w:type="paragraph" w:customStyle="1" w:styleId="Object">
    <w:name w:val="Object"/>
    <w:basedOn w:val="Item"/>
    <w:rsid w:val="006D1803"/>
    <w:pPr>
      <w:spacing w:before="270"/>
    </w:pPr>
    <w:rPr>
      <w:rFonts w:ascii="Arial" w:hAnsi="Arial"/>
      <w:b w:val="0"/>
      <w:sz w:val="20"/>
    </w:rPr>
  </w:style>
  <w:style w:type="character" w:styleId="Hyperlink">
    <w:name w:val="Hyperlink"/>
    <w:basedOn w:val="DefaultParagraphFont"/>
    <w:rsid w:val="006D1803"/>
    <w:rPr>
      <w:color w:val="0000FF"/>
      <w:u w:val="single"/>
    </w:rPr>
  </w:style>
  <w:style w:type="table" w:styleId="TableGrid">
    <w:name w:val="Table Grid"/>
    <w:basedOn w:val="TableNormal"/>
    <w:rsid w:val="006D18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46A89"/>
    <w:pPr>
      <w:tabs>
        <w:tab w:val="clear" w:pos="794"/>
        <w:tab w:val="clear" w:pos="1191"/>
        <w:tab w:val="clear" w:pos="1588"/>
        <w:tab w:val="clear" w:pos="1985"/>
      </w:tabs>
      <w:spacing w:before="0"/>
      <w:ind w:right="-226"/>
      <w:jc w:val="both"/>
    </w:pPr>
    <w:rPr>
      <w:rFonts w:ascii="Arial" w:hAnsi="Arial"/>
      <w:sz w:val="20"/>
      <w:szCs w:val="28"/>
      <w:lang w:val="en-US"/>
    </w:rPr>
  </w:style>
  <w:style w:type="paragraph" w:styleId="Caption">
    <w:name w:val="caption"/>
    <w:basedOn w:val="Normal"/>
    <w:next w:val="Normal"/>
    <w:qFormat/>
    <w:rsid w:val="00546A89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60" w:after="60"/>
      <w:jc w:val="center"/>
    </w:pPr>
    <w:rPr>
      <w:b/>
      <w:noProof/>
      <w:sz w:val="28"/>
      <w:szCs w:val="28"/>
      <w:lang w:val="en-GB" w:eastAsia="fr-FR"/>
    </w:rPr>
  </w:style>
  <w:style w:type="paragraph" w:styleId="BodyText3">
    <w:name w:val="Body Text 3"/>
    <w:basedOn w:val="Normal"/>
    <w:rsid w:val="00546A89"/>
    <w:pPr>
      <w:tabs>
        <w:tab w:val="clear" w:pos="794"/>
        <w:tab w:val="clear" w:pos="1191"/>
        <w:tab w:val="clear" w:pos="1588"/>
        <w:tab w:val="clear" w:pos="1985"/>
      </w:tabs>
      <w:spacing w:before="0"/>
      <w:ind w:right="-226"/>
      <w:jc w:val="both"/>
    </w:pPr>
    <w:rPr>
      <w:rFonts w:ascii="Verdana" w:hAnsi="Verdana"/>
      <w:sz w:val="22"/>
      <w:szCs w:val="22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E33ED"/>
    <w:rPr>
      <w:sz w:val="24"/>
      <w:lang w:val="fr-FR" w:eastAsia="en-US" w:bidi="ar-SA"/>
    </w:rPr>
  </w:style>
  <w:style w:type="paragraph" w:styleId="EndnoteText">
    <w:name w:val="endnote text"/>
    <w:basedOn w:val="Normal"/>
    <w:semiHidden/>
    <w:rsid w:val="003E33E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sz w:val="20"/>
      <w:lang w:val="en-GB"/>
    </w:rPr>
  </w:style>
  <w:style w:type="paragraph" w:customStyle="1" w:styleId="heading">
    <w:name w:val="heading"/>
    <w:basedOn w:val="Normal"/>
    <w:rsid w:val="003E33E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Univers" w:hAnsi="Univers"/>
      <w:b/>
      <w:sz w:val="20"/>
      <w:lang w:val="en-US"/>
    </w:rPr>
  </w:style>
  <w:style w:type="paragraph" w:customStyle="1" w:styleId="Default">
    <w:name w:val="Default"/>
    <w:rsid w:val="00062AD5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383B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Malgun Gothic" w:hAnsi="Calibri"/>
      <w:sz w:val="22"/>
      <w:szCs w:val="22"/>
      <w:lang w:val="en-GB" w:eastAsia="ja-JP"/>
    </w:rPr>
  </w:style>
  <w:style w:type="character" w:styleId="Emphasis">
    <w:name w:val="Emphasis"/>
    <w:basedOn w:val="DefaultParagraphFont"/>
    <w:qFormat/>
    <w:rsid w:val="00AA6C6E"/>
    <w:rPr>
      <w:i/>
      <w:iCs/>
    </w:rPr>
  </w:style>
  <w:style w:type="paragraph" w:styleId="BodyTextIndent3">
    <w:name w:val="Body Text Indent 3"/>
    <w:basedOn w:val="Normal"/>
    <w:rsid w:val="00A0141F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10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5D7"/>
    <w:rPr>
      <w:rFonts w:ascii="Tahoma" w:hAnsi="Tahoma" w:cs="Tahoma"/>
      <w:sz w:val="16"/>
      <w:szCs w:val="16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05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105D7"/>
    <w:rPr>
      <w:rFonts w:ascii="Consolas" w:hAnsi="Consolas"/>
      <w:sz w:val="21"/>
      <w:szCs w:val="21"/>
    </w:rPr>
  </w:style>
  <w:style w:type="character" w:customStyle="1" w:styleId="yui32025132974424763965">
    <w:name w:val="yui_3_2_0_25_132974424763965"/>
    <w:basedOn w:val="DefaultParagraphFont"/>
    <w:rsid w:val="00522E8B"/>
  </w:style>
  <w:style w:type="character" w:customStyle="1" w:styleId="yui32025132974424763969">
    <w:name w:val="yui_3_2_0_25_132974424763969"/>
    <w:basedOn w:val="DefaultParagraphFont"/>
    <w:rsid w:val="00522E8B"/>
  </w:style>
  <w:style w:type="character" w:customStyle="1" w:styleId="yui32025132974424763973">
    <w:name w:val="yui_3_2_0_25_132974424763973"/>
    <w:basedOn w:val="DefaultParagraphFont"/>
    <w:rsid w:val="00522E8B"/>
  </w:style>
  <w:style w:type="character" w:customStyle="1" w:styleId="yui32025132974424763977">
    <w:name w:val="yui_3_2_0_25_132974424763977"/>
    <w:basedOn w:val="DefaultParagraphFont"/>
    <w:rsid w:val="00522E8B"/>
  </w:style>
  <w:style w:type="character" w:customStyle="1" w:styleId="yui32025132974424763981">
    <w:name w:val="yui_3_2_0_25_132974424763981"/>
    <w:basedOn w:val="DefaultParagraphFont"/>
    <w:rsid w:val="00522E8B"/>
  </w:style>
  <w:style w:type="character" w:customStyle="1" w:styleId="HeaderChar">
    <w:name w:val="Header Char"/>
    <w:basedOn w:val="DefaultParagraphFont"/>
    <w:link w:val="Header"/>
    <w:rsid w:val="00355285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355285"/>
    <w:rPr>
      <w:rFonts w:ascii="Arial" w:hAnsi="Arial"/>
      <w:szCs w:val="28"/>
      <w:lang w:eastAsia="en-US"/>
    </w:rPr>
  </w:style>
  <w:style w:type="character" w:customStyle="1" w:styleId="yui32022132920041291365">
    <w:name w:val="yui_3_2_0_22_132920041291365"/>
    <w:basedOn w:val="DefaultParagraphFont"/>
    <w:rsid w:val="0014065B"/>
  </w:style>
  <w:style w:type="character" w:customStyle="1" w:styleId="yui32022132920041291369">
    <w:name w:val="yui_3_2_0_22_132920041291369"/>
    <w:basedOn w:val="DefaultParagraphFont"/>
    <w:rsid w:val="0014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82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86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ommTech.gov.ng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P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_x0020_Content_x0020_6 xmlns="1aaea1ea-72e4-4374-b05e-72e2f16fb7ae" xsi:nil="true"/>
    <Page_x0020_Content_x0020_5_x0020_Title xmlns="1aaea1ea-72e4-4374-b05e-72e2f16fb7ae" xsi:nil="true"/>
    <PublishingRollupImage xmlns="http://schemas.microsoft.com/sharepoint/v3" xsi:nil="true"/>
    <Summary_x0020_Links_x0020_2_x0020_Title xmlns="1aaea1ea-72e4-4374-b05e-72e2f16fb7ae" xsi:nil="true"/>
    <PublishingContactEmail xmlns="http://schemas.microsoft.com/sharepoint/v3" xsi:nil="true"/>
    <Page_x0020_Content_x0020_2 xmlns="1aaea1ea-72e4-4374-b05e-72e2f16fb7ae" xsi:nil="true"/>
    <Page_x0020_Content_x0020_7 xmlns="1aaea1ea-72e4-4374-b05e-72e2f16fb7ae" xsi:nil="true"/>
    <PublishingPageContent xmlns="http://schemas.microsoft.com/sharepoint/v3" xsi:nil="true"/>
    <Page_x0020_Content_x0020_3_x0020_Title xmlns="1aaea1ea-72e4-4374-b05e-72e2f16fb7ae" xsi:nil="true"/>
    <Page_x0020_Content_x0020_4_x0020_Title xmlns="1aaea1ea-72e4-4374-b05e-72e2f16fb7ae" xsi:nil="true"/>
    <PublishingVariationRelationshipLinkFieldID xmlns="http://schemas.microsoft.com/sharepoint/v3">
      <Url xsi:nil="true"/>
      <Description xsi:nil="true"/>
    </PublishingVariationRelationshipLinkFieldID>
    <Summary_x0020_Links_x0020_Title xmlns="1aaea1ea-72e4-4374-b05e-72e2f16fb7ae" xsi:nil="true"/>
    <Page_x0020_Content_x0020_3 xmlns="1aaea1ea-72e4-4374-b05e-72e2f16fb7ae" xsi:nil="true"/>
    <PublishingVariationGroupID xmlns="http://schemas.microsoft.com/sharepoint/v3" xsi:nil="true"/>
    <SummaryLinks2 xmlns="http://schemas.microsoft.com/sharepoint/v3" xsi:nil="true"/>
    <Page_x0020_Content_x0020_2_x0020_Title xmlns="1aaea1ea-72e4-4374-b05e-72e2f16fb7ae" xsi:nil="true"/>
    <Page_x0020_Content_x0020_7_x0020_Title xmlns="1aaea1ea-72e4-4374-b05e-72e2f16fb7ae" xsi:nil="true"/>
    <Audience xmlns="http://schemas.microsoft.com/sharepoint/v3" xsi:nil="true"/>
    <SummaryLinks xmlns="http://schemas.microsoft.com/sharepoint/v3" xsi:nil="true"/>
    <PublishingExpirationDate xmlns="http://schemas.microsoft.com/sharepoint/v3" xsi:nil="true"/>
    <Page_x0020_Content_x0020_4 xmlns="1aaea1ea-72e4-4374-b05e-72e2f16fb7ae" xsi:nil="true"/>
    <PublishingContactPicture xmlns="http://schemas.microsoft.com/sharepoint/v3">
      <Url xsi:nil="true"/>
      <Description xsi:nil="true"/>
    </PublishingContactPicture>
    <Page_x0020_Content_x0020_6_x0020_Title xmlns="1aaea1ea-72e4-4374-b05e-72e2f16fb7ae" xsi:nil="true"/>
    <PublishingStartDate xmlns="http://schemas.microsoft.com/sharepoint/v3" xsi:nil="true"/>
    <Page_x0020_Content_x0020_Title xmlns="1aaea1ea-72e4-4374-b05e-72e2f16fb7ae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Page_x0020_Content_x0020_5 xmlns="1aaea1ea-72e4-4374-b05e-72e2f16fb7ae" xsi:nil="true"/>
    <Comments xmlns="http://schemas.microsoft.com/sharepoint/v3" xsi:nil="true"/>
    <PublishingPageLayout xmlns="http://schemas.microsoft.com/sharepoint/v3">
      <Url xsi:nil="true"/>
      <Description xsi:nil="true"/>
    </PublishingPageLayout>
    <SeoKeywords xmlns="http://schemas.microsoft.com/sharepoint/v3" xsi:nil="true"/>
    <PublishingIsFurlPage xmlns="http://schemas.microsoft.com/sharepoint/v3" xsi:nil="true"/>
    <SeoBrowserTitle xmlns="http://schemas.microsoft.com/sharepoint/v3" xsi:nil="true"/>
    <SeoRobotsNoIndex xmlns="http://schemas.microsoft.com/sharepoint/v3" xsi:nil="true"/>
    <SeoMeta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U Welcome Page" ma:contentTypeID="0x010100C568DB52D9D0A14D9B2FDCC96666E9F2007948130EC3DB064584E219954237AF39003A20CB0B605CF442BCFE97ECAF83247F00F45E41C68755A94F8FF260B33E53AD5E" ma:contentTypeVersion="15" ma:contentTypeDescription="ITU Welcome Page" ma:contentTypeScope="" ma:versionID="5f3c5cb04d0a8bf3a2faeecacc15fa1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66f7e915ff2b4f4525b0c9ba3c32f09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1:PublishingPageContent" minOccurs="0"/>
                <xsd:element ref="ns1:SummaryLinks" minOccurs="0"/>
                <xsd:element ref="ns2:Summary_x0020_Links_x0020_Title" minOccurs="0"/>
                <xsd:element ref="ns1:SummaryLinks2" minOccurs="0"/>
                <xsd:element ref="ns2:Summary_x0020_Links_x0020_2_x0020_Title" minOccurs="0"/>
                <xsd:element ref="ns2:Page_x0020_Content_x0020_Title" minOccurs="0"/>
                <xsd:element ref="ns2:Page_x0020_Content_x0020_2" minOccurs="0"/>
                <xsd:element ref="ns2:Page_x0020_Content_x0020_2_x0020_Title" minOccurs="0"/>
                <xsd:element ref="ns2:Page_x0020_Content_x0020_3" minOccurs="0"/>
                <xsd:element ref="ns2:Page_x0020_Content_x0020_3_x0020_Title" minOccurs="0"/>
                <xsd:element ref="ns2:Page_x0020_Content_x0020_4" minOccurs="0"/>
                <xsd:element ref="ns2:Page_x0020_Content_x0020_4_x0020_Title" minOccurs="0"/>
                <xsd:element ref="ns2:Page_x0020_Content_x0020_5" minOccurs="0"/>
                <xsd:element ref="ns2:Page_x0020_Content_x0020_5_x0020_Title" minOccurs="0"/>
                <xsd:element ref="ns2:Page_x0020_Content_x0020_6" minOccurs="0"/>
                <xsd:element ref="ns2:Page_x0020_Content_x0020_6_x0020_Title" minOccurs="0"/>
                <xsd:element ref="ns1:PublishingVariationRelationshipLinkFieldID" minOccurs="0"/>
                <xsd:element ref="ns1:PublishingVariationGroupID" minOccurs="0"/>
                <xsd:element ref="ns1:PublishingPageLayout" minOccurs="0"/>
                <xsd:element ref="ns2:Page_x0020_Content_x0020_7" minOccurs="0"/>
                <xsd:element ref="ns2:Page_x0020_Content_x0020_7_x0020_Titl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Description" ma:internalName="Comments">
      <xsd:simpleType>
        <xsd:restriction base="dms:Note">
          <xsd:maxLength value="255"/>
        </xsd:restriction>
      </xsd:simpleType>
    </xsd:element>
    <xsd:element name="PublishingStartDate" ma:index="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" ma:hidden="true" ma:internalName="PublishingExpirationDate">
      <xsd:simpleType>
        <xsd:restriction base="dms:Unknown"/>
      </xsd:simpleType>
    </xsd:element>
    <xsd:element name="PublishingContact" ma:index="5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6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7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8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9" nillable="true" ma:displayName="Rollup Image" ma:description="" ma:internalName="PublishingRollupImage">
      <xsd:simpleType>
        <xsd:restriction base="dms:Unknown"/>
      </xsd:simpleType>
    </xsd:element>
    <xsd:element name="Audience" ma:index="10" nillable="true" ma:displayName="Target Audiences" ma:description="" ma:internalName="Audience">
      <xsd:simpleType>
        <xsd:restriction base="dms:Unknown"/>
      </xsd:simpleType>
    </xsd:element>
    <xsd:element name="PublishingPageContent" ma:index="11" nillable="true" ma:displayName="Page Content" ma:internalName="PublishingPageContent">
      <xsd:simpleType>
        <xsd:restriction base="dms:Unknown"/>
      </xsd:simpleType>
    </xsd:element>
    <xsd:element name="SummaryLinks" ma:index="12" nillable="true" ma:displayName="Summary Links" ma:internalName="SummaryLinks">
      <xsd:simpleType>
        <xsd:restriction base="dms:Unknown"/>
      </xsd:simpleType>
    </xsd:element>
    <xsd:element name="SummaryLinks2" ma:index="14" nillable="true" ma:displayName="Summary Links 2" ma:internalName="SummaryLinks2">
      <xsd:simpleType>
        <xsd:restriction base="dms:Unknown"/>
      </xsd:simpleType>
    </xsd:element>
    <xsd:element name="PublishingVariationRelationshipLinkFieldID" ma:index="2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34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PageLayout" ma:index="3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IsFurlPage" ma:index="38" nillable="true" ma:displayName="Hide physical URLs from search" ma:description="If checked, the physical URL of this page will not appear in search results. Friendly URLs assigned to this page will always appear." ma:internalName="PublishingIsFurlPage">
      <xsd:simpleType>
        <xsd:restriction base="dms:Boolean"/>
      </xsd:simpleType>
    </xsd:element>
    <xsd:element name="SeoBrowserTitle" ma:index="39" nillable="true" ma:displayName="Browser Title" ma:description="Browser Title is a site column created by the Publishing feature. It is used as the title that appears at the top of a browser window and may appear in Internet search results." ma:hidden="true" ma:internalName="SeoBrowserTitle">
      <xsd:simpleType>
        <xsd:restriction base="dms:Text"/>
      </xsd:simpleType>
    </xsd:element>
    <xsd:element name="SeoMetaDescription" ma:index="40" nillable="true" ma:displayName="Meta Description" ma:description="Meta Description is a site column created by the Publishing feature. Internet search engines may display this description in search results pages." ma:hidden="true" ma:internalName="SeoMetaDescription">
      <xsd:simpleType>
        <xsd:restriction base="dms:Text"/>
      </xsd:simpleType>
    </xsd:element>
    <xsd:element name="SeoKeywords" ma:index="41" nillable="true" ma:displayName="Meta Keywords" ma:description="Meta Keywords" ma:hidden="true" ma:internalName="SeoKeywords">
      <xsd:simpleType>
        <xsd:restriction base="dms:Text"/>
      </xsd:simpleType>
    </xsd:element>
    <xsd:element name="SeoRobotsNoIndex" ma:index="42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ummary_x0020_Links_x0020_Title" ma:index="13" nillable="true" ma:displayName="Summary Links Title" ma:description="Title for Summary Links" ma:internalName="Summary_x0020_Links_x0020_Title">
      <xsd:simpleType>
        <xsd:restriction base="dms:Text">
          <xsd:maxLength value="255"/>
        </xsd:restriction>
      </xsd:simpleType>
    </xsd:element>
    <xsd:element name="Summary_x0020_Links_x0020_2_x0020_Title" ma:index="15" nillable="true" ma:displayName="Summary Links 2 Title" ma:description="Title for Summary Links 2" ma:internalName="Summary_x0020_Links_x0020_2_x0020_Title">
      <xsd:simpleType>
        <xsd:restriction base="dms:Text">
          <xsd:maxLength value="255"/>
        </xsd:restriction>
      </xsd:simpleType>
    </xsd:element>
    <xsd:element name="Page_x0020_Content_x0020_Title" ma:index="16" nillable="true" ma:displayName="Page Content Title" ma:internalName="Page_x0020_Content_x0020_Title">
      <xsd:simpleType>
        <xsd:restriction base="dms:Text">
          <xsd:maxLength value="255"/>
        </xsd:restriction>
      </xsd:simpleType>
    </xsd:element>
    <xsd:element name="Page_x0020_Content_x0020_2" ma:index="17" nillable="true" ma:displayName="Page Content 2" ma:internalName="Page_x0020_Content_x0020_2">
      <xsd:simpleType>
        <xsd:restriction base="dms:Unknown"/>
      </xsd:simpleType>
    </xsd:element>
    <xsd:element name="Page_x0020_Content_x0020_2_x0020_Title" ma:index="18" nillable="true" ma:displayName="Page Content 2 Title" ma:description="Title for Page Content 2" ma:internalName="Page_x0020_Content_x0020_2_x0020_Title">
      <xsd:simpleType>
        <xsd:restriction base="dms:Text">
          <xsd:maxLength value="255"/>
        </xsd:restriction>
      </xsd:simpleType>
    </xsd:element>
    <xsd:element name="Page_x0020_Content_x0020_3" ma:index="19" nillable="true" ma:displayName="Page Content 3" ma:internalName="Page_x0020_Content_x0020_3">
      <xsd:simpleType>
        <xsd:restriction base="dms:Unknown"/>
      </xsd:simpleType>
    </xsd:element>
    <xsd:element name="Page_x0020_Content_x0020_3_x0020_Title" ma:index="20" nillable="true" ma:displayName="Page Content 3 Title" ma:internalName="Page_x0020_Content_x0020_3_x0020_Title">
      <xsd:simpleType>
        <xsd:restriction base="dms:Text">
          <xsd:maxLength value="255"/>
        </xsd:restriction>
      </xsd:simpleType>
    </xsd:element>
    <xsd:element name="Page_x0020_Content_x0020_4" ma:index="21" nillable="true" ma:displayName="Page Content 4" ma:internalName="Page_x0020_Content_x0020_4">
      <xsd:simpleType>
        <xsd:restriction base="dms:Unknown"/>
      </xsd:simpleType>
    </xsd:element>
    <xsd:element name="Page_x0020_Content_x0020_4_x0020_Title" ma:index="22" nillable="true" ma:displayName="Page Content 4 Title" ma:internalName="Page_x0020_Content_x0020_4_x0020_Title">
      <xsd:simpleType>
        <xsd:restriction base="dms:Text">
          <xsd:maxLength value="255"/>
        </xsd:restriction>
      </xsd:simpleType>
    </xsd:element>
    <xsd:element name="Page_x0020_Content_x0020_5" ma:index="23" nillable="true" ma:displayName="Page Content 5" ma:internalName="Page_x0020_Content_x0020_5">
      <xsd:simpleType>
        <xsd:restriction base="dms:Unknown"/>
      </xsd:simpleType>
    </xsd:element>
    <xsd:element name="Page_x0020_Content_x0020_5_x0020_Title" ma:index="24" nillable="true" ma:displayName="Page Content 5 Title" ma:internalName="Page_x0020_Content_x0020_5_x0020_Title">
      <xsd:simpleType>
        <xsd:restriction base="dms:Text">
          <xsd:maxLength value="255"/>
        </xsd:restriction>
      </xsd:simpleType>
    </xsd:element>
    <xsd:element name="Page_x0020_Content_x0020_6" ma:index="25" nillable="true" ma:displayName="Page Content 6" ma:internalName="Page_x0020_Content_x0020_6">
      <xsd:simpleType>
        <xsd:restriction base="dms:Unknown"/>
      </xsd:simpleType>
    </xsd:element>
    <xsd:element name="Page_x0020_Content_x0020_6_x0020_Title" ma:index="26" nillable="true" ma:displayName="Page Content 6 Title" ma:internalName="Page_x0020_Content_x0020_6_x0020_Title">
      <xsd:simpleType>
        <xsd:restriction base="dms:Text">
          <xsd:maxLength value="255"/>
        </xsd:restriction>
      </xsd:simpleType>
    </xsd:element>
    <xsd:element name="Page_x0020_Content_x0020_7" ma:index="36" nillable="true" ma:displayName="Page Content 7" ma:internalName="Page_x0020_Content_x0020_7">
      <xsd:simpleType>
        <xsd:restriction base="dms:Unknown"/>
      </xsd:simpleType>
    </xsd:element>
    <xsd:element name="Page_x0020_Content_x0020_7_x0020_Title" ma:index="37" nillable="true" ma:displayName="Page Content 7 Title" ma:internalName="Page_x0020_Content_x0020_7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F15E6-92C8-407F-95F8-290415E5E79A}"/>
</file>

<file path=customXml/itemProps2.xml><?xml version="1.0" encoding="utf-8"?>
<ds:datastoreItem xmlns:ds="http://schemas.openxmlformats.org/officeDocument/2006/customXml" ds:itemID="{7BF3A520-4D2F-4A52-B8B0-A95F622FD17A}"/>
</file>

<file path=customXml/itemProps3.xml><?xml version="1.0" encoding="utf-8"?>
<ds:datastoreItem xmlns:ds="http://schemas.openxmlformats.org/officeDocument/2006/customXml" ds:itemID="{04AA724A-26EB-4735-9202-F099A8B16B68}"/>
</file>

<file path=docProps/app.xml><?xml version="1.0" encoding="utf-8"?>
<Properties xmlns="http://schemas.openxmlformats.org/officeDocument/2006/extended-properties" xmlns:vt="http://schemas.openxmlformats.org/officeDocument/2006/docPropsVTypes">
  <Template>PF_POOL.DOT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UNION INTERNATIONALE DES TÉLÉCOMMUNICATIONS</vt:lpstr>
      <vt:lpstr>UNION INTERNATIONALE DES TÉLÉCOMMUNICATIONS</vt:lpstr>
    </vt:vector>
  </TitlesOfParts>
  <Company>ITU</Company>
  <LinksUpToDate>false</LinksUpToDate>
  <CharactersWithSpaces>1223</CharactersWithSpaces>
  <SharedDoc>false</SharedDoc>
  <HLinks>
    <vt:vector size="30" baseType="variant">
      <vt:variant>
        <vt:i4>5111816</vt:i4>
      </vt:variant>
      <vt:variant>
        <vt:i4>9</vt:i4>
      </vt:variant>
      <vt:variant>
        <vt:i4>0</vt:i4>
      </vt:variant>
      <vt:variant>
        <vt:i4>5</vt:i4>
      </vt:variant>
      <vt:variant>
        <vt:lpwstr>http://www.residencehoteledouard.com/</vt:lpwstr>
      </vt:variant>
      <vt:variant>
        <vt:lpwstr/>
      </vt:variant>
      <vt:variant>
        <vt:i4>2162694</vt:i4>
      </vt:variant>
      <vt:variant>
        <vt:i4>6</vt:i4>
      </vt:variant>
      <vt:variant>
        <vt:i4>0</vt:i4>
      </vt:variant>
      <vt:variant>
        <vt:i4>5</vt:i4>
      </vt:variant>
      <vt:variant>
        <vt:lpwstr>mailto:ivotel@ivotel.com</vt:lpwstr>
      </vt:variant>
      <vt:variant>
        <vt:lpwstr/>
      </vt:variant>
      <vt:variant>
        <vt:i4>721003</vt:i4>
      </vt:variant>
      <vt:variant>
        <vt:i4>3</vt:i4>
      </vt:variant>
      <vt:variant>
        <vt:i4>0</vt:i4>
      </vt:variant>
      <vt:variant>
        <vt:i4>5</vt:i4>
      </vt:variant>
      <vt:variant>
        <vt:lpwstr>mailto:Com@hotel.tiama.ci</vt:lpwstr>
      </vt:variant>
      <vt:variant>
        <vt:lpwstr/>
      </vt:variant>
      <vt:variant>
        <vt:i4>8192029</vt:i4>
      </vt:variant>
      <vt:variant>
        <vt:i4>0</vt:i4>
      </vt:variant>
      <vt:variant>
        <vt:i4>0</vt:i4>
      </vt:variant>
      <vt:variant>
        <vt:i4>5</vt:i4>
      </vt:variant>
      <vt:variant>
        <vt:lpwstr>mailto:hanaa@nti.sci.eg</vt:lpwstr>
      </vt:variant>
      <vt:variant>
        <vt:lpwstr/>
      </vt:variant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mailto:ndakon@atci.ci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>ANNEXES Douala  hcb forum</dc:subject>
  <dc:creator>Diadié TOURE ITU DAKAR OFFICE</dc:creator>
  <cp:lastModifiedBy>Toure, Diadie</cp:lastModifiedBy>
  <cp:revision>2</cp:revision>
  <cp:lastPrinted>2012-03-15T11:25:00Z</cp:lastPrinted>
  <dcterms:created xsi:type="dcterms:W3CDTF">2013-03-17T11:31:00Z</dcterms:created>
  <dcterms:modified xsi:type="dcterms:W3CDTF">2013-03-17T11:31:00Z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0x010100C568DB52D9D0A14D9B2FDCC96666E9F2007948130EC3DB064584E219954237AF39003A20CB0B605CF442BCFE97ECAF83247F00F45E41C68755A94F8FF260B33E53AD5E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