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9004FF">
        <w:trPr>
          <w:cantSplit/>
        </w:trPr>
        <w:tc>
          <w:tcPr>
            <w:tcW w:w="6629" w:type="dxa"/>
          </w:tcPr>
          <w:p w:rsidR="009004FF" w:rsidRPr="00016648" w:rsidRDefault="009004FF" w:rsidP="00992C42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21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25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9004FF" w:rsidRDefault="009004F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12619F44" wp14:editId="4627A47B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4FF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9004FF" w:rsidRPr="00617BE4" w:rsidRDefault="009004FF" w:rsidP="009004F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04FF" w:rsidRPr="00617BE4" w:rsidRDefault="009004FF" w:rsidP="009004F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04FF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9004FF" w:rsidRPr="00C324A8" w:rsidRDefault="009004FF" w:rsidP="009004F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04FF" w:rsidRPr="00C324A8" w:rsidRDefault="009004FF" w:rsidP="009004F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04FF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9004FF" w:rsidRPr="009004FF" w:rsidRDefault="009004FF" w:rsidP="009004F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9004FF" w:rsidRPr="009004FF" w:rsidRDefault="009004FF" w:rsidP="009004F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RA19/-F</w:t>
            </w:r>
          </w:p>
        </w:tc>
      </w:tr>
      <w:tr w:rsidR="009004FF" w:rsidRPr="00C324A8">
        <w:trPr>
          <w:cantSplit/>
          <w:trHeight w:val="23"/>
        </w:trPr>
        <w:tc>
          <w:tcPr>
            <w:tcW w:w="6629" w:type="dxa"/>
            <w:vMerge/>
          </w:tcPr>
          <w:p w:rsidR="009004FF" w:rsidRPr="00C324A8" w:rsidRDefault="009004F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9004FF" w:rsidRPr="009004FF" w:rsidRDefault="00C23E4C" w:rsidP="00C23E4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XX octobre</w:t>
            </w:r>
            <w:r w:rsidR="009004FF">
              <w:rPr>
                <w:rFonts w:ascii="Verdana" w:hAnsi="Verdana"/>
                <w:b/>
                <w:sz w:val="20"/>
              </w:rPr>
              <w:t xml:space="preserve"> 201</w:t>
            </w:r>
            <w:r>
              <w:rPr>
                <w:rFonts w:ascii="Verdana" w:hAnsi="Verdana"/>
                <w:b/>
                <w:sz w:val="20"/>
              </w:rPr>
              <w:t>9</w:t>
            </w:r>
            <w:bookmarkStart w:id="6" w:name="_GoBack"/>
            <w:bookmarkEnd w:id="6"/>
          </w:p>
        </w:tc>
      </w:tr>
      <w:tr w:rsidR="009004FF" w:rsidRPr="00C324A8">
        <w:trPr>
          <w:cantSplit/>
          <w:trHeight w:val="23"/>
        </w:trPr>
        <w:tc>
          <w:tcPr>
            <w:tcW w:w="6629" w:type="dxa"/>
            <w:vMerge/>
          </w:tcPr>
          <w:p w:rsidR="009004FF" w:rsidRPr="00C324A8" w:rsidRDefault="009004F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5"/>
          </w:p>
        </w:tc>
        <w:tc>
          <w:tcPr>
            <w:tcW w:w="3402" w:type="dxa"/>
          </w:tcPr>
          <w:p w:rsidR="009004FF" w:rsidRPr="009004FF" w:rsidRDefault="009004FF" w:rsidP="009004F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004FF">
        <w:trPr>
          <w:cantSplit/>
        </w:trPr>
        <w:tc>
          <w:tcPr>
            <w:tcW w:w="10031" w:type="dxa"/>
          </w:tcPr>
          <w:p w:rsidR="009004FF" w:rsidRDefault="009004FF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4"/>
            <w:bookmarkEnd w:id="7"/>
          </w:p>
        </w:tc>
      </w:tr>
      <w:tr w:rsidR="009004FF">
        <w:trPr>
          <w:cantSplit/>
        </w:trPr>
        <w:tc>
          <w:tcPr>
            <w:tcW w:w="10031" w:type="dxa"/>
          </w:tcPr>
          <w:p w:rsidR="009004FF" w:rsidRDefault="009004FF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</w:p>
        </w:tc>
      </w:tr>
      <w:tr w:rsidR="009004FF">
        <w:trPr>
          <w:cantSplit/>
        </w:trPr>
        <w:tc>
          <w:tcPr>
            <w:tcW w:w="10031" w:type="dxa"/>
          </w:tcPr>
          <w:p w:rsidR="009004FF" w:rsidRDefault="009004FF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9004FF" w:rsidRPr="00840A51" w:rsidRDefault="009004FF" w:rsidP="00BC313A">
      <w:pPr>
        <w:rPr>
          <w:lang w:val="fr-CH"/>
        </w:rPr>
      </w:pPr>
    </w:p>
    <w:p w:rsidR="009004FF" w:rsidRDefault="00900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312771" w:rsidRPr="00EC0EB4" w:rsidRDefault="00312771" w:rsidP="00EC0EB4"/>
    <w:sectPr w:rsidR="00312771" w:rsidRPr="00EC0EB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FF" w:rsidRDefault="009004FF">
      <w:r>
        <w:separator/>
      </w:r>
    </w:p>
  </w:endnote>
  <w:endnote w:type="continuationSeparator" w:id="0">
    <w:p w:rsidR="009004FF" w:rsidRDefault="009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04FF">
      <w:rPr>
        <w:noProof/>
        <w:lang w:val="en-US"/>
      </w:rPr>
      <w:t>Document10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04FF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04FF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04FF">
      <w:rPr>
        <w:noProof/>
        <w:lang w:val="en-US"/>
      </w:rPr>
      <w:t>Document10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04FF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04FF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04FF">
      <w:rPr>
        <w:noProof/>
        <w:lang w:val="en-US"/>
      </w:rPr>
      <w:t>Document10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04FF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04FF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FF" w:rsidRDefault="009004FF">
      <w:r>
        <w:rPr>
          <w:b/>
        </w:rPr>
        <w:t>_______________</w:t>
      </w:r>
    </w:p>
  </w:footnote>
  <w:footnote w:type="continuationSeparator" w:id="0">
    <w:p w:rsidR="009004FF" w:rsidRDefault="0090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FF" w:rsidRDefault="009004F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004FF" w:rsidRDefault="009004F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FF"/>
    <w:rsid w:val="00006711"/>
    <w:rsid w:val="000B1F11"/>
    <w:rsid w:val="0013523C"/>
    <w:rsid w:val="00160694"/>
    <w:rsid w:val="00223DF9"/>
    <w:rsid w:val="00312771"/>
    <w:rsid w:val="003644F8"/>
    <w:rsid w:val="00530E6D"/>
    <w:rsid w:val="005A46FB"/>
    <w:rsid w:val="006B7103"/>
    <w:rsid w:val="006F73A7"/>
    <w:rsid w:val="00840A51"/>
    <w:rsid w:val="00852305"/>
    <w:rsid w:val="008962EE"/>
    <w:rsid w:val="008C5FD1"/>
    <w:rsid w:val="009004FF"/>
    <w:rsid w:val="00992C42"/>
    <w:rsid w:val="00A769F2"/>
    <w:rsid w:val="00AD26C8"/>
    <w:rsid w:val="00B82926"/>
    <w:rsid w:val="00C23E4C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D31A8E-D7B4-426B-BFCB-5D35E28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RA_19\PF_RA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PF_RA19.dotm</Template>
  <TotalTime>1</TotalTime>
  <Pages>1</Pages>
  <Words>15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ITU</dc:creator>
  <cp:keywords/>
  <dc:description>PF_RA07.dot  Pour: _x000d_Date du document: _x000d_Enregistré par MM-43480 à 16:09:12 le 16.10.07</dc:description>
  <cp:lastModifiedBy>ITU</cp:lastModifiedBy>
  <cp:revision>2</cp:revision>
  <cp:lastPrinted>2003-03-04T09:53:00Z</cp:lastPrinted>
  <dcterms:created xsi:type="dcterms:W3CDTF">2017-04-05T11:38:00Z</dcterms:created>
  <dcterms:modified xsi:type="dcterms:W3CDTF">2017-04-05T11:39:00Z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