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9B" w:rsidRPr="00C07FB0" w:rsidRDefault="00506D9B" w:rsidP="00506D9B">
      <w:pPr>
        <w:pStyle w:val="ResNo"/>
        <w:rPr>
          <w:lang w:eastAsia="ru-RU"/>
        </w:rPr>
      </w:pPr>
      <w:bookmarkStart w:id="0" w:name="dtemplate"/>
      <w:bookmarkStart w:id="1" w:name="_GoBack"/>
      <w:bookmarkEnd w:id="0"/>
      <w:bookmarkEnd w:id="1"/>
      <w:r w:rsidRPr="00C07FB0">
        <w:rPr>
          <w:lang w:eastAsia="ru-RU"/>
        </w:rPr>
        <w:t>РЕЗОЛЮЦИЯ МСЭ-R 8-1</w:t>
      </w:r>
    </w:p>
    <w:p w:rsidR="00506D9B" w:rsidRPr="00C07FB0" w:rsidRDefault="00506D9B" w:rsidP="00506D9B">
      <w:pPr>
        <w:pStyle w:val="Restitle"/>
      </w:pPr>
      <w:bookmarkStart w:id="2" w:name="_Toc180536304"/>
      <w:r w:rsidRPr="00C07FB0">
        <w:t xml:space="preserve">Исследования распространения радиоволн и измерительные </w:t>
      </w:r>
      <w:r w:rsidRPr="00C07FB0">
        <w:br/>
        <w:t>кампании в развивающихся странах</w:t>
      </w:r>
      <w:bookmarkEnd w:id="2"/>
    </w:p>
    <w:p w:rsidR="00506D9B" w:rsidRPr="00C07FB0" w:rsidRDefault="00506D9B" w:rsidP="00506D9B">
      <w:pPr>
        <w:pStyle w:val="Resdate"/>
        <w:rPr>
          <w:lang w:eastAsia="ru-RU"/>
        </w:rPr>
      </w:pPr>
      <w:r w:rsidRPr="00C07FB0">
        <w:rPr>
          <w:lang w:eastAsia="ru-RU"/>
        </w:rPr>
        <w:t>(1993-2000)</w:t>
      </w:r>
    </w:p>
    <w:p w:rsidR="00506D9B" w:rsidRPr="00C07FB0" w:rsidRDefault="00506D9B" w:rsidP="00506D9B">
      <w:pPr>
        <w:pStyle w:val="Normalaftertitle0"/>
        <w:rPr>
          <w:lang w:eastAsia="ru-RU"/>
        </w:rPr>
      </w:pPr>
      <w:r w:rsidRPr="00C07FB0">
        <w:rPr>
          <w:lang w:eastAsia="ru-RU"/>
        </w:rPr>
        <w:t>Ассамблея радиосвязи МСЭ,</w:t>
      </w:r>
    </w:p>
    <w:p w:rsidR="00506D9B" w:rsidRPr="00C07FB0" w:rsidRDefault="00506D9B" w:rsidP="00506D9B">
      <w:pPr>
        <w:pStyle w:val="Call"/>
        <w:rPr>
          <w:lang w:eastAsia="ru-RU"/>
        </w:rPr>
      </w:pPr>
      <w:r w:rsidRPr="00C07FB0">
        <w:rPr>
          <w:lang w:eastAsia="ru-RU"/>
        </w:rPr>
        <w:t>учитывая</w:t>
      </w:r>
    </w:p>
    <w:p w:rsidR="00506D9B" w:rsidRPr="00C07FB0" w:rsidRDefault="00506D9B" w:rsidP="00506D9B">
      <w:r w:rsidRPr="001C68F5">
        <w:rPr>
          <w:i/>
          <w:iCs/>
        </w:rPr>
        <w:t>а)</w:t>
      </w:r>
      <w:r w:rsidRPr="00C07FB0">
        <w:tab/>
        <w:t>важность проведения кампаний по измерениям распространения радиоволн для получения данных, необходимых при планировании и координации работы различных служб радиосвязи, в частности, на региональном и субрегиональном уровнях в развивающихся странах;</w:t>
      </w:r>
    </w:p>
    <w:p w:rsidR="00506D9B" w:rsidRPr="00C07FB0" w:rsidRDefault="00506D9B" w:rsidP="00506D9B">
      <w:r w:rsidRPr="001C68F5">
        <w:rPr>
          <w:i/>
          <w:iCs/>
        </w:rPr>
        <w:t>b)</w:t>
      </w:r>
      <w:r w:rsidRPr="00C07FB0">
        <w:tab/>
        <w:t>что различные рекомендации всемирных конференций радиосвязи содержат требования к исследовательским комиссиям по радиосвязи оказывать поддержку и помощь в проведении исследований по распространению радиоволн и радиошумов в тех зонах, где было проведено небольшое количество измерений или где такие измерения не проводились;</w:t>
      </w:r>
    </w:p>
    <w:p w:rsidR="00506D9B" w:rsidRPr="00C07FB0" w:rsidRDefault="00506D9B" w:rsidP="00506D9B">
      <w:r w:rsidRPr="001C68F5">
        <w:rPr>
          <w:i/>
          <w:iCs/>
        </w:rPr>
        <w:t>с)</w:t>
      </w:r>
      <w:r w:rsidRPr="00C07FB0">
        <w:tab/>
        <w:t>что согласно Резолюции 5 (Пересм. ВКР-2000) Генеральному секретарю поручено предложить помощь Союза развивающимся странам в тропических зонах, которые стремятся проводить национальные исследования по распространению радиоволн, и выделить денежные средства и ресурсы для этой цели, а администрациям предлагается представить результаты этих измерений по распространению радиоволн, включая уровни шумов для звукового радиовещания, в исследовательские комиссии,</w:t>
      </w:r>
    </w:p>
    <w:p w:rsidR="00506D9B" w:rsidRPr="00C07FB0" w:rsidRDefault="00506D9B" w:rsidP="00506D9B">
      <w:pPr>
        <w:pStyle w:val="Call"/>
      </w:pPr>
      <w:r w:rsidRPr="00C07FB0">
        <w:t>признавая</w:t>
      </w:r>
      <w:r w:rsidRPr="00C07FB0">
        <w:rPr>
          <w:i w:val="0"/>
          <w:iCs/>
        </w:rPr>
        <w:t>,</w:t>
      </w:r>
    </w:p>
    <w:p w:rsidR="00506D9B" w:rsidRPr="00C07FB0" w:rsidRDefault="00506D9B" w:rsidP="00506D9B">
      <w:r w:rsidRPr="001C68F5">
        <w:rPr>
          <w:i/>
          <w:iCs/>
        </w:rPr>
        <w:t>a)</w:t>
      </w:r>
      <w:r w:rsidRPr="00C07FB0">
        <w:tab/>
        <w:t>что по-прежнему отсутствуют данные о распространении радиоволн во многих регионах мира, в частности в тропиках,</w:t>
      </w:r>
    </w:p>
    <w:p w:rsidR="00506D9B" w:rsidRPr="00C07FB0" w:rsidRDefault="00506D9B" w:rsidP="00506D9B">
      <w:pPr>
        <w:pStyle w:val="Call"/>
      </w:pPr>
      <w:r w:rsidRPr="00C07FB0">
        <w:t>отмечая с удовлетворением</w:t>
      </w:r>
    </w:p>
    <w:p w:rsidR="00506D9B" w:rsidRPr="00C07FB0" w:rsidRDefault="00506D9B" w:rsidP="00506D9B">
      <w:r w:rsidRPr="001C68F5">
        <w:rPr>
          <w:i/>
          <w:iCs/>
        </w:rPr>
        <w:t>a)</w:t>
      </w:r>
      <w:r w:rsidRPr="00C07FB0">
        <w:tab/>
        <w:t>вклад некоторых Государств – Членов Союза и Членов Сектора в проведение измерений по распространению радиоволн в Африке, Южной Америке и Азии,</w:t>
      </w:r>
    </w:p>
    <w:p w:rsidR="00506D9B" w:rsidRPr="00C07FB0" w:rsidRDefault="00506D9B" w:rsidP="00506D9B">
      <w:pPr>
        <w:pStyle w:val="Call"/>
      </w:pPr>
      <w:r w:rsidRPr="00C07FB0">
        <w:t>решает</w:t>
      </w:r>
      <w:r w:rsidRPr="00C07FB0">
        <w:rPr>
          <w:i w:val="0"/>
          <w:iCs/>
        </w:rPr>
        <w:t>,</w:t>
      </w:r>
    </w:p>
    <w:p w:rsidR="00506D9B" w:rsidRPr="00C07FB0" w:rsidRDefault="00506D9B" w:rsidP="00506D9B">
      <w:r w:rsidRPr="001C68F5">
        <w:t>1</w:t>
      </w:r>
      <w:r w:rsidRPr="00C07FB0">
        <w:tab/>
        <w:t>что 3-я Исследовательская комиссия по радиосвязи должна проконсультировавшись с заинтересованными странами, определить в рамках своей программы работ вопросы, связанные с исследованием распространения радиоволн в тропических и субтропических регионах мира, для которых отсутствуют необходимые данные. В программе работ 3-й Исследовательской комиссии по радиосвязи должны быть четко выделены те исследовательские программы, в осуществлении которых также примут участие инженеры и ученые из развивающихся стран, занимаясь сбором данных и разработкой аналитических методов;</w:t>
      </w:r>
    </w:p>
    <w:p w:rsidR="00506D9B" w:rsidRPr="00C07FB0" w:rsidRDefault="00506D9B" w:rsidP="00506D9B">
      <w:r w:rsidRPr="001C68F5">
        <w:t>2</w:t>
      </w:r>
      <w:r w:rsidRPr="00C07FB0">
        <w:tab/>
        <w:t>что следует поощрять активное участие ученых и инженеров из развивающихся стран в данных исследовательских программах и изучение ими вопросов, определенных 3</w:t>
      </w:r>
      <w:r w:rsidRPr="00C07FB0">
        <w:noBreakHyphen/>
        <w:t>й Исследовательской комиссией по радиосвязи:</w:t>
      </w:r>
    </w:p>
    <w:p w:rsidR="00506D9B" w:rsidRPr="00C07FB0" w:rsidRDefault="00506D9B" w:rsidP="00506D9B">
      <w:pPr>
        <w:pStyle w:val="enumlev1"/>
      </w:pPr>
      <w:r w:rsidRPr="00C07FB0">
        <w:t>–</w:t>
      </w:r>
      <w:r w:rsidRPr="00C07FB0">
        <w:tab/>
      </w:r>
      <w:r w:rsidRPr="001C4EE1">
        <w:t>посредством</w:t>
      </w:r>
      <w:r w:rsidRPr="00C07FB0">
        <w:t xml:space="preserve"> проведения исследований в своих странах;</w:t>
      </w:r>
    </w:p>
    <w:p w:rsidR="00506D9B" w:rsidRPr="00C07FB0" w:rsidRDefault="00506D9B" w:rsidP="00506D9B">
      <w:pPr>
        <w:pStyle w:val="enumlev1"/>
      </w:pPr>
      <w:r w:rsidRPr="00C07FB0">
        <w:t>–</w:t>
      </w:r>
      <w:r w:rsidRPr="00C07FB0">
        <w:tab/>
        <w:t>посредством участия, насколько это возможно, в собраниях, проводимых в связи с собраниями исследовательских комиссий по радиосвязи или рабочих групп и проход</w:t>
      </w:r>
      <w:r>
        <w:t>ящих в соответствующих регионах;</w:t>
      </w:r>
    </w:p>
    <w:p w:rsidR="00506D9B" w:rsidRPr="00C07FB0" w:rsidRDefault="00506D9B" w:rsidP="00506D9B">
      <w:pPr>
        <w:pStyle w:val="enumlev1"/>
        <w:keepNext/>
        <w:keepLines/>
      </w:pPr>
      <w:r w:rsidRPr="00C07FB0">
        <w:lastRenderedPageBreak/>
        <w:t>–</w:t>
      </w:r>
      <w:r w:rsidRPr="00C07FB0">
        <w:tab/>
        <w:t>посредством рабочих визитов в лаборатории по изучению распространения радиоволн Государств – Членов Союза и Членов Сектора, участвующих в работе исследовательских комиссий по радиосвязи;</w:t>
      </w:r>
    </w:p>
    <w:p w:rsidR="00506D9B" w:rsidRPr="00C07FB0" w:rsidRDefault="00506D9B" w:rsidP="00506D9B">
      <w:r w:rsidRPr="001C68F5">
        <w:t>3</w:t>
      </w:r>
      <w:r w:rsidRPr="00C07FB0">
        <w:tab/>
        <w:t>что Бюро радиосвязи, при соответствующей поддержке 3-й Исследовательской комиссии по радиосвязи, должно тесно сотрудничать с Бюро развития электросвязи в определении соответствующих кампаний по измерениям распространения радиоволн в регионах, представляющих интерес, и в предоставлении Бюро развития электросвязи любого технического руководства, требующегося для организации подобных измерений;</w:t>
      </w:r>
    </w:p>
    <w:p w:rsidR="00506D9B" w:rsidRPr="00C07FB0" w:rsidRDefault="00506D9B" w:rsidP="00506D9B">
      <w:r w:rsidRPr="001C68F5">
        <w:t>4</w:t>
      </w:r>
      <w:r w:rsidRPr="00C07FB0">
        <w:tab/>
        <w:t>что Директору Бюро радиосвязи следует предложить, в тесном сотрудничестве с Директором Бюро развития электросвязи и заинтересованными администрациями, определить цели, сферу действия, технические средства и персонал, требуемые для проведения намеченных кампаний по измерениям распространения радиоволн, а также с помощью Генерального секретаря изыскать денежные и другие средства из соответствующих источников для реализации вышеуказанных решений в отношении работ, связанных с измерениями распространения радиоволн;</w:t>
      </w:r>
    </w:p>
    <w:p w:rsidR="00506D9B" w:rsidRPr="00C07FB0" w:rsidRDefault="00506D9B" w:rsidP="00506D9B">
      <w:r w:rsidRPr="001C68F5">
        <w:t>5</w:t>
      </w:r>
      <w:r w:rsidRPr="00C07FB0">
        <w:tab/>
        <w:t>что следует настоятельно просить Государства – Члены Союза и Членов Сектора делать вклады (наличными и/или в натуральной форме) для поддержки кампаний по измерениям распространения радиоволн в развивающихся странах;</w:t>
      </w:r>
    </w:p>
    <w:p w:rsidR="00506D9B" w:rsidRPr="00C07FB0" w:rsidRDefault="00506D9B" w:rsidP="00506D9B">
      <w:r w:rsidRPr="001C68F5">
        <w:t>6</w:t>
      </w:r>
      <w:r w:rsidRPr="00C07FB0">
        <w:tab/>
        <w:t>что администрациям, заинтересованным в проведении измерительных кампаний, предлагается выделить соответствующим образом подготовленный персонал для активного участия в этих кампаниях.</w:t>
      </w:r>
    </w:p>
    <w:sectPr w:rsidR="00506D9B" w:rsidRPr="00C07FB0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ED" w:rsidRDefault="000B1CED">
      <w:r>
        <w:separator/>
      </w:r>
    </w:p>
  </w:endnote>
  <w:endnote w:type="continuationSeparator" w:id="0">
    <w:p w:rsidR="000B1CED" w:rsidRDefault="000B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E0E9C" w:rsidRDefault="00567276">
    <w:pPr>
      <w:framePr w:wrap="around" w:vAnchor="text" w:hAnchor="margin" w:xAlign="right" w:y="1"/>
      <w:rPr>
        <w:lang w:val="fr-CH"/>
      </w:rPr>
    </w:pPr>
    <w:r>
      <w:fldChar w:fldCharType="begin"/>
    </w:r>
    <w:r w:rsidRPr="008E0E9C">
      <w:rPr>
        <w:lang w:val="fr-CH"/>
      </w:rPr>
      <w:instrText xml:space="preserve">PAGE  </w:instrText>
    </w:r>
    <w:r>
      <w:fldChar w:fldCharType="separate"/>
    </w:r>
    <w:r w:rsidR="00AD5921" w:rsidRPr="008E0E9C">
      <w:rPr>
        <w:noProof/>
        <w:lang w:val="fr-CH"/>
      </w:rPr>
      <w:t>2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E0E9C">
      <w:rPr>
        <w:noProof/>
        <w:lang w:val="fr-FR"/>
      </w:rPr>
      <w:t>C:\Users\gomezy\Documents\BR\AR RES Previous\008R.DOCX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0E9C">
      <w:rPr>
        <w:noProof/>
      </w:rPr>
      <w:t>09.11.15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0E9C">
      <w:rPr>
        <w:noProof/>
      </w:rPr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ED" w:rsidRDefault="000B1CED">
      <w:r>
        <w:rPr>
          <w:b/>
        </w:rPr>
        <w:t>_______________</w:t>
      </w:r>
    </w:p>
  </w:footnote>
  <w:footnote w:type="continuationSeparator" w:id="0">
    <w:p w:rsidR="000B1CED" w:rsidRDefault="000B1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506D9B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E0E9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9B"/>
    <w:rsid w:val="000260F1"/>
    <w:rsid w:val="0003535B"/>
    <w:rsid w:val="000B1CED"/>
    <w:rsid w:val="00123B68"/>
    <w:rsid w:val="00124C09"/>
    <w:rsid w:val="00126F2E"/>
    <w:rsid w:val="001521AE"/>
    <w:rsid w:val="001E5FB4"/>
    <w:rsid w:val="00202CA0"/>
    <w:rsid w:val="00245A1F"/>
    <w:rsid w:val="00290C74"/>
    <w:rsid w:val="00300F84"/>
    <w:rsid w:val="00344EB8"/>
    <w:rsid w:val="003C583C"/>
    <w:rsid w:val="003F0078"/>
    <w:rsid w:val="00434A7C"/>
    <w:rsid w:val="0045143A"/>
    <w:rsid w:val="004A58F4"/>
    <w:rsid w:val="00506D9B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B43F2"/>
    <w:rsid w:val="008C3257"/>
    <w:rsid w:val="008E0E9C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B6BC4"/>
    <w:rsid w:val="00AC66E6"/>
    <w:rsid w:val="00AD5921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415F6E-F3EF-4CA3-A33E-D1426DA0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D9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Normalaftertitle0">
    <w:name w:val="Normal_after_title"/>
    <w:basedOn w:val="Normal"/>
    <w:next w:val="Normal"/>
    <w:rsid w:val="00506D9B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Gomez, Yoanni</cp:lastModifiedBy>
  <cp:revision>4</cp:revision>
  <cp:lastPrinted>2015-11-09T07:58:00Z</cp:lastPrinted>
  <dcterms:created xsi:type="dcterms:W3CDTF">2012-01-20T14:06:00Z</dcterms:created>
  <dcterms:modified xsi:type="dcterms:W3CDTF">2015-11-09T07:58:00Z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