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9C" w:rsidRPr="006D7897" w:rsidRDefault="00C27B9C" w:rsidP="00C27B9C">
      <w:pPr>
        <w:pStyle w:val="ResNo"/>
      </w:pPr>
      <w:bookmarkStart w:id="0" w:name="_GoBack"/>
      <w:bookmarkEnd w:id="0"/>
      <w:r w:rsidRPr="006D7897">
        <w:t>RESOLUCIÓN</w:t>
      </w:r>
      <w:r>
        <w:t xml:space="preserve"> </w:t>
      </w:r>
      <w:r w:rsidRPr="006D7897">
        <w:t>UIT</w:t>
      </w:r>
      <w:r w:rsidRPr="006D7897">
        <w:noBreakHyphen/>
        <w:t>R</w:t>
      </w:r>
      <w:r>
        <w:t xml:space="preserve"> </w:t>
      </w:r>
      <w:r w:rsidRPr="006D7897">
        <w:t>43</w:t>
      </w:r>
    </w:p>
    <w:p w:rsidR="00C27B9C" w:rsidRPr="006D7897" w:rsidRDefault="00C27B9C" w:rsidP="00C27B9C">
      <w:pPr>
        <w:pStyle w:val="Restitle"/>
      </w:pPr>
      <w:bookmarkStart w:id="1" w:name="_Toc180535238"/>
      <w:r w:rsidRPr="006D7897">
        <w:t>Derechos</w:t>
      </w:r>
      <w:r>
        <w:t xml:space="preserve"> </w:t>
      </w:r>
      <w:r w:rsidRPr="006D7897">
        <w:t>de</w:t>
      </w:r>
      <w:r>
        <w:t xml:space="preserve"> </w:t>
      </w:r>
      <w:r w:rsidRPr="006D7897">
        <w:t>los</w:t>
      </w:r>
      <w:r>
        <w:t xml:space="preserve"> </w:t>
      </w:r>
      <w:r w:rsidRPr="006D7897">
        <w:t>Asociados</w:t>
      </w:r>
      <w:bookmarkEnd w:id="1"/>
    </w:p>
    <w:p w:rsidR="00C27B9C" w:rsidRPr="006D7897" w:rsidRDefault="00C27B9C" w:rsidP="00C27B9C">
      <w:pPr>
        <w:pStyle w:val="Resdate"/>
      </w:pPr>
      <w:r w:rsidRPr="006D7897">
        <w:t>(2000</w:t>
      </w:r>
      <w:r w:rsidR="000A1EFB">
        <w:t>-2012</w:t>
      </w:r>
      <w:r w:rsidRPr="006D7897">
        <w:t>)</w:t>
      </w:r>
    </w:p>
    <w:p w:rsidR="00C27B9C" w:rsidRPr="006D7897" w:rsidRDefault="00C27B9C" w:rsidP="00C27B9C">
      <w:r w:rsidRPr="006D7897">
        <w:t>La Asamblea de Radiocomunicaciones de la UIT,</w:t>
      </w:r>
    </w:p>
    <w:p w:rsidR="00C27B9C" w:rsidRPr="006D7897" w:rsidRDefault="00C27B9C" w:rsidP="00C27B9C">
      <w:pPr>
        <w:pStyle w:val="Call"/>
      </w:pPr>
      <w:r w:rsidRPr="006D7897">
        <w:t>considerando</w:t>
      </w:r>
    </w:p>
    <w:p w:rsidR="00C27B9C" w:rsidRPr="006D7897" w:rsidRDefault="00C27B9C" w:rsidP="00C27B9C">
      <w:r w:rsidRPr="009F622E">
        <w:rPr>
          <w:i/>
          <w:iCs/>
        </w:rPr>
        <w:t>a)</w:t>
      </w:r>
      <w:r w:rsidRPr="006D7897">
        <w:tab/>
        <w:t>que el ritmo rápido de los cambios en el entorno de las radiocomunicaciones y de los grupos industriales que tratan las radiocomunicaciones provoca una mayor participación de las entidades y organizaciones interesadas en las actividades del UIT</w:t>
      </w:r>
      <w:r w:rsidRPr="006D7897">
        <w:noBreakHyphen/>
        <w:t>R;</w:t>
      </w:r>
    </w:p>
    <w:p w:rsidR="00C27B9C" w:rsidRPr="006D7897" w:rsidRDefault="00C27B9C" w:rsidP="00C27B9C">
      <w:r w:rsidRPr="009F622E">
        <w:rPr>
          <w:i/>
          <w:iCs/>
        </w:rPr>
        <w:t>b)</w:t>
      </w:r>
      <w:r w:rsidRPr="006D7897">
        <w:tab/>
        <w:t>que las entidades u organizaciones cuya área de actividad está muy centrada pueden estar interesadas únicamente en una pequeña parte de las actividades del UIT</w:t>
      </w:r>
      <w:r w:rsidRPr="006D7897">
        <w:noBreakHyphen/>
        <w:t>R pero pueden perder interés en hacerlo debido a la obligación financiera en que incurren los Miembros del Sector;</w:t>
      </w:r>
    </w:p>
    <w:p w:rsidR="00C27B9C" w:rsidRPr="006D7897" w:rsidRDefault="00C27B9C" w:rsidP="00C27B9C">
      <w:r w:rsidRPr="009F622E">
        <w:rPr>
          <w:i/>
          <w:iCs/>
        </w:rPr>
        <w:t>c)</w:t>
      </w:r>
      <w:r w:rsidRPr="006D7897">
        <w:tab/>
        <w:t>que el Artículo 19 del Convenio de la UIT permite al Sector de Radiocomunicaciones admitir entidades u organizaciones a participar como Asociados en las tareas de una Comisión de Estudio determinada o de sus grupos;</w:t>
      </w:r>
    </w:p>
    <w:p w:rsidR="00C27B9C" w:rsidRPr="006D7897" w:rsidRDefault="00C27B9C" w:rsidP="00C27B9C">
      <w:r w:rsidRPr="009F622E">
        <w:rPr>
          <w:i/>
          <w:iCs/>
        </w:rPr>
        <w:t>d)</w:t>
      </w:r>
      <w:r w:rsidRPr="006D7897">
        <w:tab/>
        <w:t>que los Artículos 19, 20 y 33 del Convenio contienen disposiciones pertinentes sobre la participación de los Asociados,</w:t>
      </w:r>
    </w:p>
    <w:p w:rsidR="00C27B9C" w:rsidRPr="006D7897" w:rsidRDefault="00C27B9C" w:rsidP="00C27B9C">
      <w:pPr>
        <w:pStyle w:val="Call"/>
      </w:pPr>
      <w:r w:rsidRPr="006D7897">
        <w:t>resuelve</w:t>
      </w:r>
    </w:p>
    <w:p w:rsidR="00C27B9C" w:rsidRPr="006D7897" w:rsidRDefault="00C27B9C" w:rsidP="00C27B9C">
      <w:r w:rsidRPr="009F622E">
        <w:t>1</w:t>
      </w:r>
      <w:r w:rsidRPr="006D7897">
        <w:tab/>
        <w:t>que las entidades u organizaciones interesadas puedan entrar en el Sector de Radiocomunicaciones como Asociados y se les dé derecho a tomar parte en las tareas de una Comisión de Estudio única seleccionada y de sus grupos subordinados;</w:t>
      </w:r>
    </w:p>
    <w:p w:rsidR="00C27B9C" w:rsidRPr="006D7897" w:rsidRDefault="00C27B9C" w:rsidP="00C27B9C">
      <w:r w:rsidRPr="009F622E">
        <w:t>2</w:t>
      </w:r>
      <w:r w:rsidRPr="006D7897">
        <w:tab/>
        <w:t>que los Asociados puedan tomar parte en el proceso de preparación de Recomendaciones en una sola Comisión de Estudio, incluyendo la participación en reuniones, la presentación de contribuciones y la formulación de comentarios ante la adopción de las Recomendaciones, si es el caso;</w:t>
      </w:r>
    </w:p>
    <w:p w:rsidR="00C27B9C" w:rsidRPr="006D7897" w:rsidRDefault="00C27B9C" w:rsidP="00C27B9C">
      <w:r w:rsidRPr="009F622E">
        <w:t>3</w:t>
      </w:r>
      <w:r w:rsidRPr="006D7897">
        <w:tab/>
        <w:t>que se otorgue a los Asociados acceso a toda la documentación de la Comisión de Estudio que hayan escogido, así como a la de otras Comisiones de Estudio cuando lo exija el programa de trabajo;</w:t>
      </w:r>
    </w:p>
    <w:p w:rsidR="00C27B9C" w:rsidRPr="006D7897" w:rsidRDefault="00C27B9C" w:rsidP="00C27B9C">
      <w:r w:rsidRPr="009F622E">
        <w:t>4</w:t>
      </w:r>
      <w:r w:rsidRPr="006D7897">
        <w:tab/>
        <w:t>que los Asociados no participen en votaciones para la aprobación de Cuestiones y Recomendaciones;</w:t>
      </w:r>
    </w:p>
    <w:p w:rsidR="00C27B9C" w:rsidRPr="006D7897" w:rsidRDefault="00C27B9C" w:rsidP="00C27B9C">
      <w:r w:rsidRPr="009F622E">
        <w:t>5</w:t>
      </w:r>
      <w:r w:rsidRPr="006D7897">
        <w:tab/>
        <w:t>que un Asociado pueda actuar como Relator (véase el § 2.11 de la Resolución UIT</w:t>
      </w:r>
      <w:r w:rsidRPr="006D7897">
        <w:noBreakHyphen/>
        <w:t>R 1) en la Comisión de Estudio seleccionada, excepto para las actividades de coordinación que han de tratarse por separado,</w:t>
      </w:r>
    </w:p>
    <w:p w:rsidR="00C27B9C" w:rsidRPr="006D7897" w:rsidRDefault="00C27B9C" w:rsidP="00C27B9C">
      <w:pPr>
        <w:pStyle w:val="Call"/>
      </w:pPr>
      <w:r w:rsidRPr="006D7897">
        <w:t>invita</w:t>
      </w:r>
    </w:p>
    <w:p w:rsidR="00C27B9C" w:rsidRPr="006D7897" w:rsidRDefault="00C27B9C" w:rsidP="00C27B9C">
      <w:r w:rsidRPr="009F622E">
        <w:t>1</w:t>
      </w:r>
      <w:r w:rsidRPr="006D7897">
        <w:tab/>
        <w:t xml:space="preserve">al Consejo a determinar la contribución financiera de la afiliación de los Asociados para sufragar los gastos del Sector de </w:t>
      </w:r>
      <w:r w:rsidR="00700BEE" w:rsidRPr="006D7897">
        <w:t>Radiocomunicaciones</w:t>
      </w:r>
      <w:r w:rsidRPr="006D7897">
        <w:t xml:space="preserve"> y de la Comisión de Estudio en cuestión, según solicita el Artículo 33 del Convenio y para fomentar una participación,</w:t>
      </w:r>
    </w:p>
    <w:p w:rsidR="00C27B9C" w:rsidRPr="006D7897" w:rsidRDefault="00C27B9C" w:rsidP="00C27B9C">
      <w:pPr>
        <w:pStyle w:val="Call"/>
      </w:pPr>
      <w:r w:rsidRPr="006D7897">
        <w:t>encarga al Director de la Oficina de Radiocomunicaciones</w:t>
      </w:r>
    </w:p>
    <w:p w:rsidR="00016A7C" w:rsidRPr="00C278F8" w:rsidRDefault="00C27B9C" w:rsidP="00AE68AA">
      <w:r w:rsidRPr="009F622E">
        <w:t>1</w:t>
      </w:r>
      <w:r w:rsidRPr="006D7897">
        <w:tab/>
        <w:t>que adopte las medidas necesarias para implementar esta Resolución tan pronto como sea posible.</w:t>
      </w:r>
    </w:p>
    <w:sectPr w:rsidR="00016A7C" w:rsidRPr="00C278F8"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9C" w:rsidRDefault="00C27B9C">
      <w:r>
        <w:separator/>
      </w:r>
    </w:p>
  </w:endnote>
  <w:endnote w:type="continuationSeparator" w:id="0">
    <w:p w:rsidR="00C27B9C" w:rsidRDefault="00C2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27B9C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0BEE">
      <w:rPr>
        <w:noProof/>
      </w:rPr>
      <w:t>20.01.12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7B9C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27B9C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0BEE">
      <w:rPr>
        <w:noProof/>
      </w:rPr>
      <w:t>20.01.12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7B9C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9C" w:rsidRDefault="00C27B9C">
      <w:r>
        <w:rPr>
          <w:b/>
        </w:rPr>
        <w:t>_______________</w:t>
      </w:r>
    </w:p>
  </w:footnote>
  <w:footnote w:type="continuationSeparator" w:id="0">
    <w:p w:rsidR="00C27B9C" w:rsidRDefault="00C2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9C"/>
    <w:rsid w:val="00012B52"/>
    <w:rsid w:val="00016A7C"/>
    <w:rsid w:val="00020ACE"/>
    <w:rsid w:val="000A1EFB"/>
    <w:rsid w:val="001721DD"/>
    <w:rsid w:val="002334F2"/>
    <w:rsid w:val="002B6243"/>
    <w:rsid w:val="00466F3C"/>
    <w:rsid w:val="005648DF"/>
    <w:rsid w:val="005C4F7E"/>
    <w:rsid w:val="006050EE"/>
    <w:rsid w:val="00700BEE"/>
    <w:rsid w:val="008246E6"/>
    <w:rsid w:val="008E02B6"/>
    <w:rsid w:val="009630C4"/>
    <w:rsid w:val="00AE68AA"/>
    <w:rsid w:val="00AF7660"/>
    <w:rsid w:val="00BF1023"/>
    <w:rsid w:val="00C278F8"/>
    <w:rsid w:val="00C27B9C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B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B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PS_RA12</Template>
  <TotalTime>0</TotalTime>
  <Pages>1</Pages>
  <Words>389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2443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tello</dc:creator>
  <cp:keywords/>
  <dc:description>PS_RA07.dot  Para: _x000d_Fecha del documento: _x000d_Registrado por MM-43480 a 16:09:38 el 16.10.07</dc:description>
  <cp:lastModifiedBy>De La Rosa Trivino, Maria Dolores</cp:lastModifiedBy>
  <cp:revision>2</cp:revision>
  <cp:lastPrinted>2003-03-04T09:55:00Z</cp:lastPrinted>
  <dcterms:created xsi:type="dcterms:W3CDTF">2012-01-20T23:36:00Z</dcterms:created>
  <dcterms:modified xsi:type="dcterms:W3CDTF">2012-01-20T23:36:00Z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