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A" w:rsidRDefault="00EE74CA" w:rsidP="00EE74CA">
      <w:pPr>
        <w:pStyle w:val="ResNo"/>
      </w:pPr>
      <w:r w:rsidRPr="0085475C">
        <w:t xml:space="preserve">resolution </w:t>
      </w:r>
      <w:r>
        <w:t>ITU</w:t>
      </w:r>
      <w:r>
        <w:noBreakHyphen/>
      </w:r>
      <w:r w:rsidRPr="0085475C">
        <w:t>r 40-</w:t>
      </w:r>
      <w:r>
        <w:t>3</w:t>
      </w:r>
      <w:r w:rsidRPr="00B20C49">
        <w:rPr>
          <w:rStyle w:val="FootnoteReference"/>
        </w:rPr>
        <w:footnoteReference w:customMarkFollows="1" w:id="1"/>
        <w:t>*</w:t>
      </w:r>
    </w:p>
    <w:p w:rsidR="00EE74CA" w:rsidRDefault="00EE74CA" w:rsidP="00EE74CA">
      <w:pPr>
        <w:pStyle w:val="Restitle"/>
      </w:pPr>
      <w:bookmarkStart w:id="1" w:name="_Toc180537912"/>
      <w:r w:rsidRPr="0085475C">
        <w:t>Worldwide databases of terrain height and surface features</w:t>
      </w:r>
      <w:bookmarkEnd w:id="1"/>
    </w:p>
    <w:p w:rsidR="001F50D9" w:rsidRDefault="001F50D9" w:rsidP="0049456D">
      <w:pPr>
        <w:pStyle w:val="Resdate"/>
      </w:pPr>
      <w:r w:rsidRPr="0085475C">
        <w:t xml:space="preserve"> (1997-2003-2007</w:t>
      </w:r>
      <w:r>
        <w:t>-2012</w:t>
      </w:r>
      <w:r w:rsidRPr="0085475C">
        <w:t>)</w:t>
      </w:r>
    </w:p>
    <w:p w:rsidR="001F50D9" w:rsidRDefault="001F50D9" w:rsidP="0049456D">
      <w:pPr>
        <w:pStyle w:val="Normalaftertitle"/>
      </w:pPr>
      <w:r w:rsidRPr="0085475C">
        <w:t>The ITU Radiocommunication Assembly,</w:t>
      </w:r>
    </w:p>
    <w:p w:rsidR="001F50D9" w:rsidRDefault="001F50D9" w:rsidP="0049456D">
      <w:pPr>
        <w:pStyle w:val="Call"/>
      </w:pPr>
      <w:r w:rsidRPr="0085475C">
        <w:t>considering</w:t>
      </w:r>
    </w:p>
    <w:p w:rsidR="001F50D9" w:rsidRDefault="001F50D9" w:rsidP="0049456D">
      <w:r w:rsidRPr="00B20C49">
        <w:rPr>
          <w:i/>
          <w:iCs/>
        </w:rPr>
        <w:t>a)</w:t>
      </w:r>
      <w:r w:rsidRPr="0085475C">
        <w:tab/>
        <w:t>that there is a requirement for planning purposes for improved worldwide methods of predicting field strength which take account of terrain height and surface features (including ground cover such as buildings, vegetation, etc.);</w:t>
      </w:r>
    </w:p>
    <w:p w:rsidR="001F50D9" w:rsidRDefault="001F50D9" w:rsidP="00EE74CA">
      <w:r w:rsidRPr="00B20C49">
        <w:rPr>
          <w:i/>
          <w:iCs/>
        </w:rPr>
        <w:t>b)</w:t>
      </w:r>
      <w:r w:rsidRPr="0085475C">
        <w:tab/>
        <w:t xml:space="preserve">that digital maps of terrain height are now widely available with various data formats and resolutions, and that maps with </w:t>
      </w:r>
      <w:r>
        <w:t>1</w:t>
      </w:r>
      <w:r w:rsidR="00EE74CA">
        <w:t> </w:t>
      </w:r>
      <w:r w:rsidRPr="0085475C">
        <w:t>arc second resolution in latitude and longitude are available on a global basis;</w:t>
      </w:r>
    </w:p>
    <w:p w:rsidR="001F50D9" w:rsidRDefault="001F50D9">
      <w:r w:rsidRPr="00B20C49">
        <w:rPr>
          <w:i/>
          <w:iCs/>
        </w:rPr>
        <w:t>c)</w:t>
      </w:r>
      <w:r w:rsidRPr="0085475C">
        <w:tab/>
        <w:t xml:space="preserve">that propagation predictions </w:t>
      </w:r>
      <w:r>
        <w:t xml:space="preserve">are </w:t>
      </w:r>
      <w:r w:rsidRPr="0085475C">
        <w:t>improved by the inclusion of more detailed information on terrain heights and surface features</w:t>
      </w:r>
      <w:r w:rsidRPr="0049456D">
        <w:t xml:space="preserve"> </w:t>
      </w:r>
      <w:r w:rsidRPr="007B23D1">
        <w:t>and suitable digital maps are becoming available nationally</w:t>
      </w:r>
      <w:r w:rsidRPr="0085475C">
        <w:t>;</w:t>
      </w:r>
    </w:p>
    <w:p w:rsidR="001F50D9" w:rsidRDefault="001F50D9" w:rsidP="0049456D">
      <w:r w:rsidRPr="00B20C49">
        <w:rPr>
          <w:i/>
          <w:iCs/>
        </w:rPr>
        <w:t>d)</w:t>
      </w:r>
      <w:r w:rsidRPr="0085475C">
        <w:tab/>
        <w:t>that the availability of digital maps of terrain height and surface features would be of considerable benefit to developing countries in the planning of their existing and newly introduced services;</w:t>
      </w:r>
    </w:p>
    <w:p w:rsidR="001F50D9" w:rsidRDefault="001F50D9" w:rsidP="0049456D">
      <w:r w:rsidRPr="00B20C49">
        <w:rPr>
          <w:i/>
          <w:iCs/>
        </w:rPr>
        <w:t>e)</w:t>
      </w:r>
      <w:r w:rsidRPr="0085475C">
        <w:tab/>
        <w:t>that the use of terrain height data may optimize technical studies</w:t>
      </w:r>
      <w:r w:rsidRPr="0049456D">
        <w:t xml:space="preserve"> </w:t>
      </w:r>
      <w:r>
        <w:t xml:space="preserve">and </w:t>
      </w:r>
      <w:r w:rsidRPr="00F30BC1">
        <w:t>assist national spectrum management</w:t>
      </w:r>
      <w:r w:rsidRPr="0085475C">
        <w:t>;</w:t>
      </w:r>
    </w:p>
    <w:p w:rsidR="001F50D9" w:rsidRDefault="001F50D9" w:rsidP="00EE74CA">
      <w:r w:rsidRPr="00B20C49">
        <w:rPr>
          <w:i/>
          <w:iCs/>
        </w:rPr>
        <w:t>f)</w:t>
      </w:r>
      <w:r w:rsidRPr="0085475C">
        <w:tab/>
        <w:t>that Radiocommunication Study Group</w:t>
      </w:r>
      <w:r w:rsidR="00EE74CA">
        <w:t> </w:t>
      </w:r>
      <w:r w:rsidRPr="0085475C">
        <w:t>3 has an active work programme concerning the development of improved prediction methods,</w:t>
      </w:r>
    </w:p>
    <w:p w:rsidR="001F50D9" w:rsidRDefault="001F50D9" w:rsidP="0049456D">
      <w:pPr>
        <w:pStyle w:val="Call"/>
      </w:pPr>
      <w:r w:rsidRPr="0085475C">
        <w:t>resolves</w:t>
      </w:r>
    </w:p>
    <w:p w:rsidR="001F50D9" w:rsidRDefault="001F50D9" w:rsidP="00EE74CA">
      <w:r w:rsidRPr="0085475C">
        <w:t>1</w:t>
      </w:r>
      <w:r w:rsidRPr="0085475C">
        <w:tab/>
        <w:t>that a terrain database with a 1</w:t>
      </w:r>
      <w:r w:rsidR="00EE74CA">
        <w:t> </w:t>
      </w:r>
      <w:r w:rsidRPr="0085475C">
        <w:t xml:space="preserve">arc second horizontal resolution in latitude and longitude is suitable for worldwide methods of propagation prediction in the frequency range </w:t>
      </w:r>
      <w:r>
        <w:t xml:space="preserve">above </w:t>
      </w:r>
      <w:r w:rsidRPr="0085475C">
        <w:t>30 MHz;</w:t>
      </w:r>
    </w:p>
    <w:p w:rsidR="001F50D9" w:rsidRDefault="001F50D9">
      <w:r w:rsidRPr="0085475C">
        <w:t>2</w:t>
      </w:r>
      <w:r w:rsidRPr="0085475C">
        <w:tab/>
        <w:t xml:space="preserve">that administrations should review the terrain data available in this format, and should provide additional data </w:t>
      </w:r>
      <w:r w:rsidRPr="007B23D1">
        <w:t>with more information on surface features and with regular updates as necessary to account for development,</w:t>
      </w:r>
      <w:r>
        <w:t xml:space="preserve"> </w:t>
      </w:r>
      <w:r w:rsidR="00EE74CA">
        <w:t xml:space="preserve">so as </w:t>
      </w:r>
      <w:r w:rsidRPr="0085475C">
        <w:t>to complete the worldwide extent of the database;</w:t>
      </w:r>
    </w:p>
    <w:p w:rsidR="001F50D9" w:rsidRDefault="001F50D9" w:rsidP="0049456D">
      <w:r w:rsidRPr="0085475C">
        <w:t>3</w:t>
      </w:r>
      <w:r w:rsidRPr="0085475C">
        <w:tab/>
        <w:t>that administrations should be encouraged to make these terrain databases freely available for ITU purposes;</w:t>
      </w:r>
    </w:p>
    <w:p w:rsidR="001F50D9" w:rsidRDefault="001F50D9" w:rsidP="00EE74CA">
      <w:r w:rsidRPr="0085475C">
        <w:t>4</w:t>
      </w:r>
      <w:r w:rsidRPr="0085475C">
        <w:tab/>
        <w:t>that administrations should encourage organizations involved in the production of terrain maps to produce databases of terrain height and surface features with a resolution equal to or better than</w:t>
      </w:r>
      <w:r>
        <w:t xml:space="preserve"> currently available</w:t>
      </w:r>
      <w:r w:rsidRPr="0085475C">
        <w:t>;</w:t>
      </w:r>
    </w:p>
    <w:p w:rsidR="001F50D9" w:rsidRDefault="001F50D9" w:rsidP="0049456D">
      <w:r w:rsidRPr="0085475C">
        <w:t>5</w:t>
      </w:r>
      <w:r w:rsidRPr="0085475C">
        <w:tab/>
        <w:t>that administrations are encouraged to use terrain height for radio propagation prediction</w:t>
      </w:r>
      <w:r>
        <w:t xml:space="preserve"> and national spectrum management</w:t>
      </w:r>
      <w:r w:rsidRPr="0085475C">
        <w:t>;</w:t>
      </w:r>
    </w:p>
    <w:p w:rsidR="001F50D9" w:rsidRDefault="001F50D9" w:rsidP="0049456D">
      <w:r w:rsidRPr="0085475C">
        <w:t>6</w:t>
      </w:r>
      <w:r w:rsidRPr="0085475C">
        <w:tab/>
        <w:t xml:space="preserve">that terrain heights should be used according to </w:t>
      </w:r>
      <w:r w:rsidR="00EE74CA">
        <w:t>ITU</w:t>
      </w:r>
      <w:r w:rsidR="00EE74CA">
        <w:noBreakHyphen/>
      </w:r>
      <w:r w:rsidRPr="0085475C">
        <w:t>R Recommendations.</w:t>
      </w:r>
    </w:p>
    <w:p w:rsidR="001F50D9" w:rsidRDefault="001F50D9" w:rsidP="0049456D"/>
    <w:sectPr w:rsidR="001F50D9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F6" w:rsidRDefault="001609F6">
      <w:r>
        <w:separator/>
      </w:r>
    </w:p>
  </w:endnote>
  <w:endnote w:type="continuationSeparator" w:id="0">
    <w:p w:rsidR="001609F6" w:rsidRDefault="0016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A3" w:rsidRPr="00981A10" w:rsidRDefault="009447A3">
    <w:pPr>
      <w:rPr>
        <w:lang w:val="en-US"/>
      </w:rPr>
    </w:pPr>
    <w:r>
      <w:fldChar w:fldCharType="begin"/>
    </w:r>
    <w:r w:rsidRPr="00981A10">
      <w:rPr>
        <w:lang w:val="en-US"/>
      </w:rPr>
      <w:instrText xml:space="preserve"> FILENAME \p  \* MERGEFORMAT </w:instrText>
    </w:r>
    <w:r>
      <w:fldChar w:fldCharType="separate"/>
    </w:r>
    <w:r w:rsidR="00981A10" w:rsidRPr="00981A10">
      <w:rPr>
        <w:noProof/>
        <w:lang w:val="en-US"/>
      </w:rPr>
      <w:t>C:\Documents and Settings\turnbulk\Desktop\RA Final template.docx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74CA">
      <w:rPr>
        <w:noProof/>
      </w:rPr>
      <w:t>20.01.12</w:t>
    </w:r>
    <w:r>
      <w:fldChar w:fldCharType="end"/>
    </w:r>
    <w:r w:rsidRPr="00981A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1A10">
      <w:rPr>
        <w:noProof/>
      </w:rPr>
      <w:t>25.04.03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F6" w:rsidRDefault="001609F6">
      <w:r>
        <w:rPr>
          <w:b/>
        </w:rPr>
        <w:t>_______________</w:t>
      </w:r>
    </w:p>
  </w:footnote>
  <w:footnote w:type="continuationSeparator" w:id="0">
    <w:p w:rsidR="001609F6" w:rsidRDefault="001609F6">
      <w:r>
        <w:continuationSeparator/>
      </w:r>
    </w:p>
  </w:footnote>
  <w:footnote w:id="1">
    <w:p w:rsidR="00EE74CA" w:rsidRDefault="00EE74CA" w:rsidP="00CD7A28">
      <w:pPr>
        <w:pStyle w:val="FootnoteText"/>
      </w:pPr>
      <w:r>
        <w:rPr>
          <w:rStyle w:val="FootnoteReference"/>
        </w:rPr>
        <w:t>*</w:t>
      </w:r>
      <w:r>
        <w:tab/>
      </w:r>
      <w:r w:rsidRPr="003E6A47">
        <w:t xml:space="preserve">This </w:t>
      </w:r>
      <w:r w:rsidRPr="0049456D">
        <w:t>Resolution</w:t>
      </w:r>
      <w:r w:rsidRPr="003E6A47">
        <w:t xml:space="preserve"> s</w:t>
      </w:r>
      <w:r>
        <w:t>hould be brought to the attention of Radiocommunication Study Group</w:t>
      </w:r>
      <w:r w:rsidR="00CD7A28">
        <w:t> </w:t>
      </w:r>
      <w:bookmarkStart w:id="0" w:name="_GoBack"/>
      <w:bookmarkEnd w:id="0"/>
      <w:r>
        <w:t>1 for consideration of the use of a terrain database for national spectrum management purposes.</w:t>
      </w:r>
    </w:p>
    <w:p w:rsidR="00EE74CA" w:rsidRPr="003E6A47" w:rsidRDefault="00EE74CA" w:rsidP="00EE74CA">
      <w:pPr>
        <w:pStyle w:val="FootnoteText"/>
        <w:rPr>
          <w:szCs w:val="22"/>
        </w:rPr>
      </w:pPr>
      <w:r>
        <w:t>This Resolution should also be brought to the attention of the Telecommunication Development Sector.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5695" w:rsidRDefault="0084569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695" w:rsidRDefault="00845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1"/>
    <w:rsid w:val="000817BD"/>
    <w:rsid w:val="000D1293"/>
    <w:rsid w:val="001609F6"/>
    <w:rsid w:val="001B225D"/>
    <w:rsid w:val="001F50D9"/>
    <w:rsid w:val="00206408"/>
    <w:rsid w:val="00236A02"/>
    <w:rsid w:val="00425F3D"/>
    <w:rsid w:val="004844C1"/>
    <w:rsid w:val="004D6FFE"/>
    <w:rsid w:val="005117D6"/>
    <w:rsid w:val="005E0BE1"/>
    <w:rsid w:val="0071246B"/>
    <w:rsid w:val="00756B1C"/>
    <w:rsid w:val="007C6911"/>
    <w:rsid w:val="00845695"/>
    <w:rsid w:val="00880578"/>
    <w:rsid w:val="008A7B8E"/>
    <w:rsid w:val="008F5D84"/>
    <w:rsid w:val="00911135"/>
    <w:rsid w:val="00921788"/>
    <w:rsid w:val="009447A3"/>
    <w:rsid w:val="00981A10"/>
    <w:rsid w:val="00992F81"/>
    <w:rsid w:val="00993768"/>
    <w:rsid w:val="009E375D"/>
    <w:rsid w:val="00A05CE9"/>
    <w:rsid w:val="00B15C62"/>
    <w:rsid w:val="00B85D80"/>
    <w:rsid w:val="00BB03AF"/>
    <w:rsid w:val="00BE5003"/>
    <w:rsid w:val="00BF5E61"/>
    <w:rsid w:val="00C46060"/>
    <w:rsid w:val="00CD7A28"/>
    <w:rsid w:val="00D471A9"/>
    <w:rsid w:val="00D50D44"/>
    <w:rsid w:val="00DA716F"/>
    <w:rsid w:val="00E424C3"/>
    <w:rsid w:val="00EE1A06"/>
    <w:rsid w:val="00EE4AD6"/>
    <w:rsid w:val="00EE74CA"/>
    <w:rsid w:val="00F329B0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CallChar">
    <w:name w:val="Call Char"/>
    <w:basedOn w:val="DefaultParagraphFont"/>
    <w:link w:val="Call"/>
    <w:locked/>
    <w:rsid w:val="00236A02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36A02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236A02"/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PE_RA12.dotm</Template>
  <TotalTime>4</TotalTime>
  <Pages>2</Pages>
  <Words>330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turnbulk</dc:creator>
  <cp:keywords/>
  <dc:description>PE_RA12.dotm  For: _x000d_Document date: _x000d_Saved by MM-106465 at 11:44:53 on 04/04/11</dc:description>
  <cp:lastModifiedBy>turnbulk</cp:lastModifiedBy>
  <cp:revision>4</cp:revision>
  <cp:lastPrinted>2003-04-25T07:33:00Z</cp:lastPrinted>
  <dcterms:created xsi:type="dcterms:W3CDTF">2012-01-20T01:38:00Z</dcterms:created>
  <dcterms:modified xsi:type="dcterms:W3CDTF">2012-01-20T01:41:00Z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