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081B" w14:textId="77777777" w:rsidR="0090702F" w:rsidRPr="00AC6795" w:rsidRDefault="0090702F" w:rsidP="0090702F">
      <w:pPr>
        <w:pStyle w:val="QuestionNoBR"/>
        <w:rPr>
          <w:lang w:eastAsia="zh-CN"/>
        </w:rPr>
      </w:pPr>
      <w:r w:rsidRPr="00AC6795">
        <w:rPr>
          <w:lang w:eastAsia="zh-CN"/>
        </w:rPr>
        <w:t>вопрос мсэ-R 248/7</w:t>
      </w:r>
    </w:p>
    <w:p w14:paraId="5AACCEC5" w14:textId="77777777" w:rsidR="0090702F" w:rsidRPr="00AC6795" w:rsidRDefault="0090702F" w:rsidP="0090702F">
      <w:pPr>
        <w:pStyle w:val="Questiontitle"/>
        <w:rPr>
          <w:lang w:eastAsia="zh-CN"/>
        </w:rPr>
      </w:pPr>
      <w:r w:rsidRPr="00AC6795">
        <w:t>Информация для измерения времени, предоставляемая глобальными спутниковыми навигационными системами (</w:t>
      </w:r>
      <w:proofErr w:type="spellStart"/>
      <w:r w:rsidRPr="00AC6795">
        <w:t>ГСНС</w:t>
      </w:r>
      <w:proofErr w:type="spellEnd"/>
      <w:r w:rsidRPr="00AC6795">
        <w:t>) и их модификациями</w:t>
      </w:r>
    </w:p>
    <w:p w14:paraId="3285490A" w14:textId="77777777" w:rsidR="0090702F" w:rsidRPr="00554D43" w:rsidRDefault="0090702F" w:rsidP="0090702F">
      <w:pPr>
        <w:jc w:val="right"/>
      </w:pPr>
      <w:r w:rsidRPr="00AC6795">
        <w:t>(200</w:t>
      </w:r>
      <w:r w:rsidRPr="00554D43">
        <w:t>9</w:t>
      </w:r>
      <w:r w:rsidRPr="00AC6795">
        <w:t>)</w:t>
      </w:r>
    </w:p>
    <w:p w14:paraId="1581A2E3" w14:textId="77777777" w:rsidR="0090702F" w:rsidRPr="00AC6795" w:rsidRDefault="0090702F" w:rsidP="0090702F">
      <w:pPr>
        <w:pStyle w:val="Normalaftertitle0"/>
      </w:pPr>
      <w:r w:rsidRPr="00AC6795">
        <w:t>Ассамблея радиосвязи МСЭ,</w:t>
      </w:r>
    </w:p>
    <w:p w14:paraId="29529BC2" w14:textId="77777777" w:rsidR="0090702F" w:rsidRPr="00AC6795" w:rsidRDefault="0090702F" w:rsidP="0090702F">
      <w:pPr>
        <w:pStyle w:val="Call"/>
        <w:rPr>
          <w:i w:val="0"/>
          <w:iCs/>
        </w:rPr>
      </w:pPr>
      <w:r w:rsidRPr="00AC6795">
        <w:t>учитывая</w:t>
      </w:r>
      <w:r w:rsidRPr="00AC6795">
        <w:rPr>
          <w:i w:val="0"/>
          <w:iCs/>
        </w:rPr>
        <w:t>,</w:t>
      </w:r>
    </w:p>
    <w:p w14:paraId="612E2B47" w14:textId="77777777" w:rsidR="0090702F" w:rsidRPr="00AC6795" w:rsidRDefault="0090702F" w:rsidP="0090702F">
      <w:r w:rsidRPr="0090702F">
        <w:rPr>
          <w:i/>
          <w:iCs/>
        </w:rPr>
        <w:t>a)</w:t>
      </w:r>
      <w:r w:rsidRPr="00AC6795">
        <w:tab/>
        <w:t>что количество глобальных спутниковых навигационных систем (</w:t>
      </w:r>
      <w:proofErr w:type="spellStart"/>
      <w:r w:rsidRPr="00AC6795">
        <w:t>ГСНС</w:t>
      </w:r>
      <w:proofErr w:type="spellEnd"/>
      <w:r w:rsidRPr="00AC6795">
        <w:t>) и их модификаций увеличивается;</w:t>
      </w:r>
    </w:p>
    <w:p w14:paraId="433F3FC6" w14:textId="77777777" w:rsidR="0090702F" w:rsidRPr="00AC6795" w:rsidRDefault="0090702F" w:rsidP="0090702F">
      <w:r w:rsidRPr="0090702F">
        <w:rPr>
          <w:i/>
          <w:iCs/>
        </w:rPr>
        <w:t>b)</w:t>
      </w:r>
      <w:r w:rsidRPr="00AC6795">
        <w:tab/>
        <w:t>что для выполнения эксплуатационных требований эти системы опираются на точное время;</w:t>
      </w:r>
    </w:p>
    <w:p w14:paraId="6C7E67DE" w14:textId="77777777" w:rsidR="0090702F" w:rsidRPr="00AC6795" w:rsidRDefault="0090702F" w:rsidP="0090702F">
      <w:r w:rsidRPr="0090702F">
        <w:rPr>
          <w:i/>
          <w:iCs/>
        </w:rPr>
        <w:t>c)</w:t>
      </w:r>
      <w:r w:rsidRPr="00AC6795">
        <w:tab/>
        <w:t>что эти системы предоставляют радиосигналы, которые будут служить источниками точного времени и частоты для их пользователей,</w:t>
      </w:r>
    </w:p>
    <w:p w14:paraId="4863A0CA" w14:textId="77777777" w:rsidR="0090702F" w:rsidRPr="00AC6795" w:rsidRDefault="0090702F" w:rsidP="0090702F">
      <w:pPr>
        <w:pStyle w:val="Call"/>
        <w:rPr>
          <w:i w:val="0"/>
          <w:iCs/>
        </w:rPr>
      </w:pPr>
      <w:r w:rsidRPr="00AC6795">
        <w:t>решает</w:t>
      </w:r>
      <w:r w:rsidRPr="00AC6795">
        <w:rPr>
          <w:i w:val="0"/>
          <w:iCs/>
        </w:rPr>
        <w:t>, необходимо изучить следующие Вопросы:</w:t>
      </w:r>
    </w:p>
    <w:p w14:paraId="311C4A03" w14:textId="77777777" w:rsidR="0090702F" w:rsidRPr="00AC6795" w:rsidRDefault="0090702F" w:rsidP="0090702F">
      <w:r w:rsidRPr="00AC6795">
        <w:rPr>
          <w:b/>
          <w:bCs/>
        </w:rPr>
        <w:t>1</w:t>
      </w:r>
      <w:r w:rsidRPr="00AC6795">
        <w:rPr>
          <w:b/>
          <w:bCs/>
        </w:rPr>
        <w:tab/>
      </w:r>
      <w:r w:rsidRPr="00AC6795">
        <w:t xml:space="preserve">Насколько взаимосвязаны сигналы времени систем </w:t>
      </w:r>
      <w:proofErr w:type="spellStart"/>
      <w:r w:rsidRPr="00AC6795">
        <w:t>ГСНС</w:t>
      </w:r>
      <w:proofErr w:type="spellEnd"/>
      <w:r w:rsidRPr="00AC6795">
        <w:t>?</w:t>
      </w:r>
    </w:p>
    <w:p w14:paraId="25502CC2" w14:textId="77777777" w:rsidR="0090702F" w:rsidRPr="00AC6795" w:rsidRDefault="0090702F" w:rsidP="0090702F">
      <w:r w:rsidRPr="00AC6795">
        <w:rPr>
          <w:b/>
          <w:bCs/>
        </w:rPr>
        <w:t>2</w:t>
      </w:r>
      <w:r w:rsidRPr="00AC6795">
        <w:rPr>
          <w:b/>
          <w:bCs/>
        </w:rPr>
        <w:tab/>
      </w:r>
      <w:r w:rsidRPr="00AC6795">
        <w:t xml:space="preserve">Насколько прослеживается связь сигналов времени </w:t>
      </w:r>
      <w:proofErr w:type="spellStart"/>
      <w:r w:rsidRPr="00AC6795">
        <w:t>ГСНС</w:t>
      </w:r>
      <w:proofErr w:type="spellEnd"/>
      <w:r w:rsidRPr="00AC6795">
        <w:t xml:space="preserve"> с национальными и международными стандартами измерения времени?</w:t>
      </w:r>
    </w:p>
    <w:p w14:paraId="0FD1D5E3" w14:textId="77777777" w:rsidR="0090702F" w:rsidRPr="00AC6795" w:rsidRDefault="0090702F" w:rsidP="0090702F">
      <w:pPr>
        <w:pStyle w:val="Call"/>
      </w:pPr>
      <w:r w:rsidRPr="00AC6795">
        <w:t>решает далее</w:t>
      </w:r>
      <w:r w:rsidRPr="00AC6795">
        <w:rPr>
          <w:i w:val="0"/>
          <w:iCs/>
        </w:rPr>
        <w:t>,</w:t>
      </w:r>
    </w:p>
    <w:p w14:paraId="00071CEA" w14:textId="77777777" w:rsidR="0090702F" w:rsidRPr="00AC6795" w:rsidRDefault="0090702F" w:rsidP="0090702F">
      <w:pPr>
        <w:rPr>
          <w:szCs w:val="24"/>
        </w:rPr>
      </w:pPr>
      <w:r w:rsidRPr="00AC6795">
        <w:rPr>
          <w:b/>
          <w:szCs w:val="24"/>
        </w:rPr>
        <w:t>1</w:t>
      </w:r>
      <w:r w:rsidRPr="00AC6795">
        <w:rPr>
          <w:szCs w:val="24"/>
        </w:rPr>
        <w:tab/>
        <w:t>что результаты вышеуказанных исследований следует включить в отчет;</w:t>
      </w:r>
    </w:p>
    <w:p w14:paraId="2BED005F" w14:textId="01E5A2FC" w:rsidR="0090702F" w:rsidRPr="004B7B4B" w:rsidRDefault="0090702F" w:rsidP="0090702F">
      <w:r w:rsidRPr="00AC6795">
        <w:rPr>
          <w:b/>
          <w:bCs/>
          <w:szCs w:val="24"/>
        </w:rPr>
        <w:t>2</w:t>
      </w:r>
      <w:r w:rsidRPr="00AC6795">
        <w:rPr>
          <w:b/>
          <w:bCs/>
          <w:szCs w:val="24"/>
        </w:rPr>
        <w:tab/>
      </w:r>
      <w:r w:rsidRPr="00AC6795">
        <w:rPr>
          <w:szCs w:val="24"/>
        </w:rPr>
        <w:t>что вышеуказанные иссл</w:t>
      </w:r>
      <w:r>
        <w:rPr>
          <w:szCs w:val="24"/>
        </w:rPr>
        <w:t>едования следует завершить к 20</w:t>
      </w:r>
      <w:r w:rsidRPr="00E43D84">
        <w:rPr>
          <w:szCs w:val="24"/>
        </w:rPr>
        <w:t>2</w:t>
      </w:r>
      <w:r>
        <w:rPr>
          <w:szCs w:val="24"/>
          <w:lang w:val="en-US"/>
        </w:rPr>
        <w:t>7</w:t>
      </w:r>
      <w:r w:rsidRPr="00AC6795">
        <w:rPr>
          <w:szCs w:val="24"/>
        </w:rPr>
        <w:t> году</w:t>
      </w:r>
      <w:r w:rsidRPr="00AC6795">
        <w:t>.</w:t>
      </w:r>
    </w:p>
    <w:p w14:paraId="3E29FC84" w14:textId="6C406FEB" w:rsidR="00770DFA" w:rsidRPr="003F24D8" w:rsidRDefault="0090702F" w:rsidP="0090702F">
      <w:pPr>
        <w:spacing w:before="360"/>
      </w:pPr>
      <w:r w:rsidRPr="00AC6795">
        <w:rPr>
          <w:lang w:eastAsia="zh-CN"/>
        </w:rPr>
        <w:t>Категория: </w:t>
      </w:r>
      <w:proofErr w:type="spellStart"/>
      <w:r w:rsidRPr="00AC6795">
        <w:rPr>
          <w:lang w:eastAsia="zh-CN"/>
        </w:rPr>
        <w:t>S2</w:t>
      </w:r>
      <w:proofErr w:type="spellEnd"/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0702F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1</Pages>
  <Words>110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2024-02-13T13:32:00Z</dcterms:created>
  <dcterms:modified xsi:type="dcterms:W3CDTF">2024-02-13T13:32:00Z</dcterms:modified>
</cp:coreProperties>
</file>