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4E" w:rsidRPr="00B56C55" w:rsidRDefault="001D1E4E" w:rsidP="003F4978">
      <w:pPr>
        <w:pStyle w:val="QuestionNoBR"/>
        <w:rPr>
          <w:rStyle w:val="FootnoteReference"/>
          <w:b/>
          <w:bCs/>
          <w:caps w:val="0"/>
        </w:rPr>
      </w:pPr>
      <w:r w:rsidRPr="00107CC5">
        <w:t xml:space="preserve">CUESTIÓN UIT-R </w:t>
      </w:r>
      <w:r>
        <w:t>136</w:t>
      </w:r>
      <w:r w:rsidRPr="00107CC5">
        <w:t>/6</w:t>
      </w:r>
      <w:r w:rsidRPr="00B56C55">
        <w:rPr>
          <w:rStyle w:val="FootnoteReference"/>
          <w:b/>
          <w:bCs/>
          <w:caps w:val="0"/>
        </w:rPr>
        <w:footnoteReference w:id="1"/>
      </w:r>
      <w:r w:rsidR="003F4978">
        <w:t xml:space="preserve"> </w:t>
      </w:r>
      <w:r w:rsidR="003F4978" w:rsidRPr="00BE07B2">
        <w:rPr>
          <w:rStyle w:val="FootnoteReference"/>
          <w:bCs/>
        </w:rPr>
        <w:footnoteReference w:id="2"/>
      </w:r>
    </w:p>
    <w:p w:rsidR="001D1E4E" w:rsidRPr="00B62451" w:rsidRDefault="001D1E4E" w:rsidP="003F4978">
      <w:pPr>
        <w:pStyle w:val="Questiontitle"/>
      </w:pPr>
      <w:r w:rsidRPr="00B56C55">
        <w:t>Itinerancia mundial</w:t>
      </w:r>
      <w:r>
        <w:t xml:space="preserve"> </w:t>
      </w:r>
      <w:r w:rsidRPr="00B56C55">
        <w:t>de radiodifusión</w:t>
      </w:r>
      <w:r>
        <w:rPr>
          <w:rStyle w:val="FootnoteReference"/>
          <w:bCs/>
        </w:rPr>
        <w:t xml:space="preserve"> </w:t>
      </w:r>
      <w:r w:rsidRPr="00BE07B2">
        <w:rPr>
          <w:rStyle w:val="FootnoteReference"/>
          <w:bCs/>
        </w:rPr>
        <w:footnoteReference w:id="3"/>
      </w:r>
      <w:r w:rsidR="003F4978">
        <w:rPr>
          <w:rStyle w:val="FootnoteReference"/>
          <w:bCs/>
        </w:rPr>
        <w:t xml:space="preserve"> </w:t>
      </w:r>
      <w:r w:rsidR="003F4978">
        <w:rPr>
          <w:rStyle w:val="FootnoteReference"/>
          <w:bCs/>
        </w:rPr>
        <w:footnoteReference w:id="4"/>
      </w:r>
    </w:p>
    <w:p w:rsidR="001D1E4E" w:rsidRDefault="001D1E4E" w:rsidP="001D1E4E">
      <w:pPr>
        <w:pStyle w:val="Recdate"/>
        <w:rPr>
          <w:lang w:val="es-ES"/>
        </w:rPr>
      </w:pPr>
      <w:r>
        <w:rPr>
          <w:lang w:val="es-ES"/>
        </w:rPr>
        <w:t>(2012)</w:t>
      </w:r>
    </w:p>
    <w:p w:rsidR="001D1E4E" w:rsidRPr="00B62451" w:rsidRDefault="001D1E4E" w:rsidP="001D1E4E">
      <w:pPr>
        <w:pStyle w:val="Normalaftertitle0"/>
        <w:rPr>
          <w:lang w:val="es-ES"/>
        </w:rPr>
      </w:pPr>
      <w:r w:rsidRPr="00B62451">
        <w:rPr>
          <w:lang w:val="es-ES"/>
        </w:rPr>
        <w:t>La Asamblea de Radiocomunicaciones de la UIT,</w:t>
      </w:r>
    </w:p>
    <w:p w:rsidR="001D1E4E" w:rsidRPr="00B62451" w:rsidRDefault="001D1E4E" w:rsidP="001D1E4E">
      <w:pPr>
        <w:pStyle w:val="Call"/>
        <w:rPr>
          <w:lang w:val="es-ES"/>
        </w:rPr>
      </w:pPr>
      <w:r w:rsidRPr="00B62451">
        <w:rPr>
          <w:lang w:val="es-ES"/>
        </w:rPr>
        <w:t>considerando</w:t>
      </w:r>
    </w:p>
    <w:p w:rsidR="001D1E4E" w:rsidRPr="008552CA" w:rsidRDefault="001D1E4E" w:rsidP="001D1E4E">
      <w:pPr>
        <w:rPr>
          <w:lang w:val="es-ES"/>
        </w:rPr>
      </w:pPr>
      <w:r w:rsidRPr="00B62451">
        <w:t>a)</w:t>
      </w:r>
      <w:r w:rsidRPr="00B62451">
        <w:tab/>
      </w:r>
      <w:r w:rsidRPr="00B62451">
        <w:rPr>
          <w:lang w:val="es-ES"/>
        </w:rPr>
        <w:t>que hay una demanda creciente de</w:t>
      </w:r>
      <w:r>
        <w:rPr>
          <w:lang w:val="es-ES"/>
        </w:rPr>
        <w:t xml:space="preserve"> la utilización de </w:t>
      </w:r>
      <w:r w:rsidRPr="008552CA">
        <w:rPr>
          <w:lang w:val="es-ES"/>
        </w:rPr>
        <w:t xml:space="preserve">receptores portátiles de radiodifusión </w:t>
      </w:r>
      <w:r>
        <w:rPr>
          <w:lang w:val="es-ES"/>
        </w:rPr>
        <w:t>a escala mundial</w:t>
      </w:r>
      <w:r w:rsidRPr="008552CA">
        <w:rPr>
          <w:lang w:val="es-ES"/>
        </w:rPr>
        <w:t xml:space="preserve"> (</w:t>
      </w:r>
      <w:r w:rsidRPr="00B56C55">
        <w:rPr>
          <w:lang w:val="es-ES"/>
        </w:rPr>
        <w:t>itinerancia mundial</w:t>
      </w:r>
      <w:r w:rsidRPr="008552CA">
        <w:rPr>
          <w:lang w:val="es-ES"/>
        </w:rPr>
        <w:t>);</w:t>
      </w:r>
    </w:p>
    <w:p w:rsidR="001D1E4E" w:rsidRPr="00520F03" w:rsidRDefault="001D1E4E" w:rsidP="001D1E4E">
      <w:pPr>
        <w:rPr>
          <w:lang w:val="es-ES"/>
        </w:rPr>
      </w:pPr>
      <w:r>
        <w:rPr>
          <w:lang w:val="es-ES"/>
        </w:rPr>
        <w:t>b</w:t>
      </w:r>
      <w:r w:rsidRPr="008552CA">
        <w:rPr>
          <w:lang w:val="es-ES"/>
        </w:rPr>
        <w:t>)</w:t>
      </w:r>
      <w:r w:rsidRPr="008552CA">
        <w:rPr>
          <w:lang w:val="es-ES"/>
        </w:rPr>
        <w:tab/>
      </w:r>
      <w:r>
        <w:rPr>
          <w:lang w:val="es-ES"/>
        </w:rPr>
        <w:t>que el UIT-</w:t>
      </w:r>
      <w:r w:rsidRPr="00520F03">
        <w:rPr>
          <w:lang w:val="es-ES"/>
        </w:rPr>
        <w:t xml:space="preserve">R </w:t>
      </w:r>
      <w:r w:rsidRPr="008552CA">
        <w:rPr>
          <w:lang w:val="es-ES"/>
        </w:rPr>
        <w:t>elabor</w:t>
      </w:r>
      <w:r>
        <w:rPr>
          <w:lang w:val="es-ES"/>
        </w:rPr>
        <w:t xml:space="preserve">ó </w:t>
      </w:r>
      <w:r w:rsidRPr="008552CA">
        <w:rPr>
          <w:lang w:val="es-ES"/>
        </w:rPr>
        <w:t>y adopt</w:t>
      </w:r>
      <w:r>
        <w:rPr>
          <w:lang w:val="es-ES"/>
        </w:rPr>
        <w:t>ó</w:t>
      </w:r>
      <w:r w:rsidRPr="008552CA">
        <w:rPr>
          <w:lang w:val="es-ES"/>
        </w:rPr>
        <w:t xml:space="preserve"> los requisitos de servicio de los sistemas de radiodifusión sonora </w:t>
      </w:r>
      <w:r w:rsidRPr="006B34F8">
        <w:rPr>
          <w:lang w:val="es-ES"/>
        </w:rPr>
        <w:t xml:space="preserve">digital en diferentes bandas </w:t>
      </w:r>
      <w:r w:rsidRPr="00520F03">
        <w:rPr>
          <w:lang w:val="es-ES"/>
        </w:rPr>
        <w:t xml:space="preserve">(Recomendación UIT-R BS.1348 para </w:t>
      </w:r>
      <w:r>
        <w:rPr>
          <w:lang w:val="es-ES"/>
        </w:rPr>
        <w:t>bandas por debajo de </w:t>
      </w:r>
      <w:r w:rsidRPr="00520F03">
        <w:rPr>
          <w:lang w:val="es-ES"/>
        </w:rPr>
        <w:t>30</w:t>
      </w:r>
      <w:r>
        <w:rPr>
          <w:lang w:val="es-ES"/>
        </w:rPr>
        <w:t> </w:t>
      </w:r>
      <w:r w:rsidRPr="00520F03">
        <w:rPr>
          <w:lang w:val="es-ES"/>
        </w:rPr>
        <w:t xml:space="preserve">MHz; Recomendación UIT-R BS.774 para </w:t>
      </w:r>
      <w:r>
        <w:rPr>
          <w:lang w:val="es-ES"/>
        </w:rPr>
        <w:t xml:space="preserve">bandas de ondas métricas y </w:t>
      </w:r>
      <w:r w:rsidRPr="00520F03">
        <w:rPr>
          <w:lang w:val="es-ES"/>
        </w:rPr>
        <w:t>decimétricas);</w:t>
      </w:r>
    </w:p>
    <w:p w:rsidR="001D1E4E" w:rsidRPr="00520F03" w:rsidRDefault="001D1E4E" w:rsidP="001D1E4E">
      <w:pPr>
        <w:rPr>
          <w:lang w:val="es-ES"/>
        </w:rPr>
      </w:pPr>
      <w:r>
        <w:rPr>
          <w:lang w:val="es-ES"/>
        </w:rPr>
        <w:t>c</w:t>
      </w:r>
      <w:r w:rsidRPr="00520F03">
        <w:rPr>
          <w:lang w:val="es-ES"/>
        </w:rPr>
        <w:t>)</w:t>
      </w:r>
      <w:r w:rsidRPr="00520F03">
        <w:rPr>
          <w:lang w:val="es-ES"/>
        </w:rPr>
        <w:tab/>
        <w:t xml:space="preserve">que </w:t>
      </w:r>
      <w:r>
        <w:rPr>
          <w:lang w:val="es-ES"/>
        </w:rPr>
        <w:t>el UIT-</w:t>
      </w:r>
      <w:r w:rsidRPr="00520F03">
        <w:rPr>
          <w:lang w:val="es-ES"/>
        </w:rPr>
        <w:t>R</w:t>
      </w:r>
      <w:r>
        <w:rPr>
          <w:lang w:val="es-ES"/>
        </w:rPr>
        <w:t xml:space="preserve"> </w:t>
      </w:r>
      <w:r w:rsidRPr="008552CA">
        <w:rPr>
          <w:lang w:val="es-ES"/>
        </w:rPr>
        <w:t>elabor</w:t>
      </w:r>
      <w:r>
        <w:rPr>
          <w:lang w:val="es-ES"/>
        </w:rPr>
        <w:t xml:space="preserve">ó </w:t>
      </w:r>
      <w:r w:rsidRPr="008552CA">
        <w:rPr>
          <w:lang w:val="es-ES"/>
        </w:rPr>
        <w:t>y adopt</w:t>
      </w:r>
      <w:r>
        <w:rPr>
          <w:lang w:val="es-ES"/>
        </w:rPr>
        <w:t>ó</w:t>
      </w:r>
      <w:r w:rsidRPr="008552CA">
        <w:rPr>
          <w:lang w:val="es-ES"/>
        </w:rPr>
        <w:t xml:space="preserve"> </w:t>
      </w:r>
      <w:r w:rsidRPr="00520F03">
        <w:rPr>
          <w:lang w:val="es-ES"/>
        </w:rPr>
        <w:t xml:space="preserve">los </w:t>
      </w:r>
      <w:r>
        <w:rPr>
          <w:lang w:val="es-ES"/>
        </w:rPr>
        <w:t>requisito</w:t>
      </w:r>
      <w:r w:rsidRPr="00520F03">
        <w:rPr>
          <w:lang w:val="es-ES"/>
        </w:rPr>
        <w:t>s</w:t>
      </w:r>
      <w:r>
        <w:rPr>
          <w:lang w:val="es-ES"/>
        </w:rPr>
        <w:t xml:space="preserve"> </w:t>
      </w:r>
      <w:r w:rsidRPr="00E44617">
        <w:rPr>
          <w:lang w:val="es-ES"/>
        </w:rPr>
        <w:t xml:space="preserve">de los servicios multimedios mejorados para la radiodifusión digital terrenal en las bandas I y II de ondas métricas </w:t>
      </w:r>
      <w:r>
        <w:rPr>
          <w:lang w:val="es-ES"/>
        </w:rPr>
        <w:t>(Recomendación UIT</w:t>
      </w:r>
      <w:r w:rsidRPr="00520F03">
        <w:rPr>
          <w:lang w:val="es-ES"/>
        </w:rPr>
        <w:t>-R BS.1892);</w:t>
      </w:r>
    </w:p>
    <w:p w:rsidR="001D1E4E" w:rsidRPr="000D44E0" w:rsidRDefault="001D1E4E" w:rsidP="008E2DA3">
      <w:pPr>
        <w:rPr>
          <w:lang w:val="es-ES"/>
        </w:rPr>
      </w:pPr>
      <w:r>
        <w:rPr>
          <w:lang w:val="es-ES"/>
        </w:rPr>
        <w:t>d</w:t>
      </w:r>
      <w:r w:rsidRPr="000D44E0">
        <w:rPr>
          <w:lang w:val="es-ES"/>
        </w:rPr>
        <w:t>)</w:t>
      </w:r>
      <w:r w:rsidRPr="000D44E0">
        <w:rPr>
          <w:lang w:val="es-ES"/>
        </w:rPr>
        <w:tab/>
        <w:t xml:space="preserve">que </w:t>
      </w:r>
      <w:r w:rsidRPr="00E01D80">
        <w:rPr>
          <w:lang w:val="es-ES"/>
        </w:rPr>
        <w:t xml:space="preserve">en Recomendaciones e Informes </w:t>
      </w:r>
      <w:r>
        <w:rPr>
          <w:lang w:val="es-ES"/>
        </w:rPr>
        <w:t>d</w:t>
      </w:r>
      <w:r w:rsidRPr="00E01D80">
        <w:rPr>
          <w:lang w:val="es-ES"/>
        </w:rPr>
        <w:t>el UIT-R</w:t>
      </w:r>
      <w:r w:rsidRPr="000D44E0">
        <w:rPr>
          <w:lang w:val="es-ES"/>
        </w:rPr>
        <w:t xml:space="preserve"> </w:t>
      </w:r>
      <w:r>
        <w:rPr>
          <w:lang w:val="es-ES"/>
        </w:rPr>
        <w:t xml:space="preserve">se describen </w:t>
      </w:r>
      <w:r w:rsidRPr="000D44E0">
        <w:rPr>
          <w:lang w:val="es-ES"/>
        </w:rPr>
        <w:t xml:space="preserve">diversos sistemas de radiodifusión </w:t>
      </w:r>
      <w:r>
        <w:rPr>
          <w:lang w:val="es-ES"/>
        </w:rPr>
        <w:t>sonora digital para la</w:t>
      </w:r>
      <w:r w:rsidRPr="000D44E0">
        <w:rPr>
          <w:lang w:val="es-ES"/>
        </w:rPr>
        <w:t xml:space="preserve"> recepción fija y móvil y sus parámetros (</w:t>
      </w:r>
      <w:r>
        <w:rPr>
          <w:lang w:val="es-ES"/>
        </w:rPr>
        <w:t>Recomendacio</w:t>
      </w:r>
      <w:r w:rsidRPr="00520F03">
        <w:rPr>
          <w:lang w:val="es-ES"/>
        </w:rPr>
        <w:t>n</w:t>
      </w:r>
      <w:r>
        <w:rPr>
          <w:lang w:val="es-ES"/>
        </w:rPr>
        <w:t>es</w:t>
      </w:r>
      <w:r w:rsidRPr="000D44E0">
        <w:rPr>
          <w:lang w:val="es-ES"/>
        </w:rPr>
        <w:t xml:space="preserve"> </w:t>
      </w:r>
      <w:r>
        <w:rPr>
          <w:lang w:val="es-ES"/>
        </w:rPr>
        <w:t>UIT</w:t>
      </w:r>
      <w:r>
        <w:rPr>
          <w:lang w:val="es-ES"/>
        </w:rPr>
        <w:noBreakHyphen/>
        <w:t>R BS.1514 y UIT</w:t>
      </w:r>
      <w:r w:rsidRPr="000D44E0">
        <w:rPr>
          <w:lang w:val="es-ES"/>
        </w:rPr>
        <w:t xml:space="preserve">-R BS.1615, </w:t>
      </w:r>
      <w:r>
        <w:rPr>
          <w:lang w:val="es-ES"/>
        </w:rPr>
        <w:t>Informes UIT-R BS.2004 y UIT</w:t>
      </w:r>
      <w:r w:rsidRPr="000D44E0">
        <w:rPr>
          <w:lang w:val="es-ES"/>
        </w:rPr>
        <w:t xml:space="preserve">-R BS.2144 </w:t>
      </w:r>
      <w:r>
        <w:rPr>
          <w:lang w:val="es-ES"/>
        </w:rPr>
        <w:t xml:space="preserve">para </w:t>
      </w:r>
      <w:r w:rsidRPr="00E01D80">
        <w:rPr>
          <w:lang w:val="es-ES"/>
        </w:rPr>
        <w:t xml:space="preserve">bandas por debajo de 30 MHz; </w:t>
      </w:r>
      <w:r>
        <w:rPr>
          <w:lang w:val="es-ES"/>
        </w:rPr>
        <w:t>Recomendaciones UIT-R BS.1114 y UIT</w:t>
      </w:r>
      <w:r w:rsidRPr="000D44E0">
        <w:rPr>
          <w:lang w:val="es-ES"/>
        </w:rPr>
        <w:t xml:space="preserve">-R BS.1660, </w:t>
      </w:r>
      <w:r>
        <w:rPr>
          <w:lang w:val="es-ES"/>
        </w:rPr>
        <w:t>Informes UIT-R BS.1203, UIT</w:t>
      </w:r>
      <w:r>
        <w:rPr>
          <w:lang w:val="es-ES"/>
        </w:rPr>
        <w:noBreakHyphen/>
        <w:t>R BS.2208 y</w:t>
      </w:r>
      <w:r w:rsidRPr="000D44E0">
        <w:rPr>
          <w:lang w:val="es-ES"/>
        </w:rPr>
        <w:t xml:space="preserve"> </w:t>
      </w:r>
      <w:r>
        <w:rPr>
          <w:lang w:val="es-ES"/>
        </w:rPr>
        <w:t>UIT</w:t>
      </w:r>
      <w:r w:rsidRPr="000D44E0">
        <w:rPr>
          <w:lang w:val="es-ES"/>
        </w:rPr>
        <w:t xml:space="preserve">-R BS.2214 </w:t>
      </w:r>
      <w:r w:rsidRPr="00E01D80">
        <w:rPr>
          <w:lang w:val="es-ES"/>
        </w:rPr>
        <w:t>para bandas de ondas métricas</w:t>
      </w:r>
      <w:r>
        <w:rPr>
          <w:lang w:val="es-ES"/>
        </w:rPr>
        <w:t xml:space="preserve"> y </w:t>
      </w:r>
      <w:r w:rsidRPr="00E01D80">
        <w:rPr>
          <w:lang w:val="es-ES"/>
        </w:rPr>
        <w:t>decimétricas</w:t>
      </w:r>
      <w:r w:rsidRPr="000D44E0">
        <w:rPr>
          <w:lang w:val="es-ES"/>
        </w:rPr>
        <w:t>);</w:t>
      </w:r>
    </w:p>
    <w:p w:rsidR="001D1E4E" w:rsidRPr="00602351" w:rsidRDefault="001D1E4E" w:rsidP="001D1E4E">
      <w:pPr>
        <w:rPr>
          <w:lang w:val="es-ES"/>
        </w:rPr>
      </w:pPr>
      <w:r>
        <w:rPr>
          <w:lang w:val="es-ES"/>
        </w:rPr>
        <w:t>e</w:t>
      </w:r>
      <w:r w:rsidRPr="00602351">
        <w:rPr>
          <w:lang w:val="es-ES"/>
        </w:rPr>
        <w:t>)</w:t>
      </w:r>
      <w:r w:rsidRPr="00602351">
        <w:rPr>
          <w:lang w:val="es-ES"/>
        </w:rPr>
        <w:tab/>
      </w:r>
      <w:r w:rsidRPr="000D44E0">
        <w:rPr>
          <w:lang w:val="es-ES"/>
        </w:rPr>
        <w:t xml:space="preserve">que </w:t>
      </w:r>
      <w:r w:rsidRPr="00E01D80">
        <w:rPr>
          <w:lang w:val="es-ES"/>
        </w:rPr>
        <w:t xml:space="preserve">en Recomendaciones e Informes </w:t>
      </w:r>
      <w:r>
        <w:rPr>
          <w:lang w:val="es-ES"/>
        </w:rPr>
        <w:t>d</w:t>
      </w:r>
      <w:r w:rsidRPr="00E01D80">
        <w:rPr>
          <w:lang w:val="es-ES"/>
        </w:rPr>
        <w:t>el UIT-R</w:t>
      </w:r>
      <w:r w:rsidRPr="000D44E0">
        <w:rPr>
          <w:lang w:val="es-ES"/>
        </w:rPr>
        <w:t xml:space="preserve"> </w:t>
      </w:r>
      <w:r>
        <w:rPr>
          <w:lang w:val="es-ES"/>
        </w:rPr>
        <w:t>se describen</w:t>
      </w:r>
      <w:r w:rsidRPr="00E01D80">
        <w:rPr>
          <w:lang w:val="es-ES"/>
        </w:rPr>
        <w:t xml:space="preserve"> </w:t>
      </w:r>
      <w:r w:rsidRPr="00602351">
        <w:rPr>
          <w:lang w:val="es-ES"/>
        </w:rPr>
        <w:t xml:space="preserve">diversos sistemas de radiodifusión de multimedios digitales </w:t>
      </w:r>
      <w:r>
        <w:rPr>
          <w:lang w:val="es-ES"/>
        </w:rPr>
        <w:t>para la</w:t>
      </w:r>
      <w:r w:rsidRPr="000D44E0">
        <w:rPr>
          <w:lang w:val="es-ES"/>
        </w:rPr>
        <w:t xml:space="preserve"> recepción fija y móvil y sus parámetros </w:t>
      </w:r>
      <w:r w:rsidRPr="00602351">
        <w:rPr>
          <w:lang w:val="es-ES"/>
        </w:rPr>
        <w:t>(Recom</w:t>
      </w:r>
      <w:r>
        <w:rPr>
          <w:lang w:val="es-ES"/>
        </w:rPr>
        <w:t xml:space="preserve">endación </w:t>
      </w:r>
      <w:r w:rsidRPr="00602351">
        <w:rPr>
          <w:lang w:val="es-ES"/>
        </w:rPr>
        <w:t>UIT-R BT.1833</w:t>
      </w:r>
      <w:r>
        <w:rPr>
          <w:lang w:val="es-ES"/>
        </w:rPr>
        <w:t>, Informe UIT</w:t>
      </w:r>
      <w:r w:rsidRPr="00602351">
        <w:rPr>
          <w:lang w:val="es-ES"/>
        </w:rPr>
        <w:t xml:space="preserve">-R BT.2049, </w:t>
      </w:r>
      <w:r>
        <w:rPr>
          <w:lang w:val="es-ES"/>
        </w:rPr>
        <w:t>p</w:t>
      </w:r>
      <w:r w:rsidRPr="00602351">
        <w:rPr>
          <w:lang w:val="es-ES"/>
        </w:rPr>
        <w:t xml:space="preserve">royecto de nueva Recomendación </w:t>
      </w:r>
      <w:r>
        <w:rPr>
          <w:lang w:val="es-ES"/>
        </w:rPr>
        <w:t>UIT</w:t>
      </w:r>
      <w:r w:rsidRPr="00602351">
        <w:rPr>
          <w:lang w:val="es-ES"/>
        </w:rPr>
        <w:t>-R BT.[ETMM]);</w:t>
      </w:r>
    </w:p>
    <w:p w:rsidR="001D1E4E" w:rsidRPr="00602351" w:rsidRDefault="001D1E4E" w:rsidP="001D1E4E">
      <w:pPr>
        <w:rPr>
          <w:lang w:val="es-ES"/>
        </w:rPr>
      </w:pPr>
      <w:r>
        <w:rPr>
          <w:lang w:val="es-ES"/>
        </w:rPr>
        <w:t>f</w:t>
      </w:r>
      <w:r w:rsidRPr="00602351">
        <w:rPr>
          <w:lang w:val="es-ES"/>
        </w:rPr>
        <w:t>)</w:t>
      </w:r>
      <w:r w:rsidRPr="00602351">
        <w:rPr>
          <w:lang w:val="es-ES"/>
        </w:rPr>
        <w:tab/>
      </w:r>
      <w:r w:rsidRPr="000D44E0">
        <w:rPr>
          <w:lang w:val="es-ES"/>
        </w:rPr>
        <w:t xml:space="preserve">que </w:t>
      </w:r>
      <w:r w:rsidRPr="00E01D80">
        <w:rPr>
          <w:lang w:val="es-ES"/>
        </w:rPr>
        <w:t xml:space="preserve">en Recomendaciones e Informes </w:t>
      </w:r>
      <w:r>
        <w:rPr>
          <w:lang w:val="es-ES"/>
        </w:rPr>
        <w:t>d</w:t>
      </w:r>
      <w:r w:rsidRPr="00E01D80">
        <w:rPr>
          <w:lang w:val="es-ES"/>
        </w:rPr>
        <w:t>el UIT-R</w:t>
      </w:r>
      <w:r w:rsidRPr="000D44E0">
        <w:rPr>
          <w:lang w:val="es-ES"/>
        </w:rPr>
        <w:t xml:space="preserve"> </w:t>
      </w:r>
      <w:r>
        <w:rPr>
          <w:lang w:val="es-ES"/>
        </w:rPr>
        <w:t>se describen</w:t>
      </w:r>
      <w:r w:rsidRPr="00E01D80">
        <w:rPr>
          <w:lang w:val="es-ES"/>
        </w:rPr>
        <w:t xml:space="preserve"> </w:t>
      </w:r>
      <w:r w:rsidRPr="00602351">
        <w:rPr>
          <w:lang w:val="es-ES"/>
        </w:rPr>
        <w:t>diversos sistemas de radiodifusión de televisión digital</w:t>
      </w:r>
      <w:r>
        <w:rPr>
          <w:lang w:val="es-ES"/>
        </w:rPr>
        <w:t xml:space="preserve"> terrenal </w:t>
      </w:r>
      <w:r w:rsidRPr="00602351">
        <w:rPr>
          <w:lang w:val="es-ES"/>
        </w:rPr>
        <w:t>(Recom</w:t>
      </w:r>
      <w:r>
        <w:rPr>
          <w:lang w:val="es-ES"/>
        </w:rPr>
        <w:t>endaciones UIT-R BT.709, UIT-R BT.1306 y UIT</w:t>
      </w:r>
      <w:r w:rsidRPr="00602351">
        <w:rPr>
          <w:lang w:val="es-ES"/>
        </w:rPr>
        <w:noBreakHyphen/>
        <w:t xml:space="preserve">R BT.1877, </w:t>
      </w:r>
      <w:r>
        <w:rPr>
          <w:lang w:val="es-ES"/>
        </w:rPr>
        <w:t>Informes UIT-R BT.2140, UIT-R BT.2142 y</w:t>
      </w:r>
      <w:r w:rsidRPr="00602351">
        <w:rPr>
          <w:lang w:val="es-ES"/>
        </w:rPr>
        <w:t xml:space="preserve"> </w:t>
      </w:r>
      <w:r>
        <w:rPr>
          <w:lang w:val="es-ES"/>
        </w:rPr>
        <w:t>UIT</w:t>
      </w:r>
      <w:r w:rsidRPr="00602351">
        <w:rPr>
          <w:lang w:val="es-ES"/>
        </w:rPr>
        <w:t>-R BT.1543, etc.);</w:t>
      </w:r>
    </w:p>
    <w:p w:rsidR="001D1E4E" w:rsidRPr="00912D04" w:rsidRDefault="001D1E4E" w:rsidP="001D1E4E">
      <w:pPr>
        <w:rPr>
          <w:lang w:val="es-ES"/>
        </w:rPr>
      </w:pPr>
      <w:r>
        <w:rPr>
          <w:lang w:val="es-ES"/>
        </w:rPr>
        <w:t>g</w:t>
      </w:r>
      <w:r w:rsidRPr="002864AB">
        <w:rPr>
          <w:lang w:val="es-ES"/>
        </w:rPr>
        <w:t>)</w:t>
      </w:r>
      <w:r w:rsidRPr="002864AB">
        <w:rPr>
          <w:lang w:val="es-ES"/>
        </w:rPr>
        <w:tab/>
        <w:t xml:space="preserve">que </w:t>
      </w:r>
      <w:r>
        <w:rPr>
          <w:lang w:val="es-ES"/>
        </w:rPr>
        <w:t xml:space="preserve">en </w:t>
      </w:r>
      <w:r w:rsidRPr="00E01D80">
        <w:rPr>
          <w:lang w:val="es-ES"/>
        </w:rPr>
        <w:t xml:space="preserve">Recomendaciones </w:t>
      </w:r>
      <w:r>
        <w:rPr>
          <w:lang w:val="es-ES"/>
        </w:rPr>
        <w:t>d</w:t>
      </w:r>
      <w:r w:rsidRPr="00E01D80">
        <w:rPr>
          <w:lang w:val="es-ES"/>
        </w:rPr>
        <w:t>el UIT-R</w:t>
      </w:r>
      <w:r w:rsidRPr="000D44E0">
        <w:rPr>
          <w:lang w:val="es-ES"/>
        </w:rPr>
        <w:t xml:space="preserve"> </w:t>
      </w:r>
      <w:r>
        <w:rPr>
          <w:lang w:val="es-ES"/>
        </w:rPr>
        <w:t>se describen</w:t>
      </w:r>
      <w:r w:rsidRPr="00E01D80">
        <w:rPr>
          <w:lang w:val="es-ES"/>
        </w:rPr>
        <w:t xml:space="preserve"> </w:t>
      </w:r>
      <w:r w:rsidRPr="002864AB">
        <w:rPr>
          <w:lang w:val="es-ES"/>
        </w:rPr>
        <w:t xml:space="preserve">diversos </w:t>
      </w:r>
      <w:r w:rsidRPr="009C04DE">
        <w:rPr>
          <w:lang w:val="es-ES"/>
        </w:rPr>
        <w:t xml:space="preserve">sistemas digitales de radiodifusión sonora y de televisión </w:t>
      </w:r>
      <w:r>
        <w:rPr>
          <w:lang w:val="es-ES"/>
        </w:rPr>
        <w:t xml:space="preserve">por satélite </w:t>
      </w:r>
      <w:r w:rsidRPr="002864AB">
        <w:rPr>
          <w:lang w:val="es-ES"/>
        </w:rPr>
        <w:t>(Recomenda</w:t>
      </w:r>
      <w:r>
        <w:rPr>
          <w:lang w:val="es-ES"/>
        </w:rPr>
        <w:t>ciones U</w:t>
      </w:r>
      <w:r>
        <w:t>IT-R BO.1130, UIT</w:t>
      </w:r>
      <w:r>
        <w:noBreakHyphen/>
        <w:t>R </w:t>
      </w:r>
      <w:r w:rsidRPr="00912D04">
        <w:t>BO.1516, UIT-R BO.1724</w:t>
      </w:r>
      <w:r>
        <w:t xml:space="preserve"> y</w:t>
      </w:r>
      <w:r w:rsidRPr="00912D04">
        <w:t xml:space="preserve"> UIT-R BO.1784);</w:t>
      </w:r>
    </w:p>
    <w:p w:rsidR="001D1E4E" w:rsidRPr="005F509E" w:rsidRDefault="001D1E4E" w:rsidP="001D1E4E">
      <w:pPr>
        <w:rPr>
          <w:lang w:val="es-ES"/>
        </w:rPr>
      </w:pPr>
      <w:r>
        <w:rPr>
          <w:lang w:val="es-ES"/>
        </w:rPr>
        <w:lastRenderedPageBreak/>
        <w:t>h</w:t>
      </w:r>
      <w:r w:rsidRPr="005F509E">
        <w:rPr>
          <w:lang w:val="es-ES"/>
        </w:rPr>
        <w:t>)</w:t>
      </w:r>
      <w:r w:rsidRPr="005F509E">
        <w:rPr>
          <w:lang w:val="es-ES"/>
        </w:rPr>
        <w:tab/>
        <w:t>que en una serie de Recomendaciones del UIT-R se invita a los Miembros de la UIT y</w:t>
      </w:r>
      <w:r>
        <w:rPr>
          <w:lang w:val="es-ES"/>
        </w:rPr>
        <w:t xml:space="preserve"> a los </w:t>
      </w:r>
      <w:r w:rsidRPr="005F509E">
        <w:rPr>
          <w:lang w:val="es-ES"/>
        </w:rPr>
        <w:t xml:space="preserve">fabricantes de receptores de radiodifusión a </w:t>
      </w:r>
      <w:r>
        <w:rPr>
          <w:lang w:val="es-ES"/>
        </w:rPr>
        <w:t>examinar</w:t>
      </w:r>
      <w:r w:rsidRPr="005F509E">
        <w:rPr>
          <w:lang w:val="es-ES"/>
        </w:rPr>
        <w:t xml:space="preserve"> la posibilidad de </w:t>
      </w:r>
      <w:r>
        <w:rPr>
          <w:lang w:val="es-ES"/>
        </w:rPr>
        <w:t>desarrollar receptores de radio multibanda y multinorma (Reco</w:t>
      </w:r>
      <w:r w:rsidRPr="005F509E">
        <w:rPr>
          <w:lang w:val="es-ES"/>
        </w:rPr>
        <w:t>menda</w:t>
      </w:r>
      <w:r>
        <w:rPr>
          <w:lang w:val="es-ES"/>
        </w:rPr>
        <w:t>ciones UIT-R BS.774, UIT-R BS.1114 y UIT</w:t>
      </w:r>
      <w:r w:rsidRPr="005F509E">
        <w:rPr>
          <w:lang w:val="es-ES"/>
        </w:rPr>
        <w:t>-R BS.1348);</w:t>
      </w:r>
    </w:p>
    <w:p w:rsidR="001D1E4E" w:rsidRPr="00EB1CAA" w:rsidRDefault="001D1E4E" w:rsidP="001D1E4E">
      <w:pPr>
        <w:rPr>
          <w:lang w:val="es-ES"/>
        </w:rPr>
      </w:pPr>
      <w:r>
        <w:rPr>
          <w:lang w:val="es-ES"/>
        </w:rPr>
        <w:t>j</w:t>
      </w:r>
      <w:r w:rsidRPr="00EB1CAA">
        <w:rPr>
          <w:lang w:val="es-ES"/>
        </w:rPr>
        <w:t>)</w:t>
      </w:r>
      <w:r w:rsidRPr="00EB1CAA">
        <w:rPr>
          <w:lang w:val="es-ES"/>
        </w:rPr>
        <w:tab/>
        <w:t xml:space="preserve">que </w:t>
      </w:r>
      <w:r>
        <w:rPr>
          <w:lang w:val="es-ES"/>
        </w:rPr>
        <w:t xml:space="preserve">en algunas Recomendaciones del UIT-R se sugiere </w:t>
      </w:r>
      <w:r w:rsidRPr="00EB1CAA">
        <w:rPr>
          <w:lang w:val="es-ES"/>
        </w:rPr>
        <w:t xml:space="preserve">la </w:t>
      </w:r>
      <w:r>
        <w:rPr>
          <w:lang w:val="es-ES"/>
        </w:rPr>
        <w:t xml:space="preserve">aplicación </w:t>
      </w:r>
      <w:r w:rsidRPr="00EB1CAA">
        <w:rPr>
          <w:lang w:val="es-ES"/>
        </w:rPr>
        <w:t xml:space="preserve">de diversas </w:t>
      </w:r>
      <w:r>
        <w:rPr>
          <w:lang w:val="es-ES"/>
        </w:rPr>
        <w:t>formas</w:t>
      </w:r>
      <w:r w:rsidRPr="00EB1CAA">
        <w:rPr>
          <w:lang w:val="es-ES"/>
        </w:rPr>
        <w:t xml:space="preserve"> de </w:t>
      </w:r>
      <w:r>
        <w:rPr>
          <w:lang w:val="es-ES"/>
        </w:rPr>
        <w:t>interacción</w:t>
      </w:r>
      <w:r w:rsidRPr="00EB1CAA">
        <w:rPr>
          <w:lang w:val="es-ES"/>
        </w:rPr>
        <w:t xml:space="preserve"> de los sistemas de radiodifusión </w:t>
      </w:r>
      <w:r>
        <w:rPr>
          <w:lang w:val="es-ES"/>
        </w:rPr>
        <w:t xml:space="preserve">sonora </w:t>
      </w:r>
      <w:r w:rsidRPr="00EB1CAA">
        <w:rPr>
          <w:lang w:val="es-ES"/>
        </w:rPr>
        <w:t xml:space="preserve">y </w:t>
      </w:r>
      <w:r>
        <w:rPr>
          <w:lang w:val="es-ES"/>
        </w:rPr>
        <w:t>televisió</w:t>
      </w:r>
      <w:r w:rsidRPr="00EB1CAA">
        <w:rPr>
          <w:lang w:val="es-ES"/>
        </w:rPr>
        <w:t>n, in</w:t>
      </w:r>
      <w:r>
        <w:rPr>
          <w:lang w:val="es-ES"/>
        </w:rPr>
        <w:t>c</w:t>
      </w:r>
      <w:r w:rsidRPr="00EB1CAA">
        <w:rPr>
          <w:lang w:val="es-ES"/>
        </w:rPr>
        <w:t>luida la utilizaci</w:t>
      </w:r>
      <w:r>
        <w:rPr>
          <w:lang w:val="es-ES"/>
        </w:rPr>
        <w:t xml:space="preserve">ón de Internet </w:t>
      </w:r>
      <w:r w:rsidRPr="00EB1CAA">
        <w:rPr>
          <w:lang w:val="es-ES"/>
        </w:rPr>
        <w:t>(</w:t>
      </w:r>
      <w:r>
        <w:rPr>
          <w:lang w:val="es-ES"/>
        </w:rPr>
        <w:t>Recomendaciones UIT-R BT.1508, UIT-R BT.1564, UIT-R BT.1667 y UIT</w:t>
      </w:r>
      <w:r w:rsidRPr="00EB1CAA">
        <w:rPr>
          <w:lang w:val="es-ES"/>
        </w:rPr>
        <w:t>-R BT.1832, etc.);</w:t>
      </w:r>
    </w:p>
    <w:p w:rsidR="001D1E4E" w:rsidRPr="00EB1CAA" w:rsidRDefault="001D1E4E" w:rsidP="001D1E4E">
      <w:r>
        <w:t>k</w:t>
      </w:r>
      <w:r w:rsidRPr="00EB1CAA">
        <w:t>)</w:t>
      </w:r>
      <w:r w:rsidRPr="00EB1CAA">
        <w:tab/>
        <w:t xml:space="preserve">que </w:t>
      </w:r>
      <w:r>
        <w:t>la UIT</w:t>
      </w:r>
      <w:r w:rsidRPr="00EB1CAA">
        <w:t xml:space="preserve"> </w:t>
      </w:r>
      <w:r>
        <w:t xml:space="preserve">estudia actualmente </w:t>
      </w:r>
      <w:r w:rsidRPr="00EB1CAA">
        <w:t xml:space="preserve">las </w:t>
      </w:r>
      <w:r>
        <w:t xml:space="preserve">radiocomunicaciones </w:t>
      </w:r>
      <w:r w:rsidRPr="00EB1CAA">
        <w:t>definidas por software</w:t>
      </w:r>
      <w:r>
        <w:t xml:space="preserve"> (SDR)</w:t>
      </w:r>
      <w:r w:rsidRPr="00EB1CAA">
        <w:t>;</w:t>
      </w:r>
    </w:p>
    <w:p w:rsidR="001D1E4E" w:rsidRPr="00DD51E7" w:rsidRDefault="001D1E4E" w:rsidP="001D1E4E">
      <w:r>
        <w:t>l</w:t>
      </w:r>
      <w:r w:rsidRPr="00DD51E7">
        <w:t>)</w:t>
      </w:r>
      <w:r w:rsidRPr="00DD51E7">
        <w:tab/>
        <w:t>que los receptores de radiodifusión digital modernos cada vez se basan más en software</w:t>
      </w:r>
      <w:r>
        <w:t xml:space="preserve"> </w:t>
      </w:r>
      <w:r w:rsidRPr="00DD51E7">
        <w:t xml:space="preserve">o microprogramas </w:t>
      </w:r>
      <w:r>
        <w:t>cargados que requieren actualización</w:t>
      </w:r>
      <w:r w:rsidRPr="00DD51E7">
        <w:t>;</w:t>
      </w:r>
    </w:p>
    <w:p w:rsidR="001D1E4E" w:rsidRPr="00DD51E7" w:rsidRDefault="001D1E4E" w:rsidP="001D1E4E">
      <w:r>
        <w:t>m</w:t>
      </w:r>
      <w:r w:rsidRPr="00DD51E7">
        <w:t>)</w:t>
      </w:r>
      <w:r w:rsidRPr="00DD51E7">
        <w:tab/>
        <w:t xml:space="preserve">que los receptores de radiodifusión modernos suelen estar dotados de interfaces que permiten además la </w:t>
      </w:r>
      <w:r>
        <w:t>conexión a Internet</w:t>
      </w:r>
      <w:r w:rsidRPr="00DD51E7">
        <w:t xml:space="preserve"> (</w:t>
      </w:r>
      <w:r w:rsidRPr="00500ABF">
        <w:t>por ejemplo</w:t>
      </w:r>
      <w:r>
        <w:t>,</w:t>
      </w:r>
      <w:r w:rsidRPr="00DE319B">
        <w:t xml:space="preserve"> </w:t>
      </w:r>
      <w:r w:rsidRPr="00500ABF">
        <w:t>para interactividad o descargas</w:t>
      </w:r>
      <w:r w:rsidRPr="00DD51E7">
        <w:t>);</w:t>
      </w:r>
    </w:p>
    <w:p w:rsidR="001D1E4E" w:rsidRPr="00500ABF" w:rsidRDefault="001D1E4E" w:rsidP="001D1E4E">
      <w:r>
        <w:t>n</w:t>
      </w:r>
      <w:r w:rsidRPr="00500ABF">
        <w:t>)</w:t>
      </w:r>
      <w:r w:rsidRPr="00500ABF">
        <w:tab/>
      </w:r>
      <w:r>
        <w:t xml:space="preserve">que </w:t>
      </w:r>
      <w:r w:rsidRPr="00500ABF">
        <w:t>l</w:t>
      </w:r>
      <w:r>
        <w:t>a</w:t>
      </w:r>
      <w:r w:rsidRPr="00500ABF">
        <w:t xml:space="preserve"> </w:t>
      </w:r>
      <w:r>
        <w:t>itinerancia</w:t>
      </w:r>
      <w:r w:rsidRPr="00423145">
        <w:t xml:space="preserve"> mundial de radiodifusión</w:t>
      </w:r>
      <w:r w:rsidRPr="00500ABF">
        <w:t xml:space="preserve"> podría facilitar la armonizaci</w:t>
      </w:r>
      <w:r>
        <w:t>ón regional, nacional e internacional de la radiodifusión</w:t>
      </w:r>
      <w:r w:rsidRPr="00500ABF">
        <w:t>;</w:t>
      </w:r>
    </w:p>
    <w:p w:rsidR="001D1E4E" w:rsidRPr="00500ABF" w:rsidRDefault="001D1E4E" w:rsidP="001D1E4E">
      <w:r>
        <w:t>o</w:t>
      </w:r>
      <w:r w:rsidRPr="00500ABF">
        <w:t>)</w:t>
      </w:r>
      <w:r w:rsidRPr="00500ABF">
        <w:tab/>
      </w:r>
      <w:r>
        <w:t>que la</w:t>
      </w:r>
      <w:r w:rsidRPr="00500ABF">
        <w:t xml:space="preserve"> </w:t>
      </w:r>
      <w:r w:rsidRPr="00423145">
        <w:t xml:space="preserve">itinerancia mundial de radiodifusión </w:t>
      </w:r>
      <w:r w:rsidRPr="00500ABF">
        <w:t xml:space="preserve">ofrece la posibilidad de interfuncionamiento entre sistemas </w:t>
      </w:r>
      <w:r>
        <w:t xml:space="preserve">para servicios </w:t>
      </w:r>
      <w:r w:rsidRPr="00500ABF">
        <w:t>de informaci</w:t>
      </w:r>
      <w:r>
        <w:t xml:space="preserve">ón en </w:t>
      </w:r>
      <w:r w:rsidRPr="00500ABF">
        <w:t>situaciones de catástrofe y emergencia, navegación</w:t>
      </w:r>
      <w:r>
        <w:t>,</w:t>
      </w:r>
      <w:r w:rsidRPr="00500ABF">
        <w:t xml:space="preserve"> seguridad, etc.,</w:t>
      </w:r>
    </w:p>
    <w:p w:rsidR="001D1E4E" w:rsidRPr="00500ABF" w:rsidRDefault="001D1E4E" w:rsidP="001D1E4E">
      <w:pPr>
        <w:pStyle w:val="Call"/>
      </w:pPr>
      <w:r w:rsidRPr="00500ABF">
        <w:t>decide</w:t>
      </w:r>
      <w:r w:rsidRPr="00500ABF">
        <w:rPr>
          <w:i w:val="0"/>
          <w:iCs/>
        </w:rPr>
        <w:t xml:space="preserve"> </w:t>
      </w:r>
      <w:r w:rsidRPr="00500ABF">
        <w:rPr>
          <w:i w:val="0"/>
        </w:rPr>
        <w:t>poner a estudio la</w:t>
      </w:r>
      <w:r>
        <w:rPr>
          <w:i w:val="0"/>
        </w:rPr>
        <w:t>s</w:t>
      </w:r>
      <w:r w:rsidRPr="00500ABF">
        <w:rPr>
          <w:i w:val="0"/>
        </w:rPr>
        <w:t xml:space="preserve"> siguiente</w:t>
      </w:r>
      <w:r>
        <w:rPr>
          <w:i w:val="0"/>
        </w:rPr>
        <w:t>s Cuestio</w:t>
      </w:r>
      <w:r w:rsidRPr="00500ABF">
        <w:rPr>
          <w:i w:val="0"/>
        </w:rPr>
        <w:t>n</w:t>
      </w:r>
      <w:r>
        <w:rPr>
          <w:i w:val="0"/>
        </w:rPr>
        <w:t>es</w:t>
      </w:r>
    </w:p>
    <w:p w:rsidR="001D1E4E" w:rsidRPr="00344274" w:rsidRDefault="001D1E4E" w:rsidP="001D1E4E">
      <w:r w:rsidRPr="00344274">
        <w:rPr>
          <w:b/>
        </w:rPr>
        <w:t>1</w:t>
      </w:r>
      <w:r w:rsidRPr="00344274">
        <w:rPr>
          <w:b/>
        </w:rPr>
        <w:tab/>
      </w:r>
      <w:r w:rsidRPr="00344274">
        <w:t xml:space="preserve">¿Cuáles son los requisitos y características de servicio para </w:t>
      </w:r>
      <w:r>
        <w:t xml:space="preserve">la </w:t>
      </w:r>
      <w:r w:rsidRPr="00423145">
        <w:t>itinerancia mundial de radiodifusión?</w:t>
      </w:r>
    </w:p>
    <w:p w:rsidR="001D1E4E" w:rsidRPr="00C046CA" w:rsidRDefault="001D1E4E" w:rsidP="001D1E4E">
      <w:r w:rsidRPr="00C046CA">
        <w:rPr>
          <w:b/>
        </w:rPr>
        <w:t>2</w:t>
      </w:r>
      <w:r w:rsidRPr="00C046CA">
        <w:rPr>
          <w:b/>
        </w:rPr>
        <w:tab/>
      </w:r>
      <w:r w:rsidRPr="00C046CA">
        <w:t>¿Qué requisitos</w:t>
      </w:r>
      <w:r>
        <w:t xml:space="preserve"> de sistema </w:t>
      </w:r>
      <w:r w:rsidRPr="00C046CA">
        <w:t xml:space="preserve">(características y calidad de funcionamiento básicas) deben cumplirse para </w:t>
      </w:r>
      <w:r>
        <w:t xml:space="preserve">lograr la </w:t>
      </w:r>
      <w:r w:rsidRPr="00423145">
        <w:t>itinerancia mundial de radiodifusión</w:t>
      </w:r>
      <w:r w:rsidRPr="00344274">
        <w:t>?</w:t>
      </w:r>
    </w:p>
    <w:p w:rsidR="001D1E4E" w:rsidRPr="00A0606C" w:rsidRDefault="001D1E4E" w:rsidP="001D1E4E">
      <w:r w:rsidRPr="00006E37">
        <w:rPr>
          <w:b/>
        </w:rPr>
        <w:t>3</w:t>
      </w:r>
      <w:r w:rsidRPr="00006E37">
        <w:rPr>
          <w:b/>
        </w:rPr>
        <w:tab/>
      </w:r>
      <w:r w:rsidRPr="00006E37">
        <w:t>¿Cuáles son las características técnicas de los receptor</w:t>
      </w:r>
      <w:r>
        <w:t>e</w:t>
      </w:r>
      <w:r w:rsidRPr="00006E37">
        <w:t>s de radiodifusión, incluidos los elementos de SDR y sus versiones mejoradas</w:t>
      </w:r>
      <w:r>
        <w:t>,</w:t>
      </w:r>
      <w:r w:rsidRPr="00006E37">
        <w:t xml:space="preserve"> que podr</w:t>
      </w:r>
      <w:r>
        <w:t xml:space="preserve">ían utilizarse </w:t>
      </w:r>
      <w:r w:rsidRPr="00006E37">
        <w:t xml:space="preserve">para </w:t>
      </w:r>
      <w:r>
        <w:t>realizar</w:t>
      </w:r>
      <w:r w:rsidRPr="00006E37">
        <w:t xml:space="preserve"> </w:t>
      </w:r>
      <w:r>
        <w:t xml:space="preserve">la </w:t>
      </w:r>
      <w:r w:rsidRPr="00423145">
        <w:t>itinerancia mundial de radiodifusión</w:t>
      </w:r>
      <w:r w:rsidRPr="00344274">
        <w:t>?</w:t>
      </w:r>
      <w:r w:rsidRPr="00A0606C">
        <w:t xml:space="preserve"> </w:t>
      </w:r>
    </w:p>
    <w:p w:rsidR="001D1E4E" w:rsidRPr="00A83D72" w:rsidRDefault="001D1E4E" w:rsidP="001D1E4E">
      <w:pPr>
        <w:pStyle w:val="Call"/>
      </w:pPr>
      <w:r w:rsidRPr="00A83D72">
        <w:t>decide también</w:t>
      </w:r>
    </w:p>
    <w:p w:rsidR="001D1E4E" w:rsidRPr="007E0094" w:rsidRDefault="001D1E4E" w:rsidP="001D1E4E">
      <w:r w:rsidRPr="007E0094">
        <w:rPr>
          <w:b/>
        </w:rPr>
        <w:t>1</w:t>
      </w:r>
      <w:r w:rsidRPr="007E0094">
        <w:tab/>
        <w:t xml:space="preserve">que los resultados de </w:t>
      </w:r>
      <w:r>
        <w:t xml:space="preserve">estos </w:t>
      </w:r>
      <w:r w:rsidRPr="007E0094">
        <w:t>estudios se incluyan</w:t>
      </w:r>
      <w:r>
        <w:t xml:space="preserve"> en </w:t>
      </w:r>
      <w:r w:rsidRPr="00A3141B">
        <w:t xml:space="preserve">uno o varios Informes </w:t>
      </w:r>
      <w:r>
        <w:t>y/o</w:t>
      </w:r>
      <w:r w:rsidRPr="00A3141B">
        <w:t xml:space="preserve"> Recomendaciones;</w:t>
      </w:r>
    </w:p>
    <w:p w:rsidR="001D1E4E" w:rsidRPr="007E0094" w:rsidRDefault="001D1E4E" w:rsidP="001D1E4E">
      <w:r w:rsidRPr="007E0094">
        <w:rPr>
          <w:b/>
        </w:rPr>
        <w:t>2</w:t>
      </w:r>
      <w:r w:rsidRPr="007E0094">
        <w:tab/>
        <w:t xml:space="preserve">que </w:t>
      </w:r>
      <w:r>
        <w:t xml:space="preserve">dichos </w:t>
      </w:r>
      <w:r w:rsidRPr="007E0094">
        <w:t xml:space="preserve">estudios </w:t>
      </w:r>
      <w:r>
        <w:t xml:space="preserve">se terminen </w:t>
      </w:r>
      <w:r w:rsidRPr="007E0094">
        <w:t>en 2015.</w:t>
      </w:r>
    </w:p>
    <w:p w:rsidR="001D1E4E" w:rsidRPr="007E0094" w:rsidRDefault="001D1E4E" w:rsidP="001D1E4E">
      <w:pPr>
        <w:tabs>
          <w:tab w:val="clear" w:pos="794"/>
          <w:tab w:val="clear" w:pos="1191"/>
          <w:tab w:val="left" w:pos="840"/>
          <w:tab w:val="left" w:pos="1134"/>
        </w:tabs>
      </w:pPr>
    </w:p>
    <w:p w:rsidR="001D1E4E" w:rsidRDefault="001D1E4E" w:rsidP="001D1E4E">
      <w:r>
        <w:t>Categoría</w:t>
      </w:r>
      <w:r w:rsidRPr="00C667B5">
        <w:t>:</w:t>
      </w:r>
      <w:r>
        <w:t xml:space="preserve"> </w:t>
      </w:r>
      <w:r w:rsidRPr="00C667B5">
        <w:t>S2</w:t>
      </w:r>
    </w:p>
    <w:p w:rsidR="001D1E4E" w:rsidRPr="00C667B5" w:rsidRDefault="001D1E4E" w:rsidP="001D1E4E"/>
    <w:sectPr w:rsidR="001D1E4E" w:rsidRPr="00C667B5" w:rsidSect="00FC6F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7B" w:rsidRDefault="002B167B">
      <w:r>
        <w:separator/>
      </w:r>
    </w:p>
  </w:endnote>
  <w:endnote w:type="continuationSeparator" w:id="0">
    <w:p w:rsidR="002B167B" w:rsidRDefault="002B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CC" w:rsidRDefault="00D654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DA3" w:rsidRPr="00D654CC" w:rsidRDefault="008E2DA3" w:rsidP="00D654C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DA3" w:rsidRPr="00D654CC" w:rsidRDefault="008E2DA3" w:rsidP="00D654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7B" w:rsidRDefault="002B167B">
      <w:r>
        <w:t>____________________</w:t>
      </w:r>
    </w:p>
  </w:footnote>
  <w:footnote w:type="continuationSeparator" w:id="0">
    <w:p w:rsidR="002B167B" w:rsidRDefault="002B167B">
      <w:r>
        <w:continuationSeparator/>
      </w:r>
    </w:p>
  </w:footnote>
  <w:footnote w:id="1">
    <w:p w:rsidR="002B167B" w:rsidRPr="00BE07B2" w:rsidRDefault="002B167B" w:rsidP="00742812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 w:rsidRPr="00BE07B2">
        <w:tab/>
      </w:r>
      <w:r w:rsidRPr="00B56C55">
        <w:t xml:space="preserve">Esta Cuestión debe señalarse a la atención de las Comisiones de Estudio 4 y 5 del UIT-R y las Comisiones de Estudio 9 y 17 del UIT-T, así como </w:t>
      </w:r>
      <w:r>
        <w:t>de</w:t>
      </w:r>
      <w:r w:rsidRPr="00B56C55">
        <w:t xml:space="preserve"> la CEI.</w:t>
      </w:r>
    </w:p>
  </w:footnote>
  <w:footnote w:id="2">
    <w:p w:rsidR="003F4978" w:rsidRPr="00B0263B" w:rsidRDefault="003F4978" w:rsidP="003F4978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 w:rsidRPr="00B0263B">
        <w:tab/>
      </w:r>
      <w:r>
        <w:t>La Comisión de Estudio 6 de Radiocomunicaciones introdujo modificaciones editoriales a esta Cuestión en 2012 con arreglo a la Resolución UIT-R 1.</w:t>
      </w:r>
    </w:p>
  </w:footnote>
  <w:footnote w:id="3">
    <w:p w:rsidR="002B167B" w:rsidRPr="00B5758D" w:rsidRDefault="002B167B" w:rsidP="003F4978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tab/>
      </w:r>
      <w:r w:rsidR="003F4978" w:rsidRPr="00B0263B">
        <w:t>La definición del término «</w:t>
      </w:r>
      <w:r w:rsidR="003F4978" w:rsidRPr="007D7F13">
        <w:t>itinerancia</w:t>
      </w:r>
      <w:r w:rsidR="003F4978" w:rsidRPr="00B0263B">
        <w:t>» para las IMT-2000 se encuentra en la Recomendación UIT-R M.1224: Capacidad de un usuario de acceder a servicios de telecomunicaciones inalámbricos en zonas distintas a aquella en que el usuario está abonado</w:t>
      </w:r>
      <w:r w:rsidRPr="00B5758D">
        <w:t>.</w:t>
      </w:r>
    </w:p>
  </w:footnote>
  <w:footnote w:id="4">
    <w:p w:rsidR="003F4978" w:rsidRPr="003F4978" w:rsidRDefault="003F4978" w:rsidP="003F4978">
      <w:pPr>
        <w:pStyle w:val="FootnoteText"/>
        <w:ind w:left="0" w:firstLine="0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>
        <w:tab/>
        <w:t>S</w:t>
      </w:r>
      <w:r w:rsidRPr="00B5758D">
        <w:t xml:space="preserve">e propone </w:t>
      </w:r>
      <w:r>
        <w:t>el término «itinerancia</w:t>
      </w:r>
      <w:r w:rsidRPr="00B5758D">
        <w:t xml:space="preserve"> mundial de radiodifusión» para la recepci</w:t>
      </w:r>
      <w:r>
        <w:t xml:space="preserve">ón de radiodifusión </w:t>
      </w:r>
      <w:r w:rsidRPr="007D7F13">
        <w:t>sonora, de televisión y multimedios</w:t>
      </w:r>
      <w:r>
        <w:t xml:space="preserve"> propuesta como servicio en las zonas respectivas por un mismo receptor.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CC" w:rsidRDefault="00D654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7B" w:rsidRDefault="002B167B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54C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B167B" w:rsidRPr="00F96264" w:rsidRDefault="002B167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CC" w:rsidRDefault="00D654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DF"/>
    <w:rsid w:val="00131358"/>
    <w:rsid w:val="001D1E4E"/>
    <w:rsid w:val="00240010"/>
    <w:rsid w:val="0025343E"/>
    <w:rsid w:val="002857FF"/>
    <w:rsid w:val="00295470"/>
    <w:rsid w:val="002B167B"/>
    <w:rsid w:val="0032512C"/>
    <w:rsid w:val="003F4978"/>
    <w:rsid w:val="004E653E"/>
    <w:rsid w:val="00507FBD"/>
    <w:rsid w:val="00564814"/>
    <w:rsid w:val="005934BB"/>
    <w:rsid w:val="006A7F8A"/>
    <w:rsid w:val="006C6006"/>
    <w:rsid w:val="00737D33"/>
    <w:rsid w:val="00742812"/>
    <w:rsid w:val="00810C1B"/>
    <w:rsid w:val="008E2DA3"/>
    <w:rsid w:val="00AE07DC"/>
    <w:rsid w:val="00B43985"/>
    <w:rsid w:val="00BD0273"/>
    <w:rsid w:val="00BD03C9"/>
    <w:rsid w:val="00C34FDF"/>
    <w:rsid w:val="00C474AE"/>
    <w:rsid w:val="00C66181"/>
    <w:rsid w:val="00C879BC"/>
    <w:rsid w:val="00D04A11"/>
    <w:rsid w:val="00D2665D"/>
    <w:rsid w:val="00D654CC"/>
    <w:rsid w:val="00DC7F3A"/>
    <w:rsid w:val="00EC6A9D"/>
    <w:rsid w:val="00ED6A69"/>
    <w:rsid w:val="00F96264"/>
    <w:rsid w:val="00F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link w:val="NormalaftertitleChar0"/>
    <w:rsid w:val="00295470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uiPriority w:val="99"/>
    <w:rsid w:val="0029547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295470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295470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EC6A9D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E2DA3"/>
    <w:rPr>
      <w:rFonts w:ascii="Times New Roman" w:hAnsi="Times New Roman"/>
      <w:caps/>
      <w:noProof/>
      <w:sz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link w:val="NormalaftertitleChar0"/>
    <w:rsid w:val="00295470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uiPriority w:val="99"/>
    <w:rsid w:val="0029547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295470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295470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EC6A9D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E2DA3"/>
    <w:rPr>
      <w:rFonts w:ascii="Times New Roman" w:hAnsi="Times New Roman"/>
      <w:caps/>
      <w:noProof/>
      <w:sz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85F70-D81A-4DCB-9C18-125C1804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5</TotalTime>
  <Pages>2</Pages>
  <Words>562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3882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Fernandez Virginia</dc:creator>
  <cp:lastModifiedBy>bossona</cp:lastModifiedBy>
  <cp:revision>4</cp:revision>
  <cp:lastPrinted>2012-06-14T15:40:00Z</cp:lastPrinted>
  <dcterms:created xsi:type="dcterms:W3CDTF">2012-06-14T15:39:00Z</dcterms:created>
  <dcterms:modified xsi:type="dcterms:W3CDTF">2012-06-18T06:33:00Z</dcterms:modified>
</cp:coreProperties>
</file>