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EE" w:rsidRPr="00891F6B" w:rsidRDefault="00DF53EE" w:rsidP="00DF53EE">
      <w:pPr>
        <w:pStyle w:val="QuestionNo"/>
      </w:pPr>
      <w:r w:rsidRPr="00891F6B">
        <w:t>вопрос мсэ-r 136/6</w:t>
      </w:r>
      <w:r w:rsidRPr="00891F6B">
        <w:rPr>
          <w:rStyle w:val="FootnoteReference"/>
        </w:rPr>
        <w:footnoteReference w:id="1"/>
      </w:r>
      <w:r w:rsidRPr="00891F6B">
        <w:rPr>
          <w:rStyle w:val="FootnoteReference"/>
        </w:rPr>
        <w:t xml:space="preserve">, </w:t>
      </w:r>
      <w:r w:rsidRPr="00891F6B">
        <w:rPr>
          <w:rStyle w:val="FootnoteReference"/>
        </w:rPr>
        <w:footnoteReference w:id="2"/>
      </w:r>
    </w:p>
    <w:p w:rsidR="00DF53EE" w:rsidRPr="00891F6B" w:rsidRDefault="00DF53EE" w:rsidP="00891F6B">
      <w:pPr>
        <w:pStyle w:val="Questiontitle"/>
      </w:pPr>
      <w:r w:rsidRPr="00891F6B">
        <w:t>Всемирный радиовещательный роумин</w:t>
      </w:r>
      <w:r w:rsidR="00891F6B" w:rsidRPr="00891F6B">
        <w:t>г</w:t>
      </w:r>
      <w:r w:rsidRPr="00891F6B">
        <w:rPr>
          <w:rStyle w:val="FootnoteReference"/>
          <w:rFonts w:ascii="Times New Roman" w:hAnsi="Times New Roman"/>
          <w:b w:val="0"/>
          <w:bCs/>
        </w:rPr>
        <w:t>3, 4</w:t>
      </w:r>
    </w:p>
    <w:p w:rsidR="00DF53EE" w:rsidRPr="00891F6B" w:rsidRDefault="00DF53EE" w:rsidP="00DF53EE">
      <w:pPr>
        <w:pStyle w:val="Questiondate"/>
      </w:pPr>
      <w:r w:rsidRPr="00891F6B">
        <w:t>(2012)</w:t>
      </w:r>
    </w:p>
    <w:p w:rsidR="00DF53EE" w:rsidRPr="00891F6B" w:rsidRDefault="00DF53EE" w:rsidP="00DF53EE">
      <w:pPr>
        <w:pStyle w:val="Normalaftertitle"/>
      </w:pPr>
      <w:r w:rsidRPr="00891F6B">
        <w:t>Ассамблея радиосвязи МСЭ,</w:t>
      </w:r>
    </w:p>
    <w:p w:rsidR="00DF53EE" w:rsidRPr="00891F6B" w:rsidRDefault="00DF53EE" w:rsidP="00DF53EE">
      <w:pPr>
        <w:pStyle w:val="Call"/>
      </w:pPr>
      <w:r w:rsidRPr="00891F6B">
        <w:t>учитывая</w:t>
      </w:r>
      <w:r w:rsidRPr="00891F6B">
        <w:rPr>
          <w:i w:val="0"/>
          <w:iCs/>
        </w:rPr>
        <w:t>,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a)</w:t>
      </w:r>
      <w:r w:rsidRPr="00891F6B">
        <w:tab/>
        <w:t xml:space="preserve">что во всем мире растет спрос на использование переносных радиовещательных приемников (всемирный роуминг); 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b)</w:t>
      </w:r>
      <w:r w:rsidRPr="00891F6B">
        <w:tab/>
        <w:t>что в МСЭ-R разработаны и приняты служебные требования для систем цифрового звукового радиовещания в различных полосах частот (Рекомендация МСЭ-R BS.1348 для полос частот ниже 30 МГц; Рекомендация МСЭ-R BS.774 для полос ОВЧ/УВЧ);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c)</w:t>
      </w:r>
      <w:r w:rsidRPr="00891F6B">
        <w:tab/>
        <w:t>что в МСЭ-R разработаны и приняты требования к усовершенствованным мультимедийным услугам для цифрового наземного радиовещания в диапазонах ОВЧ I и II (Рекомендация МСЭ</w:t>
      </w:r>
      <w:r w:rsidRPr="00891F6B">
        <w:noBreakHyphen/>
        <w:t>R BS.1892);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d)</w:t>
      </w:r>
      <w:r w:rsidRPr="00891F6B">
        <w:tab/>
        <w:t>что в Рекомендациях и Отчетах МСЭ-R описаны различные системы цифрового звукового радиовещания для приема на фиксированные и подвижные устройства и их параметры (Рекомендации МСЭ-R BS.1514, МСЭ-R BS.1615, Отчеты МСЭ-R BS.2004, МСЭ-R BS.2144 для полос частот ниже 30 МГц; Рекомендации МСЭ-R BS.1114, МСЭ-R BS.1660, Отчеты МСЭ</w:t>
      </w:r>
      <w:r w:rsidRPr="00891F6B">
        <w:noBreakHyphen/>
        <w:t>R BS.1203, МСЭ-R BS.2208, МСЭ-R BS.2214 для диапазона ОВЧ/УВЧ);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e)</w:t>
      </w:r>
      <w:r w:rsidRPr="00891F6B">
        <w:tab/>
        <w:t>что в Рекомендациях и Отчетах МСЭ-R описаны различные системы цифрового мультимедийного радиовещания для приема на фиксированные и подвижные устройства и их параметры (Рекомендация МСЭ-R BT.1833, Отчет МСЭ-R BT.2049, проект новой Рекомендации МСЭ</w:t>
      </w:r>
      <w:r w:rsidRPr="00891F6B">
        <w:noBreakHyphen/>
        <w:t>R BT.[ETMM]);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f)</w:t>
      </w:r>
      <w:r w:rsidRPr="00891F6B">
        <w:tab/>
        <w:t>что в Рекомендациях и Отчетах МСЭ-R описаны различные системы цифрового наземного телевизионного радиовещания (Рекомендации МСЭ-R BT.709, МСЭ-R BT.1306, МСЭ-R BT.1877, Отчеты МСЭ-R BT.2140, МСЭ-R BT.2142, МСЭ-R BT.1543 и др.);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g)</w:t>
      </w:r>
      <w:r w:rsidRPr="00891F6B">
        <w:tab/>
        <w:t>что в Рекомендациях МСЭ-R описаны различные системы цифрового спутникового звукового и телевизионного радиовещания (Рекомендации МСЭ-R BO.1130, МСЭ-R BO.1516, МСЭ</w:t>
      </w:r>
      <w:r w:rsidRPr="00891F6B">
        <w:noBreakHyphen/>
        <w:t>R BO.1724, МСЭ-R BO.1784);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h)</w:t>
      </w:r>
      <w:r w:rsidRPr="00891F6B">
        <w:tab/>
        <w:t>что в ряде Рекомендаций МСЭ-R Членам МСЭ и производителям радиоприемников предлагается изучить возможность разработки многополосных, многостандартных радиоприемников (Рекомендации МСЭ-R BS.774, МСЭ-R BS.1114, МСЭ-R BS.1348);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lastRenderedPageBreak/>
        <w:t>j)</w:t>
      </w:r>
      <w:r w:rsidRPr="00891F6B">
        <w:tab/>
        <w:t>что в Рекомендациях МСЭ-R описывается реализация различных вариантов интерактивности в системах телевизионного и радиовещания, включая использование интернета (Рекомендации МСЭ</w:t>
      </w:r>
      <w:r w:rsidRPr="00891F6B">
        <w:noBreakHyphen/>
        <w:t>R BT.1508, МСЭ-R BT.1564, МСЭ-R BT.1667, МСЭ-R BT.1832 и др.);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k)</w:t>
      </w:r>
      <w:r w:rsidRPr="00891F6B">
        <w:tab/>
        <w:t xml:space="preserve">что в МСЭ изучается </w:t>
      </w:r>
      <w:r w:rsidRPr="00891F6B">
        <w:rPr>
          <w:rFonts w:ascii="TimesNewRomanPSMT" w:hAnsi="TimesNewRomanPSMT" w:cs="TimesNewRomanPSMT"/>
          <w:szCs w:val="22"/>
          <w:lang w:eastAsia="zh-CN"/>
        </w:rPr>
        <w:t>радио с программируемыми параметрами</w:t>
      </w:r>
      <w:r w:rsidRPr="00891F6B">
        <w:t xml:space="preserve"> (SDR);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l)</w:t>
      </w:r>
      <w:r w:rsidRPr="00891F6B">
        <w:tab/>
        <w:t xml:space="preserve">что современные цифровые радиовещательные приемники все в большей степени основаны на загружаемом программном обеспечении или встроенном программном обеспечении, которое может обновляться; 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m)</w:t>
      </w:r>
      <w:r w:rsidRPr="00891F6B">
        <w:tab/>
        <w:t>что современные радиовещательные приемники часто оборудованы интерфейсом, который позволяет дополнительно подключаться к интернету (например, для обеспечения интерактивности и загрузок);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n)</w:t>
      </w:r>
      <w:r w:rsidRPr="00891F6B">
        <w:tab/>
        <w:t>что всемирный радиовещательный роуминг может способствовать согласованию радиовещания на региональном, национальном и международном уровнях;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t>o)</w:t>
      </w:r>
      <w:r w:rsidRPr="00891F6B">
        <w:tab/>
        <w:t>что всемирный радиовещательный роуминг предоставляет возможность функциональной совместимости между системами для предоставления информационных услуг в условиях бедствий и чрезвычайных ситуаций, при навигации, обеспечении безопасности и т. д.,</w:t>
      </w:r>
    </w:p>
    <w:p w:rsidR="00DF53EE" w:rsidRPr="00891F6B" w:rsidRDefault="00DF53EE" w:rsidP="00DF53EE">
      <w:pPr>
        <w:pStyle w:val="Call"/>
      </w:pPr>
      <w:r w:rsidRPr="00891F6B">
        <w:t>решает</w:t>
      </w:r>
      <w:r w:rsidRPr="00891F6B">
        <w:rPr>
          <w:i w:val="0"/>
          <w:iCs/>
        </w:rPr>
        <w:t>,</w:t>
      </w:r>
      <w:r w:rsidRPr="00891F6B">
        <w:t xml:space="preserve"> </w:t>
      </w:r>
      <w:r w:rsidRPr="00891F6B">
        <w:rPr>
          <w:i w:val="0"/>
          <w:iCs/>
        </w:rPr>
        <w:t>что необходимо изучить следующие Вопросы: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rPr>
          <w:b/>
        </w:rPr>
        <w:t>1</w:t>
      </w:r>
      <w:r w:rsidRPr="00891F6B">
        <w:rPr>
          <w:b/>
        </w:rPr>
        <w:tab/>
      </w:r>
      <w:r w:rsidRPr="00891F6B">
        <w:t xml:space="preserve">Каковы служебные требования и особенности, касающиеся всемирного радиовещательного роуминга? 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rPr>
          <w:b/>
        </w:rPr>
        <w:t>2</w:t>
      </w:r>
      <w:r w:rsidRPr="00891F6B">
        <w:rPr>
          <w:b/>
        </w:rPr>
        <w:tab/>
      </w:r>
      <w:r w:rsidRPr="00891F6B">
        <w:t xml:space="preserve">Каковы требования к системам (базовые характеристики и показатели работы), которые необходимо соблюдать для реализации всемирного радиовещательного роуминга? 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rPr>
          <w:b/>
        </w:rPr>
        <w:t>3</w:t>
      </w:r>
      <w:r w:rsidRPr="00891F6B">
        <w:rPr>
          <w:b/>
        </w:rPr>
        <w:tab/>
      </w:r>
      <w:r w:rsidRPr="00891F6B">
        <w:t xml:space="preserve">Каковы технические характеристики радиовещательных приемников, включая элементы SDR и их доработки, которые могут использоваться для реализации всемирного радиовещательного роуминга? </w:t>
      </w:r>
    </w:p>
    <w:p w:rsidR="00DF53EE" w:rsidRPr="00891F6B" w:rsidRDefault="00DF53EE" w:rsidP="00DF53EE">
      <w:pPr>
        <w:pStyle w:val="Call"/>
      </w:pPr>
      <w:r w:rsidRPr="00891F6B">
        <w:t>решает далее</w:t>
      </w:r>
      <w:r w:rsidRPr="00891F6B">
        <w:rPr>
          <w:i w:val="0"/>
          <w:iCs/>
        </w:rPr>
        <w:t>,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rPr>
          <w:b/>
        </w:rPr>
        <w:t>1</w:t>
      </w:r>
      <w:r w:rsidRPr="00891F6B">
        <w:tab/>
        <w:t xml:space="preserve">что результаты вышеуказанных исследований следует включить в Отчет(ы) и/или Рекомендацию(и); </w:t>
      </w:r>
    </w:p>
    <w:p w:rsidR="00DF53EE" w:rsidRPr="00891F6B" w:rsidRDefault="00DF53EE" w:rsidP="00DF53EE">
      <w:pPr>
        <w:tabs>
          <w:tab w:val="clear" w:pos="794"/>
          <w:tab w:val="clear" w:pos="1191"/>
          <w:tab w:val="left" w:pos="1134"/>
        </w:tabs>
      </w:pPr>
      <w:r w:rsidRPr="00891F6B">
        <w:rPr>
          <w:b/>
        </w:rPr>
        <w:t>2</w:t>
      </w:r>
      <w:r w:rsidRPr="00891F6B">
        <w:tab/>
        <w:t xml:space="preserve">что вышеуказанные исследования следует завершить к 2015 году. </w:t>
      </w:r>
    </w:p>
    <w:p w:rsidR="00DF53EE" w:rsidRPr="00891F6B" w:rsidRDefault="00DF53EE" w:rsidP="00DF53EE">
      <w:pPr>
        <w:spacing w:before="360"/>
      </w:pPr>
      <w:r w:rsidRPr="00891F6B">
        <w:t>Категория: S2</w:t>
      </w:r>
      <w:bookmarkStart w:id="0" w:name="_GoBack"/>
      <w:bookmarkEnd w:id="0"/>
    </w:p>
    <w:sectPr w:rsidR="00DF53EE" w:rsidRPr="00891F6B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EE" w:rsidRDefault="00DF53EE">
      <w:r>
        <w:separator/>
      </w:r>
    </w:p>
  </w:endnote>
  <w:endnote w:type="continuationSeparator" w:id="0">
    <w:p w:rsidR="00DF53EE" w:rsidRDefault="00D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A85686">
      <w:rPr>
        <w:noProof/>
      </w:rPr>
      <w:t>1</w:t>
    </w:r>
    <w:r>
      <w:fldChar w:fldCharType="end"/>
    </w:r>
  </w:p>
  <w:p w:rsidR="00567276" w:rsidRPr="007A1A4E" w:rsidRDefault="00567276">
    <w:pPr>
      <w:ind w:right="360"/>
    </w:pPr>
    <w:r>
      <w:fldChar w:fldCharType="begin"/>
    </w:r>
    <w:r w:rsidRPr="007A1A4E">
      <w:instrText xml:space="preserve"> </w:instrText>
    </w:r>
    <w:r>
      <w:rPr>
        <w:lang w:val="fr-FR"/>
      </w:rPr>
      <w:instrText>FILENAME</w:instrText>
    </w:r>
    <w:r w:rsidRPr="007A1A4E">
      <w:instrText xml:space="preserve"> \</w:instrText>
    </w:r>
    <w:r>
      <w:rPr>
        <w:lang w:val="fr-FR"/>
      </w:rPr>
      <w:instrText>p</w:instrText>
    </w:r>
    <w:r w:rsidRPr="007A1A4E">
      <w:instrText xml:space="preserve">  \* </w:instrText>
    </w:r>
    <w:r>
      <w:rPr>
        <w:lang w:val="fr-FR"/>
      </w:rPr>
      <w:instrText>MERGEFORMAT</w:instrText>
    </w:r>
    <w:r w:rsidRPr="007A1A4E">
      <w:instrText xml:space="preserve"> </w:instrText>
    </w:r>
    <w:r>
      <w:fldChar w:fldCharType="separate"/>
    </w:r>
    <w:r w:rsidR="007A1A4E">
      <w:rPr>
        <w:noProof/>
        <w:lang w:val="fr-FR"/>
      </w:rPr>
      <w:t>P</w:t>
    </w:r>
    <w:r w:rsidR="007A1A4E" w:rsidRPr="007A1A4E">
      <w:rPr>
        <w:noProof/>
      </w:rPr>
      <w:t>:\</w:t>
    </w:r>
    <w:r w:rsidR="007A1A4E">
      <w:rPr>
        <w:noProof/>
        <w:lang w:val="fr-FR"/>
      </w:rPr>
      <w:t>RUS</w:t>
    </w:r>
    <w:r w:rsidR="007A1A4E" w:rsidRPr="007A1A4E">
      <w:rPr>
        <w:noProof/>
      </w:rPr>
      <w:t>\</w:t>
    </w:r>
    <w:r w:rsidR="007A1A4E">
      <w:rPr>
        <w:noProof/>
        <w:lang w:val="fr-FR"/>
      </w:rPr>
      <w:t>ITU</w:t>
    </w:r>
    <w:r w:rsidR="007A1A4E" w:rsidRPr="007A1A4E">
      <w:rPr>
        <w:noProof/>
      </w:rPr>
      <w:t>-</w:t>
    </w:r>
    <w:r w:rsidR="007A1A4E">
      <w:rPr>
        <w:noProof/>
        <w:lang w:val="fr-FR"/>
      </w:rPr>
      <w:t>R</w:t>
    </w:r>
    <w:r w:rsidR="007A1A4E" w:rsidRPr="007A1A4E">
      <w:rPr>
        <w:noProof/>
      </w:rPr>
      <w:t>\</w:t>
    </w:r>
    <w:r w:rsidR="007A1A4E">
      <w:rPr>
        <w:noProof/>
        <w:lang w:val="fr-FR"/>
      </w:rPr>
      <w:t>SG</w:t>
    </w:r>
    <w:r w:rsidR="007A1A4E" w:rsidRPr="007A1A4E">
      <w:rPr>
        <w:noProof/>
      </w:rPr>
      <w:t>-</w:t>
    </w:r>
    <w:r w:rsidR="007A1A4E">
      <w:rPr>
        <w:noProof/>
        <w:lang w:val="fr-FR"/>
      </w:rPr>
      <w:t>R</w:t>
    </w:r>
    <w:r w:rsidR="007A1A4E" w:rsidRPr="007A1A4E">
      <w:rPr>
        <w:noProof/>
      </w:rPr>
      <w:t>\</w:t>
    </w:r>
    <w:r w:rsidR="007A1A4E">
      <w:rPr>
        <w:noProof/>
        <w:lang w:val="fr-FR"/>
      </w:rPr>
      <w:t>SG</w:t>
    </w:r>
    <w:r w:rsidR="007A1A4E" w:rsidRPr="007A1A4E">
      <w:rPr>
        <w:noProof/>
      </w:rPr>
      <w:t>06\328676</w:t>
    </w:r>
    <w:r w:rsidR="007A1A4E">
      <w:rPr>
        <w:noProof/>
        <w:lang w:val="fr-FR"/>
      </w:rPr>
      <w:t>R</w:t>
    </w:r>
    <w:r w:rsidR="007A1A4E" w:rsidRPr="007A1A4E">
      <w:rPr>
        <w:noProof/>
      </w:rPr>
      <w:t>.</w:t>
    </w:r>
    <w:r w:rsidR="007A1A4E">
      <w:rPr>
        <w:noProof/>
        <w:lang w:val="fr-FR"/>
      </w:rPr>
      <w:t>docx</w:t>
    </w:r>
    <w:r>
      <w:fldChar w:fldCharType="end"/>
    </w:r>
    <w:r w:rsidRPr="007A1A4E">
      <w:tab/>
    </w:r>
    <w:r>
      <w:fldChar w:fldCharType="begin"/>
    </w:r>
    <w:r>
      <w:instrText xml:space="preserve"> SAVEDATE \@ DD.MM.YY </w:instrText>
    </w:r>
    <w:r>
      <w:fldChar w:fldCharType="separate"/>
    </w:r>
    <w:r w:rsidR="0006430F">
      <w:rPr>
        <w:noProof/>
      </w:rPr>
      <w:t>21.06.12</w:t>
    </w:r>
    <w:r>
      <w:fldChar w:fldCharType="end"/>
    </w:r>
    <w:r w:rsidRPr="007A1A4E">
      <w:tab/>
    </w:r>
    <w:r>
      <w:fldChar w:fldCharType="begin"/>
    </w:r>
    <w:r>
      <w:instrText xml:space="preserve"> PRINTDATE \@ DD.MM.YY </w:instrText>
    </w:r>
    <w:r>
      <w:fldChar w:fldCharType="separate"/>
    </w:r>
    <w:r w:rsidR="007A1A4E">
      <w:rPr>
        <w:noProof/>
      </w:rPr>
      <w:t>19.06.12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EE" w:rsidRDefault="00DF53EE">
      <w:r>
        <w:rPr>
          <w:b/>
        </w:rPr>
        <w:t>_______________</w:t>
      </w:r>
    </w:p>
  </w:footnote>
  <w:footnote w:type="continuationSeparator" w:id="0">
    <w:p w:rsidR="00DF53EE" w:rsidRDefault="00DF53EE">
      <w:r>
        <w:continuationSeparator/>
      </w:r>
    </w:p>
  </w:footnote>
  <w:footnote w:id="1">
    <w:p w:rsidR="00DF53EE" w:rsidRPr="00891F6B" w:rsidRDefault="00DF53EE" w:rsidP="00DF53EE">
      <w:pPr>
        <w:pStyle w:val="FootnoteText"/>
        <w:rPr>
          <w:lang w:val="ru-RU"/>
        </w:rPr>
      </w:pPr>
      <w:r w:rsidRPr="00891F6B">
        <w:rPr>
          <w:rStyle w:val="FootnoteReference"/>
          <w:lang w:val="ru-RU"/>
        </w:rPr>
        <w:footnoteRef/>
      </w:r>
      <w:r w:rsidRPr="00891F6B">
        <w:rPr>
          <w:lang w:val="ru-RU"/>
        </w:rPr>
        <w:tab/>
        <w:t>Настоящий Вопрос следует довести до сведения 4-й и 5-й Исследовательских комиссий МСЭ-R и 9-й и 17</w:t>
      </w:r>
      <w:r w:rsidRPr="00891F6B">
        <w:rPr>
          <w:lang w:val="ru-RU"/>
        </w:rPr>
        <w:noBreakHyphen/>
        <w:t>й Исследовательских комиссий МСЭ-Т, а также МЭК.</w:t>
      </w:r>
    </w:p>
  </w:footnote>
  <w:footnote w:id="2">
    <w:p w:rsidR="00DF53EE" w:rsidRPr="00891F6B" w:rsidRDefault="00DF53EE" w:rsidP="00DF53EE">
      <w:pPr>
        <w:pStyle w:val="FootnoteText"/>
        <w:rPr>
          <w:lang w:val="ru-RU" w:eastAsia="zh-CN"/>
        </w:rPr>
      </w:pPr>
      <w:r w:rsidRPr="00891F6B">
        <w:rPr>
          <w:rStyle w:val="FootnoteReference"/>
          <w:lang w:val="ru-RU"/>
        </w:rPr>
        <w:footnoteRef/>
      </w:r>
      <w:r w:rsidRPr="00891F6B">
        <w:rPr>
          <w:lang w:val="ru-RU"/>
        </w:rPr>
        <w:tab/>
        <w:t xml:space="preserve">6-я Исследовательская комиссия радиосвязи </w:t>
      </w:r>
      <w:r w:rsidRPr="00891F6B">
        <w:rPr>
          <w:lang w:val="ru-RU" w:eastAsia="zh-CN"/>
        </w:rPr>
        <w:t>внесла редакционны</w:t>
      </w:r>
      <w:r w:rsidR="00154E44">
        <w:rPr>
          <w:lang w:val="ru-RU" w:eastAsia="zh-CN"/>
        </w:rPr>
        <w:t>е поправки в этот Вопрос в 2012 </w:t>
      </w:r>
      <w:r w:rsidRPr="00891F6B">
        <w:rPr>
          <w:lang w:val="ru-RU" w:eastAsia="zh-CN"/>
        </w:rPr>
        <w:t>году в соответствии с Резолюцией МСЭ-R 1.</w:t>
      </w:r>
    </w:p>
    <w:p w:rsidR="00DF53EE" w:rsidRPr="00891F6B" w:rsidRDefault="00DF53EE" w:rsidP="00DF53EE">
      <w:pPr>
        <w:pStyle w:val="FootnoteText"/>
        <w:rPr>
          <w:lang w:val="ru-RU"/>
        </w:rPr>
      </w:pPr>
      <w:r w:rsidRPr="00891F6B">
        <w:rPr>
          <w:rStyle w:val="FootnoteReference"/>
          <w:lang w:val="ru-RU"/>
        </w:rPr>
        <w:t>3</w:t>
      </w:r>
      <w:r w:rsidRPr="00891F6B">
        <w:rPr>
          <w:lang w:val="ru-RU"/>
        </w:rPr>
        <w:tab/>
        <w:t>Определение термина "роуминг" для IMT-2000 установлено в Рекомендации МСЭ-R M.1224: способность пользователя получать доступ к услугам беспроводной электросвязи в районах, которые не относятся к району(ам), где пользователь является абонентом.</w:t>
      </w:r>
    </w:p>
    <w:p w:rsidR="00DF53EE" w:rsidRPr="00891F6B" w:rsidRDefault="00DF53EE" w:rsidP="00DF53EE">
      <w:pPr>
        <w:pStyle w:val="FootnoteText"/>
        <w:rPr>
          <w:lang w:val="ru-RU" w:eastAsia="zh-CN"/>
        </w:rPr>
      </w:pPr>
      <w:r w:rsidRPr="00891F6B">
        <w:rPr>
          <w:rStyle w:val="FootnoteReference"/>
          <w:lang w:val="ru-RU"/>
        </w:rPr>
        <w:t xml:space="preserve">4 </w:t>
      </w:r>
      <w:r w:rsidRPr="00891F6B">
        <w:rPr>
          <w:lang w:val="ru-RU"/>
        </w:rPr>
        <w:tab/>
        <w:t>Термин "всемирный радиовещательный роуминг" предлагается в отношении приема телевизионного, звукового и мультимедийного радиовещания, осуществляемого в соответствующих районах в мире, каким-либо одним приемником.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DF53EE" w:rsidRDefault="00DF53EE" w:rsidP="00DE2EBA">
    <w:pPr>
      <w:pStyle w:val="Header"/>
      <w:rPr>
        <w:lang w:val="ru-RU"/>
      </w:rPr>
    </w:pPr>
    <w:r>
      <w:rPr>
        <w:lang w:val="ru-RU"/>
      </w:rPr>
      <w:t xml:space="preserve">- </w:t>
    </w:r>
    <w:r w:rsidR="00567276">
      <w:fldChar w:fldCharType="begin"/>
    </w:r>
    <w:r w:rsidR="00567276">
      <w:instrText xml:space="preserve"> PAGE </w:instrText>
    </w:r>
    <w:r w:rsidR="00567276">
      <w:fldChar w:fldCharType="separate"/>
    </w:r>
    <w:r w:rsidR="0006430F">
      <w:rPr>
        <w:noProof/>
      </w:rPr>
      <w:t>2</w:t>
    </w:r>
    <w:r w:rsidR="00567276">
      <w:fldChar w:fldCharType="end"/>
    </w:r>
    <w:r>
      <w:rPr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EE"/>
    <w:rsid w:val="000260F1"/>
    <w:rsid w:val="0003535B"/>
    <w:rsid w:val="0006430F"/>
    <w:rsid w:val="00123B68"/>
    <w:rsid w:val="00124C09"/>
    <w:rsid w:val="00126F2E"/>
    <w:rsid w:val="001521AE"/>
    <w:rsid w:val="00154E44"/>
    <w:rsid w:val="001E5FB4"/>
    <w:rsid w:val="00202CA0"/>
    <w:rsid w:val="00245A1F"/>
    <w:rsid w:val="00290C74"/>
    <w:rsid w:val="00300F84"/>
    <w:rsid w:val="00344EB8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7A1A4E"/>
    <w:rsid w:val="00811633"/>
    <w:rsid w:val="00872FC8"/>
    <w:rsid w:val="00891F6B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85686"/>
    <w:rsid w:val="00A94FB8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118BC"/>
    <w:rsid w:val="00D53715"/>
    <w:rsid w:val="00DE2EBA"/>
    <w:rsid w:val="00DF53EE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907"/>
        <w:tab w:val="left" w:pos="1134"/>
        <w:tab w:val="left" w:pos="1871"/>
        <w:tab w:val="left" w:pos="2268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link w:val="QuestiontitleChar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QuestionNoBR">
    <w:name w:val="Question_No_BR"/>
    <w:basedOn w:val="Normal"/>
    <w:next w:val="Questiontitle"/>
    <w:link w:val="QuestionNoBRChar"/>
    <w:rsid w:val="00DF53EE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DF53EE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F53EE"/>
    <w:rPr>
      <w:rFonts w:ascii="Times New Roman" w:eastAsiaTheme="minorEastAsia" w:hAnsi="Times New Roman"/>
      <w:caps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3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907"/>
        <w:tab w:val="left" w:pos="1134"/>
        <w:tab w:val="left" w:pos="1871"/>
        <w:tab w:val="left" w:pos="2268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uiPriority w:val="99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941A02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link w:val="QuestiontitleChar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794"/>
        <w:tab w:val="clear" w:pos="1191"/>
        <w:tab w:val="left" w:pos="1134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QuestionNoBR">
    <w:name w:val="Question_No_BR"/>
    <w:basedOn w:val="Normal"/>
    <w:next w:val="Questiontitle"/>
    <w:link w:val="QuestionNoBRChar"/>
    <w:rsid w:val="00DF53EE"/>
    <w:pPr>
      <w:keepNext/>
      <w:keepLines/>
      <w:spacing w:before="480"/>
      <w:jc w:val="center"/>
    </w:pPr>
    <w:rPr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DF53EE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F53EE"/>
    <w:rPr>
      <w:rFonts w:ascii="Times New Roman" w:eastAsiaTheme="minorEastAsia" w:hAnsi="Times New Roman"/>
      <w:caps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</Template>
  <TotalTime>1</TotalTime>
  <Pages>2</Pages>
  <Words>453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Gribkova, Anna</dc:creator>
  <cp:keywords/>
  <dc:description>PR_WRC07.dot  For: _x000d_Document date: _x000d_Saved by MM-43480 at 14:11:39 on 05.09.07</dc:description>
  <cp:lastModifiedBy>bossona</cp:lastModifiedBy>
  <cp:revision>4</cp:revision>
  <cp:lastPrinted>2012-06-19T15:04:00Z</cp:lastPrinted>
  <dcterms:created xsi:type="dcterms:W3CDTF">2012-06-21T06:59:00Z</dcterms:created>
  <dcterms:modified xsi:type="dcterms:W3CDTF">2012-06-21T07:04:00Z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